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7037" w14:textId="279BEF39" w:rsidR="00EE7DFC" w:rsidRPr="00644D00" w:rsidRDefault="00247C2F" w:rsidP="1B63D592">
      <w:pPr>
        <w:pStyle w:val="ATAModuleTitle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52C0FB" wp14:editId="51FCAEEB">
            <wp:simplePos x="0" y="0"/>
            <wp:positionH relativeFrom="column">
              <wp:posOffset>5638800</wp:posOffset>
            </wp:positionH>
            <wp:positionV relativeFrom="paragraph">
              <wp:posOffset>70485</wp:posOffset>
            </wp:positionV>
            <wp:extent cx="271780" cy="2743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Guide pratique 15.1 : Exercice pour s’entra</w:t>
      </w:r>
      <w:r w:rsidR="00AD1F58">
        <w:rPr>
          <w:color w:val="FFFFFF" w:themeColor="background1"/>
        </w:rPr>
        <w:t>Î</w:t>
      </w:r>
      <w:r>
        <w:rPr>
          <w:color w:val="FFFFFF" w:themeColor="background1"/>
        </w:rPr>
        <w:t xml:space="preserve">îner </w:t>
      </w:r>
      <w:r w:rsidR="00AD1F58">
        <w:rPr>
          <w:color w:val="FFFFFF" w:themeColor="background1"/>
        </w:rPr>
        <w:br/>
        <w:t>À</w:t>
      </w:r>
      <w:r>
        <w:rPr>
          <w:color w:val="FFFFFF" w:themeColor="background1"/>
        </w:rPr>
        <w:t xml:space="preserve"> porter une accusation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565AC" w14:paraId="4893FAC9" w14:textId="77777777" w:rsidTr="00E565AC">
        <w:trPr>
          <w:cantSplit/>
        </w:trPr>
        <w:tc>
          <w:tcPr>
            <w:tcW w:w="1500" w:type="pct"/>
            <w:hideMark/>
          </w:tcPr>
          <w:p w14:paraId="5FB0BF93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1AB26330" w14:textId="13842B08" w:rsidR="00E565AC" w:rsidRDefault="00247C2F" w:rsidP="00585D07">
            <w:pPr>
              <w:pStyle w:val="ATABody"/>
            </w:pPr>
            <w:r>
              <w:t>Donner aux participants l'occasion de s’entraîner à porter des accusations directes et indirectes à l’encontre d’un suspect.</w:t>
            </w:r>
          </w:p>
        </w:tc>
      </w:tr>
      <w:tr w:rsidR="00E565AC" w14:paraId="4D8E6AC9" w14:textId="77777777" w:rsidTr="00E565AC">
        <w:trPr>
          <w:cantSplit/>
        </w:trPr>
        <w:tc>
          <w:tcPr>
            <w:tcW w:w="1500" w:type="pct"/>
            <w:hideMark/>
          </w:tcPr>
          <w:p w14:paraId="7008BC65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  <w:hideMark/>
          </w:tcPr>
          <w:p w14:paraId="1A30648E" w14:textId="6A335231" w:rsidR="00E565AC" w:rsidRDefault="00A32CC6" w:rsidP="00E866B2">
            <w:pPr>
              <w:pStyle w:val="ATABody"/>
            </w:pPr>
            <w:r>
              <w:t>25 minutes (10 pour la fiche de travail et 15 min pour l'exercice et le retour des instructeurs)</w:t>
            </w:r>
          </w:p>
        </w:tc>
      </w:tr>
      <w:tr w:rsidR="00E565AC" w14:paraId="36353203" w14:textId="77777777" w:rsidTr="00E565AC">
        <w:trPr>
          <w:cantSplit/>
        </w:trPr>
        <w:tc>
          <w:tcPr>
            <w:tcW w:w="1500" w:type="pct"/>
            <w:hideMark/>
          </w:tcPr>
          <w:p w14:paraId="6BA37AA2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  <w:hideMark/>
          </w:tcPr>
          <w:p w14:paraId="79A47BFA" w14:textId="384B73BB" w:rsidR="00E565AC" w:rsidRDefault="00A32CC6" w:rsidP="004F4FA5">
            <w:pPr>
              <w:pStyle w:val="ATABody"/>
            </w:pPr>
            <w:r>
              <w:t>Travail individuel</w:t>
            </w:r>
          </w:p>
        </w:tc>
      </w:tr>
      <w:tr w:rsidR="00E565AC" w14:paraId="07D6340E" w14:textId="77777777" w:rsidTr="00585D07">
        <w:trPr>
          <w:cantSplit/>
          <w:trHeight w:val="342"/>
        </w:trPr>
        <w:tc>
          <w:tcPr>
            <w:tcW w:w="1500" w:type="pct"/>
            <w:hideMark/>
          </w:tcPr>
          <w:p w14:paraId="31CC713C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  <w:hideMark/>
          </w:tcPr>
          <w:p w14:paraId="0B20E3F7" w14:textId="285A85EB" w:rsidR="00E565AC" w:rsidRDefault="00E565AC" w:rsidP="00A32CC6">
            <w:pPr>
              <w:pStyle w:val="ATABody"/>
            </w:pPr>
            <w:r>
              <w:t>Discussion avec l'ensemble du groupe et retour des instructeurs</w:t>
            </w:r>
          </w:p>
        </w:tc>
      </w:tr>
      <w:tr w:rsidR="007C5FA5" w14:paraId="3196B1B5" w14:textId="77777777" w:rsidTr="00585D07">
        <w:trPr>
          <w:cantSplit/>
          <w:trHeight w:val="342"/>
        </w:trPr>
        <w:tc>
          <w:tcPr>
            <w:tcW w:w="1500" w:type="pct"/>
          </w:tcPr>
          <w:p w14:paraId="2884BF2E" w14:textId="3A5D35A1" w:rsidR="007C5FA5" w:rsidRDefault="007C5FA5">
            <w:pPr>
              <w:pStyle w:val="ATABody"/>
              <w:rPr>
                <w:b/>
              </w:rPr>
            </w:pPr>
            <w:r>
              <w:rPr>
                <w:b/>
              </w:rPr>
              <w:t>Matériel</w:t>
            </w:r>
          </w:p>
        </w:tc>
        <w:tc>
          <w:tcPr>
            <w:tcW w:w="3500" w:type="pct"/>
          </w:tcPr>
          <w:p w14:paraId="07A72081" w14:textId="191B7B50" w:rsidR="007C5FA5" w:rsidRDefault="007C5FA5" w:rsidP="00A32CC6">
            <w:pPr>
              <w:pStyle w:val="ATABody"/>
            </w:pPr>
            <w:r>
              <w:t>Aucun</w:t>
            </w:r>
          </w:p>
        </w:tc>
      </w:tr>
    </w:tbl>
    <w:p w14:paraId="10E8F9C1" w14:textId="77777777" w:rsidR="00E565AC" w:rsidRPr="005B001D" w:rsidRDefault="00E565AC" w:rsidP="00E565AC">
      <w:pPr>
        <w:pStyle w:val="ATABody"/>
        <w:rPr>
          <w:sz w:val="14"/>
          <w:szCs w:val="14"/>
        </w:rPr>
      </w:pPr>
    </w:p>
    <w:p w14:paraId="54C20AC6" w14:textId="1ADC0A57" w:rsidR="00E565AC" w:rsidRDefault="00E565AC" w:rsidP="004B08BA">
      <w:pPr>
        <w:pStyle w:val="ATAHeadingLevel3"/>
      </w:pPr>
      <w:r>
        <w:rPr>
          <w:b/>
          <w:bCs/>
        </w:rPr>
        <w:t>Consignes :</w:t>
      </w:r>
      <w:r>
        <w:t xml:space="preserve"> </w:t>
      </w:r>
    </w:p>
    <w:p w14:paraId="2DFA6CC3" w14:textId="286CCE77" w:rsidR="00B70B6F" w:rsidRDefault="00AA6C41" w:rsidP="004F4FA5">
      <w:pPr>
        <w:pStyle w:val="ATANumLevel01BodySlide"/>
      </w:pPr>
      <w:r>
        <w:t>Effectuez cet exercice individuellement.</w:t>
      </w:r>
    </w:p>
    <w:p w14:paraId="56E32E96" w14:textId="647F211C" w:rsidR="00B70B6F" w:rsidRDefault="00B70B6F" w:rsidP="004F4FA5">
      <w:pPr>
        <w:pStyle w:val="ATANumLevel01BodySlide"/>
      </w:pPr>
      <w:r>
        <w:t>Écoutez les scénarios décrits par l'instructeur.</w:t>
      </w:r>
    </w:p>
    <w:p w14:paraId="12421FC4" w14:textId="6B64D0D9" w:rsidR="00B70B6F" w:rsidRDefault="00A20F5B" w:rsidP="004F4FA5">
      <w:pPr>
        <w:pStyle w:val="ATANumLevel01BodySlide"/>
      </w:pPr>
      <w:r>
        <w:t xml:space="preserve">Élaborez des accusations directes et indirectes pour chaque scénario figurant dans la fiche d’accusations ci-dessous. </w:t>
      </w:r>
    </w:p>
    <w:p w14:paraId="038A4A93" w14:textId="77777777" w:rsidR="00B70B6F" w:rsidRDefault="00AA6C41" w:rsidP="004F4FA5">
      <w:pPr>
        <w:pStyle w:val="ATANumLevel01BodySlide"/>
      </w:pPr>
      <w:r>
        <w:t>Tenez-vous prêt à jouer le rôle de l'interrogateur pendant l’exercice avec la classe.</w:t>
      </w:r>
    </w:p>
    <w:p w14:paraId="73294DA6" w14:textId="7FCF6CD2" w:rsidR="00B70B6F" w:rsidRDefault="00B70B6F" w:rsidP="004F4FA5">
      <w:pPr>
        <w:pStyle w:val="ATANumLevel01BodySlide"/>
      </w:pPr>
      <w:r>
        <w:t>Consultez votre fiche d’accusations lorsque vous menez l’interrogatoire non coercitif.</w:t>
      </w:r>
    </w:p>
    <w:p w14:paraId="742F78F9" w14:textId="761EDCCC" w:rsidR="00B70B6F" w:rsidRDefault="00247C2F" w:rsidP="004F4FA5">
      <w:pPr>
        <w:pStyle w:val="ATANumLevel01BodySlide"/>
      </w:pPr>
      <w:r>
        <w:t>L'instructeur commentera votre performance pendant l’exercice.</w:t>
      </w:r>
    </w:p>
    <w:p w14:paraId="2E9B8713" w14:textId="0877F928" w:rsidR="00A20F5B" w:rsidRPr="00A20F5B" w:rsidRDefault="00A20F5B" w:rsidP="00A20F5B">
      <w:pPr>
        <w:pStyle w:val="ATAHeadingLevel1"/>
      </w:pPr>
      <w:r>
        <w:t>Fiche d’accusations</w:t>
      </w:r>
    </w:p>
    <w:p w14:paraId="0123E551" w14:textId="77777777" w:rsidR="00A20F5B" w:rsidRPr="005B001D" w:rsidRDefault="00A20F5B" w:rsidP="00A20F5B">
      <w:pPr>
        <w:rPr>
          <w:b/>
          <w:sz w:val="6"/>
          <w:szCs w:val="6"/>
        </w:rPr>
      </w:pPr>
    </w:p>
    <w:p w14:paraId="237E0D9F" w14:textId="7D9E1B64" w:rsidR="00A20F5B" w:rsidRPr="002257B4" w:rsidRDefault="00A20F5B" w:rsidP="00A20F5B">
      <w:pPr>
        <w:rPr>
          <w:rFonts w:ascii="Cambria" w:hAnsi="Cambria"/>
        </w:rPr>
      </w:pPr>
      <w:r>
        <w:rPr>
          <w:rFonts w:ascii="Cambria" w:hAnsi="Cambria"/>
          <w:b/>
        </w:rPr>
        <w:t xml:space="preserve">Scénario 1 : </w:t>
      </w:r>
      <w:r>
        <w:rPr>
          <w:rFonts w:ascii="Cambria" w:hAnsi="Cambria"/>
        </w:rPr>
        <w:t>Le sujet est un employé qui a volé de l'argent à son employeur.</w:t>
      </w:r>
    </w:p>
    <w:p w14:paraId="35DD5691" w14:textId="77777777" w:rsidR="00A20F5B" w:rsidRPr="002257B4" w:rsidRDefault="00A20F5B" w:rsidP="00A20F5B">
      <w:pPr>
        <w:rPr>
          <w:rFonts w:ascii="Cambria" w:hAnsi="Cambria"/>
        </w:rPr>
      </w:pPr>
    </w:p>
    <w:p w14:paraId="074ECF4C" w14:textId="42B2644C" w:rsidR="00A20F5B" w:rsidRPr="002257B4" w:rsidRDefault="00A20F5B" w:rsidP="00A20F5B">
      <w:pPr>
        <w:rPr>
          <w:rFonts w:ascii="Cambria" w:hAnsi="Cambria"/>
        </w:rPr>
      </w:pPr>
      <w:r>
        <w:rPr>
          <w:rFonts w:ascii="Cambria" w:hAnsi="Cambria"/>
        </w:rPr>
        <w:t>Votre accusation indirecte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20F5B" w:rsidRPr="002257B4" w14:paraId="5D33AB85" w14:textId="77777777" w:rsidTr="00A20F5B">
        <w:tc>
          <w:tcPr>
            <w:tcW w:w="9576" w:type="dxa"/>
          </w:tcPr>
          <w:p w14:paraId="548F3E89" w14:textId="77777777" w:rsidR="00A20F5B" w:rsidRPr="002257B4" w:rsidRDefault="00A20F5B" w:rsidP="00A20F5B">
            <w:pPr>
              <w:rPr>
                <w:rFonts w:ascii="Cambria" w:hAnsi="Cambria"/>
              </w:rPr>
            </w:pPr>
          </w:p>
          <w:p w14:paraId="7C0EC1F4" w14:textId="77777777" w:rsidR="00620737" w:rsidRPr="002257B4" w:rsidRDefault="00620737" w:rsidP="00A20F5B">
            <w:pPr>
              <w:rPr>
                <w:rFonts w:ascii="Cambria" w:hAnsi="Cambria"/>
              </w:rPr>
            </w:pPr>
          </w:p>
        </w:tc>
      </w:tr>
      <w:tr w:rsidR="00620737" w:rsidRPr="002257B4" w14:paraId="67C75AB4" w14:textId="77777777" w:rsidTr="00A20F5B">
        <w:tc>
          <w:tcPr>
            <w:tcW w:w="9576" w:type="dxa"/>
          </w:tcPr>
          <w:p w14:paraId="569314B5" w14:textId="77777777" w:rsidR="00620737" w:rsidRPr="002257B4" w:rsidRDefault="00620737" w:rsidP="00A20F5B">
            <w:pPr>
              <w:rPr>
                <w:rFonts w:ascii="Cambria" w:hAnsi="Cambria"/>
              </w:rPr>
            </w:pPr>
          </w:p>
          <w:p w14:paraId="55CE5608" w14:textId="638E3DBE" w:rsidR="00620737" w:rsidRPr="002257B4" w:rsidRDefault="00620737" w:rsidP="00A20F5B">
            <w:pPr>
              <w:rPr>
                <w:rFonts w:ascii="Cambria" w:hAnsi="Cambria"/>
              </w:rPr>
            </w:pPr>
          </w:p>
        </w:tc>
      </w:tr>
      <w:tr w:rsidR="00620737" w:rsidRPr="002257B4" w14:paraId="352EE324" w14:textId="77777777" w:rsidTr="00A20F5B">
        <w:tc>
          <w:tcPr>
            <w:tcW w:w="9576" w:type="dxa"/>
          </w:tcPr>
          <w:p w14:paraId="62E381A1" w14:textId="77777777" w:rsidR="00620737" w:rsidRPr="002257B4" w:rsidRDefault="00620737" w:rsidP="00A20F5B">
            <w:pPr>
              <w:rPr>
                <w:rFonts w:ascii="Cambria" w:hAnsi="Cambria"/>
              </w:rPr>
            </w:pPr>
          </w:p>
          <w:p w14:paraId="013A5080" w14:textId="4CF0F500" w:rsidR="00620737" w:rsidRPr="002257B4" w:rsidRDefault="00620737" w:rsidP="00A20F5B">
            <w:pPr>
              <w:rPr>
                <w:rFonts w:ascii="Cambria" w:hAnsi="Cambria"/>
              </w:rPr>
            </w:pPr>
          </w:p>
        </w:tc>
      </w:tr>
      <w:tr w:rsidR="00620737" w:rsidRPr="002257B4" w14:paraId="7523716D" w14:textId="77777777" w:rsidTr="00A20F5B">
        <w:tc>
          <w:tcPr>
            <w:tcW w:w="9576" w:type="dxa"/>
          </w:tcPr>
          <w:p w14:paraId="52F3CFF9" w14:textId="77777777" w:rsidR="00620737" w:rsidRPr="002257B4" w:rsidRDefault="00620737" w:rsidP="00A20F5B">
            <w:pPr>
              <w:rPr>
                <w:rFonts w:ascii="Cambria" w:hAnsi="Cambria"/>
              </w:rPr>
            </w:pPr>
          </w:p>
          <w:p w14:paraId="06C2AAE9" w14:textId="6E7E6E87" w:rsidR="00620737" w:rsidRPr="002257B4" w:rsidRDefault="00620737" w:rsidP="00A20F5B">
            <w:pPr>
              <w:rPr>
                <w:rFonts w:ascii="Cambria" w:hAnsi="Cambria"/>
              </w:rPr>
            </w:pPr>
          </w:p>
        </w:tc>
      </w:tr>
    </w:tbl>
    <w:p w14:paraId="7573492F" w14:textId="77777777" w:rsidR="00A20F5B" w:rsidRPr="002257B4" w:rsidRDefault="00A20F5B" w:rsidP="00A20F5B">
      <w:pPr>
        <w:rPr>
          <w:rFonts w:ascii="Cambria" w:hAnsi="Cambria"/>
        </w:rPr>
      </w:pPr>
    </w:p>
    <w:p w14:paraId="62CB8137" w14:textId="77777777" w:rsidR="00A20F5B" w:rsidRPr="002257B4" w:rsidRDefault="00A20F5B" w:rsidP="00A20F5B">
      <w:pPr>
        <w:rPr>
          <w:rFonts w:ascii="Cambria" w:hAnsi="Cambria"/>
        </w:rPr>
      </w:pPr>
    </w:p>
    <w:p w14:paraId="3428FF76" w14:textId="307990BD" w:rsidR="00A20F5B" w:rsidRPr="002257B4" w:rsidRDefault="00A20F5B" w:rsidP="00A20F5B">
      <w:pPr>
        <w:rPr>
          <w:rFonts w:ascii="Cambria" w:hAnsi="Cambria"/>
        </w:rPr>
      </w:pPr>
      <w:r>
        <w:rPr>
          <w:rFonts w:ascii="Cambria" w:hAnsi="Cambria"/>
        </w:rPr>
        <w:t>Votre accusation directe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20737" w:rsidRPr="002257B4" w14:paraId="00D2F817" w14:textId="77777777" w:rsidTr="007D38ED">
        <w:tc>
          <w:tcPr>
            <w:tcW w:w="9576" w:type="dxa"/>
          </w:tcPr>
          <w:p w14:paraId="492DFE64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  <w:p w14:paraId="04851713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</w:tc>
      </w:tr>
      <w:tr w:rsidR="00620737" w:rsidRPr="002257B4" w14:paraId="3F7C712D" w14:textId="77777777" w:rsidTr="007D38ED">
        <w:tc>
          <w:tcPr>
            <w:tcW w:w="9576" w:type="dxa"/>
          </w:tcPr>
          <w:p w14:paraId="38844912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  <w:p w14:paraId="45F412A7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</w:tc>
      </w:tr>
      <w:tr w:rsidR="00620737" w:rsidRPr="002257B4" w14:paraId="4D7EC22F" w14:textId="77777777" w:rsidTr="007D38ED">
        <w:tc>
          <w:tcPr>
            <w:tcW w:w="9576" w:type="dxa"/>
          </w:tcPr>
          <w:p w14:paraId="240EA364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  <w:p w14:paraId="609EF736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</w:tc>
      </w:tr>
      <w:tr w:rsidR="00620737" w:rsidRPr="002257B4" w14:paraId="2D43DCB0" w14:textId="77777777" w:rsidTr="007D38ED">
        <w:tc>
          <w:tcPr>
            <w:tcW w:w="9576" w:type="dxa"/>
          </w:tcPr>
          <w:p w14:paraId="12EC70AD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  <w:p w14:paraId="13AB4A08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</w:tc>
      </w:tr>
    </w:tbl>
    <w:p w14:paraId="10BC228B" w14:textId="0216CE1C" w:rsidR="00A20F5B" w:rsidRPr="002257B4" w:rsidRDefault="00A20F5B" w:rsidP="00A20F5B">
      <w:pPr>
        <w:rPr>
          <w:rFonts w:ascii="Cambria" w:hAnsi="Cambria"/>
        </w:rPr>
      </w:pPr>
      <w:r>
        <w:rPr>
          <w:rFonts w:ascii="Cambria" w:hAnsi="Cambria"/>
          <w:b/>
        </w:rPr>
        <w:lastRenderedPageBreak/>
        <w:t>Scénario 2 :</w:t>
      </w:r>
      <w:r>
        <w:rPr>
          <w:rFonts w:ascii="Cambria" w:hAnsi="Cambria"/>
        </w:rPr>
        <w:t xml:space="preserve"> Un individu suspecté de terrorisme a dérobé des explosifs sur une base militaire.</w:t>
      </w:r>
    </w:p>
    <w:p w14:paraId="1C85F023" w14:textId="77777777" w:rsidR="00A20F5B" w:rsidRPr="002257B4" w:rsidRDefault="00A20F5B" w:rsidP="00A20F5B">
      <w:pPr>
        <w:rPr>
          <w:rFonts w:ascii="Cambria" w:hAnsi="Cambria"/>
        </w:rPr>
      </w:pPr>
    </w:p>
    <w:p w14:paraId="76D770F0" w14:textId="48063059" w:rsidR="00620737" w:rsidRPr="002257B4" w:rsidRDefault="00620737" w:rsidP="00620737">
      <w:pPr>
        <w:rPr>
          <w:rFonts w:ascii="Cambria" w:hAnsi="Cambria"/>
        </w:rPr>
      </w:pPr>
      <w:r>
        <w:rPr>
          <w:rFonts w:ascii="Cambria" w:hAnsi="Cambria"/>
        </w:rPr>
        <w:t>Votre accusation indirecte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20737" w:rsidRPr="002257B4" w14:paraId="431EC1F9" w14:textId="77777777" w:rsidTr="007D38ED">
        <w:tc>
          <w:tcPr>
            <w:tcW w:w="9576" w:type="dxa"/>
          </w:tcPr>
          <w:p w14:paraId="5B1D569E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  <w:p w14:paraId="0F90DA98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</w:tc>
      </w:tr>
      <w:tr w:rsidR="00620737" w:rsidRPr="002257B4" w14:paraId="7410A4A9" w14:textId="77777777" w:rsidTr="007D38ED">
        <w:tc>
          <w:tcPr>
            <w:tcW w:w="9576" w:type="dxa"/>
          </w:tcPr>
          <w:p w14:paraId="0E04559C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  <w:p w14:paraId="57550794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</w:tc>
      </w:tr>
      <w:tr w:rsidR="00620737" w:rsidRPr="002257B4" w14:paraId="41A4915D" w14:textId="77777777" w:rsidTr="007D38ED">
        <w:tc>
          <w:tcPr>
            <w:tcW w:w="9576" w:type="dxa"/>
          </w:tcPr>
          <w:p w14:paraId="3D89D6D0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  <w:p w14:paraId="6C02C74C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</w:tc>
      </w:tr>
      <w:tr w:rsidR="00620737" w:rsidRPr="002257B4" w14:paraId="0C4005FB" w14:textId="77777777" w:rsidTr="007D38ED">
        <w:tc>
          <w:tcPr>
            <w:tcW w:w="9576" w:type="dxa"/>
          </w:tcPr>
          <w:p w14:paraId="6169860F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  <w:p w14:paraId="2848CF28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</w:tc>
      </w:tr>
    </w:tbl>
    <w:p w14:paraId="0786F5FE" w14:textId="77777777" w:rsidR="00620737" w:rsidRPr="002257B4" w:rsidRDefault="00620737" w:rsidP="00620737">
      <w:pPr>
        <w:rPr>
          <w:rFonts w:ascii="Cambria" w:hAnsi="Cambria"/>
        </w:rPr>
      </w:pPr>
    </w:p>
    <w:p w14:paraId="5F97C01A" w14:textId="77777777" w:rsidR="00620737" w:rsidRPr="002257B4" w:rsidRDefault="00620737" w:rsidP="00620737">
      <w:pPr>
        <w:rPr>
          <w:rFonts w:ascii="Cambria" w:hAnsi="Cambria"/>
        </w:rPr>
      </w:pPr>
    </w:p>
    <w:p w14:paraId="5BB19370" w14:textId="25ABB9DE" w:rsidR="00620737" w:rsidRPr="002257B4" w:rsidRDefault="00620737" w:rsidP="00620737">
      <w:pPr>
        <w:rPr>
          <w:rFonts w:ascii="Cambria" w:hAnsi="Cambria"/>
        </w:rPr>
      </w:pPr>
      <w:r>
        <w:rPr>
          <w:rFonts w:ascii="Cambria" w:hAnsi="Cambria"/>
        </w:rPr>
        <w:t>Votre accusation directe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20737" w:rsidRPr="002257B4" w14:paraId="02261DDC" w14:textId="77777777" w:rsidTr="1B63D592">
        <w:tc>
          <w:tcPr>
            <w:tcW w:w="9576" w:type="dxa"/>
          </w:tcPr>
          <w:p w14:paraId="0F321680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  <w:p w14:paraId="0F95D557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</w:tc>
      </w:tr>
      <w:tr w:rsidR="00620737" w:rsidRPr="002257B4" w14:paraId="65D66065" w14:textId="77777777" w:rsidTr="1B63D592">
        <w:tc>
          <w:tcPr>
            <w:tcW w:w="9576" w:type="dxa"/>
          </w:tcPr>
          <w:p w14:paraId="0B543DB1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  <w:p w14:paraId="39CF6EB1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</w:tc>
      </w:tr>
      <w:tr w:rsidR="00620737" w:rsidRPr="002257B4" w14:paraId="40680459" w14:textId="77777777" w:rsidTr="1B63D592">
        <w:tc>
          <w:tcPr>
            <w:tcW w:w="9576" w:type="dxa"/>
          </w:tcPr>
          <w:p w14:paraId="6C3CE705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  <w:p w14:paraId="77778CF8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</w:tc>
      </w:tr>
      <w:tr w:rsidR="00620737" w:rsidRPr="002257B4" w14:paraId="364AFFB4" w14:textId="77777777" w:rsidTr="1B63D592">
        <w:tc>
          <w:tcPr>
            <w:tcW w:w="9576" w:type="dxa"/>
          </w:tcPr>
          <w:p w14:paraId="717BA6B7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  <w:p w14:paraId="2FB7B943" w14:textId="77777777" w:rsidR="00620737" w:rsidRPr="002257B4" w:rsidRDefault="00620737" w:rsidP="007D38ED">
            <w:pPr>
              <w:rPr>
                <w:rFonts w:ascii="Cambria" w:hAnsi="Cambria"/>
              </w:rPr>
            </w:pPr>
          </w:p>
        </w:tc>
      </w:tr>
    </w:tbl>
    <w:p w14:paraId="46722267" w14:textId="77777777" w:rsidR="00620737" w:rsidRPr="002257B4" w:rsidRDefault="00620737" w:rsidP="00620737">
      <w:pPr>
        <w:rPr>
          <w:rFonts w:ascii="Cambria" w:hAnsi="Cambria"/>
        </w:rPr>
      </w:pPr>
    </w:p>
    <w:p w14:paraId="1F68C449" w14:textId="77777777" w:rsidR="00620737" w:rsidRPr="002257B4" w:rsidRDefault="00620737" w:rsidP="00620737">
      <w:pPr>
        <w:rPr>
          <w:rFonts w:ascii="Cambria" w:hAnsi="Cambria"/>
        </w:rPr>
      </w:pPr>
    </w:p>
    <w:p w14:paraId="2753EAE2" w14:textId="4BFAFD62" w:rsidR="00A20F5B" w:rsidRDefault="00A20F5B" w:rsidP="00620737">
      <w:pPr>
        <w:rPr>
          <w:rFonts w:ascii="Cambria" w:hAnsi="Cambria"/>
          <w:color w:val="262626" w:themeColor="text1" w:themeTint="D9"/>
          <w:szCs w:val="20"/>
        </w:rPr>
      </w:pPr>
    </w:p>
    <w:sectPr w:rsidR="00A20F5B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E9A5" w14:textId="77777777" w:rsidR="000D53DD" w:rsidRDefault="000D53DD" w:rsidP="00C82114">
      <w:r>
        <w:separator/>
      </w:r>
    </w:p>
    <w:p w14:paraId="59ED45E4" w14:textId="77777777" w:rsidR="000D53DD" w:rsidRDefault="000D53DD"/>
  </w:endnote>
  <w:endnote w:type="continuationSeparator" w:id="0">
    <w:p w14:paraId="3B61EC83" w14:textId="77777777" w:rsidR="000D53DD" w:rsidRDefault="000D53DD" w:rsidP="00C82114">
      <w:r>
        <w:continuationSeparator/>
      </w:r>
    </w:p>
    <w:p w14:paraId="36BB3EEC" w14:textId="77777777" w:rsidR="000D53DD" w:rsidRDefault="000D5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585D07" w:rsidRPr="007C1E89" w14:paraId="75044218" w14:textId="77777777" w:rsidTr="0FAD3DD9">
      <w:tc>
        <w:tcPr>
          <w:tcW w:w="8100" w:type="dxa"/>
          <w:shd w:val="clear" w:color="auto" w:fill="auto"/>
        </w:tcPr>
        <w:p w14:paraId="6C591826" w14:textId="1A96B048" w:rsidR="00585D07" w:rsidRPr="00AD1F58" w:rsidRDefault="0FAD3DD9" w:rsidP="00A20F5B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AD1F58">
            <w:rPr>
              <w:color w:val="000000" w:themeColor="text1"/>
              <w:lang w:val="en-US"/>
            </w:rPr>
            <w:t>Interdicting Terrorist Activities (ITA) v5.00</w:t>
          </w:r>
        </w:p>
      </w:tc>
      <w:tc>
        <w:tcPr>
          <w:tcW w:w="1260" w:type="dxa"/>
          <w:shd w:val="clear" w:color="auto" w:fill="auto"/>
        </w:tcPr>
        <w:p w14:paraId="31005687" w14:textId="15BFBBA8" w:rsidR="00585D07" w:rsidRPr="00F16863" w:rsidRDefault="00585D07" w:rsidP="0013122B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9A7D0F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AF4BD1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9A7D0F"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06BF5353" w14:textId="46F56CD4" w:rsidR="00835B44" w:rsidRPr="00AD1F58" w:rsidRDefault="008564F0" w:rsidP="001859A6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AD1F58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4ECF" w14:textId="77777777" w:rsidR="000D53DD" w:rsidRDefault="000D53DD" w:rsidP="00C82114">
      <w:r>
        <w:separator/>
      </w:r>
    </w:p>
    <w:p w14:paraId="1E1F4959" w14:textId="77777777" w:rsidR="000D53DD" w:rsidRDefault="000D53DD"/>
  </w:footnote>
  <w:footnote w:type="continuationSeparator" w:id="0">
    <w:p w14:paraId="07836BD7" w14:textId="77777777" w:rsidR="000D53DD" w:rsidRDefault="000D53DD" w:rsidP="00C82114">
      <w:r>
        <w:continuationSeparator/>
      </w:r>
    </w:p>
    <w:p w14:paraId="57CCCF86" w14:textId="77777777" w:rsidR="000D53DD" w:rsidRDefault="000D53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1"/>
      <w:gridCol w:w="4679"/>
    </w:tblGrid>
    <w:tr w:rsidR="008564F0" w:rsidRPr="00456B51" w14:paraId="16CF513D" w14:textId="77777777" w:rsidTr="00F16863">
      <w:tc>
        <w:tcPr>
          <w:tcW w:w="4788" w:type="dxa"/>
          <w:shd w:val="clear" w:color="auto" w:fill="auto"/>
          <w:vAlign w:val="bottom"/>
        </w:tcPr>
        <w:p w14:paraId="79D5BA70" w14:textId="2B6F426A" w:rsidR="008564F0" w:rsidRPr="00456B51" w:rsidRDefault="00D17B49" w:rsidP="00247C2F">
          <w:pPr>
            <w:pStyle w:val="ATAHeader"/>
          </w:pPr>
          <w:r>
            <w:t xml:space="preserve">Module </w:t>
          </w:r>
          <w:proofErr w:type="gramStart"/>
          <w:r>
            <w:t>15:</w:t>
          </w:r>
          <w:proofErr w:type="gramEnd"/>
          <w:r>
            <w:t xml:space="preserve"> </w:t>
          </w:r>
          <w:proofErr w:type="spellStart"/>
          <w:r>
            <w:t>Noncoercive</w:t>
          </w:r>
          <w:proofErr w:type="spellEnd"/>
          <w:r>
            <w:t xml:space="preserve"> Interrogation</w:t>
          </w:r>
        </w:p>
      </w:tc>
      <w:tc>
        <w:tcPr>
          <w:tcW w:w="4788" w:type="dxa"/>
          <w:shd w:val="clear" w:color="auto" w:fill="auto"/>
          <w:vAlign w:val="bottom"/>
        </w:tcPr>
        <w:p w14:paraId="175E46D0" w14:textId="00FA1A83" w:rsidR="008564F0" w:rsidRPr="00456B51" w:rsidRDefault="00247C2F" w:rsidP="00247C2F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15.1: </w:t>
          </w:r>
          <w:proofErr w:type="spellStart"/>
          <w:r>
            <w:t>Practicing</w:t>
          </w:r>
          <w:proofErr w:type="spellEnd"/>
          <w:r>
            <w:t xml:space="preserve"> Accusations </w:t>
          </w:r>
          <w:proofErr w:type="spellStart"/>
          <w:r>
            <w:t>Exercise</w:t>
          </w:r>
          <w:proofErr w:type="spellEnd"/>
        </w:p>
      </w:tc>
    </w:tr>
  </w:tbl>
  <w:p w14:paraId="5DBC4357" w14:textId="77777777" w:rsidR="00835B44" w:rsidRDefault="00835B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55991D0E"/>
    <w:multiLevelType w:val="hybridMultilevel"/>
    <w:tmpl w:val="807819F8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97" w:hanging="360"/>
      </w:pPr>
    </w:lvl>
    <w:lvl w:ilvl="2" w:tplc="0409001B">
      <w:start w:val="1"/>
      <w:numFmt w:val="lowerRoman"/>
      <w:lvlText w:val="%3."/>
      <w:lvlJc w:val="right"/>
      <w:pPr>
        <w:ind w:left="2117" w:hanging="180"/>
      </w:pPr>
    </w:lvl>
    <w:lvl w:ilvl="3" w:tplc="0409000F">
      <w:start w:val="1"/>
      <w:numFmt w:val="decimal"/>
      <w:lvlText w:val="%4."/>
      <w:lvlJc w:val="left"/>
      <w:pPr>
        <w:ind w:left="2837" w:hanging="360"/>
      </w:pPr>
    </w:lvl>
    <w:lvl w:ilvl="4" w:tplc="04090019">
      <w:start w:val="1"/>
      <w:numFmt w:val="lowerLetter"/>
      <w:lvlText w:val="%5."/>
      <w:lvlJc w:val="left"/>
      <w:pPr>
        <w:ind w:left="3557" w:hanging="360"/>
      </w:pPr>
    </w:lvl>
    <w:lvl w:ilvl="5" w:tplc="0409001B">
      <w:start w:val="1"/>
      <w:numFmt w:val="lowerRoman"/>
      <w:lvlText w:val="%6."/>
      <w:lvlJc w:val="right"/>
      <w:pPr>
        <w:ind w:left="4277" w:hanging="180"/>
      </w:pPr>
    </w:lvl>
    <w:lvl w:ilvl="6" w:tplc="0409000F">
      <w:start w:val="1"/>
      <w:numFmt w:val="decimal"/>
      <w:lvlText w:val="%7."/>
      <w:lvlJc w:val="left"/>
      <w:pPr>
        <w:ind w:left="4997" w:hanging="360"/>
      </w:pPr>
    </w:lvl>
    <w:lvl w:ilvl="7" w:tplc="04090019">
      <w:start w:val="1"/>
      <w:numFmt w:val="lowerLetter"/>
      <w:lvlText w:val="%8."/>
      <w:lvlJc w:val="left"/>
      <w:pPr>
        <w:ind w:left="5717" w:hanging="360"/>
      </w:pPr>
    </w:lvl>
    <w:lvl w:ilvl="8" w:tplc="0409001B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1010D"/>
    <w:multiLevelType w:val="hybridMultilevel"/>
    <w:tmpl w:val="1B5CDB66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97" w:hanging="360"/>
      </w:pPr>
    </w:lvl>
    <w:lvl w:ilvl="2" w:tplc="0409001B">
      <w:start w:val="1"/>
      <w:numFmt w:val="lowerRoman"/>
      <w:lvlText w:val="%3."/>
      <w:lvlJc w:val="right"/>
      <w:pPr>
        <w:ind w:left="2117" w:hanging="180"/>
      </w:pPr>
    </w:lvl>
    <w:lvl w:ilvl="3" w:tplc="0409000F">
      <w:start w:val="1"/>
      <w:numFmt w:val="decimal"/>
      <w:lvlText w:val="%4."/>
      <w:lvlJc w:val="left"/>
      <w:pPr>
        <w:ind w:left="2837" w:hanging="360"/>
      </w:pPr>
    </w:lvl>
    <w:lvl w:ilvl="4" w:tplc="04090019">
      <w:start w:val="1"/>
      <w:numFmt w:val="lowerLetter"/>
      <w:lvlText w:val="%5."/>
      <w:lvlJc w:val="left"/>
      <w:pPr>
        <w:ind w:left="3557" w:hanging="360"/>
      </w:pPr>
    </w:lvl>
    <w:lvl w:ilvl="5" w:tplc="0409001B">
      <w:start w:val="1"/>
      <w:numFmt w:val="lowerRoman"/>
      <w:lvlText w:val="%6."/>
      <w:lvlJc w:val="right"/>
      <w:pPr>
        <w:ind w:left="4277" w:hanging="180"/>
      </w:pPr>
    </w:lvl>
    <w:lvl w:ilvl="6" w:tplc="0409000F">
      <w:start w:val="1"/>
      <w:numFmt w:val="decimal"/>
      <w:lvlText w:val="%7."/>
      <w:lvlJc w:val="left"/>
      <w:pPr>
        <w:ind w:left="4997" w:hanging="360"/>
      </w:pPr>
    </w:lvl>
    <w:lvl w:ilvl="7" w:tplc="04090019">
      <w:start w:val="1"/>
      <w:numFmt w:val="lowerLetter"/>
      <w:lvlText w:val="%8."/>
      <w:lvlJc w:val="left"/>
      <w:pPr>
        <w:ind w:left="5717" w:hanging="360"/>
      </w:pPr>
    </w:lvl>
    <w:lvl w:ilvl="8" w:tplc="0409001B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59A95E59"/>
    <w:multiLevelType w:val="hybridMultilevel"/>
    <w:tmpl w:val="103ACD8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751A68"/>
    <w:multiLevelType w:val="hybridMultilevel"/>
    <w:tmpl w:val="81B81650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57" w:hanging="360"/>
      </w:pPr>
    </w:lvl>
    <w:lvl w:ilvl="2" w:tplc="0409001B">
      <w:start w:val="1"/>
      <w:numFmt w:val="lowerRoman"/>
      <w:lvlText w:val="%3."/>
      <w:lvlJc w:val="right"/>
      <w:pPr>
        <w:ind w:left="2477" w:hanging="180"/>
      </w:pPr>
    </w:lvl>
    <w:lvl w:ilvl="3" w:tplc="0409000F">
      <w:start w:val="1"/>
      <w:numFmt w:val="decimal"/>
      <w:lvlText w:val="%4."/>
      <w:lvlJc w:val="left"/>
      <w:pPr>
        <w:ind w:left="3197" w:hanging="360"/>
      </w:pPr>
    </w:lvl>
    <w:lvl w:ilvl="4" w:tplc="04090019">
      <w:start w:val="1"/>
      <w:numFmt w:val="lowerLetter"/>
      <w:lvlText w:val="%5."/>
      <w:lvlJc w:val="left"/>
      <w:pPr>
        <w:ind w:left="3917" w:hanging="360"/>
      </w:pPr>
    </w:lvl>
    <w:lvl w:ilvl="5" w:tplc="0409001B">
      <w:start w:val="1"/>
      <w:numFmt w:val="lowerRoman"/>
      <w:lvlText w:val="%6."/>
      <w:lvlJc w:val="right"/>
      <w:pPr>
        <w:ind w:left="4637" w:hanging="180"/>
      </w:pPr>
    </w:lvl>
    <w:lvl w:ilvl="6" w:tplc="0409000F">
      <w:start w:val="1"/>
      <w:numFmt w:val="decimal"/>
      <w:lvlText w:val="%7."/>
      <w:lvlJc w:val="left"/>
      <w:pPr>
        <w:ind w:left="5357" w:hanging="360"/>
      </w:pPr>
    </w:lvl>
    <w:lvl w:ilvl="7" w:tplc="04090019">
      <w:start w:val="1"/>
      <w:numFmt w:val="lowerLetter"/>
      <w:lvlText w:val="%8."/>
      <w:lvlJc w:val="left"/>
      <w:pPr>
        <w:ind w:left="6077" w:hanging="360"/>
      </w:pPr>
    </w:lvl>
    <w:lvl w:ilvl="8" w:tplc="0409001B">
      <w:start w:val="1"/>
      <w:numFmt w:val="lowerRoman"/>
      <w:lvlText w:val="%9."/>
      <w:lvlJc w:val="right"/>
      <w:pPr>
        <w:ind w:left="6797" w:hanging="180"/>
      </w:pPr>
    </w:lvl>
  </w:abstractNum>
  <w:num w:numId="1" w16cid:durableId="1863745049">
    <w:abstractNumId w:val="6"/>
  </w:num>
  <w:num w:numId="2" w16cid:durableId="148056397">
    <w:abstractNumId w:val="10"/>
  </w:num>
  <w:num w:numId="3" w16cid:durableId="1965113504">
    <w:abstractNumId w:val="16"/>
  </w:num>
  <w:num w:numId="4" w16cid:durableId="694115484">
    <w:abstractNumId w:val="7"/>
  </w:num>
  <w:num w:numId="5" w16cid:durableId="1491100104">
    <w:abstractNumId w:val="3"/>
  </w:num>
  <w:num w:numId="6" w16cid:durableId="74671701">
    <w:abstractNumId w:val="9"/>
  </w:num>
  <w:num w:numId="7" w16cid:durableId="1040858974">
    <w:abstractNumId w:val="8"/>
  </w:num>
  <w:num w:numId="8" w16cid:durableId="657880407">
    <w:abstractNumId w:val="4"/>
  </w:num>
  <w:num w:numId="9" w16cid:durableId="1689982787">
    <w:abstractNumId w:val="0"/>
  </w:num>
  <w:num w:numId="10" w16cid:durableId="822241442">
    <w:abstractNumId w:val="15"/>
  </w:num>
  <w:num w:numId="11" w16cid:durableId="676731942">
    <w:abstractNumId w:val="16"/>
  </w:num>
  <w:num w:numId="12" w16cid:durableId="1388142166">
    <w:abstractNumId w:val="16"/>
  </w:num>
  <w:num w:numId="13" w16cid:durableId="1280449942">
    <w:abstractNumId w:val="10"/>
  </w:num>
  <w:num w:numId="14" w16cid:durableId="688529473">
    <w:abstractNumId w:val="22"/>
  </w:num>
  <w:num w:numId="15" w16cid:durableId="1918854447">
    <w:abstractNumId w:val="11"/>
  </w:num>
  <w:num w:numId="16" w16cid:durableId="1116556721">
    <w:abstractNumId w:val="23"/>
  </w:num>
  <w:num w:numId="17" w16cid:durableId="1341011507">
    <w:abstractNumId w:val="23"/>
    <w:lvlOverride w:ilvl="0">
      <w:startOverride w:val="1"/>
    </w:lvlOverride>
  </w:num>
  <w:num w:numId="18" w16cid:durableId="1538929022">
    <w:abstractNumId w:val="22"/>
  </w:num>
  <w:num w:numId="19" w16cid:durableId="2136557972">
    <w:abstractNumId w:val="2"/>
  </w:num>
  <w:num w:numId="20" w16cid:durableId="1856577449">
    <w:abstractNumId w:val="23"/>
  </w:num>
  <w:num w:numId="21" w16cid:durableId="453640479">
    <w:abstractNumId w:val="1"/>
  </w:num>
  <w:num w:numId="22" w16cid:durableId="206180890">
    <w:abstractNumId w:val="14"/>
  </w:num>
  <w:num w:numId="23" w16cid:durableId="1605528873">
    <w:abstractNumId w:val="19"/>
  </w:num>
  <w:num w:numId="24" w16cid:durableId="409348610">
    <w:abstractNumId w:val="20"/>
  </w:num>
  <w:num w:numId="25" w16cid:durableId="146808179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2615283">
    <w:abstractNumId w:val="5"/>
  </w:num>
  <w:num w:numId="27" w16cid:durableId="7579434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1497550">
    <w:abstractNumId w:val="12"/>
  </w:num>
  <w:num w:numId="29" w16cid:durableId="223491281">
    <w:abstractNumId w:val="12"/>
    <w:lvlOverride w:ilvl="0">
      <w:startOverride w:val="1"/>
    </w:lvlOverride>
  </w:num>
  <w:num w:numId="30" w16cid:durableId="921529015">
    <w:abstractNumId w:val="21"/>
  </w:num>
  <w:num w:numId="31" w16cid:durableId="263609554">
    <w:abstractNumId w:val="18"/>
  </w:num>
  <w:num w:numId="32" w16cid:durableId="1819806774">
    <w:abstractNumId w:val="17"/>
  </w:num>
  <w:num w:numId="33" w16cid:durableId="1488668655">
    <w:abstractNumId w:val="13"/>
  </w:num>
  <w:num w:numId="34" w16cid:durableId="47286839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4B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45D"/>
    <w:rsid w:val="000B4F36"/>
    <w:rsid w:val="000C02D3"/>
    <w:rsid w:val="000C5FCA"/>
    <w:rsid w:val="000C6B13"/>
    <w:rsid w:val="000C78A3"/>
    <w:rsid w:val="000D18CC"/>
    <w:rsid w:val="000D44FF"/>
    <w:rsid w:val="000D4AA5"/>
    <w:rsid w:val="000D4E8E"/>
    <w:rsid w:val="000D53DD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9A6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57B4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C2F"/>
    <w:rsid w:val="00247D15"/>
    <w:rsid w:val="00247FB7"/>
    <w:rsid w:val="00250672"/>
    <w:rsid w:val="002506E4"/>
    <w:rsid w:val="00251C0C"/>
    <w:rsid w:val="0025295B"/>
    <w:rsid w:val="00252CBC"/>
    <w:rsid w:val="002539A6"/>
    <w:rsid w:val="002543C2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68A8"/>
    <w:rsid w:val="002A7142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1FFA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464AC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1725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4C21"/>
    <w:rsid w:val="004E5479"/>
    <w:rsid w:val="004E5A21"/>
    <w:rsid w:val="004F30CC"/>
    <w:rsid w:val="004F4FA5"/>
    <w:rsid w:val="004F5F0C"/>
    <w:rsid w:val="004F6943"/>
    <w:rsid w:val="004F727F"/>
    <w:rsid w:val="005001B0"/>
    <w:rsid w:val="00500C6B"/>
    <w:rsid w:val="00503815"/>
    <w:rsid w:val="005120E9"/>
    <w:rsid w:val="00514B18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001D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0737"/>
    <w:rsid w:val="00621401"/>
    <w:rsid w:val="00621883"/>
    <w:rsid w:val="006242C8"/>
    <w:rsid w:val="0062594A"/>
    <w:rsid w:val="00625BD6"/>
    <w:rsid w:val="00626BA9"/>
    <w:rsid w:val="00627AC0"/>
    <w:rsid w:val="0063114A"/>
    <w:rsid w:val="006313B6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3FF3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3519"/>
    <w:rsid w:val="006F44B8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5620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5FA5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5B44"/>
    <w:rsid w:val="008374B6"/>
    <w:rsid w:val="00837B72"/>
    <w:rsid w:val="0084249C"/>
    <w:rsid w:val="0085163B"/>
    <w:rsid w:val="00851E1B"/>
    <w:rsid w:val="0085460A"/>
    <w:rsid w:val="008564F0"/>
    <w:rsid w:val="00857629"/>
    <w:rsid w:val="0086201E"/>
    <w:rsid w:val="008626FD"/>
    <w:rsid w:val="00862FC6"/>
    <w:rsid w:val="00863080"/>
    <w:rsid w:val="008634E1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2090"/>
    <w:rsid w:val="0090380F"/>
    <w:rsid w:val="00910FAB"/>
    <w:rsid w:val="009140B2"/>
    <w:rsid w:val="00917AA4"/>
    <w:rsid w:val="00920C1C"/>
    <w:rsid w:val="009263DF"/>
    <w:rsid w:val="0092682C"/>
    <w:rsid w:val="00934215"/>
    <w:rsid w:val="00934D1A"/>
    <w:rsid w:val="009370AB"/>
    <w:rsid w:val="00940F5E"/>
    <w:rsid w:val="009429C3"/>
    <w:rsid w:val="00944F6D"/>
    <w:rsid w:val="009455D9"/>
    <w:rsid w:val="00950AE0"/>
    <w:rsid w:val="0095259E"/>
    <w:rsid w:val="0095357C"/>
    <w:rsid w:val="009550E2"/>
    <w:rsid w:val="00955C05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A7D0F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20F5B"/>
    <w:rsid w:val="00A25878"/>
    <w:rsid w:val="00A32CC6"/>
    <w:rsid w:val="00A33709"/>
    <w:rsid w:val="00A36A2B"/>
    <w:rsid w:val="00A4149B"/>
    <w:rsid w:val="00A42BAF"/>
    <w:rsid w:val="00A465D6"/>
    <w:rsid w:val="00A52A42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C41"/>
    <w:rsid w:val="00AB24FA"/>
    <w:rsid w:val="00AB2D94"/>
    <w:rsid w:val="00AB5D90"/>
    <w:rsid w:val="00AC20B1"/>
    <w:rsid w:val="00AC48D3"/>
    <w:rsid w:val="00AD1F58"/>
    <w:rsid w:val="00AD33B9"/>
    <w:rsid w:val="00AD4D46"/>
    <w:rsid w:val="00AD4EEC"/>
    <w:rsid w:val="00AE2655"/>
    <w:rsid w:val="00AE7D14"/>
    <w:rsid w:val="00AF1D7A"/>
    <w:rsid w:val="00AF4BD1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424D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0B6F"/>
    <w:rsid w:val="00B71534"/>
    <w:rsid w:val="00B71BD3"/>
    <w:rsid w:val="00B72F98"/>
    <w:rsid w:val="00B75F57"/>
    <w:rsid w:val="00B76A40"/>
    <w:rsid w:val="00B77139"/>
    <w:rsid w:val="00B800DC"/>
    <w:rsid w:val="00B8049E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28A8"/>
    <w:rsid w:val="00CC457F"/>
    <w:rsid w:val="00CC56F1"/>
    <w:rsid w:val="00CC61FD"/>
    <w:rsid w:val="00CC71B0"/>
    <w:rsid w:val="00CC723E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CF4608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099E"/>
    <w:rsid w:val="00DE23A7"/>
    <w:rsid w:val="00DE3469"/>
    <w:rsid w:val="00DE5A2F"/>
    <w:rsid w:val="00DE79A8"/>
    <w:rsid w:val="00DE7E65"/>
    <w:rsid w:val="00DF089E"/>
    <w:rsid w:val="00DF264B"/>
    <w:rsid w:val="00DF2DB3"/>
    <w:rsid w:val="00DF3A45"/>
    <w:rsid w:val="00DF3D63"/>
    <w:rsid w:val="00DF48C6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6D2C"/>
    <w:rsid w:val="00E47303"/>
    <w:rsid w:val="00E4786D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6B2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E7F01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448D5"/>
    <w:rsid w:val="00F44B06"/>
    <w:rsid w:val="00F506EC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146F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8720C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00FF7CA0"/>
    <w:rsid w:val="04B5A19D"/>
    <w:rsid w:val="0FAD3DD9"/>
    <w:rsid w:val="149A410A"/>
    <w:rsid w:val="1B63D592"/>
    <w:rsid w:val="26D6CD6F"/>
    <w:rsid w:val="2D9E2404"/>
    <w:rsid w:val="34EC5939"/>
    <w:rsid w:val="37352174"/>
    <w:rsid w:val="3850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5C1D30"/>
  <w15:docId w15:val="{7970086E-6A97-4644-ADB0-9E0BFAB3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4B08BA"/>
    <w:p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4B08B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4B08BA"/>
    <w:p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4B08BA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4B08BA"/>
    <w:pPr>
      <w:numPr>
        <w:numId w:val="30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F4F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%2012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  <ds:schemaRef ds:uri="0b39b100-34c8-42a1-9ad6-b6ff7a1420fd"/>
    <ds:schemaRef ds:uri="67c3a874-3d5f-4ad1-9848-430308a3599e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9A1D9-B649-4C9C-A878-221D7B2D9EDB}"/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 12-2014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>Office of Antiterrorism Assistance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15: Noncoercive Interrogation</dc:title>
  <dc:subject>Interdicting Terrorist Activities</dc:subject>
  <dc:creator>Czigan, Terry E</dc:creator>
  <cp:lastModifiedBy>Blackwell, Charita D</cp:lastModifiedBy>
  <cp:revision>18</cp:revision>
  <cp:lastPrinted>2012-04-27T18:10:00Z</cp:lastPrinted>
  <dcterms:created xsi:type="dcterms:W3CDTF">2021-12-30T17:35:00Z</dcterms:created>
  <dcterms:modified xsi:type="dcterms:W3CDTF">2023-03-25T00:46:00Z</dcterms:modified>
  <cp:category>Workbook 15.1: Practicing Accusations Exercise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2022-11-03T14:21:52Z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1dae0043-15ee-4f3d-93b5-968f373a95d6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