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2FF3" w14:textId="4CB38030" w:rsidR="00EE7DFC" w:rsidRPr="00883173" w:rsidRDefault="00F260CD" w:rsidP="00644D00">
      <w:pPr>
        <w:pStyle w:val="ATAModuleTitle"/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75C6519E" wp14:editId="4BB32D9B">
            <wp:simplePos x="0" y="0"/>
            <wp:positionH relativeFrom="column">
              <wp:posOffset>8001000</wp:posOffset>
            </wp:positionH>
            <wp:positionV relativeFrom="paragraph">
              <wp:posOffset>-9525</wp:posOffset>
            </wp:positionV>
            <wp:extent cx="272233" cy="2743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boo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33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Guide pratique 11.5 : Outil p</w:t>
      </w:r>
      <w:r w:rsidR="001F2D37">
        <w:t>É</w:t>
      </w:r>
      <w:r>
        <w:t xml:space="preserve">dagogique relatif </w:t>
      </w:r>
      <w:r w:rsidR="001F2D37">
        <w:t>À</w:t>
      </w:r>
      <w:r>
        <w:t xml:space="preserve"> l’organigramme des </w:t>
      </w:r>
      <w:r w:rsidR="001F2D37">
        <w:t>É</w:t>
      </w:r>
      <w:r>
        <w:t>v</w:t>
      </w:r>
      <w:r w:rsidR="001F2D37">
        <w:t>È</w:t>
      </w:r>
      <w:r>
        <w:t>nements</w:t>
      </w:r>
    </w:p>
    <w:p w14:paraId="583C5B9F" w14:textId="223C8485" w:rsidR="00934EC3" w:rsidRDefault="00FC5E89" w:rsidP="00934EC3">
      <w:r>
        <w:rPr>
          <w:noProof/>
        </w:rPr>
        <w:drawing>
          <wp:inline distT="0" distB="0" distL="0" distR="0" wp14:anchorId="06B49F16" wp14:editId="6A75E544">
            <wp:extent cx="7924800" cy="4127500"/>
            <wp:effectExtent l="0" t="0" r="190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1E93CD2A" w14:textId="069335A6" w:rsidR="00934EC3" w:rsidRDefault="00934EC3" w:rsidP="00934EC3">
      <w:pPr>
        <w:pStyle w:val="ATA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732750A" wp14:editId="55C0BDA0">
                <wp:simplePos x="0" y="0"/>
                <wp:positionH relativeFrom="column">
                  <wp:posOffset>632287</wp:posOffset>
                </wp:positionH>
                <wp:positionV relativeFrom="paragraph">
                  <wp:posOffset>4313045</wp:posOffset>
                </wp:positionV>
                <wp:extent cx="1164590" cy="450850"/>
                <wp:effectExtent l="0" t="0" r="0" b="6350"/>
                <wp:wrapNone/>
                <wp:docPr id="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459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3E0A2" w14:textId="083AFC32" w:rsidR="00FD41D1" w:rsidRPr="007D4888" w:rsidRDefault="00FD41D1" w:rsidP="00934EC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Se sont vus à l'extérieur de l'aéroport international de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Gate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City le 3 juillet 2018.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3275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.8pt;margin-top:339.6pt;width:91.7pt;height:35.5pt;z-index:2516710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" filled="f" stroked="f">
                <v:textbox style="mso-fit-shape-to-text:t">
                  <w:txbxContent>
                    <w:p w14:paraId="4B53E0A2" w14:textId="083AFC32" w:rsidR="00FD41D1" w:rsidRPr="007D4888" w:rsidRDefault="00FD41D1" w:rsidP="00934EC3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Se sont vus à l'extérieur de l'aéroport international de Gate City le 3 juillet 2018.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E37776B" wp14:editId="10ED2AFA">
                <wp:simplePos x="0" y="0"/>
                <wp:positionH relativeFrom="column">
                  <wp:posOffset>15240</wp:posOffset>
                </wp:positionH>
                <wp:positionV relativeFrom="paragraph">
                  <wp:posOffset>5939790</wp:posOffset>
                </wp:positionV>
                <wp:extent cx="2120900" cy="742950"/>
                <wp:effectExtent l="0" t="0" r="1270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D846F" w14:textId="77777777" w:rsidR="00FD41D1" w:rsidRPr="007D4888" w:rsidRDefault="00FD41D1" w:rsidP="00934EC3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Préparé par : W. (analyste)</w:t>
                            </w:r>
                          </w:p>
                          <w:p w14:paraId="2C2E9182" w14:textId="788CFDB1" w:rsidR="00FD41D1" w:rsidRPr="007D4888" w:rsidRDefault="00FD41D1" w:rsidP="00934EC3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Dernière modification : 26 juillet 2018</w:t>
                            </w:r>
                          </w:p>
                          <w:p w14:paraId="1190F362" w14:textId="77777777" w:rsidR="00FD41D1" w:rsidRPr="007D4888" w:rsidRDefault="00FD41D1" w:rsidP="00934EC3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Classification : Réservé aux organismes d’application de la loi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37776B" id="_x0000_s1027" type="#_x0000_t202" style="position:absolute;margin-left:1.2pt;margin-top:467.7pt;width:167pt;height:58.5pt;z-index:251670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">
                <v:textbox style="mso-fit-shape-to-text:t">
                  <w:txbxContent>
                    <w:p w14:paraId="6BDD846F" w14:textId="77777777" w:rsidR="00FD41D1" w:rsidRPr="007D4888" w:rsidRDefault="00FD41D1" w:rsidP="00934EC3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Préparé par :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 xml:space="preserve">W. (analyste)</w:t>
                      </w:r>
                    </w:p>
                    <w:p w14:paraId="2C2E9182" w14:textId="788CFDB1" w:rsidR="00FD41D1" w:rsidRPr="007D4888" w:rsidRDefault="00FD41D1" w:rsidP="00934EC3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Dernière modification :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 xml:space="preserve">26 juillet 2018</w:t>
                      </w:r>
                    </w:p>
                    <w:p w14:paraId="1190F362" w14:textId="77777777" w:rsidR="00FD41D1" w:rsidRPr="007D4888" w:rsidRDefault="00FD41D1" w:rsidP="00934EC3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Classification :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 xml:space="preserve">Réservé aux organismes d’application de la loi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59669E5" wp14:editId="2669756C">
                <wp:simplePos x="0" y="0"/>
                <wp:positionH relativeFrom="column">
                  <wp:posOffset>159385</wp:posOffset>
                </wp:positionH>
                <wp:positionV relativeFrom="paragraph">
                  <wp:posOffset>5583382</wp:posOffset>
                </wp:positionV>
                <wp:extent cx="358140" cy="0"/>
                <wp:effectExtent l="0" t="0" r="3810" b="19050"/>
                <wp:wrapNone/>
                <wp:docPr id="249" name="Straight Connector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<w:pict>
              <v:line id="Straight Connector 249" style="position:absolute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12.55pt,439.65pt" to="40.75pt,439.65pt" w14:anchorId="659B94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6CA7432" wp14:editId="0FD87257">
                <wp:simplePos x="0" y="0"/>
                <wp:positionH relativeFrom="column">
                  <wp:posOffset>159385</wp:posOffset>
                </wp:positionH>
                <wp:positionV relativeFrom="paragraph">
                  <wp:posOffset>5401541</wp:posOffset>
                </wp:positionV>
                <wp:extent cx="358140" cy="0"/>
                <wp:effectExtent l="0" t="0" r="22860" b="19050"/>
                <wp:wrapNone/>
                <wp:docPr id="248" name="Straight Connector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a14="http://schemas.microsoft.com/office/drawing/2010/main" xmlns:pic="http://schemas.openxmlformats.org/drawingml/2006/picture" xmlns:a="http://schemas.openxmlformats.org/drawingml/2006/main">
            <w:pict>
              <v:line id="Straight Connector 248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12.55pt,425.3pt" to="40.75pt,425.3pt" w14:anchorId="677FCC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7DA734B7" wp14:editId="129E4AC4">
                <wp:simplePos x="0" y="0"/>
                <wp:positionH relativeFrom="column">
                  <wp:posOffset>49703</wp:posOffset>
                </wp:positionH>
                <wp:positionV relativeFrom="paragraph">
                  <wp:posOffset>5061932</wp:posOffset>
                </wp:positionV>
                <wp:extent cx="1738745" cy="720321"/>
                <wp:effectExtent l="0" t="0" r="13970" b="228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745" cy="7203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5B133" w14:textId="77777777" w:rsidR="00FD41D1" w:rsidRPr="00F10BBF" w:rsidRDefault="00FD41D1" w:rsidP="00934EC3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LÉGENDE</w:t>
                            </w:r>
                          </w:p>
                          <w:p w14:paraId="20FBA6A7" w14:textId="77777777" w:rsidR="00FD41D1" w:rsidRPr="00F10BBF" w:rsidRDefault="00FD41D1" w:rsidP="00934EC3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ab/>
                              <w:t>Confirmé</w:t>
                            </w:r>
                          </w:p>
                          <w:p w14:paraId="71352630" w14:textId="77777777" w:rsidR="00FD41D1" w:rsidRPr="00F10BBF" w:rsidRDefault="00FD41D1" w:rsidP="00934EC3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ab/>
                              <w:t>Non confirmé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734B7" id="_x0000_s1028" type="#_x0000_t202" style="position:absolute;margin-left:3.9pt;margin-top:398.6pt;width:136.9pt;height:56.7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">
                <v:textbox>
                  <w:txbxContent>
                    <w:p w14:paraId="00D5B133" w14:textId="77777777" w:rsidR="00FD41D1" w:rsidRPr="00F10BBF" w:rsidRDefault="00FD41D1" w:rsidP="00934EC3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 xml:space="preserve">LÉGENDE</w:t>
                      </w:r>
                    </w:p>
                    <w:p w14:paraId="20FBA6A7" w14:textId="77777777" w:rsidR="00FD41D1" w:rsidRPr="00F10BBF" w:rsidRDefault="00FD41D1" w:rsidP="00934EC3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 xml:space="preserve">Confirmé</w:t>
                      </w:r>
                    </w:p>
                    <w:p w14:paraId="71352630" w14:textId="77777777" w:rsidR="00FD41D1" w:rsidRPr="00F10BBF" w:rsidRDefault="00FD41D1" w:rsidP="00934EC3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</w:rPr>
                        <w:tab/>
                      </w:r>
                      <w:r>
                        <w:rPr>
                          <w:rFonts w:asciiTheme="majorHAnsi" w:hAnsiTheme="majorHAnsi"/>
                        </w:rPr>
                        <w:t xml:space="preserve">Non confirmé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34EC3" w:rsidSect="00FC5E89">
      <w:headerReference w:type="default" r:id="rId17"/>
      <w:footerReference w:type="default" r:id="rId1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42BB8" w14:textId="77777777" w:rsidR="001C7AE9" w:rsidRDefault="001C7AE9" w:rsidP="00C82114">
      <w:r>
        <w:separator/>
      </w:r>
    </w:p>
  </w:endnote>
  <w:endnote w:type="continuationSeparator" w:id="0">
    <w:p w14:paraId="5C7C8BFC" w14:textId="77777777" w:rsidR="001C7AE9" w:rsidRDefault="001C7AE9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</w:rPr>
      <w:id w:val="568963130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TableGrid"/>
          <w:tblW w:w="5000" w:type="pct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11215"/>
          <w:gridCol w:w="1745"/>
        </w:tblGrid>
        <w:tr w:rsidR="00FD41D1" w:rsidRPr="0026591D" w14:paraId="6F4B5EE6" w14:textId="77777777" w:rsidTr="0026591D">
          <w:tc>
            <w:tcPr>
              <w:tcW w:w="8100" w:type="dxa"/>
            </w:tcPr>
            <w:p w14:paraId="5E0C25E6" w14:textId="7A0897B3" w:rsidR="00FD41D1" w:rsidRPr="008B1987" w:rsidRDefault="00FD41D1" w:rsidP="003B736F">
              <w:pPr>
                <w:pStyle w:val="ATAFooter"/>
                <w:rPr>
                  <w:rStyle w:val="ATAFooterChar"/>
                  <w:rFonts w:eastAsia="Arial Unicode MS"/>
                  <w:lang w:val="en-US"/>
                </w:rPr>
              </w:pPr>
              <w:r w:rsidRPr="008B1987">
                <w:rPr>
                  <w:rStyle w:val="ATAFooterChar"/>
                  <w:lang w:val="en-US"/>
                </w:rPr>
                <w:t>Interdicting Terrorist Activities (ITA) v5.00</w:t>
              </w:r>
            </w:p>
          </w:tc>
          <w:tc>
            <w:tcPr>
              <w:tcW w:w="1260" w:type="dxa"/>
            </w:tcPr>
            <w:p w14:paraId="1316DDE5" w14:textId="1D1B0594" w:rsidR="00FD41D1" w:rsidRPr="0026591D" w:rsidRDefault="00FD41D1" w:rsidP="0026591D">
              <w:pPr>
                <w:pStyle w:val="ATAFooter"/>
                <w:jc w:val="right"/>
                <w:rPr>
                  <w:szCs w:val="18"/>
                </w:rPr>
              </w:pPr>
              <w:r>
                <w:rPr>
                  <w:rStyle w:val="ATAFooterChar"/>
                </w:rPr>
                <w:t xml:space="preserve">Page </w:t>
              </w:r>
              <w:r w:rsidRPr="0026591D">
                <w:rPr>
                  <w:rStyle w:val="ATAFooterChar"/>
                  <w:rFonts w:eastAsia="Arial Unicode MS"/>
                </w:rPr>
                <w:fldChar w:fldCharType="begin"/>
              </w:r>
              <w:r w:rsidRPr="0026591D">
                <w:rPr>
                  <w:rStyle w:val="ATAFooterChar"/>
                  <w:rFonts w:eastAsia="Arial Unicode MS"/>
                </w:rPr>
                <w:instrText xml:space="preserve"> PAGE </w:instrText>
              </w:r>
              <w:r w:rsidRPr="0026591D">
                <w:rPr>
                  <w:rStyle w:val="ATAFooterChar"/>
                  <w:rFonts w:eastAsia="Arial Unicode MS"/>
                </w:rPr>
                <w:fldChar w:fldCharType="separate"/>
              </w:r>
              <w:r w:rsidR="00C545B8">
                <w:rPr>
                  <w:rStyle w:val="ATAFooterChar"/>
                  <w:rFonts w:eastAsia="Arial Unicode MS"/>
                </w:rPr>
                <w:t>1</w:t>
              </w:r>
              <w:r w:rsidRPr="0026591D">
                <w:rPr>
                  <w:rStyle w:val="ATAFooterChar"/>
                  <w:rFonts w:eastAsia="Arial Unicode MS"/>
                </w:rPr>
                <w:fldChar w:fldCharType="end"/>
              </w:r>
              <w:r w:rsidR="001301F5">
                <w:rPr>
                  <w:rStyle w:val="ATAFooterChar"/>
                  <w:rFonts w:eastAsia="Arial Unicode MS"/>
                </w:rPr>
                <w:t xml:space="preserve"> of</w:t>
              </w:r>
              <w:r>
                <w:rPr>
                  <w:rStyle w:val="ATAFooterChar"/>
                </w:rPr>
                <w:t xml:space="preserve"> </w:t>
              </w:r>
              <w:r w:rsidRPr="0026591D">
                <w:rPr>
                  <w:rStyle w:val="ATAFooterChar"/>
                  <w:rFonts w:eastAsia="Arial Unicode MS"/>
                </w:rPr>
                <w:fldChar w:fldCharType="begin"/>
              </w:r>
              <w:r w:rsidRPr="0026591D">
                <w:rPr>
                  <w:rStyle w:val="ATAFooterChar"/>
                  <w:rFonts w:eastAsia="Arial Unicode MS"/>
                </w:rPr>
                <w:instrText xml:space="preserve"> NUMPAGES  \# "0"  \* MERGEFORMAT </w:instrText>
              </w:r>
              <w:r w:rsidRPr="0026591D">
                <w:rPr>
                  <w:rStyle w:val="ATAFooterChar"/>
                  <w:rFonts w:eastAsia="Arial Unicode MS"/>
                </w:rPr>
                <w:fldChar w:fldCharType="separate"/>
              </w:r>
              <w:r w:rsidR="00C545B8">
                <w:rPr>
                  <w:rStyle w:val="ATAFooterChar"/>
                  <w:rFonts w:eastAsia="Arial Unicode MS"/>
                </w:rPr>
                <w:t>1</w:t>
              </w:r>
              <w:r w:rsidRPr="0026591D">
                <w:rPr>
                  <w:rStyle w:val="ATAFooterChar"/>
                  <w:rFonts w:eastAsia="Arial Unicode MS"/>
                </w:rPr>
                <w:fldChar w:fldCharType="end"/>
              </w:r>
            </w:p>
          </w:tc>
        </w:tr>
      </w:tbl>
      <w:p w14:paraId="39848D0C" w14:textId="77777777" w:rsidR="00FD41D1" w:rsidRPr="008B1987" w:rsidRDefault="00FD41D1" w:rsidP="00423B24">
        <w:pPr>
          <w:tabs>
            <w:tab w:val="right" w:pos="8640"/>
          </w:tabs>
          <w:jc w:val="center"/>
          <w:rPr>
            <w:rFonts w:eastAsia="Arial Unicode MS"/>
            <w:lang w:val="en-US"/>
          </w:rPr>
        </w:pPr>
        <w:r w:rsidRPr="008B1987">
          <w:rPr>
            <w:rFonts w:ascii="Calibri" w:hAnsi="Calibri"/>
            <w:b/>
            <w:sz w:val="18"/>
            <w:lang w:val="en-US"/>
          </w:rPr>
          <w:t>OFFICE OF ANTITERRORISM ASSISTANCE - FOR TRAINING PURPOSES ONLY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8B53B" w14:textId="77777777" w:rsidR="001C7AE9" w:rsidRDefault="001C7AE9" w:rsidP="00C82114">
      <w:r>
        <w:separator/>
      </w:r>
    </w:p>
  </w:footnote>
  <w:footnote w:type="continuationSeparator" w:id="0">
    <w:p w14:paraId="5BC8334C" w14:textId="77777777" w:rsidR="001C7AE9" w:rsidRDefault="001C7AE9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480"/>
      <w:gridCol w:w="6480"/>
    </w:tblGrid>
    <w:tr w:rsidR="00FD41D1" w:rsidRPr="008B1987" w14:paraId="310D8C3A" w14:textId="77777777" w:rsidTr="00B57D4F">
      <w:tc>
        <w:tcPr>
          <w:tcW w:w="4788" w:type="dxa"/>
          <w:vAlign w:val="bottom"/>
        </w:tcPr>
        <w:p w14:paraId="6AE695B2" w14:textId="28BBBC30" w:rsidR="00FD41D1" w:rsidRPr="00456B51" w:rsidRDefault="00E71D4B" w:rsidP="009B742D">
          <w:pPr>
            <w:pStyle w:val="ATAHeader"/>
          </w:pPr>
          <w:r>
            <w:t>Module 11: Fundamentals of Intelligence</w:t>
          </w:r>
        </w:p>
      </w:tc>
      <w:tc>
        <w:tcPr>
          <w:tcW w:w="4788" w:type="dxa"/>
          <w:vAlign w:val="bottom"/>
        </w:tcPr>
        <w:p w14:paraId="2B09C66A" w14:textId="07C635E0" w:rsidR="00FD41D1" w:rsidRPr="008B1987" w:rsidRDefault="003642F0" w:rsidP="00934EC3">
          <w:pPr>
            <w:pStyle w:val="ATAHeader"/>
            <w:jc w:val="right"/>
            <w:rPr>
              <w:lang w:val="en-US"/>
            </w:rPr>
          </w:pPr>
          <w:r w:rsidRPr="008B1987">
            <w:rPr>
              <w:lang w:val="en-US"/>
            </w:rPr>
            <w:t>Workbook 11.5: Event Flow Chart</w:t>
          </w:r>
        </w:p>
      </w:tc>
    </w:tr>
  </w:tbl>
  <w:p w14:paraId="6FC95DFE" w14:textId="77777777" w:rsidR="00FD41D1" w:rsidRPr="008B1987" w:rsidRDefault="00FD41D1" w:rsidP="00456B51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D437C"/>
    <w:multiLevelType w:val="hybridMultilevel"/>
    <w:tmpl w:val="50949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54341"/>
    <w:multiLevelType w:val="hybridMultilevel"/>
    <w:tmpl w:val="AE7658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3557D3"/>
    <w:multiLevelType w:val="hybridMultilevel"/>
    <w:tmpl w:val="A69648AC"/>
    <w:lvl w:ilvl="0" w:tplc="74E4B83A">
      <w:start w:val="1"/>
      <w:numFmt w:val="bullet"/>
      <w:pStyle w:val="ATABodyBulletLevel0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956BB"/>
    <w:multiLevelType w:val="hybridMultilevel"/>
    <w:tmpl w:val="0A6C1C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2420E"/>
    <w:multiLevelType w:val="hybridMultilevel"/>
    <w:tmpl w:val="CE0427AC"/>
    <w:lvl w:ilvl="0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</w:abstractNum>
  <w:abstractNum w:abstractNumId="5" w15:restartNumberingAfterBreak="0">
    <w:nsid w:val="121E47C9"/>
    <w:multiLevelType w:val="hybridMultilevel"/>
    <w:tmpl w:val="414A3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8022B"/>
    <w:multiLevelType w:val="hybridMultilevel"/>
    <w:tmpl w:val="108070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8" w15:restartNumberingAfterBreak="0">
    <w:nsid w:val="40F12683"/>
    <w:multiLevelType w:val="hybridMultilevel"/>
    <w:tmpl w:val="7186831E"/>
    <w:lvl w:ilvl="0" w:tplc="B866D9D2">
      <w:start w:val="1"/>
      <w:numFmt w:val="bullet"/>
      <w:pStyle w:val="ATAFacNoteLevel2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9" w15:restartNumberingAfterBreak="0">
    <w:nsid w:val="54934965"/>
    <w:multiLevelType w:val="hybridMultilevel"/>
    <w:tmpl w:val="145EDE2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D66F29"/>
    <w:multiLevelType w:val="hybridMultilevel"/>
    <w:tmpl w:val="3926B8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E902E7"/>
    <w:multiLevelType w:val="hybridMultilevel"/>
    <w:tmpl w:val="FA2E7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3268C"/>
    <w:multiLevelType w:val="hybridMultilevel"/>
    <w:tmpl w:val="69020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43F9A"/>
    <w:multiLevelType w:val="hybridMultilevel"/>
    <w:tmpl w:val="8C40FC6C"/>
    <w:lvl w:ilvl="0" w:tplc="03567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D30B5"/>
    <w:multiLevelType w:val="hybridMultilevel"/>
    <w:tmpl w:val="AC78F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D72A6"/>
    <w:multiLevelType w:val="hybridMultilevel"/>
    <w:tmpl w:val="6CDCA622"/>
    <w:lvl w:ilvl="0" w:tplc="ED9E5132">
      <w:start w:val="1"/>
      <w:numFmt w:val="bullet"/>
      <w:pStyle w:val="ATAFacNoteLevel1"/>
      <w:lvlText w:val=""/>
      <w:lvlJc w:val="left"/>
      <w:pPr>
        <w:ind w:left="14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7C63F41"/>
    <w:multiLevelType w:val="hybridMultilevel"/>
    <w:tmpl w:val="F7C60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01AFE"/>
    <w:multiLevelType w:val="hybridMultilevel"/>
    <w:tmpl w:val="971EE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B83C0E"/>
    <w:multiLevelType w:val="hybridMultilevel"/>
    <w:tmpl w:val="5AFC036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B8D1E7B"/>
    <w:multiLevelType w:val="hybridMultilevel"/>
    <w:tmpl w:val="F5AA00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8F6D6D"/>
    <w:multiLevelType w:val="hybridMultilevel"/>
    <w:tmpl w:val="CBFC1D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BD5EC1"/>
    <w:multiLevelType w:val="hybridMultilevel"/>
    <w:tmpl w:val="1D6E8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699554">
    <w:abstractNumId w:val="7"/>
  </w:num>
  <w:num w:numId="2" w16cid:durableId="1780104483">
    <w:abstractNumId w:val="15"/>
  </w:num>
  <w:num w:numId="3" w16cid:durableId="389764594">
    <w:abstractNumId w:val="8"/>
  </w:num>
  <w:num w:numId="4" w16cid:durableId="1274244407">
    <w:abstractNumId w:val="2"/>
  </w:num>
  <w:num w:numId="5" w16cid:durableId="1653172822">
    <w:abstractNumId w:val="4"/>
  </w:num>
  <w:num w:numId="6" w16cid:durableId="866219728">
    <w:abstractNumId w:val="6"/>
  </w:num>
  <w:num w:numId="7" w16cid:durableId="928662111">
    <w:abstractNumId w:val="19"/>
  </w:num>
  <w:num w:numId="8" w16cid:durableId="367727132">
    <w:abstractNumId w:val="13"/>
  </w:num>
  <w:num w:numId="9" w16cid:durableId="843590656">
    <w:abstractNumId w:val="9"/>
  </w:num>
  <w:num w:numId="10" w16cid:durableId="1048990859">
    <w:abstractNumId w:val="3"/>
  </w:num>
  <w:num w:numId="11" w16cid:durableId="918947558">
    <w:abstractNumId w:val="5"/>
  </w:num>
  <w:num w:numId="12" w16cid:durableId="298262895">
    <w:abstractNumId w:val="18"/>
  </w:num>
  <w:num w:numId="13" w16cid:durableId="1939561173">
    <w:abstractNumId w:val="0"/>
  </w:num>
  <w:num w:numId="14" w16cid:durableId="234319114">
    <w:abstractNumId w:val="11"/>
  </w:num>
  <w:num w:numId="15" w16cid:durableId="2898194">
    <w:abstractNumId w:val="12"/>
  </w:num>
  <w:num w:numId="16" w16cid:durableId="265619261">
    <w:abstractNumId w:val="10"/>
  </w:num>
  <w:num w:numId="17" w16cid:durableId="272640470">
    <w:abstractNumId w:val="1"/>
  </w:num>
  <w:num w:numId="18" w16cid:durableId="300430605">
    <w:abstractNumId w:val="14"/>
  </w:num>
  <w:num w:numId="19" w16cid:durableId="1755544412">
    <w:abstractNumId w:val="21"/>
  </w:num>
  <w:num w:numId="20" w16cid:durableId="873806909">
    <w:abstractNumId w:val="20"/>
  </w:num>
  <w:num w:numId="21" w16cid:durableId="1187594480">
    <w:abstractNumId w:val="17"/>
  </w:num>
  <w:num w:numId="22" w16cid:durableId="616371635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ED6"/>
    <w:rsid w:val="00004548"/>
    <w:rsid w:val="00004ABB"/>
    <w:rsid w:val="000055CB"/>
    <w:rsid w:val="0000604B"/>
    <w:rsid w:val="00006D61"/>
    <w:rsid w:val="00010BEA"/>
    <w:rsid w:val="000114A7"/>
    <w:rsid w:val="00011A4A"/>
    <w:rsid w:val="00015024"/>
    <w:rsid w:val="00021D76"/>
    <w:rsid w:val="000244DC"/>
    <w:rsid w:val="0003028C"/>
    <w:rsid w:val="000307C7"/>
    <w:rsid w:val="000313F9"/>
    <w:rsid w:val="00034294"/>
    <w:rsid w:val="000345A1"/>
    <w:rsid w:val="00035445"/>
    <w:rsid w:val="000432D3"/>
    <w:rsid w:val="000447D1"/>
    <w:rsid w:val="00045482"/>
    <w:rsid w:val="00046D7E"/>
    <w:rsid w:val="00047930"/>
    <w:rsid w:val="00052034"/>
    <w:rsid w:val="00054910"/>
    <w:rsid w:val="00057F70"/>
    <w:rsid w:val="00061275"/>
    <w:rsid w:val="00061B87"/>
    <w:rsid w:val="00062190"/>
    <w:rsid w:val="00065AC2"/>
    <w:rsid w:val="0006648E"/>
    <w:rsid w:val="00066603"/>
    <w:rsid w:val="0008220A"/>
    <w:rsid w:val="000862CA"/>
    <w:rsid w:val="000879BC"/>
    <w:rsid w:val="000904E7"/>
    <w:rsid w:val="00090CEB"/>
    <w:rsid w:val="00090D5C"/>
    <w:rsid w:val="00091597"/>
    <w:rsid w:val="00094604"/>
    <w:rsid w:val="000956F2"/>
    <w:rsid w:val="00095B4A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6B13"/>
    <w:rsid w:val="000C78A3"/>
    <w:rsid w:val="000D18CC"/>
    <w:rsid w:val="000D4AA5"/>
    <w:rsid w:val="000D4E8E"/>
    <w:rsid w:val="000D6923"/>
    <w:rsid w:val="000E053F"/>
    <w:rsid w:val="000E50CD"/>
    <w:rsid w:val="000F784C"/>
    <w:rsid w:val="001042E5"/>
    <w:rsid w:val="001063E0"/>
    <w:rsid w:val="0011397E"/>
    <w:rsid w:val="001142A3"/>
    <w:rsid w:val="00117566"/>
    <w:rsid w:val="001202B4"/>
    <w:rsid w:val="001211DF"/>
    <w:rsid w:val="00122A6E"/>
    <w:rsid w:val="00122EF8"/>
    <w:rsid w:val="0012472D"/>
    <w:rsid w:val="00124ABF"/>
    <w:rsid w:val="00124F0D"/>
    <w:rsid w:val="001259FD"/>
    <w:rsid w:val="001301F5"/>
    <w:rsid w:val="00132CA1"/>
    <w:rsid w:val="00134898"/>
    <w:rsid w:val="00140812"/>
    <w:rsid w:val="001449E0"/>
    <w:rsid w:val="00145378"/>
    <w:rsid w:val="00146548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2713"/>
    <w:rsid w:val="0017688C"/>
    <w:rsid w:val="001779F0"/>
    <w:rsid w:val="00182D9D"/>
    <w:rsid w:val="0018406E"/>
    <w:rsid w:val="00185162"/>
    <w:rsid w:val="00185550"/>
    <w:rsid w:val="00185C31"/>
    <w:rsid w:val="001878C6"/>
    <w:rsid w:val="00192778"/>
    <w:rsid w:val="00195070"/>
    <w:rsid w:val="00196BCB"/>
    <w:rsid w:val="00196FEF"/>
    <w:rsid w:val="001A1F8A"/>
    <w:rsid w:val="001A2DB4"/>
    <w:rsid w:val="001A421B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333B"/>
    <w:rsid w:val="001C64EB"/>
    <w:rsid w:val="001C7AE9"/>
    <w:rsid w:val="001C7FF0"/>
    <w:rsid w:val="001D2DC4"/>
    <w:rsid w:val="001D46E1"/>
    <w:rsid w:val="001E04D6"/>
    <w:rsid w:val="001E469C"/>
    <w:rsid w:val="001E4F4D"/>
    <w:rsid w:val="001F2D37"/>
    <w:rsid w:val="001F3EDA"/>
    <w:rsid w:val="001F5C04"/>
    <w:rsid w:val="001F6A3C"/>
    <w:rsid w:val="001F75B0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7D4A"/>
    <w:rsid w:val="00243817"/>
    <w:rsid w:val="002469C9"/>
    <w:rsid w:val="00247D15"/>
    <w:rsid w:val="00247FB7"/>
    <w:rsid w:val="00250672"/>
    <w:rsid w:val="002506E4"/>
    <w:rsid w:val="00251C0C"/>
    <w:rsid w:val="00251DA5"/>
    <w:rsid w:val="0025295B"/>
    <w:rsid w:val="00252CBC"/>
    <w:rsid w:val="002539A6"/>
    <w:rsid w:val="00254F22"/>
    <w:rsid w:val="00255A8F"/>
    <w:rsid w:val="002567CF"/>
    <w:rsid w:val="00262DF0"/>
    <w:rsid w:val="00263CC7"/>
    <w:rsid w:val="00264504"/>
    <w:rsid w:val="0026591D"/>
    <w:rsid w:val="00265E9B"/>
    <w:rsid w:val="00266371"/>
    <w:rsid w:val="002669CC"/>
    <w:rsid w:val="0026784C"/>
    <w:rsid w:val="0026798C"/>
    <w:rsid w:val="00271F33"/>
    <w:rsid w:val="00272A02"/>
    <w:rsid w:val="00273580"/>
    <w:rsid w:val="00285CC0"/>
    <w:rsid w:val="002916C8"/>
    <w:rsid w:val="0029575D"/>
    <w:rsid w:val="00296513"/>
    <w:rsid w:val="00296BBB"/>
    <w:rsid w:val="002A0962"/>
    <w:rsid w:val="002A1B61"/>
    <w:rsid w:val="002A2685"/>
    <w:rsid w:val="002A4028"/>
    <w:rsid w:val="002A7E7C"/>
    <w:rsid w:val="002B1377"/>
    <w:rsid w:val="002B17F0"/>
    <w:rsid w:val="002B4783"/>
    <w:rsid w:val="002B4DE1"/>
    <w:rsid w:val="002B4F53"/>
    <w:rsid w:val="002B7536"/>
    <w:rsid w:val="002C07D7"/>
    <w:rsid w:val="002C0833"/>
    <w:rsid w:val="002C3037"/>
    <w:rsid w:val="002D2049"/>
    <w:rsid w:val="002D22E1"/>
    <w:rsid w:val="002D23BF"/>
    <w:rsid w:val="002E304A"/>
    <w:rsid w:val="002F20B3"/>
    <w:rsid w:val="002F23B3"/>
    <w:rsid w:val="002F700A"/>
    <w:rsid w:val="003017B9"/>
    <w:rsid w:val="00302ACC"/>
    <w:rsid w:val="00303B04"/>
    <w:rsid w:val="00306FCD"/>
    <w:rsid w:val="00311AB8"/>
    <w:rsid w:val="00312331"/>
    <w:rsid w:val="0031631B"/>
    <w:rsid w:val="00324284"/>
    <w:rsid w:val="00327D9F"/>
    <w:rsid w:val="0033389E"/>
    <w:rsid w:val="003346A0"/>
    <w:rsid w:val="00334CC0"/>
    <w:rsid w:val="0034112C"/>
    <w:rsid w:val="0034270A"/>
    <w:rsid w:val="0034539C"/>
    <w:rsid w:val="003465C1"/>
    <w:rsid w:val="003466D4"/>
    <w:rsid w:val="0035101F"/>
    <w:rsid w:val="00351359"/>
    <w:rsid w:val="003527AB"/>
    <w:rsid w:val="00356C98"/>
    <w:rsid w:val="0036353C"/>
    <w:rsid w:val="0036366F"/>
    <w:rsid w:val="003642F0"/>
    <w:rsid w:val="00364C1E"/>
    <w:rsid w:val="0036653F"/>
    <w:rsid w:val="00366661"/>
    <w:rsid w:val="00371178"/>
    <w:rsid w:val="003733E6"/>
    <w:rsid w:val="003735D1"/>
    <w:rsid w:val="00375CE7"/>
    <w:rsid w:val="003822F0"/>
    <w:rsid w:val="00384DB7"/>
    <w:rsid w:val="00385980"/>
    <w:rsid w:val="00385B8F"/>
    <w:rsid w:val="00390366"/>
    <w:rsid w:val="003A0135"/>
    <w:rsid w:val="003A055A"/>
    <w:rsid w:val="003A46E2"/>
    <w:rsid w:val="003B5891"/>
    <w:rsid w:val="003B736F"/>
    <w:rsid w:val="003B7B4D"/>
    <w:rsid w:val="003C1E33"/>
    <w:rsid w:val="003C225C"/>
    <w:rsid w:val="003C2412"/>
    <w:rsid w:val="003C2B70"/>
    <w:rsid w:val="003C4674"/>
    <w:rsid w:val="003C6EA5"/>
    <w:rsid w:val="003D21C6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86A"/>
    <w:rsid w:val="00410B19"/>
    <w:rsid w:val="00412655"/>
    <w:rsid w:val="00412E34"/>
    <w:rsid w:val="004141EA"/>
    <w:rsid w:val="004169BB"/>
    <w:rsid w:val="004179BA"/>
    <w:rsid w:val="00420678"/>
    <w:rsid w:val="00421B6D"/>
    <w:rsid w:val="004239F5"/>
    <w:rsid w:val="00423B24"/>
    <w:rsid w:val="00426C1D"/>
    <w:rsid w:val="00433828"/>
    <w:rsid w:val="004357F5"/>
    <w:rsid w:val="0044155E"/>
    <w:rsid w:val="00443DF9"/>
    <w:rsid w:val="0044446B"/>
    <w:rsid w:val="00445174"/>
    <w:rsid w:val="00445E76"/>
    <w:rsid w:val="00445E9B"/>
    <w:rsid w:val="0045190F"/>
    <w:rsid w:val="0045386D"/>
    <w:rsid w:val="00456B51"/>
    <w:rsid w:val="00460A1E"/>
    <w:rsid w:val="00461061"/>
    <w:rsid w:val="00464995"/>
    <w:rsid w:val="00467008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2700"/>
    <w:rsid w:val="004A4DD1"/>
    <w:rsid w:val="004B21D1"/>
    <w:rsid w:val="004B271E"/>
    <w:rsid w:val="004B2CEB"/>
    <w:rsid w:val="004B338E"/>
    <w:rsid w:val="004B3AE0"/>
    <w:rsid w:val="004B5324"/>
    <w:rsid w:val="004B7AE3"/>
    <w:rsid w:val="004C3DF3"/>
    <w:rsid w:val="004C50CF"/>
    <w:rsid w:val="004C54B9"/>
    <w:rsid w:val="004D535A"/>
    <w:rsid w:val="004D703A"/>
    <w:rsid w:val="004D7CEB"/>
    <w:rsid w:val="004E2A85"/>
    <w:rsid w:val="004E363F"/>
    <w:rsid w:val="004E3A7E"/>
    <w:rsid w:val="004E5479"/>
    <w:rsid w:val="004E5A21"/>
    <w:rsid w:val="004F30CC"/>
    <w:rsid w:val="004F5F0C"/>
    <w:rsid w:val="004F727F"/>
    <w:rsid w:val="005001B0"/>
    <w:rsid w:val="00500C6B"/>
    <w:rsid w:val="00503815"/>
    <w:rsid w:val="005120E9"/>
    <w:rsid w:val="00521BC7"/>
    <w:rsid w:val="005259CD"/>
    <w:rsid w:val="00530BE7"/>
    <w:rsid w:val="00532B27"/>
    <w:rsid w:val="005335B1"/>
    <w:rsid w:val="00534537"/>
    <w:rsid w:val="00534D05"/>
    <w:rsid w:val="00535DBB"/>
    <w:rsid w:val="005464BE"/>
    <w:rsid w:val="00552238"/>
    <w:rsid w:val="005543FB"/>
    <w:rsid w:val="005572B7"/>
    <w:rsid w:val="00560A97"/>
    <w:rsid w:val="005613A0"/>
    <w:rsid w:val="00562AF3"/>
    <w:rsid w:val="00564B4D"/>
    <w:rsid w:val="00567D7F"/>
    <w:rsid w:val="005729A2"/>
    <w:rsid w:val="00574575"/>
    <w:rsid w:val="00584385"/>
    <w:rsid w:val="0058573F"/>
    <w:rsid w:val="0058763F"/>
    <w:rsid w:val="005904E9"/>
    <w:rsid w:val="00592107"/>
    <w:rsid w:val="0059327E"/>
    <w:rsid w:val="00595179"/>
    <w:rsid w:val="005A2991"/>
    <w:rsid w:val="005A3490"/>
    <w:rsid w:val="005A5EDB"/>
    <w:rsid w:val="005B1929"/>
    <w:rsid w:val="005B2623"/>
    <w:rsid w:val="005B4D6D"/>
    <w:rsid w:val="005B7661"/>
    <w:rsid w:val="005C0148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F1695"/>
    <w:rsid w:val="005F1DF1"/>
    <w:rsid w:val="005F7C17"/>
    <w:rsid w:val="00603F3E"/>
    <w:rsid w:val="00605193"/>
    <w:rsid w:val="00605291"/>
    <w:rsid w:val="0061194F"/>
    <w:rsid w:val="006142E9"/>
    <w:rsid w:val="00614472"/>
    <w:rsid w:val="006167DA"/>
    <w:rsid w:val="00621401"/>
    <w:rsid w:val="00621883"/>
    <w:rsid w:val="006242C8"/>
    <w:rsid w:val="0062594A"/>
    <w:rsid w:val="00625BD6"/>
    <w:rsid w:val="00627AC0"/>
    <w:rsid w:val="0063114A"/>
    <w:rsid w:val="00631A83"/>
    <w:rsid w:val="00631E6D"/>
    <w:rsid w:val="00632427"/>
    <w:rsid w:val="00632A8E"/>
    <w:rsid w:val="0063429F"/>
    <w:rsid w:val="0063449E"/>
    <w:rsid w:val="006410BC"/>
    <w:rsid w:val="0064221F"/>
    <w:rsid w:val="00644D00"/>
    <w:rsid w:val="00645AC1"/>
    <w:rsid w:val="006525E2"/>
    <w:rsid w:val="00652B2D"/>
    <w:rsid w:val="0067097D"/>
    <w:rsid w:val="00674A53"/>
    <w:rsid w:val="006764E5"/>
    <w:rsid w:val="006767B4"/>
    <w:rsid w:val="00676E79"/>
    <w:rsid w:val="006827E9"/>
    <w:rsid w:val="00684B5C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519C"/>
    <w:rsid w:val="006B577E"/>
    <w:rsid w:val="006B61A6"/>
    <w:rsid w:val="006B635F"/>
    <w:rsid w:val="006B7E72"/>
    <w:rsid w:val="006C2B35"/>
    <w:rsid w:val="006C3982"/>
    <w:rsid w:val="006C4E60"/>
    <w:rsid w:val="006C6419"/>
    <w:rsid w:val="006C6B01"/>
    <w:rsid w:val="006D498E"/>
    <w:rsid w:val="006E2B28"/>
    <w:rsid w:val="006E54D8"/>
    <w:rsid w:val="006E56DE"/>
    <w:rsid w:val="006E7BF3"/>
    <w:rsid w:val="006F01CF"/>
    <w:rsid w:val="006F2029"/>
    <w:rsid w:val="006F3280"/>
    <w:rsid w:val="006F44B8"/>
    <w:rsid w:val="006F78AA"/>
    <w:rsid w:val="00707C56"/>
    <w:rsid w:val="00710B1A"/>
    <w:rsid w:val="007119DA"/>
    <w:rsid w:val="00714CEE"/>
    <w:rsid w:val="00723FB3"/>
    <w:rsid w:val="007245BF"/>
    <w:rsid w:val="00727299"/>
    <w:rsid w:val="00727449"/>
    <w:rsid w:val="00727944"/>
    <w:rsid w:val="00732EF9"/>
    <w:rsid w:val="00734DBF"/>
    <w:rsid w:val="0073582A"/>
    <w:rsid w:val="00744539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7146C"/>
    <w:rsid w:val="00775D9C"/>
    <w:rsid w:val="00776B60"/>
    <w:rsid w:val="00777CBB"/>
    <w:rsid w:val="0078089D"/>
    <w:rsid w:val="007813A9"/>
    <w:rsid w:val="00782330"/>
    <w:rsid w:val="00784608"/>
    <w:rsid w:val="0079617A"/>
    <w:rsid w:val="00797C31"/>
    <w:rsid w:val="007A0533"/>
    <w:rsid w:val="007A1228"/>
    <w:rsid w:val="007A2A58"/>
    <w:rsid w:val="007A39D6"/>
    <w:rsid w:val="007A58FB"/>
    <w:rsid w:val="007A7703"/>
    <w:rsid w:val="007A7CD9"/>
    <w:rsid w:val="007B0153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24A7"/>
    <w:rsid w:val="007C49EC"/>
    <w:rsid w:val="007C6052"/>
    <w:rsid w:val="007C69BE"/>
    <w:rsid w:val="007C7F4E"/>
    <w:rsid w:val="007D0C38"/>
    <w:rsid w:val="007D17C8"/>
    <w:rsid w:val="007D7542"/>
    <w:rsid w:val="007E17CF"/>
    <w:rsid w:val="007F006D"/>
    <w:rsid w:val="007F0FAC"/>
    <w:rsid w:val="007F47FE"/>
    <w:rsid w:val="007F5503"/>
    <w:rsid w:val="007F7234"/>
    <w:rsid w:val="00801D86"/>
    <w:rsid w:val="00802598"/>
    <w:rsid w:val="00802ABE"/>
    <w:rsid w:val="008041F7"/>
    <w:rsid w:val="0080542B"/>
    <w:rsid w:val="00805701"/>
    <w:rsid w:val="00811CBB"/>
    <w:rsid w:val="0081215D"/>
    <w:rsid w:val="0081244B"/>
    <w:rsid w:val="00822510"/>
    <w:rsid w:val="008236BD"/>
    <w:rsid w:val="0082379C"/>
    <w:rsid w:val="0082462C"/>
    <w:rsid w:val="0082666F"/>
    <w:rsid w:val="00832BC2"/>
    <w:rsid w:val="00832C31"/>
    <w:rsid w:val="008348D9"/>
    <w:rsid w:val="0083495F"/>
    <w:rsid w:val="00835203"/>
    <w:rsid w:val="0084249C"/>
    <w:rsid w:val="0085163B"/>
    <w:rsid w:val="00851E1B"/>
    <w:rsid w:val="0085460A"/>
    <w:rsid w:val="0086201E"/>
    <w:rsid w:val="008626FD"/>
    <w:rsid w:val="00862FC6"/>
    <w:rsid w:val="00863080"/>
    <w:rsid w:val="00864795"/>
    <w:rsid w:val="0086699F"/>
    <w:rsid w:val="00867703"/>
    <w:rsid w:val="00867AB4"/>
    <w:rsid w:val="008723AB"/>
    <w:rsid w:val="00873F6D"/>
    <w:rsid w:val="008742B5"/>
    <w:rsid w:val="00877234"/>
    <w:rsid w:val="00880EAA"/>
    <w:rsid w:val="00882FC0"/>
    <w:rsid w:val="00883173"/>
    <w:rsid w:val="008837E7"/>
    <w:rsid w:val="008840BA"/>
    <w:rsid w:val="0088536B"/>
    <w:rsid w:val="00892820"/>
    <w:rsid w:val="0089687A"/>
    <w:rsid w:val="00896DE2"/>
    <w:rsid w:val="008A07AA"/>
    <w:rsid w:val="008A300F"/>
    <w:rsid w:val="008A6E1B"/>
    <w:rsid w:val="008A71BE"/>
    <w:rsid w:val="008A7D3F"/>
    <w:rsid w:val="008B1987"/>
    <w:rsid w:val="008B1D51"/>
    <w:rsid w:val="008B4681"/>
    <w:rsid w:val="008B6B0B"/>
    <w:rsid w:val="008B78ED"/>
    <w:rsid w:val="008B7C33"/>
    <w:rsid w:val="008C1CA9"/>
    <w:rsid w:val="008C59A5"/>
    <w:rsid w:val="008C70E0"/>
    <w:rsid w:val="008C7962"/>
    <w:rsid w:val="008D0D13"/>
    <w:rsid w:val="008D3A9D"/>
    <w:rsid w:val="008D4CAB"/>
    <w:rsid w:val="008D6E18"/>
    <w:rsid w:val="008E090F"/>
    <w:rsid w:val="008E1BA4"/>
    <w:rsid w:val="008E45AB"/>
    <w:rsid w:val="008E563A"/>
    <w:rsid w:val="008E608F"/>
    <w:rsid w:val="008E68D9"/>
    <w:rsid w:val="008F0312"/>
    <w:rsid w:val="008F1B1E"/>
    <w:rsid w:val="008F28A3"/>
    <w:rsid w:val="008F34BF"/>
    <w:rsid w:val="0090380F"/>
    <w:rsid w:val="00910FAB"/>
    <w:rsid w:val="009140B2"/>
    <w:rsid w:val="00917AA4"/>
    <w:rsid w:val="00920C1C"/>
    <w:rsid w:val="009263DF"/>
    <w:rsid w:val="0092682C"/>
    <w:rsid w:val="00934215"/>
    <w:rsid w:val="00934EC3"/>
    <w:rsid w:val="009370AB"/>
    <w:rsid w:val="00940F5E"/>
    <w:rsid w:val="009429C3"/>
    <w:rsid w:val="009455D9"/>
    <w:rsid w:val="0095259E"/>
    <w:rsid w:val="009550E2"/>
    <w:rsid w:val="00955C05"/>
    <w:rsid w:val="00957E6A"/>
    <w:rsid w:val="0096012F"/>
    <w:rsid w:val="00962359"/>
    <w:rsid w:val="009647A4"/>
    <w:rsid w:val="00964897"/>
    <w:rsid w:val="00972493"/>
    <w:rsid w:val="00973986"/>
    <w:rsid w:val="00974569"/>
    <w:rsid w:val="009770C9"/>
    <w:rsid w:val="009907CB"/>
    <w:rsid w:val="00991856"/>
    <w:rsid w:val="00992AA2"/>
    <w:rsid w:val="009932E7"/>
    <w:rsid w:val="009944E3"/>
    <w:rsid w:val="00994739"/>
    <w:rsid w:val="00997479"/>
    <w:rsid w:val="009A12FF"/>
    <w:rsid w:val="009A3BFB"/>
    <w:rsid w:val="009A6B23"/>
    <w:rsid w:val="009A7545"/>
    <w:rsid w:val="009B0A53"/>
    <w:rsid w:val="009B1E78"/>
    <w:rsid w:val="009B4B88"/>
    <w:rsid w:val="009B704B"/>
    <w:rsid w:val="009B742D"/>
    <w:rsid w:val="009B7A3B"/>
    <w:rsid w:val="009C2D4B"/>
    <w:rsid w:val="009C4974"/>
    <w:rsid w:val="009D1933"/>
    <w:rsid w:val="009D2449"/>
    <w:rsid w:val="009D41DB"/>
    <w:rsid w:val="009D58F6"/>
    <w:rsid w:val="009D640D"/>
    <w:rsid w:val="009D66AE"/>
    <w:rsid w:val="009D70A4"/>
    <w:rsid w:val="009D7F81"/>
    <w:rsid w:val="009E0B0B"/>
    <w:rsid w:val="009E2548"/>
    <w:rsid w:val="009F030F"/>
    <w:rsid w:val="009F03E8"/>
    <w:rsid w:val="009F3154"/>
    <w:rsid w:val="009F6D1B"/>
    <w:rsid w:val="009F7DCB"/>
    <w:rsid w:val="00A00B55"/>
    <w:rsid w:val="00A0273C"/>
    <w:rsid w:val="00A04435"/>
    <w:rsid w:val="00A05286"/>
    <w:rsid w:val="00A05DFE"/>
    <w:rsid w:val="00A15065"/>
    <w:rsid w:val="00A16C4E"/>
    <w:rsid w:val="00A308B7"/>
    <w:rsid w:val="00A33709"/>
    <w:rsid w:val="00A36A2B"/>
    <w:rsid w:val="00A4149B"/>
    <w:rsid w:val="00A42BAF"/>
    <w:rsid w:val="00A465D6"/>
    <w:rsid w:val="00A53DD6"/>
    <w:rsid w:val="00A548A2"/>
    <w:rsid w:val="00A60854"/>
    <w:rsid w:val="00A60CD8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3900"/>
    <w:rsid w:val="00A966F5"/>
    <w:rsid w:val="00A96B11"/>
    <w:rsid w:val="00AA06A3"/>
    <w:rsid w:val="00AA1F7C"/>
    <w:rsid w:val="00AA3B58"/>
    <w:rsid w:val="00AA42C8"/>
    <w:rsid w:val="00AB24FA"/>
    <w:rsid w:val="00AB2D94"/>
    <w:rsid w:val="00AB5D90"/>
    <w:rsid w:val="00AC20B1"/>
    <w:rsid w:val="00AD00F0"/>
    <w:rsid w:val="00AD33B9"/>
    <w:rsid w:val="00AD4EEC"/>
    <w:rsid w:val="00AE2655"/>
    <w:rsid w:val="00AE39E4"/>
    <w:rsid w:val="00AE7D14"/>
    <w:rsid w:val="00AF1D7A"/>
    <w:rsid w:val="00B030A0"/>
    <w:rsid w:val="00B07BCE"/>
    <w:rsid w:val="00B10E8F"/>
    <w:rsid w:val="00B1135F"/>
    <w:rsid w:val="00B118A6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4038E"/>
    <w:rsid w:val="00B41595"/>
    <w:rsid w:val="00B44721"/>
    <w:rsid w:val="00B52FF5"/>
    <w:rsid w:val="00B533FA"/>
    <w:rsid w:val="00B541A1"/>
    <w:rsid w:val="00B5675B"/>
    <w:rsid w:val="00B56B24"/>
    <w:rsid w:val="00B57221"/>
    <w:rsid w:val="00B57D4F"/>
    <w:rsid w:val="00B6047C"/>
    <w:rsid w:val="00B63E7C"/>
    <w:rsid w:val="00B7034A"/>
    <w:rsid w:val="00B706ED"/>
    <w:rsid w:val="00B71BD3"/>
    <w:rsid w:val="00B72F98"/>
    <w:rsid w:val="00B75F57"/>
    <w:rsid w:val="00B82D7C"/>
    <w:rsid w:val="00B82FBF"/>
    <w:rsid w:val="00B839E7"/>
    <w:rsid w:val="00B84555"/>
    <w:rsid w:val="00B86CE9"/>
    <w:rsid w:val="00BA2EA6"/>
    <w:rsid w:val="00BA31E4"/>
    <w:rsid w:val="00BA40AF"/>
    <w:rsid w:val="00BA4668"/>
    <w:rsid w:val="00BB262E"/>
    <w:rsid w:val="00BB29EB"/>
    <w:rsid w:val="00BB4239"/>
    <w:rsid w:val="00BB7231"/>
    <w:rsid w:val="00BC0192"/>
    <w:rsid w:val="00BC120E"/>
    <w:rsid w:val="00BC1363"/>
    <w:rsid w:val="00BC1566"/>
    <w:rsid w:val="00BC3FB3"/>
    <w:rsid w:val="00BC5A4B"/>
    <w:rsid w:val="00BC78EB"/>
    <w:rsid w:val="00BD5C6D"/>
    <w:rsid w:val="00BE1E69"/>
    <w:rsid w:val="00BE468C"/>
    <w:rsid w:val="00BE58C5"/>
    <w:rsid w:val="00BE5D35"/>
    <w:rsid w:val="00BF27FE"/>
    <w:rsid w:val="00BF28DB"/>
    <w:rsid w:val="00BF4B60"/>
    <w:rsid w:val="00BF5A79"/>
    <w:rsid w:val="00C04C75"/>
    <w:rsid w:val="00C050EB"/>
    <w:rsid w:val="00C052F7"/>
    <w:rsid w:val="00C056FF"/>
    <w:rsid w:val="00C066C6"/>
    <w:rsid w:val="00C129EB"/>
    <w:rsid w:val="00C161B9"/>
    <w:rsid w:val="00C16905"/>
    <w:rsid w:val="00C16D31"/>
    <w:rsid w:val="00C217E4"/>
    <w:rsid w:val="00C24DA7"/>
    <w:rsid w:val="00C2563D"/>
    <w:rsid w:val="00C25D81"/>
    <w:rsid w:val="00C340BA"/>
    <w:rsid w:val="00C34A31"/>
    <w:rsid w:val="00C43112"/>
    <w:rsid w:val="00C4724E"/>
    <w:rsid w:val="00C472F0"/>
    <w:rsid w:val="00C47F55"/>
    <w:rsid w:val="00C47FB5"/>
    <w:rsid w:val="00C52250"/>
    <w:rsid w:val="00C5225A"/>
    <w:rsid w:val="00C5458D"/>
    <w:rsid w:val="00C545B8"/>
    <w:rsid w:val="00C61841"/>
    <w:rsid w:val="00C637BD"/>
    <w:rsid w:val="00C67EA5"/>
    <w:rsid w:val="00C71ACF"/>
    <w:rsid w:val="00C72296"/>
    <w:rsid w:val="00C73950"/>
    <w:rsid w:val="00C73EC7"/>
    <w:rsid w:val="00C74CD4"/>
    <w:rsid w:val="00C74D8C"/>
    <w:rsid w:val="00C815A7"/>
    <w:rsid w:val="00C82114"/>
    <w:rsid w:val="00C8304D"/>
    <w:rsid w:val="00C83461"/>
    <w:rsid w:val="00C84871"/>
    <w:rsid w:val="00C85EBA"/>
    <w:rsid w:val="00C87F0D"/>
    <w:rsid w:val="00C90140"/>
    <w:rsid w:val="00C902A7"/>
    <w:rsid w:val="00C9220C"/>
    <w:rsid w:val="00C965BC"/>
    <w:rsid w:val="00C97487"/>
    <w:rsid w:val="00CA0BB4"/>
    <w:rsid w:val="00CA1361"/>
    <w:rsid w:val="00CA300F"/>
    <w:rsid w:val="00CA588E"/>
    <w:rsid w:val="00CA6046"/>
    <w:rsid w:val="00CB01A8"/>
    <w:rsid w:val="00CB1F8E"/>
    <w:rsid w:val="00CB2CEF"/>
    <w:rsid w:val="00CB2F30"/>
    <w:rsid w:val="00CC457F"/>
    <w:rsid w:val="00CC56F1"/>
    <w:rsid w:val="00CC61FD"/>
    <w:rsid w:val="00CC71B0"/>
    <w:rsid w:val="00CE1246"/>
    <w:rsid w:val="00CE2A9E"/>
    <w:rsid w:val="00CE2BDD"/>
    <w:rsid w:val="00CE54B2"/>
    <w:rsid w:val="00CE5AF9"/>
    <w:rsid w:val="00CE7080"/>
    <w:rsid w:val="00CE775C"/>
    <w:rsid w:val="00CE7F03"/>
    <w:rsid w:val="00CF1763"/>
    <w:rsid w:val="00CF3FFB"/>
    <w:rsid w:val="00D0126D"/>
    <w:rsid w:val="00D02518"/>
    <w:rsid w:val="00D03188"/>
    <w:rsid w:val="00D10194"/>
    <w:rsid w:val="00D12469"/>
    <w:rsid w:val="00D13D4D"/>
    <w:rsid w:val="00D14DF8"/>
    <w:rsid w:val="00D152C5"/>
    <w:rsid w:val="00D154FA"/>
    <w:rsid w:val="00D16842"/>
    <w:rsid w:val="00D17298"/>
    <w:rsid w:val="00D17E80"/>
    <w:rsid w:val="00D22CA0"/>
    <w:rsid w:val="00D25B92"/>
    <w:rsid w:val="00D32344"/>
    <w:rsid w:val="00D347D1"/>
    <w:rsid w:val="00D36EC9"/>
    <w:rsid w:val="00D37571"/>
    <w:rsid w:val="00D407BA"/>
    <w:rsid w:val="00D44B02"/>
    <w:rsid w:val="00D52F2C"/>
    <w:rsid w:val="00D5342D"/>
    <w:rsid w:val="00D611DA"/>
    <w:rsid w:val="00D61D1B"/>
    <w:rsid w:val="00D61D85"/>
    <w:rsid w:val="00D625F1"/>
    <w:rsid w:val="00D629B6"/>
    <w:rsid w:val="00D66015"/>
    <w:rsid w:val="00D73E4A"/>
    <w:rsid w:val="00D74E7B"/>
    <w:rsid w:val="00D77005"/>
    <w:rsid w:val="00D77B92"/>
    <w:rsid w:val="00D80C06"/>
    <w:rsid w:val="00D80F0C"/>
    <w:rsid w:val="00D92839"/>
    <w:rsid w:val="00D96CA5"/>
    <w:rsid w:val="00D973DA"/>
    <w:rsid w:val="00DA468E"/>
    <w:rsid w:val="00DA4E10"/>
    <w:rsid w:val="00DB00E1"/>
    <w:rsid w:val="00DB116B"/>
    <w:rsid w:val="00DB7DD2"/>
    <w:rsid w:val="00DC099A"/>
    <w:rsid w:val="00DC27BF"/>
    <w:rsid w:val="00DC3CE3"/>
    <w:rsid w:val="00DC4E2F"/>
    <w:rsid w:val="00DC6867"/>
    <w:rsid w:val="00DC788C"/>
    <w:rsid w:val="00DD0B77"/>
    <w:rsid w:val="00DD2397"/>
    <w:rsid w:val="00DD245A"/>
    <w:rsid w:val="00DD3B41"/>
    <w:rsid w:val="00DD47C8"/>
    <w:rsid w:val="00DE23A7"/>
    <w:rsid w:val="00DE3469"/>
    <w:rsid w:val="00DE5A2F"/>
    <w:rsid w:val="00DE79A8"/>
    <w:rsid w:val="00DF089E"/>
    <w:rsid w:val="00DF2DB3"/>
    <w:rsid w:val="00DF3A45"/>
    <w:rsid w:val="00DF3D63"/>
    <w:rsid w:val="00DF58FF"/>
    <w:rsid w:val="00DF6F84"/>
    <w:rsid w:val="00DF7EBA"/>
    <w:rsid w:val="00E04C32"/>
    <w:rsid w:val="00E11938"/>
    <w:rsid w:val="00E123E5"/>
    <w:rsid w:val="00E20F8E"/>
    <w:rsid w:val="00E27DA9"/>
    <w:rsid w:val="00E303B7"/>
    <w:rsid w:val="00E3093C"/>
    <w:rsid w:val="00E318C1"/>
    <w:rsid w:val="00E32ABD"/>
    <w:rsid w:val="00E338A3"/>
    <w:rsid w:val="00E36917"/>
    <w:rsid w:val="00E43F36"/>
    <w:rsid w:val="00E46421"/>
    <w:rsid w:val="00E47303"/>
    <w:rsid w:val="00E4786D"/>
    <w:rsid w:val="00E52603"/>
    <w:rsid w:val="00E52CD5"/>
    <w:rsid w:val="00E56A85"/>
    <w:rsid w:val="00E56C04"/>
    <w:rsid w:val="00E57407"/>
    <w:rsid w:val="00E66846"/>
    <w:rsid w:val="00E7088D"/>
    <w:rsid w:val="00E71D4B"/>
    <w:rsid w:val="00E75E2C"/>
    <w:rsid w:val="00E80DA0"/>
    <w:rsid w:val="00E815AD"/>
    <w:rsid w:val="00E831CE"/>
    <w:rsid w:val="00E846C2"/>
    <w:rsid w:val="00E85BA4"/>
    <w:rsid w:val="00E86AFC"/>
    <w:rsid w:val="00E92F62"/>
    <w:rsid w:val="00E95577"/>
    <w:rsid w:val="00E97B11"/>
    <w:rsid w:val="00EA23C6"/>
    <w:rsid w:val="00EA37FC"/>
    <w:rsid w:val="00EA46EC"/>
    <w:rsid w:val="00EA577F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4702"/>
    <w:rsid w:val="00ED4A3E"/>
    <w:rsid w:val="00ED6DE1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4EB"/>
    <w:rsid w:val="00F0304A"/>
    <w:rsid w:val="00F0372E"/>
    <w:rsid w:val="00F073BB"/>
    <w:rsid w:val="00F23F2F"/>
    <w:rsid w:val="00F260CD"/>
    <w:rsid w:val="00F30519"/>
    <w:rsid w:val="00F30745"/>
    <w:rsid w:val="00F31687"/>
    <w:rsid w:val="00F3355E"/>
    <w:rsid w:val="00F36873"/>
    <w:rsid w:val="00F3729D"/>
    <w:rsid w:val="00F448D5"/>
    <w:rsid w:val="00F44B06"/>
    <w:rsid w:val="00F50A7F"/>
    <w:rsid w:val="00F5175B"/>
    <w:rsid w:val="00F56ED6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44AD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A3ED4"/>
    <w:rsid w:val="00FA4295"/>
    <w:rsid w:val="00FA7C44"/>
    <w:rsid w:val="00FB050F"/>
    <w:rsid w:val="00FB2503"/>
    <w:rsid w:val="00FB6846"/>
    <w:rsid w:val="00FC1C90"/>
    <w:rsid w:val="00FC284B"/>
    <w:rsid w:val="00FC3069"/>
    <w:rsid w:val="00FC5E89"/>
    <w:rsid w:val="00FC60C9"/>
    <w:rsid w:val="00FD30B0"/>
    <w:rsid w:val="00FD41D1"/>
    <w:rsid w:val="00FD44C5"/>
    <w:rsid w:val="00FD766A"/>
    <w:rsid w:val="00FD7E4F"/>
    <w:rsid w:val="00FF02CA"/>
    <w:rsid w:val="00FF143F"/>
    <w:rsid w:val="00FF264A"/>
    <w:rsid w:val="00FF348F"/>
    <w:rsid w:val="00FF4056"/>
    <w:rsid w:val="00FF5411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53898D8"/>
  <w15:docId w15:val="{C56E0FA1-0E51-482F-9B51-A913829B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0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0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basedOn w:val="DefaultParagraphFont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basedOn w:val="DefaultParagraphFont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basedOn w:val="DefaultParagraphFont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basedOn w:val="DefaultParagraphFont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basedOn w:val="ATABody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75D9C"/>
    <w:rPr>
      <w:sz w:val="16"/>
      <w:szCs w:val="16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 w:themeColor="accent1" w:themeShade="BF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basedOn w:val="DefaultParagraphFont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  <w:pPr>
      <w:numPr>
        <w:numId w:val="3"/>
      </w:numPr>
      <w:ind w:left="575" w:hanging="270"/>
    </w:pPr>
  </w:style>
  <w:style w:type="paragraph" w:customStyle="1" w:styleId="ATABodyBulletLevel02">
    <w:name w:val="ATA Body Bullet Level 02"/>
    <w:basedOn w:val="ATABodyBulletLevel01"/>
    <w:link w:val="ATABodyBulletLevel02Char"/>
    <w:uiPriority w:val="2"/>
    <w:qFormat/>
    <w:rsid w:val="00FD30B0"/>
    <w:pPr>
      <w:spacing w:before="0"/>
      <w:ind w:left="734" w:hanging="360"/>
    </w:pPr>
    <w:rPr>
      <w:rFonts w:asciiTheme="majorHAnsi" w:hAnsiTheme="majorHAns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TAHeadingLevel2Char">
    <w:name w:val="ATA Heading Level 2 Char"/>
    <w:basedOn w:val="ATAHeadingLevel1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basedOn w:val="DefaultParagraphFont"/>
    <w:link w:val="ATAHeadingLevel3"/>
    <w:rsid w:val="00FD30B0"/>
    <w:rPr>
      <w:rFonts w:ascii="Cambria" w:hAnsi="Cambria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  <w:rPr>
      <w:rFonts w:eastAsiaTheme="minorEastAsia"/>
    </w:rPr>
  </w:style>
  <w:style w:type="paragraph" w:customStyle="1" w:styleId="ATAFacNoteLevel1">
    <w:name w:val="ATA Fac Note Level 1"/>
    <w:link w:val="ATAFacNoteLevel1Char"/>
    <w:rsid w:val="00476D74"/>
    <w:pPr>
      <w:numPr>
        <w:numId w:val="2"/>
      </w:numPr>
      <w:ind w:left="305" w:hanging="270"/>
    </w:pPr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23B24"/>
    <w:rPr>
      <w:color w:val="808080"/>
    </w:rPr>
  </w:style>
  <w:style w:type="character" w:styleId="BookTitle">
    <w:name w:val="Book Title"/>
    <w:basedOn w:val="DefaultParagraphFont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 w:themeColor="text1" w:themeTint="D9"/>
        <w:bottom w:val="single" w:sz="18" w:space="1" w:color="262626" w:themeColor="text1" w:themeTint="D9"/>
      </w:pBdr>
      <w:shd w:val="clear" w:color="auto" w:fill="262626" w:themeFill="text1" w:themeFillTint="D9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basedOn w:val="DefaultParagraphFont"/>
    <w:link w:val="ATAModuleTitle"/>
    <w:rsid w:val="00ED6DE1"/>
    <w:rPr>
      <w:rFonts w:ascii="Cambria" w:hAnsi="Cambria"/>
      <w:b/>
      <w:caps/>
      <w:sz w:val="24"/>
      <w:szCs w:val="24"/>
      <w:shd w:val="clear" w:color="auto" w:fill="262626" w:themeFill="text1" w:themeFillTint="D9"/>
    </w:rPr>
  </w:style>
  <w:style w:type="character" w:customStyle="1" w:styleId="FooterChar">
    <w:name w:val="Footer Char"/>
    <w:basedOn w:val="DefaultParagraphFont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BodyBulletLevel02Char">
    <w:name w:val="ATA Body Bullet Level 02 Char"/>
    <w:basedOn w:val="ATABodyBulletLevel01Char"/>
    <w:link w:val="ATABodyBulletLevel02"/>
    <w:rsid w:val="00FD30B0"/>
    <w:rPr>
      <w:rFonts w:asciiTheme="majorHAnsi" w:hAnsiTheme="majorHAnsi" w:cs="Arial"/>
      <w:sz w:val="24"/>
      <w:szCs w:val="24"/>
    </w:rPr>
  </w:style>
  <w:style w:type="character" w:customStyle="1" w:styleId="ATAFooterChar">
    <w:name w:val="ATA Footer Char"/>
    <w:basedOn w:val="DefaultParagraphFont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asicParagraph">
    <w:name w:val="[Basic Paragraph]"/>
    <w:basedOn w:val="Normal"/>
    <w:link w:val="BasicParagraphChar"/>
    <w:uiPriority w:val="99"/>
    <w:rsid w:val="00C34A31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C9220C"/>
    <w:rPr>
      <w:color w:val="000000"/>
      <w:sz w:val="24"/>
      <w:szCs w:val="24"/>
    </w:rPr>
  </w:style>
  <w:style w:type="character" w:customStyle="1" w:styleId="ATAFacNoteLevel1Char">
    <w:name w:val="ATA Fac Note Level 1 Char"/>
    <w:basedOn w:val="BasicParagraph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basedOn w:val="DefaultParagraphFont"/>
    <w:link w:val="ATAHeader"/>
    <w:rsid w:val="00456B51"/>
    <w:rPr>
      <w:rFonts w:ascii="Arial" w:hAnsi="Arial"/>
      <w:sz w:val="18"/>
      <w:szCs w:val="18"/>
    </w:rPr>
  </w:style>
  <w:style w:type="paragraph" w:customStyle="1" w:styleId="ATABodyBulletLevel01">
    <w:name w:val="ATA Body Bullet Level 01"/>
    <w:basedOn w:val="ATABody"/>
    <w:next w:val="ATABody"/>
    <w:link w:val="ATABodyBulletLevel01Char"/>
    <w:rsid w:val="0085163B"/>
    <w:pPr>
      <w:numPr>
        <w:numId w:val="4"/>
      </w:numPr>
      <w:spacing w:before="120"/>
      <w:ind w:left="288" w:hanging="288"/>
      <w:contextualSpacing/>
    </w:pPr>
  </w:style>
  <w:style w:type="character" w:customStyle="1" w:styleId="ATABodyBulletLevel01Char">
    <w:name w:val="ATA Body Bullet Level 01 Char"/>
    <w:basedOn w:val="ATABodyChar"/>
    <w:link w:val="ATABodyBulletLevel01"/>
    <w:rsid w:val="0085163B"/>
    <w:rPr>
      <w:rFonts w:ascii="Cambria" w:hAnsi="Cambria"/>
      <w:sz w:val="24"/>
      <w:szCs w:val="24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basedOn w:val="DefaultParagraphFont"/>
    <w:link w:val="ATAHeadingLevel4"/>
    <w:rsid w:val="00FD30B0"/>
    <w:rPr>
      <w:rFonts w:ascii="Cambria" w:hAnsi="Cambria"/>
      <w:i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4D00"/>
    <w:rPr>
      <w:sz w:val="24"/>
      <w:szCs w:val="24"/>
    </w:rPr>
  </w:style>
  <w:style w:type="table" w:styleId="MediumShading2-Accent6">
    <w:name w:val="Medium Shading 2 Accent 6"/>
    <w:basedOn w:val="TableNormal"/>
    <w:uiPriority w:val="64"/>
    <w:locked/>
    <w:rsid w:val="00F56ED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B39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B39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4B39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56ED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locked/>
    <w:rsid w:val="00F56ED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Caption">
    <w:name w:val="caption"/>
    <w:basedOn w:val="Normal"/>
    <w:next w:val="Normal"/>
    <w:qFormat/>
    <w:rsid w:val="002916C8"/>
    <w:pPr>
      <w:spacing w:before="120" w:after="120"/>
    </w:pPr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semiHidden/>
    <w:unhideWhenUsed/>
    <w:rsid w:val="00255A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55A8F"/>
  </w:style>
  <w:style w:type="paragraph" w:customStyle="1" w:styleId="StyleHeading2TimesNewRoman12ptNotItalicBefore18p">
    <w:name w:val="Style Heading 2 + Times New Roman 12 pt Not Italic Before:  18 p..."/>
    <w:basedOn w:val="Heading2"/>
    <w:rsid w:val="001202B4"/>
    <w:pPr>
      <w:numPr>
        <w:ilvl w:val="0"/>
        <w:numId w:val="0"/>
      </w:numPr>
      <w:tabs>
        <w:tab w:val="clear" w:pos="720"/>
      </w:tabs>
      <w:jc w:val="left"/>
    </w:pPr>
    <w:rPr>
      <w:rFonts w:eastAsia="Times New Roman"/>
      <w:bCs/>
    </w:rPr>
  </w:style>
  <w:style w:type="character" w:customStyle="1" w:styleId="labset1">
    <w:name w:val="labset1"/>
    <w:basedOn w:val="DefaultParagraphFont"/>
    <w:rsid w:val="00B82D7C"/>
    <w:rPr>
      <w:i w:val="0"/>
      <w:iCs w:val="0"/>
      <w:vanish w:val="0"/>
      <w:webHidden w:val="0"/>
      <w:color w:val="333333"/>
      <w:specVanish w:val="0"/>
    </w:rPr>
  </w:style>
  <w:style w:type="character" w:customStyle="1" w:styleId="dnindex1">
    <w:name w:val="dnindex1"/>
    <w:basedOn w:val="DefaultParagraphFont"/>
    <w:rsid w:val="00B82D7C"/>
    <w:rPr>
      <w:b/>
      <w:bCs/>
      <w:vanish w:val="0"/>
      <w:webHidden w:val="0"/>
      <w:color w:val="7B7B7B"/>
      <w:specVanish w:val="0"/>
    </w:rPr>
  </w:style>
  <w:style w:type="character" w:customStyle="1" w:styleId="ital-inline2">
    <w:name w:val="ital-inline2"/>
    <w:basedOn w:val="DefaultParagraphFont"/>
    <w:rsid w:val="00B82D7C"/>
    <w:rPr>
      <w:rFonts w:ascii="Georgia" w:hAnsi="Georgia" w:hint="default"/>
      <w:i/>
      <w:iCs/>
      <w:vanish w:val="0"/>
      <w:webHidden w:val="0"/>
      <w:specVanish w:val="0"/>
    </w:rPr>
  </w:style>
  <w:style w:type="paragraph" w:styleId="ListParagraph">
    <w:name w:val="List Paragraph"/>
    <w:basedOn w:val="Normal"/>
    <w:semiHidden/>
    <w:locked/>
    <w:rsid w:val="00346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16802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36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0694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7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8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6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9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90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21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5" w:color="E4E4E4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77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387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751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990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9590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771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925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4932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635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811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rona.sheppard\AppData\Roaming\Microsoft\Templates\addenda2013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04D8190-0D53-4D5F-8AC4-72DBD6D5CBD5}" type="doc">
      <dgm:prSet loTypeId="urn:microsoft.com/office/officeart/2005/8/layout/process5" loCatId="process" qsTypeId="urn:microsoft.com/office/officeart/2005/8/quickstyle/simple1" qsCatId="simple" csTypeId="urn:microsoft.com/office/officeart/2005/8/colors/accent6_1" csCatId="accent6" phldr="1"/>
      <dgm:spPr/>
      <dgm:t>
        <a:bodyPr/>
        <a:lstStyle/>
        <a:p>
          <a:endParaRPr lang="en-US"/>
        </a:p>
      </dgm:t>
    </dgm:pt>
    <dgm:pt modelId="{5521061C-B274-4689-9C2B-61FAB0CBEC37}">
      <dgm:prSet phldrT="[Text]" custT="1"/>
      <dgm:spPr>
        <a:xfrm>
          <a:off x="3817" y="306708"/>
          <a:ext cx="1669070" cy="1001442"/>
        </a:xfrm>
        <a:solidFill>
          <a:srgbClr val="336600"/>
        </a:solidFill>
        <a:ln w="25400" cap="flat" cmpd="sng" algn="ctr">
          <a:solidFill>
            <a:srgbClr val="2D2DB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fr-FR" sz="1400" b="1" dirty="0">
              <a:solidFill>
                <a:schemeClr val="bg1"/>
              </a:solidFill>
              <a:latin typeface="Arial"/>
              <a:ea typeface="+mn-ea"/>
              <a:cs typeface="+mn-cs"/>
            </a:rPr>
            <a:t>2 avril</a:t>
          </a:r>
        </a:p>
        <a:p>
          <a:r>
            <a:rPr lang="fr-FR" sz="1400" b="1" dirty="0">
              <a:solidFill>
                <a:schemeClr val="bg1"/>
              </a:solidFill>
              <a:latin typeface="Arial"/>
              <a:ea typeface="+mn-ea"/>
              <a:cs typeface="+mn-cs"/>
            </a:rPr>
            <a:t> Rapport des signalements criminels</a:t>
          </a:r>
        </a:p>
      </dgm:t>
    </dgm:pt>
    <dgm:pt modelId="{09AC5DEF-7F56-4A73-B997-1CEEA97D8AF3}" type="parTrans" cxnId="{B5E813B0-AD03-48F1-A4E0-7809480B2506}">
      <dgm:prSet/>
      <dgm:spPr/>
      <dgm:t>
        <a:bodyPr/>
        <a:lstStyle/>
        <a:p>
          <a:endParaRPr lang="en-US"/>
        </a:p>
      </dgm:t>
    </dgm:pt>
    <dgm:pt modelId="{1747FB24-B27D-4F32-958A-307382D718D4}" type="sibTrans" cxnId="{B5E813B0-AD03-48F1-A4E0-7809480B2506}">
      <dgm:prSet/>
      <dgm:spPr>
        <a:xfrm>
          <a:off x="1819765" y="600465"/>
          <a:ext cx="353842" cy="413929"/>
        </a:xfrm>
        <a:solidFill>
          <a:srgbClr val="3333CC">
            <a:lumMod val="75000"/>
          </a:srgbClr>
        </a:solidFill>
        <a:ln>
          <a:noFill/>
        </a:ln>
        <a:effectLst/>
      </dgm:spPr>
      <dgm:t>
        <a:bodyPr/>
        <a:lstStyle/>
        <a:p>
          <a:endParaRPr lang="en-US" dirty="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Arial"/>
            <a:ea typeface="+mn-ea"/>
            <a:cs typeface="+mn-cs"/>
          </a:endParaRPr>
        </a:p>
      </dgm:t>
    </dgm:pt>
    <dgm:pt modelId="{87E76D65-9E27-4F8C-859D-C973A06BF565}">
      <dgm:prSet phldrT="[Text]" custT="1"/>
      <dgm:spPr>
        <a:xfrm>
          <a:off x="2340515" y="306708"/>
          <a:ext cx="1669070" cy="1001442"/>
        </a:xfrm>
        <a:solidFill>
          <a:srgbClr val="000066"/>
        </a:solidFill>
        <a:ln w="25400" cap="flat" cmpd="sng" algn="ctr">
          <a:solidFill>
            <a:srgbClr val="2D2DB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fr-FR" sz="1400" b="1" dirty="0">
              <a:solidFill>
                <a:schemeClr val="bg1"/>
              </a:solidFill>
              <a:latin typeface="Arial"/>
              <a:ea typeface="+mn-ea"/>
              <a:cs typeface="+mn-cs"/>
            </a:rPr>
            <a:t>3 avril à 8h00</a:t>
          </a:r>
        </a:p>
        <a:p>
          <a:r>
            <a:rPr lang="fr-FR" sz="1400" b="1" dirty="0">
              <a:solidFill>
                <a:schemeClr val="bg1"/>
              </a:solidFill>
              <a:latin typeface="Arial"/>
              <a:ea typeface="+mn-ea"/>
              <a:cs typeface="+mn-cs"/>
            </a:rPr>
            <a:t>Surveillance menée sur GUZMAN</a:t>
          </a:r>
        </a:p>
      </dgm:t>
    </dgm:pt>
    <dgm:pt modelId="{91B7B80E-4399-46A5-9AF7-3031EB5C9815}" type="parTrans" cxnId="{EFD2F09A-E547-45AA-8352-A6F6E59C60A0}">
      <dgm:prSet/>
      <dgm:spPr/>
      <dgm:t>
        <a:bodyPr/>
        <a:lstStyle/>
        <a:p>
          <a:endParaRPr lang="en-US"/>
        </a:p>
      </dgm:t>
    </dgm:pt>
    <dgm:pt modelId="{B220D9AF-A007-4889-9502-3DC65846F360}" type="sibTrans" cxnId="{EFD2F09A-E547-45AA-8352-A6F6E59C60A0}">
      <dgm:prSet/>
      <dgm:spPr>
        <a:xfrm>
          <a:off x="4156464" y="600465"/>
          <a:ext cx="353842" cy="413929"/>
        </a:xfrm>
        <a:solidFill>
          <a:srgbClr val="3333CC">
            <a:lumMod val="75000"/>
          </a:srgbClr>
        </a:solidFill>
        <a:ln>
          <a:noFill/>
        </a:ln>
        <a:effectLst/>
      </dgm:spPr>
      <dgm:t>
        <a:bodyPr/>
        <a:lstStyle/>
        <a:p>
          <a:endParaRPr lang="en-US" dirty="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Arial"/>
            <a:ea typeface="+mn-ea"/>
            <a:cs typeface="+mn-cs"/>
          </a:endParaRPr>
        </a:p>
      </dgm:t>
    </dgm:pt>
    <dgm:pt modelId="{591F4DEB-37D3-4E7D-823E-2228D0781998}">
      <dgm:prSet phldrT="[Text]" custT="1"/>
      <dgm:spPr>
        <a:xfrm>
          <a:off x="4677214" y="306708"/>
          <a:ext cx="1669070" cy="1001442"/>
        </a:xfrm>
        <a:solidFill>
          <a:srgbClr val="336600"/>
        </a:solidFill>
        <a:ln w="25400" cap="flat" cmpd="sng" algn="ctr">
          <a:solidFill>
            <a:srgbClr val="2D2DB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fr-FR" sz="1400" b="1" dirty="0">
              <a:solidFill>
                <a:schemeClr val="bg1"/>
              </a:solidFill>
              <a:latin typeface="Arial"/>
              <a:ea typeface="+mn-ea"/>
              <a:cs typeface="+mn-cs"/>
            </a:rPr>
            <a:t>3 avril à 10h00</a:t>
          </a:r>
        </a:p>
        <a:p>
          <a:r>
            <a:rPr lang="fr-FR" sz="1400" b="1" dirty="0">
              <a:solidFill>
                <a:schemeClr val="bg1"/>
              </a:solidFill>
              <a:latin typeface="Arial"/>
              <a:ea typeface="+mn-ea"/>
              <a:cs typeface="+mn-cs"/>
            </a:rPr>
            <a:t>Réunion sur GUZMAN</a:t>
          </a:r>
        </a:p>
      </dgm:t>
    </dgm:pt>
    <dgm:pt modelId="{5D995228-F3C4-4C84-B262-C83EFBBEF460}" type="parTrans" cxnId="{D6835A9D-68B6-411D-B8F5-0AA482BBB0BD}">
      <dgm:prSet/>
      <dgm:spPr/>
      <dgm:t>
        <a:bodyPr/>
        <a:lstStyle/>
        <a:p>
          <a:endParaRPr lang="en-US"/>
        </a:p>
      </dgm:t>
    </dgm:pt>
    <dgm:pt modelId="{91EC0209-2485-4B55-BAE4-0DDACEB06763}" type="sibTrans" cxnId="{D6835A9D-68B6-411D-B8F5-0AA482BBB0BD}">
      <dgm:prSet/>
      <dgm:spPr>
        <a:xfrm>
          <a:off x="6493162" y="600465"/>
          <a:ext cx="353842" cy="413929"/>
        </a:xfrm>
        <a:solidFill>
          <a:srgbClr val="3333CC">
            <a:lumMod val="75000"/>
          </a:srgbClr>
        </a:solidFill>
        <a:ln>
          <a:noFill/>
        </a:ln>
        <a:effectLst/>
      </dgm:spPr>
      <dgm:t>
        <a:bodyPr/>
        <a:lstStyle/>
        <a:p>
          <a:endParaRPr lang="en-US" dirty="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Arial"/>
            <a:ea typeface="+mn-ea"/>
            <a:cs typeface="+mn-cs"/>
          </a:endParaRPr>
        </a:p>
      </dgm:t>
    </dgm:pt>
    <dgm:pt modelId="{DB2C9435-06FA-4B8F-81D3-2B0B69643431}">
      <dgm:prSet phldrT="[Text]" custT="1"/>
      <dgm:spPr>
        <a:xfrm>
          <a:off x="7013912" y="306708"/>
          <a:ext cx="1669070" cy="1001442"/>
        </a:xfrm>
        <a:solidFill>
          <a:srgbClr val="336600"/>
        </a:solidFill>
        <a:ln w="25400" cap="flat" cmpd="sng" algn="ctr">
          <a:solidFill>
            <a:srgbClr val="2D2DB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fr-FR" sz="1400" b="1" dirty="0">
              <a:solidFill>
                <a:schemeClr val="bg1"/>
              </a:solidFill>
              <a:latin typeface="Arial"/>
              <a:ea typeface="+mn-ea"/>
              <a:cs typeface="+mn-cs"/>
            </a:rPr>
            <a:t>3 avril à 11h00</a:t>
          </a:r>
        </a:p>
        <a:p>
          <a:r>
            <a:rPr lang="fr-FR" sz="1400" b="1" dirty="0">
              <a:solidFill>
                <a:schemeClr val="bg1"/>
              </a:solidFill>
              <a:latin typeface="Arial"/>
              <a:ea typeface="+mn-ea"/>
              <a:cs typeface="+mn-cs"/>
            </a:rPr>
            <a:t>GUZMAN part pour le lycée</a:t>
          </a:r>
        </a:p>
      </dgm:t>
    </dgm:pt>
    <dgm:pt modelId="{68E9BBB8-5593-41EC-AAFD-D6F6AF0EA92A}" type="parTrans" cxnId="{AF5BE49F-F2DC-4D89-A6A4-630E41AE64AD}">
      <dgm:prSet/>
      <dgm:spPr/>
      <dgm:t>
        <a:bodyPr/>
        <a:lstStyle/>
        <a:p>
          <a:endParaRPr lang="en-US"/>
        </a:p>
      </dgm:t>
    </dgm:pt>
    <dgm:pt modelId="{3072A3DF-A089-4537-9595-66BC02A80E06}" type="sibTrans" cxnId="{AF5BE49F-F2DC-4D89-A6A4-630E41AE64AD}">
      <dgm:prSet/>
      <dgm:spPr>
        <a:xfrm rot="5400000">
          <a:off x="7671526" y="1424985"/>
          <a:ext cx="353842" cy="413929"/>
        </a:xfrm>
        <a:solidFill>
          <a:srgbClr val="3333CC">
            <a:lumMod val="75000"/>
          </a:srgbClr>
        </a:solidFill>
        <a:ln>
          <a:noFill/>
        </a:ln>
        <a:effectLst/>
      </dgm:spPr>
      <dgm:t>
        <a:bodyPr/>
        <a:lstStyle/>
        <a:p>
          <a:endParaRPr lang="en-US" dirty="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Arial"/>
            <a:ea typeface="+mn-ea"/>
            <a:cs typeface="+mn-cs"/>
          </a:endParaRPr>
        </a:p>
      </dgm:t>
    </dgm:pt>
    <dgm:pt modelId="{943500B5-4BC9-4604-A0EE-9E5387E551FF}">
      <dgm:prSet phldrT="[Text]" custT="1"/>
      <dgm:spPr>
        <a:xfrm>
          <a:off x="7013912" y="1975778"/>
          <a:ext cx="1669070" cy="1001442"/>
        </a:xfrm>
        <a:solidFill>
          <a:srgbClr val="000066"/>
        </a:solidFill>
        <a:ln w="25400" cap="flat" cmpd="sng" algn="ctr">
          <a:solidFill>
            <a:srgbClr val="2D2DB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fr-FR" sz="1200" b="1" dirty="0">
              <a:solidFill>
                <a:schemeClr val="bg1"/>
              </a:solidFill>
              <a:latin typeface="Arial"/>
              <a:ea typeface="+mn-ea"/>
              <a:cs typeface="+mn-cs"/>
            </a:rPr>
            <a:t>3 avril à 12h30</a:t>
          </a:r>
        </a:p>
        <a:p>
          <a:r>
            <a:rPr lang="fr-FR" sz="1200" b="1" dirty="0">
              <a:solidFill>
                <a:schemeClr val="bg1"/>
              </a:solidFill>
              <a:latin typeface="Arial"/>
              <a:ea typeface="+mn-ea"/>
              <a:cs typeface="+mn-cs"/>
            </a:rPr>
            <a:t>GUZMAN s'entretient avec 3 membres des </a:t>
          </a:r>
          <a:br>
            <a:rPr lang="fr-FR" sz="1200" b="1" dirty="0">
              <a:solidFill>
                <a:schemeClr val="bg1"/>
              </a:solidFill>
              <a:latin typeface="Arial"/>
              <a:ea typeface="+mn-ea"/>
              <a:cs typeface="+mn-cs"/>
            </a:rPr>
          </a:br>
          <a:r>
            <a:rPr lang="fr-FR" sz="1200" b="1" dirty="0">
              <a:solidFill>
                <a:schemeClr val="bg1"/>
              </a:solidFill>
              <a:latin typeface="Arial"/>
              <a:ea typeface="+mn-ea"/>
              <a:cs typeface="+mn-cs"/>
            </a:rPr>
            <a:t>Vice Lords</a:t>
          </a:r>
        </a:p>
      </dgm:t>
    </dgm:pt>
    <dgm:pt modelId="{AA1B1002-80C7-4BDA-A811-A4CCB6D78A51}" type="parTrans" cxnId="{EA2F37A3-71E4-4DAA-8E98-318133DC0AEA}">
      <dgm:prSet/>
      <dgm:spPr/>
      <dgm:t>
        <a:bodyPr/>
        <a:lstStyle/>
        <a:p>
          <a:endParaRPr lang="en-US"/>
        </a:p>
      </dgm:t>
    </dgm:pt>
    <dgm:pt modelId="{CAFF1BE4-5200-452D-A115-DBF8E937C701}" type="sibTrans" cxnId="{EA2F37A3-71E4-4DAA-8E98-318133DC0AEA}">
      <dgm:prSet/>
      <dgm:spPr>
        <a:xfrm rot="10800000">
          <a:off x="6513191" y="2269535"/>
          <a:ext cx="353842" cy="413929"/>
        </a:xfrm>
        <a:solidFill>
          <a:srgbClr val="3333CC">
            <a:lumMod val="75000"/>
          </a:srgbClr>
        </a:solidFill>
        <a:ln>
          <a:noFill/>
        </a:ln>
        <a:effectLst/>
      </dgm:spPr>
      <dgm:t>
        <a:bodyPr/>
        <a:lstStyle/>
        <a:p>
          <a:endParaRPr lang="en-US" dirty="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Arial"/>
            <a:ea typeface="+mn-ea"/>
            <a:cs typeface="+mn-cs"/>
          </a:endParaRPr>
        </a:p>
      </dgm:t>
    </dgm:pt>
    <dgm:pt modelId="{DA4FD6C1-3A46-461B-B021-BA8837B211C9}">
      <dgm:prSet phldrT="[Text]" custT="1"/>
      <dgm:spPr>
        <a:xfrm>
          <a:off x="4677214" y="1975778"/>
          <a:ext cx="1669070" cy="1001442"/>
        </a:xfrm>
        <a:solidFill>
          <a:srgbClr val="336600"/>
        </a:solidFill>
        <a:ln w="25400" cap="flat" cmpd="sng" algn="ctr">
          <a:solidFill>
            <a:srgbClr val="2D2DB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fr-FR" sz="1400" b="1" dirty="0">
              <a:solidFill>
                <a:schemeClr val="bg1"/>
              </a:solidFill>
              <a:latin typeface="Arial"/>
              <a:ea typeface="+mn-ea"/>
              <a:cs typeface="+mn-cs"/>
            </a:rPr>
            <a:t>3 avril à 12h30</a:t>
          </a:r>
        </a:p>
        <a:p>
          <a:r>
            <a:rPr lang="fr-FR" sz="1400" b="1" dirty="0">
              <a:solidFill>
                <a:schemeClr val="bg1"/>
              </a:solidFill>
              <a:latin typeface="Arial"/>
              <a:ea typeface="+mn-ea"/>
              <a:cs typeface="+mn-cs"/>
            </a:rPr>
            <a:t>GUZMAN vend du crack</a:t>
          </a:r>
        </a:p>
      </dgm:t>
    </dgm:pt>
    <dgm:pt modelId="{2508909F-4E8E-4E31-8F60-8C96281B0349}" type="parTrans" cxnId="{828366CA-A80B-4296-B717-72C55B2B2008}">
      <dgm:prSet/>
      <dgm:spPr/>
      <dgm:t>
        <a:bodyPr/>
        <a:lstStyle/>
        <a:p>
          <a:endParaRPr lang="en-US"/>
        </a:p>
      </dgm:t>
    </dgm:pt>
    <dgm:pt modelId="{40FBF037-9A2E-4DE9-8FF7-EC9FBB562AE2}" type="sibTrans" cxnId="{828366CA-A80B-4296-B717-72C55B2B2008}">
      <dgm:prSet/>
      <dgm:spPr>
        <a:xfrm rot="10800000">
          <a:off x="4176492" y="2269535"/>
          <a:ext cx="353842" cy="413929"/>
        </a:xfrm>
        <a:solidFill>
          <a:srgbClr val="3333CC">
            <a:lumMod val="75000"/>
          </a:srgbClr>
        </a:solidFill>
        <a:ln>
          <a:noFill/>
        </a:ln>
        <a:effectLst/>
      </dgm:spPr>
      <dgm:t>
        <a:bodyPr/>
        <a:lstStyle/>
        <a:p>
          <a:endParaRPr lang="en-US" dirty="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Arial"/>
            <a:ea typeface="+mn-ea"/>
            <a:cs typeface="+mn-cs"/>
          </a:endParaRPr>
        </a:p>
      </dgm:t>
    </dgm:pt>
    <dgm:pt modelId="{E4585F04-2948-4895-8D8F-2C962CD29FD7}">
      <dgm:prSet phldrT="[Text]" custT="1"/>
      <dgm:spPr>
        <a:xfrm>
          <a:off x="2340515" y="1975778"/>
          <a:ext cx="1669070" cy="1001442"/>
        </a:xfrm>
        <a:solidFill>
          <a:srgbClr val="000066"/>
        </a:solidFill>
        <a:ln w="25400" cap="flat" cmpd="sng" algn="ctr">
          <a:solidFill>
            <a:srgbClr val="2D2DB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fr-FR" sz="1400" b="1" dirty="0">
              <a:solidFill>
                <a:schemeClr val="bg1"/>
              </a:solidFill>
              <a:latin typeface="Arial"/>
              <a:ea typeface="+mn-ea"/>
              <a:cs typeface="+mn-cs"/>
            </a:rPr>
            <a:t>5 avril à 8h00 </a:t>
          </a:r>
        </a:p>
        <a:p>
          <a:r>
            <a:rPr lang="fr-FR" sz="1400" b="1" dirty="0">
              <a:solidFill>
                <a:schemeClr val="bg1"/>
              </a:solidFill>
              <a:latin typeface="Arial"/>
              <a:ea typeface="+mn-ea"/>
              <a:cs typeface="+mn-cs"/>
            </a:rPr>
            <a:t>Surveillance</a:t>
          </a:r>
        </a:p>
      </dgm:t>
    </dgm:pt>
    <dgm:pt modelId="{07C76E87-C061-4237-BDFB-10DABFB2F56D}" type="parTrans" cxnId="{DF4C6741-4516-4572-9C75-AE654DE7188E}">
      <dgm:prSet/>
      <dgm:spPr/>
      <dgm:t>
        <a:bodyPr/>
        <a:lstStyle/>
        <a:p>
          <a:endParaRPr lang="en-US"/>
        </a:p>
      </dgm:t>
    </dgm:pt>
    <dgm:pt modelId="{3FCD8273-3F59-4C70-8F3D-0513FC1C4E69}" type="sibTrans" cxnId="{DF4C6741-4516-4572-9C75-AE654DE7188E}">
      <dgm:prSet/>
      <dgm:spPr>
        <a:xfrm rot="10800000">
          <a:off x="1839794" y="2269535"/>
          <a:ext cx="353842" cy="413929"/>
        </a:xfrm>
        <a:solidFill>
          <a:srgbClr val="3333CC">
            <a:lumMod val="75000"/>
          </a:srgbClr>
        </a:solidFill>
        <a:ln>
          <a:noFill/>
        </a:ln>
        <a:effectLst/>
      </dgm:spPr>
      <dgm:t>
        <a:bodyPr/>
        <a:lstStyle/>
        <a:p>
          <a:endParaRPr lang="en-US" dirty="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Arial"/>
            <a:ea typeface="+mn-ea"/>
            <a:cs typeface="+mn-cs"/>
          </a:endParaRPr>
        </a:p>
      </dgm:t>
    </dgm:pt>
    <dgm:pt modelId="{63C9B5AE-CFDC-4DB8-814A-FCAE81B79D1F}">
      <dgm:prSet phldrT="[Text]" custT="1"/>
      <dgm:spPr>
        <a:xfrm>
          <a:off x="3817" y="1975778"/>
          <a:ext cx="1669070" cy="1001442"/>
        </a:xfrm>
        <a:solidFill>
          <a:srgbClr val="336600"/>
        </a:solidFill>
        <a:ln w="25400" cap="flat" cmpd="sng" algn="ctr">
          <a:solidFill>
            <a:srgbClr val="2D2DB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fr-FR" sz="1400" b="1" dirty="0">
              <a:solidFill>
                <a:schemeClr val="bg1"/>
              </a:solidFill>
              <a:latin typeface="Arial"/>
              <a:ea typeface="+mn-ea"/>
              <a:cs typeface="+mn-cs"/>
            </a:rPr>
            <a:t>5 avril à 11h20</a:t>
          </a:r>
        </a:p>
        <a:p>
          <a:r>
            <a:rPr lang="fr-FR" sz="1400" b="1" dirty="0">
              <a:solidFill>
                <a:schemeClr val="bg1"/>
              </a:solidFill>
              <a:latin typeface="Arial"/>
              <a:ea typeface="+mn-ea"/>
              <a:cs typeface="+mn-cs"/>
            </a:rPr>
            <a:t>GUZMAN part pour le lycée</a:t>
          </a:r>
        </a:p>
      </dgm:t>
    </dgm:pt>
    <dgm:pt modelId="{07541A94-B2A8-42C3-A544-9DD803186F89}" type="parTrans" cxnId="{BF1574E2-C127-4E18-8AB2-E4CE36B150BC}">
      <dgm:prSet/>
      <dgm:spPr/>
      <dgm:t>
        <a:bodyPr/>
        <a:lstStyle/>
        <a:p>
          <a:endParaRPr lang="en-US"/>
        </a:p>
      </dgm:t>
    </dgm:pt>
    <dgm:pt modelId="{797DE2BD-C54E-43D3-A4E4-0C9B15568DA0}" type="sibTrans" cxnId="{BF1574E2-C127-4E18-8AB2-E4CE36B150BC}">
      <dgm:prSet/>
      <dgm:spPr>
        <a:xfrm rot="5400000">
          <a:off x="661431" y="3094055"/>
          <a:ext cx="353842" cy="413929"/>
        </a:xfrm>
        <a:solidFill>
          <a:srgbClr val="3333CC">
            <a:lumMod val="75000"/>
          </a:srgbClr>
        </a:solidFill>
        <a:ln>
          <a:noFill/>
        </a:ln>
        <a:effectLst/>
      </dgm:spPr>
      <dgm:t>
        <a:bodyPr/>
        <a:lstStyle/>
        <a:p>
          <a:endParaRPr lang="en-US" dirty="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Arial"/>
            <a:ea typeface="+mn-ea"/>
            <a:cs typeface="+mn-cs"/>
          </a:endParaRPr>
        </a:p>
      </dgm:t>
    </dgm:pt>
    <dgm:pt modelId="{D5C356AD-8330-4163-9B0D-A598C8CC54EC}">
      <dgm:prSet phldrT="[Text]" custT="1"/>
      <dgm:spPr>
        <a:xfrm>
          <a:off x="3817" y="3644849"/>
          <a:ext cx="1669070" cy="1001442"/>
        </a:xfrm>
        <a:solidFill>
          <a:srgbClr val="336600"/>
        </a:solidFill>
        <a:ln w="25400" cap="flat" cmpd="sng" algn="ctr">
          <a:solidFill>
            <a:srgbClr val="2D2DB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fr-FR" sz="1200" b="1" dirty="0">
              <a:solidFill>
                <a:schemeClr val="bg1"/>
              </a:solidFill>
              <a:latin typeface="Arial"/>
              <a:ea typeface="+mn-ea"/>
              <a:cs typeface="+mn-cs"/>
            </a:rPr>
            <a:t>5 avril à 12h10</a:t>
          </a:r>
        </a:p>
        <a:p>
          <a:r>
            <a:rPr lang="fr-FR" sz="1200" b="1" dirty="0">
              <a:solidFill>
                <a:schemeClr val="bg1"/>
              </a:solidFill>
              <a:latin typeface="Arial"/>
              <a:ea typeface="+mn-ea"/>
              <a:cs typeface="+mn-cs"/>
            </a:rPr>
            <a:t>GUZMAN s'entretient à nouveau avec 3 membres des </a:t>
          </a:r>
          <a:br>
            <a:rPr lang="fr-FR" sz="1200" b="1" dirty="0">
              <a:solidFill>
                <a:schemeClr val="bg1"/>
              </a:solidFill>
              <a:latin typeface="Arial"/>
              <a:ea typeface="+mn-ea"/>
              <a:cs typeface="+mn-cs"/>
            </a:rPr>
          </a:br>
          <a:r>
            <a:rPr lang="fr-FR" sz="1200" b="1" dirty="0">
              <a:solidFill>
                <a:schemeClr val="bg1"/>
              </a:solidFill>
              <a:latin typeface="Arial"/>
              <a:ea typeface="+mn-ea"/>
              <a:cs typeface="+mn-cs"/>
            </a:rPr>
            <a:t>Vice Lords</a:t>
          </a:r>
        </a:p>
      </dgm:t>
    </dgm:pt>
    <dgm:pt modelId="{E5734FF0-98DF-45AF-91F9-B1E443954D1F}" type="parTrans" cxnId="{45FA7A09-D5F1-40D0-9483-5B94F2DB87A3}">
      <dgm:prSet/>
      <dgm:spPr/>
      <dgm:t>
        <a:bodyPr/>
        <a:lstStyle/>
        <a:p>
          <a:endParaRPr lang="en-US"/>
        </a:p>
      </dgm:t>
    </dgm:pt>
    <dgm:pt modelId="{E4B379D8-DC41-4907-BA0D-ABFC5C073ECA}" type="sibTrans" cxnId="{45FA7A09-D5F1-40D0-9483-5B94F2DB87A3}">
      <dgm:prSet/>
      <dgm:spPr>
        <a:xfrm>
          <a:off x="1819765" y="3938605"/>
          <a:ext cx="353842" cy="413929"/>
        </a:xfrm>
        <a:solidFill>
          <a:srgbClr val="3333CC">
            <a:lumMod val="75000"/>
          </a:srgbClr>
        </a:solidFill>
        <a:ln>
          <a:noFill/>
        </a:ln>
        <a:effectLst/>
      </dgm:spPr>
      <dgm:t>
        <a:bodyPr/>
        <a:lstStyle/>
        <a:p>
          <a:endParaRPr lang="en-US" dirty="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Arial"/>
            <a:ea typeface="+mn-ea"/>
            <a:cs typeface="+mn-cs"/>
          </a:endParaRPr>
        </a:p>
      </dgm:t>
    </dgm:pt>
    <dgm:pt modelId="{89F2A750-E87B-4822-92AF-B1DCCE92988D}">
      <dgm:prSet phldrT="[Text]" custT="1"/>
      <dgm:spPr>
        <a:xfrm>
          <a:off x="2340515" y="3644849"/>
          <a:ext cx="1669070" cy="1001442"/>
        </a:xfrm>
        <a:solidFill>
          <a:srgbClr val="336600"/>
        </a:solidFill>
        <a:ln w="25400" cap="flat" cmpd="sng" algn="ctr">
          <a:solidFill>
            <a:srgbClr val="2D2DB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fr-FR" sz="1400" b="1" dirty="0">
              <a:solidFill>
                <a:schemeClr val="bg1"/>
              </a:solidFill>
              <a:latin typeface="Arial"/>
              <a:ea typeface="+mn-ea"/>
              <a:cs typeface="+mn-cs"/>
            </a:rPr>
            <a:t>5 avril à 12h20</a:t>
          </a:r>
        </a:p>
        <a:p>
          <a:r>
            <a:rPr lang="fr-FR" sz="1400" b="1" dirty="0">
              <a:solidFill>
                <a:schemeClr val="bg1"/>
              </a:solidFill>
              <a:latin typeface="Arial"/>
              <a:ea typeface="+mn-ea"/>
              <a:cs typeface="+mn-cs"/>
            </a:rPr>
            <a:t>Rendez-vous avec un agent infiltré</a:t>
          </a:r>
        </a:p>
      </dgm:t>
    </dgm:pt>
    <dgm:pt modelId="{81582E04-8952-4B56-9CA1-B70A554FB25E}" type="parTrans" cxnId="{120FCB8D-5DC8-41B9-AC29-B12E677F3B8D}">
      <dgm:prSet/>
      <dgm:spPr/>
      <dgm:t>
        <a:bodyPr/>
        <a:lstStyle/>
        <a:p>
          <a:endParaRPr lang="en-US"/>
        </a:p>
      </dgm:t>
    </dgm:pt>
    <dgm:pt modelId="{7177C4D6-0D2E-4416-BC4E-E5136B61607E}" type="sibTrans" cxnId="{120FCB8D-5DC8-41B9-AC29-B12E677F3B8D}">
      <dgm:prSet/>
      <dgm:spPr>
        <a:xfrm>
          <a:off x="4156464" y="3938605"/>
          <a:ext cx="353842" cy="413929"/>
        </a:xfrm>
        <a:solidFill>
          <a:srgbClr val="3333CC">
            <a:lumMod val="75000"/>
          </a:srgbClr>
        </a:solidFill>
        <a:ln>
          <a:noFill/>
        </a:ln>
        <a:effectLst/>
      </dgm:spPr>
      <dgm:t>
        <a:bodyPr/>
        <a:lstStyle/>
        <a:p>
          <a:endParaRPr lang="en-US" dirty="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Arial"/>
            <a:ea typeface="+mn-ea"/>
            <a:cs typeface="+mn-cs"/>
          </a:endParaRPr>
        </a:p>
      </dgm:t>
    </dgm:pt>
    <dgm:pt modelId="{940DE25C-CD39-4D73-97D7-ED5F980B6DEC}">
      <dgm:prSet phldrT="[Text]" custT="1"/>
      <dgm:spPr>
        <a:xfrm>
          <a:off x="4677214" y="3644849"/>
          <a:ext cx="1669070" cy="1001442"/>
        </a:xfrm>
        <a:solidFill>
          <a:srgbClr val="336600"/>
        </a:solidFill>
        <a:ln w="25400" cap="flat" cmpd="sng" algn="ctr">
          <a:solidFill>
            <a:srgbClr val="2D2DB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fr-FR" sz="1400" b="1" dirty="0">
              <a:solidFill>
                <a:schemeClr val="bg1"/>
              </a:solidFill>
              <a:latin typeface="Arial"/>
              <a:ea typeface="+mn-ea"/>
              <a:cs typeface="+mn-cs"/>
            </a:rPr>
            <a:t>5 avril à 12h25</a:t>
          </a:r>
        </a:p>
        <a:p>
          <a:r>
            <a:rPr lang="fr-FR" sz="1400" b="1" dirty="0">
              <a:solidFill>
                <a:schemeClr val="bg1"/>
              </a:solidFill>
              <a:latin typeface="Arial"/>
              <a:ea typeface="+mn-ea"/>
              <a:cs typeface="+mn-cs"/>
            </a:rPr>
            <a:t>L’agent infiltré achète du crack</a:t>
          </a:r>
        </a:p>
      </dgm:t>
    </dgm:pt>
    <dgm:pt modelId="{ADC6F093-8533-47E6-B4BB-72EF5BAB7C86}" type="parTrans" cxnId="{49F1AD59-15A6-4C62-8DD9-B0554DA2B2D3}">
      <dgm:prSet/>
      <dgm:spPr/>
      <dgm:t>
        <a:bodyPr/>
        <a:lstStyle/>
        <a:p>
          <a:endParaRPr lang="en-US"/>
        </a:p>
      </dgm:t>
    </dgm:pt>
    <dgm:pt modelId="{B33CC2AF-078A-4692-856D-D9304469AC1B}" type="sibTrans" cxnId="{49F1AD59-15A6-4C62-8DD9-B0554DA2B2D3}">
      <dgm:prSet/>
      <dgm:spPr>
        <a:xfrm>
          <a:off x="6493162" y="3938605"/>
          <a:ext cx="353842" cy="413929"/>
        </a:xfrm>
        <a:solidFill>
          <a:srgbClr val="3333CC">
            <a:lumMod val="75000"/>
          </a:srgbClr>
        </a:solidFill>
        <a:ln>
          <a:noFill/>
        </a:ln>
        <a:effectLst/>
      </dgm:spPr>
      <dgm:t>
        <a:bodyPr/>
        <a:lstStyle/>
        <a:p>
          <a:endParaRPr lang="en-US" dirty="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Arial"/>
            <a:ea typeface="+mn-ea"/>
            <a:cs typeface="+mn-cs"/>
          </a:endParaRPr>
        </a:p>
      </dgm:t>
    </dgm:pt>
    <dgm:pt modelId="{955D24BB-435F-4C75-92AC-4D4B0310A36F}">
      <dgm:prSet custT="1"/>
      <dgm:spPr>
        <a:xfrm>
          <a:off x="7013912" y="3644849"/>
          <a:ext cx="1669070" cy="1001442"/>
        </a:xfrm>
        <a:solidFill>
          <a:srgbClr val="000066"/>
        </a:solidFill>
        <a:ln w="25400" cap="flat" cmpd="sng" algn="ctr">
          <a:solidFill>
            <a:srgbClr val="2D2DB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fr-FR" sz="1400" b="1" dirty="0">
              <a:solidFill>
                <a:schemeClr val="bg1"/>
              </a:solidFill>
              <a:latin typeface="Arial"/>
              <a:ea typeface="+mn-ea"/>
              <a:cs typeface="+mn-cs"/>
            </a:rPr>
            <a:t>5 avril à 12h30</a:t>
          </a:r>
        </a:p>
        <a:p>
          <a:r>
            <a:rPr lang="fr-FR" sz="1400" b="1" dirty="0">
              <a:solidFill>
                <a:schemeClr val="bg1"/>
              </a:solidFill>
              <a:latin typeface="Arial"/>
              <a:ea typeface="+mn-ea"/>
              <a:cs typeface="+mn-cs"/>
            </a:rPr>
            <a:t>GUZMAN est arrêté</a:t>
          </a:r>
        </a:p>
      </dgm:t>
    </dgm:pt>
    <dgm:pt modelId="{ACD3471B-7365-40DD-AAE8-FA1B9DF3D473}" type="parTrans" cxnId="{956B4405-080A-4440-8959-3D1150BD0F0F}">
      <dgm:prSet/>
      <dgm:spPr/>
      <dgm:t>
        <a:bodyPr/>
        <a:lstStyle/>
        <a:p>
          <a:endParaRPr lang="en-US"/>
        </a:p>
      </dgm:t>
    </dgm:pt>
    <dgm:pt modelId="{BE4B9CEE-0E3F-41A7-A1E0-8BED8C938B10}" type="sibTrans" cxnId="{956B4405-080A-4440-8959-3D1150BD0F0F}">
      <dgm:prSet/>
      <dgm:spPr/>
      <dgm:t>
        <a:bodyPr/>
        <a:lstStyle/>
        <a:p>
          <a:endParaRPr lang="en-US"/>
        </a:p>
      </dgm:t>
    </dgm:pt>
    <dgm:pt modelId="{A0939751-3A41-4D2C-90C1-639D06AD4950}" type="pres">
      <dgm:prSet presAssocID="{A04D8190-0D53-4D5F-8AC4-72DBD6D5CBD5}" presName="diagram" presStyleCnt="0">
        <dgm:presLayoutVars>
          <dgm:dir/>
          <dgm:resizeHandles val="exact"/>
        </dgm:presLayoutVars>
      </dgm:prSet>
      <dgm:spPr/>
    </dgm:pt>
    <dgm:pt modelId="{8EBF2665-3772-41C9-8999-11376A3E316E}" type="pres">
      <dgm:prSet presAssocID="{5521061C-B274-4689-9C2B-61FAB0CBEC37}" presName="node" presStyleLbl="node1" presStyleIdx="0" presStyleCnt="12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B9D0DEC0-3A51-4BD8-98B1-F47EBD4DC6FD}" type="pres">
      <dgm:prSet presAssocID="{1747FB24-B27D-4F32-958A-307382D718D4}" presName="sibTrans" presStyleLbl="sibTrans2D1" presStyleIdx="0" presStyleCnt="11"/>
      <dgm:spPr>
        <a:prstGeom prst="rightArrow">
          <a:avLst>
            <a:gd name="adj1" fmla="val 60000"/>
            <a:gd name="adj2" fmla="val 50000"/>
          </a:avLst>
        </a:prstGeom>
      </dgm:spPr>
    </dgm:pt>
    <dgm:pt modelId="{AF9EFEE4-368C-472B-AA86-0405DAFE0174}" type="pres">
      <dgm:prSet presAssocID="{1747FB24-B27D-4F32-958A-307382D718D4}" presName="connectorText" presStyleLbl="sibTrans2D1" presStyleIdx="0" presStyleCnt="11"/>
      <dgm:spPr/>
    </dgm:pt>
    <dgm:pt modelId="{251E5A4B-241A-4C52-B259-20A0ADB10F7F}" type="pres">
      <dgm:prSet presAssocID="{87E76D65-9E27-4F8C-859D-C973A06BF565}" presName="node" presStyleLbl="node1" presStyleIdx="1" presStyleCnt="12" custLinFactNeighborX="924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BBA15121-5EF2-48FB-9413-E867D6734466}" type="pres">
      <dgm:prSet presAssocID="{B220D9AF-A007-4889-9502-3DC65846F360}" presName="sibTrans" presStyleLbl="sibTrans2D1" presStyleIdx="1" presStyleCnt="11"/>
      <dgm:spPr>
        <a:prstGeom prst="rightArrow">
          <a:avLst>
            <a:gd name="adj1" fmla="val 60000"/>
            <a:gd name="adj2" fmla="val 50000"/>
          </a:avLst>
        </a:prstGeom>
      </dgm:spPr>
    </dgm:pt>
    <dgm:pt modelId="{6115FA3C-271D-4E57-92F7-B063307ADBAB}" type="pres">
      <dgm:prSet presAssocID="{B220D9AF-A007-4889-9502-3DC65846F360}" presName="connectorText" presStyleLbl="sibTrans2D1" presStyleIdx="1" presStyleCnt="11"/>
      <dgm:spPr/>
    </dgm:pt>
    <dgm:pt modelId="{E28E2D9A-90F1-4C60-90B0-2F17C35B02D4}" type="pres">
      <dgm:prSet presAssocID="{591F4DEB-37D3-4E7D-823E-2228D0781998}" presName="node" presStyleLbl="node1" presStyleIdx="2" presStyleCnt="12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6F7EE0B1-255D-4D89-AF72-12CAB76CFA6A}" type="pres">
      <dgm:prSet presAssocID="{91EC0209-2485-4B55-BAE4-0DDACEB06763}" presName="sibTrans" presStyleLbl="sibTrans2D1" presStyleIdx="2" presStyleCnt="11"/>
      <dgm:spPr>
        <a:prstGeom prst="rightArrow">
          <a:avLst>
            <a:gd name="adj1" fmla="val 60000"/>
            <a:gd name="adj2" fmla="val 50000"/>
          </a:avLst>
        </a:prstGeom>
      </dgm:spPr>
    </dgm:pt>
    <dgm:pt modelId="{096B4AFF-75F8-4636-973C-39B846159045}" type="pres">
      <dgm:prSet presAssocID="{91EC0209-2485-4B55-BAE4-0DDACEB06763}" presName="connectorText" presStyleLbl="sibTrans2D1" presStyleIdx="2" presStyleCnt="11"/>
      <dgm:spPr/>
    </dgm:pt>
    <dgm:pt modelId="{79CF48AF-1435-4829-A0B5-E4A837C88C76}" type="pres">
      <dgm:prSet presAssocID="{DB2C9435-06FA-4B8F-81D3-2B0B69643431}" presName="node" presStyleLbl="node1" presStyleIdx="3" presStyleCnt="12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D071C13C-107E-4117-9EA3-94D92029C163}" type="pres">
      <dgm:prSet presAssocID="{3072A3DF-A089-4537-9595-66BC02A80E06}" presName="sibTrans" presStyleLbl="sibTrans2D1" presStyleIdx="3" presStyleCnt="11"/>
      <dgm:spPr>
        <a:prstGeom prst="rightArrow">
          <a:avLst>
            <a:gd name="adj1" fmla="val 60000"/>
            <a:gd name="adj2" fmla="val 50000"/>
          </a:avLst>
        </a:prstGeom>
      </dgm:spPr>
    </dgm:pt>
    <dgm:pt modelId="{094B600C-15FA-49B8-9AF5-D928547C9331}" type="pres">
      <dgm:prSet presAssocID="{3072A3DF-A089-4537-9595-66BC02A80E06}" presName="connectorText" presStyleLbl="sibTrans2D1" presStyleIdx="3" presStyleCnt="11"/>
      <dgm:spPr/>
    </dgm:pt>
    <dgm:pt modelId="{10538E84-B14E-4835-B076-ED2366027072}" type="pres">
      <dgm:prSet presAssocID="{943500B5-4BC9-4604-A0EE-9E5387E551FF}" presName="node" presStyleLbl="node1" presStyleIdx="4" presStyleCnt="12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34B7CC00-B1B6-4E09-8288-3DE4AD375675}" type="pres">
      <dgm:prSet presAssocID="{CAFF1BE4-5200-452D-A115-DBF8E937C701}" presName="sibTrans" presStyleLbl="sibTrans2D1" presStyleIdx="4" presStyleCnt="11"/>
      <dgm:spPr>
        <a:prstGeom prst="rightArrow">
          <a:avLst>
            <a:gd name="adj1" fmla="val 60000"/>
            <a:gd name="adj2" fmla="val 50000"/>
          </a:avLst>
        </a:prstGeom>
      </dgm:spPr>
    </dgm:pt>
    <dgm:pt modelId="{1A017555-5BCD-4248-B448-180F09B13EE5}" type="pres">
      <dgm:prSet presAssocID="{CAFF1BE4-5200-452D-A115-DBF8E937C701}" presName="connectorText" presStyleLbl="sibTrans2D1" presStyleIdx="4" presStyleCnt="11"/>
      <dgm:spPr/>
    </dgm:pt>
    <dgm:pt modelId="{D6C92D82-4F1E-413D-86B8-CF436BDD5DD1}" type="pres">
      <dgm:prSet presAssocID="{DA4FD6C1-3A46-461B-B021-BA8837B211C9}" presName="node" presStyleLbl="node1" presStyleIdx="5" presStyleCnt="12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C1CFD3C0-EFC7-4F78-BC39-372CC6236F90}" type="pres">
      <dgm:prSet presAssocID="{40FBF037-9A2E-4DE9-8FF7-EC9FBB562AE2}" presName="sibTrans" presStyleLbl="sibTrans2D1" presStyleIdx="5" presStyleCnt="11"/>
      <dgm:spPr>
        <a:prstGeom prst="rightArrow">
          <a:avLst>
            <a:gd name="adj1" fmla="val 60000"/>
            <a:gd name="adj2" fmla="val 50000"/>
          </a:avLst>
        </a:prstGeom>
      </dgm:spPr>
    </dgm:pt>
    <dgm:pt modelId="{F9D69D49-198F-4F05-B460-A573D599FBC8}" type="pres">
      <dgm:prSet presAssocID="{40FBF037-9A2E-4DE9-8FF7-EC9FBB562AE2}" presName="connectorText" presStyleLbl="sibTrans2D1" presStyleIdx="5" presStyleCnt="11"/>
      <dgm:spPr/>
    </dgm:pt>
    <dgm:pt modelId="{7CCA31E1-1517-4DA5-8EAA-3A194E1E7B5E}" type="pres">
      <dgm:prSet presAssocID="{E4585F04-2948-4895-8D8F-2C962CD29FD7}" presName="node" presStyleLbl="node1" presStyleIdx="6" presStyleCnt="12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8C356016-5E75-4690-95D8-0F32E3EF1E0A}" type="pres">
      <dgm:prSet presAssocID="{3FCD8273-3F59-4C70-8F3D-0513FC1C4E69}" presName="sibTrans" presStyleLbl="sibTrans2D1" presStyleIdx="6" presStyleCnt="11"/>
      <dgm:spPr>
        <a:prstGeom prst="rightArrow">
          <a:avLst>
            <a:gd name="adj1" fmla="val 60000"/>
            <a:gd name="adj2" fmla="val 50000"/>
          </a:avLst>
        </a:prstGeom>
      </dgm:spPr>
    </dgm:pt>
    <dgm:pt modelId="{7C4857B4-1CAB-4CB8-AD9C-14B59F602438}" type="pres">
      <dgm:prSet presAssocID="{3FCD8273-3F59-4C70-8F3D-0513FC1C4E69}" presName="connectorText" presStyleLbl="sibTrans2D1" presStyleIdx="6" presStyleCnt="11"/>
      <dgm:spPr/>
    </dgm:pt>
    <dgm:pt modelId="{812EBB42-7DD3-4F5F-9B91-B120BD6EE31E}" type="pres">
      <dgm:prSet presAssocID="{63C9B5AE-CFDC-4DB8-814A-FCAE81B79D1F}" presName="node" presStyleLbl="node1" presStyleIdx="7" presStyleCnt="12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5E9B386B-3C49-41D5-ABAC-6CB190FC7F96}" type="pres">
      <dgm:prSet presAssocID="{797DE2BD-C54E-43D3-A4E4-0C9B15568DA0}" presName="sibTrans" presStyleLbl="sibTrans2D1" presStyleIdx="7" presStyleCnt="11"/>
      <dgm:spPr>
        <a:prstGeom prst="rightArrow">
          <a:avLst>
            <a:gd name="adj1" fmla="val 60000"/>
            <a:gd name="adj2" fmla="val 50000"/>
          </a:avLst>
        </a:prstGeom>
      </dgm:spPr>
    </dgm:pt>
    <dgm:pt modelId="{AFEA23DF-0137-4152-956D-457CA1F0FD4F}" type="pres">
      <dgm:prSet presAssocID="{797DE2BD-C54E-43D3-A4E4-0C9B15568DA0}" presName="connectorText" presStyleLbl="sibTrans2D1" presStyleIdx="7" presStyleCnt="11"/>
      <dgm:spPr/>
    </dgm:pt>
    <dgm:pt modelId="{0942E17C-C639-4F59-90FD-F5C0370C3898}" type="pres">
      <dgm:prSet presAssocID="{D5C356AD-8330-4163-9B0D-A598C8CC54EC}" presName="node" presStyleLbl="node1" presStyleIdx="8" presStyleCnt="12" custScaleX="115843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0ACECD5D-0782-48A3-A0AF-6554C7B9B0F3}" type="pres">
      <dgm:prSet presAssocID="{E4B379D8-DC41-4907-BA0D-ABFC5C073ECA}" presName="sibTrans" presStyleLbl="sibTrans2D1" presStyleIdx="8" presStyleCnt="11"/>
      <dgm:spPr>
        <a:prstGeom prst="rightArrow">
          <a:avLst>
            <a:gd name="adj1" fmla="val 60000"/>
            <a:gd name="adj2" fmla="val 50000"/>
          </a:avLst>
        </a:prstGeom>
      </dgm:spPr>
    </dgm:pt>
    <dgm:pt modelId="{169CB8E4-9124-4AD9-BBA4-B68957C068A4}" type="pres">
      <dgm:prSet presAssocID="{E4B379D8-DC41-4907-BA0D-ABFC5C073ECA}" presName="connectorText" presStyleLbl="sibTrans2D1" presStyleIdx="8" presStyleCnt="11"/>
      <dgm:spPr/>
    </dgm:pt>
    <dgm:pt modelId="{87BBEC17-0904-42B9-AF65-3E36A6D4F655}" type="pres">
      <dgm:prSet presAssocID="{89F2A750-E87B-4822-92AF-B1DCCE92988D}" presName="node" presStyleLbl="node1" presStyleIdx="9" presStyleCnt="12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E7CD6D5D-99F8-47B8-9130-B5367D00A82C}" type="pres">
      <dgm:prSet presAssocID="{7177C4D6-0D2E-4416-BC4E-E5136B61607E}" presName="sibTrans" presStyleLbl="sibTrans2D1" presStyleIdx="9" presStyleCnt="11"/>
      <dgm:spPr>
        <a:prstGeom prst="rightArrow">
          <a:avLst>
            <a:gd name="adj1" fmla="val 60000"/>
            <a:gd name="adj2" fmla="val 50000"/>
          </a:avLst>
        </a:prstGeom>
      </dgm:spPr>
    </dgm:pt>
    <dgm:pt modelId="{CD5BE552-3FDD-4FF9-9E37-DE1142C64391}" type="pres">
      <dgm:prSet presAssocID="{7177C4D6-0D2E-4416-BC4E-E5136B61607E}" presName="connectorText" presStyleLbl="sibTrans2D1" presStyleIdx="9" presStyleCnt="11"/>
      <dgm:spPr/>
    </dgm:pt>
    <dgm:pt modelId="{C4EB5419-773F-42C1-8D85-823120EE5900}" type="pres">
      <dgm:prSet presAssocID="{940DE25C-CD39-4D73-97D7-ED5F980B6DEC}" presName="node" presStyleLbl="node1" presStyleIdx="10" presStyleCnt="12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7859E9EA-7BBF-4625-89E4-6F9DDB09C171}" type="pres">
      <dgm:prSet presAssocID="{B33CC2AF-078A-4692-856D-D9304469AC1B}" presName="sibTrans" presStyleLbl="sibTrans2D1" presStyleIdx="10" presStyleCnt="11"/>
      <dgm:spPr>
        <a:prstGeom prst="rightArrow">
          <a:avLst>
            <a:gd name="adj1" fmla="val 60000"/>
            <a:gd name="adj2" fmla="val 50000"/>
          </a:avLst>
        </a:prstGeom>
      </dgm:spPr>
    </dgm:pt>
    <dgm:pt modelId="{F32E0404-060B-4012-86D0-4CE0897B7488}" type="pres">
      <dgm:prSet presAssocID="{B33CC2AF-078A-4692-856D-D9304469AC1B}" presName="connectorText" presStyleLbl="sibTrans2D1" presStyleIdx="10" presStyleCnt="11"/>
      <dgm:spPr/>
    </dgm:pt>
    <dgm:pt modelId="{DACFEABE-F1D1-4F5E-A7CD-0F5E382E6E20}" type="pres">
      <dgm:prSet presAssocID="{955D24BB-435F-4C75-92AC-4D4B0310A36F}" presName="node" presStyleLbl="node1" presStyleIdx="11" presStyleCnt="12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</dgm:ptLst>
  <dgm:cxnLst>
    <dgm:cxn modelId="{792DAC02-C532-8F4F-84EB-311525A04AAD}" type="presOf" srcId="{B33CC2AF-078A-4692-856D-D9304469AC1B}" destId="{7859E9EA-7BBF-4625-89E4-6F9DDB09C171}" srcOrd="0" destOrd="0" presId="urn:microsoft.com/office/officeart/2005/8/layout/process5"/>
    <dgm:cxn modelId="{1A00B203-2463-0D4B-B435-53CE85D9DC6A}" type="presOf" srcId="{B220D9AF-A007-4889-9502-3DC65846F360}" destId="{6115FA3C-271D-4E57-92F7-B063307ADBAB}" srcOrd="1" destOrd="0" presId="urn:microsoft.com/office/officeart/2005/8/layout/process5"/>
    <dgm:cxn modelId="{83CFDC03-2C52-BD4C-BBFC-689014710E44}" type="presOf" srcId="{3072A3DF-A089-4537-9595-66BC02A80E06}" destId="{094B600C-15FA-49B8-9AF5-D928547C9331}" srcOrd="1" destOrd="0" presId="urn:microsoft.com/office/officeart/2005/8/layout/process5"/>
    <dgm:cxn modelId="{956B4405-080A-4440-8959-3D1150BD0F0F}" srcId="{A04D8190-0D53-4D5F-8AC4-72DBD6D5CBD5}" destId="{955D24BB-435F-4C75-92AC-4D4B0310A36F}" srcOrd="11" destOrd="0" parTransId="{ACD3471B-7365-40DD-AAE8-FA1B9DF3D473}" sibTransId="{BE4B9CEE-0E3F-41A7-A1E0-8BED8C938B10}"/>
    <dgm:cxn modelId="{45FA7A09-D5F1-40D0-9483-5B94F2DB87A3}" srcId="{A04D8190-0D53-4D5F-8AC4-72DBD6D5CBD5}" destId="{D5C356AD-8330-4163-9B0D-A598C8CC54EC}" srcOrd="8" destOrd="0" parTransId="{E5734FF0-98DF-45AF-91F9-B1E443954D1F}" sibTransId="{E4B379D8-DC41-4907-BA0D-ABFC5C073ECA}"/>
    <dgm:cxn modelId="{D3AD7514-17DB-1846-9C24-4D1C4FF11E96}" type="presOf" srcId="{DB2C9435-06FA-4B8F-81D3-2B0B69643431}" destId="{79CF48AF-1435-4829-A0B5-E4A837C88C76}" srcOrd="0" destOrd="0" presId="urn:microsoft.com/office/officeart/2005/8/layout/process5"/>
    <dgm:cxn modelId="{34A2D11A-A8B2-8C4B-B8F3-0A70482522CA}" type="presOf" srcId="{591F4DEB-37D3-4E7D-823E-2228D0781998}" destId="{E28E2D9A-90F1-4C60-90B0-2F17C35B02D4}" srcOrd="0" destOrd="0" presId="urn:microsoft.com/office/officeart/2005/8/layout/process5"/>
    <dgm:cxn modelId="{29D8631F-028E-714D-81A7-3339D6DE814A}" type="presOf" srcId="{3FCD8273-3F59-4C70-8F3D-0513FC1C4E69}" destId="{7C4857B4-1CAB-4CB8-AD9C-14B59F602438}" srcOrd="1" destOrd="0" presId="urn:microsoft.com/office/officeart/2005/8/layout/process5"/>
    <dgm:cxn modelId="{459EAA29-7856-CB4D-A5C0-B007C2177B69}" type="presOf" srcId="{3FCD8273-3F59-4C70-8F3D-0513FC1C4E69}" destId="{8C356016-5E75-4690-95D8-0F32E3EF1E0A}" srcOrd="0" destOrd="0" presId="urn:microsoft.com/office/officeart/2005/8/layout/process5"/>
    <dgm:cxn modelId="{89CA872E-1ADE-8244-BC68-F3F7AEB2EC2A}" type="presOf" srcId="{E4B379D8-DC41-4907-BA0D-ABFC5C073ECA}" destId="{0ACECD5D-0782-48A3-A0AF-6554C7B9B0F3}" srcOrd="0" destOrd="0" presId="urn:microsoft.com/office/officeart/2005/8/layout/process5"/>
    <dgm:cxn modelId="{CE54B93B-267D-6E48-B492-2ECB3FDF0718}" type="presOf" srcId="{797DE2BD-C54E-43D3-A4E4-0C9B15568DA0}" destId="{AFEA23DF-0137-4152-956D-457CA1F0FD4F}" srcOrd="1" destOrd="0" presId="urn:microsoft.com/office/officeart/2005/8/layout/process5"/>
    <dgm:cxn modelId="{D488D15C-6219-944A-814C-AA98AFAA9DEF}" type="presOf" srcId="{7177C4D6-0D2E-4416-BC4E-E5136B61607E}" destId="{CD5BE552-3FDD-4FF9-9E37-DE1142C64391}" srcOrd="1" destOrd="0" presId="urn:microsoft.com/office/officeart/2005/8/layout/process5"/>
    <dgm:cxn modelId="{D8D2255D-8D99-F546-9022-3A0A8935EC53}" type="presOf" srcId="{797DE2BD-C54E-43D3-A4E4-0C9B15568DA0}" destId="{5E9B386B-3C49-41D5-ABAC-6CB190FC7F96}" srcOrd="0" destOrd="0" presId="urn:microsoft.com/office/officeart/2005/8/layout/process5"/>
    <dgm:cxn modelId="{DF4C6741-4516-4572-9C75-AE654DE7188E}" srcId="{A04D8190-0D53-4D5F-8AC4-72DBD6D5CBD5}" destId="{E4585F04-2948-4895-8D8F-2C962CD29FD7}" srcOrd="6" destOrd="0" parTransId="{07C76E87-C061-4237-BDFB-10DABFB2F56D}" sibTransId="{3FCD8273-3F59-4C70-8F3D-0513FC1C4E69}"/>
    <dgm:cxn modelId="{CB959746-D457-0745-8734-064F28AB14ED}" type="presOf" srcId="{87E76D65-9E27-4F8C-859D-C973A06BF565}" destId="{251E5A4B-241A-4C52-B259-20A0ADB10F7F}" srcOrd="0" destOrd="0" presId="urn:microsoft.com/office/officeart/2005/8/layout/process5"/>
    <dgm:cxn modelId="{5F21314E-BF38-DE4E-B232-A6A66A3B848B}" type="presOf" srcId="{DA4FD6C1-3A46-461B-B021-BA8837B211C9}" destId="{D6C92D82-4F1E-413D-86B8-CF436BDD5DD1}" srcOrd="0" destOrd="0" presId="urn:microsoft.com/office/officeart/2005/8/layout/process5"/>
    <dgm:cxn modelId="{2CD0EA55-93FC-0846-8963-9A2688922E44}" type="presOf" srcId="{A04D8190-0D53-4D5F-8AC4-72DBD6D5CBD5}" destId="{A0939751-3A41-4D2C-90C1-639D06AD4950}" srcOrd="0" destOrd="0" presId="urn:microsoft.com/office/officeart/2005/8/layout/process5"/>
    <dgm:cxn modelId="{E547C156-4604-1646-AF75-BC2565021854}" type="presOf" srcId="{40FBF037-9A2E-4DE9-8FF7-EC9FBB562AE2}" destId="{F9D69D49-198F-4F05-B460-A573D599FBC8}" srcOrd="1" destOrd="0" presId="urn:microsoft.com/office/officeart/2005/8/layout/process5"/>
    <dgm:cxn modelId="{A1A4B978-0FD1-6741-9E42-A0454E40D857}" type="presOf" srcId="{E4B379D8-DC41-4907-BA0D-ABFC5C073ECA}" destId="{169CB8E4-9124-4AD9-BBA4-B68957C068A4}" srcOrd="1" destOrd="0" presId="urn:microsoft.com/office/officeart/2005/8/layout/process5"/>
    <dgm:cxn modelId="{17BBC758-36E8-1042-9627-EE8037F51309}" type="presOf" srcId="{91EC0209-2485-4B55-BAE4-0DDACEB06763}" destId="{096B4AFF-75F8-4636-973C-39B846159045}" srcOrd="1" destOrd="0" presId="urn:microsoft.com/office/officeart/2005/8/layout/process5"/>
    <dgm:cxn modelId="{49F1AD59-15A6-4C62-8DD9-B0554DA2B2D3}" srcId="{A04D8190-0D53-4D5F-8AC4-72DBD6D5CBD5}" destId="{940DE25C-CD39-4D73-97D7-ED5F980B6DEC}" srcOrd="10" destOrd="0" parTransId="{ADC6F093-8533-47E6-B4BB-72EF5BAB7C86}" sibTransId="{B33CC2AF-078A-4692-856D-D9304469AC1B}"/>
    <dgm:cxn modelId="{48F9958C-DE9B-3E4B-87E8-7EB0AFC3FF10}" type="presOf" srcId="{955D24BB-435F-4C75-92AC-4D4B0310A36F}" destId="{DACFEABE-F1D1-4F5E-A7CD-0F5E382E6E20}" srcOrd="0" destOrd="0" presId="urn:microsoft.com/office/officeart/2005/8/layout/process5"/>
    <dgm:cxn modelId="{120FCB8D-5DC8-41B9-AC29-B12E677F3B8D}" srcId="{A04D8190-0D53-4D5F-8AC4-72DBD6D5CBD5}" destId="{89F2A750-E87B-4822-92AF-B1DCCE92988D}" srcOrd="9" destOrd="0" parTransId="{81582E04-8952-4B56-9CA1-B70A554FB25E}" sibTransId="{7177C4D6-0D2E-4416-BC4E-E5136B61607E}"/>
    <dgm:cxn modelId="{6FAAF78D-D287-A947-AB7B-D99FA850A274}" type="presOf" srcId="{7177C4D6-0D2E-4416-BC4E-E5136B61607E}" destId="{E7CD6D5D-99F8-47B8-9130-B5367D00A82C}" srcOrd="0" destOrd="0" presId="urn:microsoft.com/office/officeart/2005/8/layout/process5"/>
    <dgm:cxn modelId="{78F0B595-4175-2E4D-9C11-A822600FC9E9}" type="presOf" srcId="{B33CC2AF-078A-4692-856D-D9304469AC1B}" destId="{F32E0404-060B-4012-86D0-4CE0897B7488}" srcOrd="1" destOrd="0" presId="urn:microsoft.com/office/officeart/2005/8/layout/process5"/>
    <dgm:cxn modelId="{0F86AC98-1156-B34B-A9B7-9BFAD25C2622}" type="presOf" srcId="{CAFF1BE4-5200-452D-A115-DBF8E937C701}" destId="{34B7CC00-B1B6-4E09-8288-3DE4AD375675}" srcOrd="0" destOrd="0" presId="urn:microsoft.com/office/officeart/2005/8/layout/process5"/>
    <dgm:cxn modelId="{EFD2F09A-E547-45AA-8352-A6F6E59C60A0}" srcId="{A04D8190-0D53-4D5F-8AC4-72DBD6D5CBD5}" destId="{87E76D65-9E27-4F8C-859D-C973A06BF565}" srcOrd="1" destOrd="0" parTransId="{91B7B80E-4399-46A5-9AF7-3031EB5C9815}" sibTransId="{B220D9AF-A007-4889-9502-3DC65846F360}"/>
    <dgm:cxn modelId="{D6835A9D-68B6-411D-B8F5-0AA482BBB0BD}" srcId="{A04D8190-0D53-4D5F-8AC4-72DBD6D5CBD5}" destId="{591F4DEB-37D3-4E7D-823E-2228D0781998}" srcOrd="2" destOrd="0" parTransId="{5D995228-F3C4-4C84-B262-C83EFBBEF460}" sibTransId="{91EC0209-2485-4B55-BAE4-0DDACEB06763}"/>
    <dgm:cxn modelId="{AF5BE49F-F2DC-4D89-A6A4-630E41AE64AD}" srcId="{A04D8190-0D53-4D5F-8AC4-72DBD6D5CBD5}" destId="{DB2C9435-06FA-4B8F-81D3-2B0B69643431}" srcOrd="3" destOrd="0" parTransId="{68E9BBB8-5593-41EC-AAFD-D6F6AF0EA92A}" sibTransId="{3072A3DF-A089-4537-9595-66BC02A80E06}"/>
    <dgm:cxn modelId="{EA2F37A3-71E4-4DAA-8E98-318133DC0AEA}" srcId="{A04D8190-0D53-4D5F-8AC4-72DBD6D5CBD5}" destId="{943500B5-4BC9-4604-A0EE-9E5387E551FF}" srcOrd="4" destOrd="0" parTransId="{AA1B1002-80C7-4BDA-A811-A4CCB6D78A51}" sibTransId="{CAFF1BE4-5200-452D-A115-DBF8E937C701}"/>
    <dgm:cxn modelId="{2BFADDA3-CD41-1247-90AF-A61832D0BF4D}" type="presOf" srcId="{91EC0209-2485-4B55-BAE4-0DDACEB06763}" destId="{6F7EE0B1-255D-4D89-AF72-12CAB76CFA6A}" srcOrd="0" destOrd="0" presId="urn:microsoft.com/office/officeart/2005/8/layout/process5"/>
    <dgm:cxn modelId="{AB410CAE-DD35-544A-8267-C1967E342F70}" type="presOf" srcId="{63C9B5AE-CFDC-4DB8-814A-FCAE81B79D1F}" destId="{812EBB42-7DD3-4F5F-9B91-B120BD6EE31E}" srcOrd="0" destOrd="0" presId="urn:microsoft.com/office/officeart/2005/8/layout/process5"/>
    <dgm:cxn modelId="{87A5B8AF-8A26-9A42-843D-6D0874498398}" type="presOf" srcId="{89F2A750-E87B-4822-92AF-B1DCCE92988D}" destId="{87BBEC17-0904-42B9-AF65-3E36A6D4F655}" srcOrd="0" destOrd="0" presId="urn:microsoft.com/office/officeart/2005/8/layout/process5"/>
    <dgm:cxn modelId="{B5E813B0-AD03-48F1-A4E0-7809480B2506}" srcId="{A04D8190-0D53-4D5F-8AC4-72DBD6D5CBD5}" destId="{5521061C-B274-4689-9C2B-61FAB0CBEC37}" srcOrd="0" destOrd="0" parTransId="{09AC5DEF-7F56-4A73-B997-1CEEA97D8AF3}" sibTransId="{1747FB24-B27D-4F32-958A-307382D718D4}"/>
    <dgm:cxn modelId="{68F485B2-CD30-D744-B596-DDD1446E5856}" type="presOf" srcId="{1747FB24-B27D-4F32-958A-307382D718D4}" destId="{B9D0DEC0-3A51-4BD8-98B1-F47EBD4DC6FD}" srcOrd="0" destOrd="0" presId="urn:microsoft.com/office/officeart/2005/8/layout/process5"/>
    <dgm:cxn modelId="{CB322CC4-6C7C-274E-8AE0-A565C0A6F05B}" type="presOf" srcId="{3072A3DF-A089-4537-9595-66BC02A80E06}" destId="{D071C13C-107E-4117-9EA3-94D92029C163}" srcOrd="0" destOrd="0" presId="urn:microsoft.com/office/officeart/2005/8/layout/process5"/>
    <dgm:cxn modelId="{EFD8EBC7-4970-AD45-93EC-1E92CEBC6BBC}" type="presOf" srcId="{CAFF1BE4-5200-452D-A115-DBF8E937C701}" destId="{1A017555-5BCD-4248-B448-180F09B13EE5}" srcOrd="1" destOrd="0" presId="urn:microsoft.com/office/officeart/2005/8/layout/process5"/>
    <dgm:cxn modelId="{828366CA-A80B-4296-B717-72C55B2B2008}" srcId="{A04D8190-0D53-4D5F-8AC4-72DBD6D5CBD5}" destId="{DA4FD6C1-3A46-461B-B021-BA8837B211C9}" srcOrd="5" destOrd="0" parTransId="{2508909F-4E8E-4E31-8F60-8C96281B0349}" sibTransId="{40FBF037-9A2E-4DE9-8FF7-EC9FBB562AE2}"/>
    <dgm:cxn modelId="{5A0075CA-BD1D-2A44-ACAD-B81ECE9A59DF}" type="presOf" srcId="{1747FB24-B27D-4F32-958A-307382D718D4}" destId="{AF9EFEE4-368C-472B-AA86-0405DAFE0174}" srcOrd="1" destOrd="0" presId="urn:microsoft.com/office/officeart/2005/8/layout/process5"/>
    <dgm:cxn modelId="{C8E876D4-BD3A-8F45-9CE1-E7650DB26F6C}" type="presOf" srcId="{940DE25C-CD39-4D73-97D7-ED5F980B6DEC}" destId="{C4EB5419-773F-42C1-8D85-823120EE5900}" srcOrd="0" destOrd="0" presId="urn:microsoft.com/office/officeart/2005/8/layout/process5"/>
    <dgm:cxn modelId="{8F9DBFD5-DBCC-BF48-8B49-813AEE8E2401}" type="presOf" srcId="{D5C356AD-8330-4163-9B0D-A598C8CC54EC}" destId="{0942E17C-C639-4F59-90FD-F5C0370C3898}" srcOrd="0" destOrd="0" presId="urn:microsoft.com/office/officeart/2005/8/layout/process5"/>
    <dgm:cxn modelId="{75A7BED8-2112-304E-92CE-3CEDA6DAC864}" type="presOf" srcId="{943500B5-4BC9-4604-A0EE-9E5387E551FF}" destId="{10538E84-B14E-4835-B076-ED2366027072}" srcOrd="0" destOrd="0" presId="urn:microsoft.com/office/officeart/2005/8/layout/process5"/>
    <dgm:cxn modelId="{95E576D9-AEB8-CF4B-B8AB-E943AD5508BF}" type="presOf" srcId="{E4585F04-2948-4895-8D8F-2C962CD29FD7}" destId="{7CCA31E1-1517-4DA5-8EAA-3A194E1E7B5E}" srcOrd="0" destOrd="0" presId="urn:microsoft.com/office/officeart/2005/8/layout/process5"/>
    <dgm:cxn modelId="{0A73A0D9-546B-DF4A-A263-FCE1D916DD63}" type="presOf" srcId="{5521061C-B274-4689-9C2B-61FAB0CBEC37}" destId="{8EBF2665-3772-41C9-8999-11376A3E316E}" srcOrd="0" destOrd="0" presId="urn:microsoft.com/office/officeart/2005/8/layout/process5"/>
    <dgm:cxn modelId="{6DB470DC-99F8-A544-A850-A0758FBCA648}" type="presOf" srcId="{40FBF037-9A2E-4DE9-8FF7-EC9FBB562AE2}" destId="{C1CFD3C0-EFC7-4F78-BC39-372CC6236F90}" srcOrd="0" destOrd="0" presId="urn:microsoft.com/office/officeart/2005/8/layout/process5"/>
    <dgm:cxn modelId="{BF1574E2-C127-4E18-8AB2-E4CE36B150BC}" srcId="{A04D8190-0D53-4D5F-8AC4-72DBD6D5CBD5}" destId="{63C9B5AE-CFDC-4DB8-814A-FCAE81B79D1F}" srcOrd="7" destOrd="0" parTransId="{07541A94-B2A8-42C3-A544-9DD803186F89}" sibTransId="{797DE2BD-C54E-43D3-A4E4-0C9B15568DA0}"/>
    <dgm:cxn modelId="{D2332EFF-5E82-294C-A702-3D7DD133717A}" type="presOf" srcId="{B220D9AF-A007-4889-9502-3DC65846F360}" destId="{BBA15121-5EF2-48FB-9413-E867D6734466}" srcOrd="0" destOrd="0" presId="urn:microsoft.com/office/officeart/2005/8/layout/process5"/>
    <dgm:cxn modelId="{54C7A05A-0326-3B41-AA25-00175CD3AD55}" type="presParOf" srcId="{A0939751-3A41-4D2C-90C1-639D06AD4950}" destId="{8EBF2665-3772-41C9-8999-11376A3E316E}" srcOrd="0" destOrd="0" presId="urn:microsoft.com/office/officeart/2005/8/layout/process5"/>
    <dgm:cxn modelId="{BDDD910A-9D0E-9B42-B400-2BF9EF40DBF1}" type="presParOf" srcId="{A0939751-3A41-4D2C-90C1-639D06AD4950}" destId="{B9D0DEC0-3A51-4BD8-98B1-F47EBD4DC6FD}" srcOrd="1" destOrd="0" presId="urn:microsoft.com/office/officeart/2005/8/layout/process5"/>
    <dgm:cxn modelId="{7CD5CB76-2385-F842-8D35-C8233E3871F9}" type="presParOf" srcId="{B9D0DEC0-3A51-4BD8-98B1-F47EBD4DC6FD}" destId="{AF9EFEE4-368C-472B-AA86-0405DAFE0174}" srcOrd="0" destOrd="0" presId="urn:microsoft.com/office/officeart/2005/8/layout/process5"/>
    <dgm:cxn modelId="{40CCD84A-3C5B-B744-85BE-FB04337203E6}" type="presParOf" srcId="{A0939751-3A41-4D2C-90C1-639D06AD4950}" destId="{251E5A4B-241A-4C52-B259-20A0ADB10F7F}" srcOrd="2" destOrd="0" presId="urn:microsoft.com/office/officeart/2005/8/layout/process5"/>
    <dgm:cxn modelId="{FF52C2D3-B847-9F4F-94B1-C299F1000591}" type="presParOf" srcId="{A0939751-3A41-4D2C-90C1-639D06AD4950}" destId="{BBA15121-5EF2-48FB-9413-E867D6734466}" srcOrd="3" destOrd="0" presId="urn:microsoft.com/office/officeart/2005/8/layout/process5"/>
    <dgm:cxn modelId="{ADF6013E-CF07-594C-A0DB-32364969DCE9}" type="presParOf" srcId="{BBA15121-5EF2-48FB-9413-E867D6734466}" destId="{6115FA3C-271D-4E57-92F7-B063307ADBAB}" srcOrd="0" destOrd="0" presId="urn:microsoft.com/office/officeart/2005/8/layout/process5"/>
    <dgm:cxn modelId="{05D8293B-E9F0-1444-BED8-6677391F7947}" type="presParOf" srcId="{A0939751-3A41-4D2C-90C1-639D06AD4950}" destId="{E28E2D9A-90F1-4C60-90B0-2F17C35B02D4}" srcOrd="4" destOrd="0" presId="urn:microsoft.com/office/officeart/2005/8/layout/process5"/>
    <dgm:cxn modelId="{2BE9E946-A9F4-8448-9975-A1B22C2A8B6C}" type="presParOf" srcId="{A0939751-3A41-4D2C-90C1-639D06AD4950}" destId="{6F7EE0B1-255D-4D89-AF72-12CAB76CFA6A}" srcOrd="5" destOrd="0" presId="urn:microsoft.com/office/officeart/2005/8/layout/process5"/>
    <dgm:cxn modelId="{6A165D58-183B-A94D-85DA-BD278103B020}" type="presParOf" srcId="{6F7EE0B1-255D-4D89-AF72-12CAB76CFA6A}" destId="{096B4AFF-75F8-4636-973C-39B846159045}" srcOrd="0" destOrd="0" presId="urn:microsoft.com/office/officeart/2005/8/layout/process5"/>
    <dgm:cxn modelId="{D79C5EFB-6FC6-A04E-8134-7B27FEA44EA4}" type="presParOf" srcId="{A0939751-3A41-4D2C-90C1-639D06AD4950}" destId="{79CF48AF-1435-4829-A0B5-E4A837C88C76}" srcOrd="6" destOrd="0" presId="urn:microsoft.com/office/officeart/2005/8/layout/process5"/>
    <dgm:cxn modelId="{27C3E1E6-A880-5840-AF58-E0BDD9611134}" type="presParOf" srcId="{A0939751-3A41-4D2C-90C1-639D06AD4950}" destId="{D071C13C-107E-4117-9EA3-94D92029C163}" srcOrd="7" destOrd="0" presId="urn:microsoft.com/office/officeart/2005/8/layout/process5"/>
    <dgm:cxn modelId="{9F7A8E28-F658-B548-9126-4DCBB73E02C3}" type="presParOf" srcId="{D071C13C-107E-4117-9EA3-94D92029C163}" destId="{094B600C-15FA-49B8-9AF5-D928547C9331}" srcOrd="0" destOrd="0" presId="urn:microsoft.com/office/officeart/2005/8/layout/process5"/>
    <dgm:cxn modelId="{85B682A7-D900-8040-A579-033226D2F477}" type="presParOf" srcId="{A0939751-3A41-4D2C-90C1-639D06AD4950}" destId="{10538E84-B14E-4835-B076-ED2366027072}" srcOrd="8" destOrd="0" presId="urn:microsoft.com/office/officeart/2005/8/layout/process5"/>
    <dgm:cxn modelId="{D69BFA69-274A-E54B-BC04-439D6A331154}" type="presParOf" srcId="{A0939751-3A41-4D2C-90C1-639D06AD4950}" destId="{34B7CC00-B1B6-4E09-8288-3DE4AD375675}" srcOrd="9" destOrd="0" presId="urn:microsoft.com/office/officeart/2005/8/layout/process5"/>
    <dgm:cxn modelId="{CD8322C8-887F-7C4E-B4C7-0B5F74C9AB7F}" type="presParOf" srcId="{34B7CC00-B1B6-4E09-8288-3DE4AD375675}" destId="{1A017555-5BCD-4248-B448-180F09B13EE5}" srcOrd="0" destOrd="0" presId="urn:microsoft.com/office/officeart/2005/8/layout/process5"/>
    <dgm:cxn modelId="{861E15EF-9B04-B24F-9BD9-1A694E47E732}" type="presParOf" srcId="{A0939751-3A41-4D2C-90C1-639D06AD4950}" destId="{D6C92D82-4F1E-413D-86B8-CF436BDD5DD1}" srcOrd="10" destOrd="0" presId="urn:microsoft.com/office/officeart/2005/8/layout/process5"/>
    <dgm:cxn modelId="{5EB4B021-A000-1145-95CC-C0178958A296}" type="presParOf" srcId="{A0939751-3A41-4D2C-90C1-639D06AD4950}" destId="{C1CFD3C0-EFC7-4F78-BC39-372CC6236F90}" srcOrd="11" destOrd="0" presId="urn:microsoft.com/office/officeart/2005/8/layout/process5"/>
    <dgm:cxn modelId="{6AE270CB-ADCA-9B47-BDA3-19140F3EEB78}" type="presParOf" srcId="{C1CFD3C0-EFC7-4F78-BC39-372CC6236F90}" destId="{F9D69D49-198F-4F05-B460-A573D599FBC8}" srcOrd="0" destOrd="0" presId="urn:microsoft.com/office/officeart/2005/8/layout/process5"/>
    <dgm:cxn modelId="{22B20723-725B-6049-9F19-7A47AED7D9B0}" type="presParOf" srcId="{A0939751-3A41-4D2C-90C1-639D06AD4950}" destId="{7CCA31E1-1517-4DA5-8EAA-3A194E1E7B5E}" srcOrd="12" destOrd="0" presId="urn:microsoft.com/office/officeart/2005/8/layout/process5"/>
    <dgm:cxn modelId="{C3008E27-1805-0A44-A41B-07C4BB17B4AD}" type="presParOf" srcId="{A0939751-3A41-4D2C-90C1-639D06AD4950}" destId="{8C356016-5E75-4690-95D8-0F32E3EF1E0A}" srcOrd="13" destOrd="0" presId="urn:microsoft.com/office/officeart/2005/8/layout/process5"/>
    <dgm:cxn modelId="{75077D75-FF25-D24B-8742-DEE30AF3CA82}" type="presParOf" srcId="{8C356016-5E75-4690-95D8-0F32E3EF1E0A}" destId="{7C4857B4-1CAB-4CB8-AD9C-14B59F602438}" srcOrd="0" destOrd="0" presId="urn:microsoft.com/office/officeart/2005/8/layout/process5"/>
    <dgm:cxn modelId="{B9AC4851-AE8E-7D43-8593-701927C9A1E9}" type="presParOf" srcId="{A0939751-3A41-4D2C-90C1-639D06AD4950}" destId="{812EBB42-7DD3-4F5F-9B91-B120BD6EE31E}" srcOrd="14" destOrd="0" presId="urn:microsoft.com/office/officeart/2005/8/layout/process5"/>
    <dgm:cxn modelId="{DE4C950D-CB8A-0440-9DEF-6E2C3F492AC0}" type="presParOf" srcId="{A0939751-3A41-4D2C-90C1-639D06AD4950}" destId="{5E9B386B-3C49-41D5-ABAC-6CB190FC7F96}" srcOrd="15" destOrd="0" presId="urn:microsoft.com/office/officeart/2005/8/layout/process5"/>
    <dgm:cxn modelId="{FFE17AE7-E205-0642-8DC3-5FDE50667986}" type="presParOf" srcId="{5E9B386B-3C49-41D5-ABAC-6CB190FC7F96}" destId="{AFEA23DF-0137-4152-956D-457CA1F0FD4F}" srcOrd="0" destOrd="0" presId="urn:microsoft.com/office/officeart/2005/8/layout/process5"/>
    <dgm:cxn modelId="{4D441EFC-DD5F-E641-BFF5-933263061FD2}" type="presParOf" srcId="{A0939751-3A41-4D2C-90C1-639D06AD4950}" destId="{0942E17C-C639-4F59-90FD-F5C0370C3898}" srcOrd="16" destOrd="0" presId="urn:microsoft.com/office/officeart/2005/8/layout/process5"/>
    <dgm:cxn modelId="{992E0DD3-9AFD-C442-B998-E70AD5497977}" type="presParOf" srcId="{A0939751-3A41-4D2C-90C1-639D06AD4950}" destId="{0ACECD5D-0782-48A3-A0AF-6554C7B9B0F3}" srcOrd="17" destOrd="0" presId="urn:microsoft.com/office/officeart/2005/8/layout/process5"/>
    <dgm:cxn modelId="{62DC2DE6-A222-4D4F-BDCA-57451E7B18EA}" type="presParOf" srcId="{0ACECD5D-0782-48A3-A0AF-6554C7B9B0F3}" destId="{169CB8E4-9124-4AD9-BBA4-B68957C068A4}" srcOrd="0" destOrd="0" presId="urn:microsoft.com/office/officeart/2005/8/layout/process5"/>
    <dgm:cxn modelId="{0B71DE2C-FE89-DA44-A636-1205AEF89E41}" type="presParOf" srcId="{A0939751-3A41-4D2C-90C1-639D06AD4950}" destId="{87BBEC17-0904-42B9-AF65-3E36A6D4F655}" srcOrd="18" destOrd="0" presId="urn:microsoft.com/office/officeart/2005/8/layout/process5"/>
    <dgm:cxn modelId="{E8F8FECC-6B98-CB48-9657-9140372760BE}" type="presParOf" srcId="{A0939751-3A41-4D2C-90C1-639D06AD4950}" destId="{E7CD6D5D-99F8-47B8-9130-B5367D00A82C}" srcOrd="19" destOrd="0" presId="urn:microsoft.com/office/officeart/2005/8/layout/process5"/>
    <dgm:cxn modelId="{179B768E-B4F3-BA4B-936B-833E3305B990}" type="presParOf" srcId="{E7CD6D5D-99F8-47B8-9130-B5367D00A82C}" destId="{CD5BE552-3FDD-4FF9-9E37-DE1142C64391}" srcOrd="0" destOrd="0" presId="urn:microsoft.com/office/officeart/2005/8/layout/process5"/>
    <dgm:cxn modelId="{1264C5C7-9DDF-DA45-958E-CC7BA8625C48}" type="presParOf" srcId="{A0939751-3A41-4D2C-90C1-639D06AD4950}" destId="{C4EB5419-773F-42C1-8D85-823120EE5900}" srcOrd="20" destOrd="0" presId="urn:microsoft.com/office/officeart/2005/8/layout/process5"/>
    <dgm:cxn modelId="{BD41C32F-CC2A-7A47-BFAD-21E7902EDBE4}" type="presParOf" srcId="{A0939751-3A41-4D2C-90C1-639D06AD4950}" destId="{7859E9EA-7BBF-4625-89E4-6F9DDB09C171}" srcOrd="21" destOrd="0" presId="urn:microsoft.com/office/officeart/2005/8/layout/process5"/>
    <dgm:cxn modelId="{E5CCF3F0-99A8-BE4C-9393-AC32D431794C}" type="presParOf" srcId="{7859E9EA-7BBF-4625-89E4-6F9DDB09C171}" destId="{F32E0404-060B-4012-86D0-4CE0897B7488}" srcOrd="0" destOrd="0" presId="urn:microsoft.com/office/officeart/2005/8/layout/process5"/>
    <dgm:cxn modelId="{57EE6061-8FE4-9640-82AA-6AC522B9F4D7}" type="presParOf" srcId="{A0939751-3A41-4D2C-90C1-639D06AD4950}" destId="{DACFEABE-F1D1-4F5E-A7CD-0F5E382E6E20}" srcOrd="22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EBF2665-3772-41C9-8999-11376A3E316E}">
      <dsp:nvSpPr>
        <dsp:cNvPr id="0" name=""/>
        <dsp:cNvSpPr/>
      </dsp:nvSpPr>
      <dsp:spPr>
        <a:xfrm>
          <a:off x="2089" y="142140"/>
          <a:ext cx="1478160" cy="886896"/>
        </a:xfrm>
        <a:prstGeom prst="roundRect">
          <a:avLst>
            <a:gd name="adj" fmla="val 10000"/>
          </a:avLst>
        </a:prstGeom>
        <a:solidFill>
          <a:srgbClr val="336600"/>
        </a:solidFill>
        <a:ln w="25400" cap="flat" cmpd="sng" algn="ctr">
          <a:solidFill>
            <a:srgbClr val="2D2DB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 dirty="0">
              <a:solidFill>
                <a:schemeClr val="bg1"/>
              </a:solidFill>
              <a:latin typeface="Arial"/>
              <a:ea typeface="+mn-ea"/>
              <a:cs typeface="+mn-cs"/>
            </a:rPr>
            <a:t>2 avril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 dirty="0">
              <a:solidFill>
                <a:schemeClr val="bg1"/>
              </a:solidFill>
              <a:latin typeface="Arial"/>
              <a:ea typeface="+mn-ea"/>
              <a:cs typeface="+mn-cs"/>
            </a:rPr>
            <a:t> Rapport des signalements criminels</a:t>
          </a:r>
        </a:p>
      </dsp:txBody>
      <dsp:txXfrm>
        <a:off x="28065" y="168116"/>
        <a:ext cx="1426208" cy="834944"/>
      </dsp:txXfrm>
    </dsp:sp>
    <dsp:sp modelId="{B9D0DEC0-3A51-4BD8-98B1-F47EBD4DC6FD}">
      <dsp:nvSpPr>
        <dsp:cNvPr id="0" name=""/>
        <dsp:cNvSpPr/>
      </dsp:nvSpPr>
      <dsp:spPr>
        <a:xfrm>
          <a:off x="1613332" y="402297"/>
          <a:ext cx="320608" cy="366583"/>
        </a:xfrm>
        <a:prstGeom prst="rightArrow">
          <a:avLst>
            <a:gd name="adj1" fmla="val 60000"/>
            <a:gd name="adj2" fmla="val 50000"/>
          </a:avLst>
        </a:prstGeom>
        <a:solidFill>
          <a:srgbClr val="3333CC">
            <a:lumMod val="7500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 dirty="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Arial"/>
            <a:ea typeface="+mn-ea"/>
            <a:cs typeface="+mn-cs"/>
          </a:endParaRPr>
        </a:p>
      </dsp:txBody>
      <dsp:txXfrm>
        <a:off x="1613332" y="475614"/>
        <a:ext cx="224426" cy="219949"/>
      </dsp:txXfrm>
    </dsp:sp>
    <dsp:sp modelId="{251E5A4B-241A-4C52-B259-20A0ADB10F7F}">
      <dsp:nvSpPr>
        <dsp:cNvPr id="0" name=""/>
        <dsp:cNvSpPr/>
      </dsp:nvSpPr>
      <dsp:spPr>
        <a:xfrm>
          <a:off x="2085172" y="142140"/>
          <a:ext cx="1478160" cy="886896"/>
        </a:xfrm>
        <a:prstGeom prst="roundRect">
          <a:avLst>
            <a:gd name="adj" fmla="val 10000"/>
          </a:avLst>
        </a:prstGeom>
        <a:solidFill>
          <a:srgbClr val="000066"/>
        </a:solidFill>
        <a:ln w="25400" cap="flat" cmpd="sng" algn="ctr">
          <a:solidFill>
            <a:srgbClr val="2D2DB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 dirty="0">
              <a:solidFill>
                <a:schemeClr val="bg1"/>
              </a:solidFill>
              <a:latin typeface="Arial"/>
              <a:ea typeface="+mn-ea"/>
              <a:cs typeface="+mn-cs"/>
            </a:rPr>
            <a:t>3 avril à 8h00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 dirty="0">
              <a:solidFill>
                <a:schemeClr val="bg1"/>
              </a:solidFill>
              <a:latin typeface="Arial"/>
              <a:ea typeface="+mn-ea"/>
              <a:cs typeface="+mn-cs"/>
            </a:rPr>
            <a:t>Surveillance menée sur GUZMAN</a:t>
          </a:r>
        </a:p>
      </dsp:txBody>
      <dsp:txXfrm>
        <a:off x="2111148" y="168116"/>
        <a:ext cx="1426208" cy="834944"/>
      </dsp:txXfrm>
    </dsp:sp>
    <dsp:sp modelId="{BBA15121-5EF2-48FB-9413-E867D6734466}">
      <dsp:nvSpPr>
        <dsp:cNvPr id="0" name=""/>
        <dsp:cNvSpPr/>
      </dsp:nvSpPr>
      <dsp:spPr>
        <a:xfrm>
          <a:off x="3690406" y="402297"/>
          <a:ext cx="306131" cy="366583"/>
        </a:xfrm>
        <a:prstGeom prst="rightArrow">
          <a:avLst>
            <a:gd name="adj1" fmla="val 60000"/>
            <a:gd name="adj2" fmla="val 50000"/>
          </a:avLst>
        </a:prstGeom>
        <a:solidFill>
          <a:srgbClr val="3333CC">
            <a:lumMod val="7500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 dirty="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Arial"/>
            <a:ea typeface="+mn-ea"/>
            <a:cs typeface="+mn-cs"/>
          </a:endParaRPr>
        </a:p>
      </dsp:txBody>
      <dsp:txXfrm>
        <a:off x="3690406" y="475614"/>
        <a:ext cx="214292" cy="219949"/>
      </dsp:txXfrm>
    </dsp:sp>
    <dsp:sp modelId="{E28E2D9A-90F1-4C60-90B0-2F17C35B02D4}">
      <dsp:nvSpPr>
        <dsp:cNvPr id="0" name=""/>
        <dsp:cNvSpPr/>
      </dsp:nvSpPr>
      <dsp:spPr>
        <a:xfrm>
          <a:off x="4140939" y="142140"/>
          <a:ext cx="1478160" cy="886896"/>
        </a:xfrm>
        <a:prstGeom prst="roundRect">
          <a:avLst>
            <a:gd name="adj" fmla="val 10000"/>
          </a:avLst>
        </a:prstGeom>
        <a:solidFill>
          <a:srgbClr val="336600"/>
        </a:solidFill>
        <a:ln w="25400" cap="flat" cmpd="sng" algn="ctr">
          <a:solidFill>
            <a:srgbClr val="2D2DB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 dirty="0">
              <a:solidFill>
                <a:schemeClr val="bg1"/>
              </a:solidFill>
              <a:latin typeface="Arial"/>
              <a:ea typeface="+mn-ea"/>
              <a:cs typeface="+mn-cs"/>
            </a:rPr>
            <a:t>3 avril à 10h00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 dirty="0">
              <a:solidFill>
                <a:schemeClr val="bg1"/>
              </a:solidFill>
              <a:latin typeface="Arial"/>
              <a:ea typeface="+mn-ea"/>
              <a:cs typeface="+mn-cs"/>
            </a:rPr>
            <a:t>Réunion sur GUZMAN</a:t>
          </a:r>
        </a:p>
      </dsp:txBody>
      <dsp:txXfrm>
        <a:off x="4166915" y="168116"/>
        <a:ext cx="1426208" cy="834944"/>
      </dsp:txXfrm>
    </dsp:sp>
    <dsp:sp modelId="{6F7EE0B1-255D-4D89-AF72-12CAB76CFA6A}">
      <dsp:nvSpPr>
        <dsp:cNvPr id="0" name=""/>
        <dsp:cNvSpPr/>
      </dsp:nvSpPr>
      <dsp:spPr>
        <a:xfrm>
          <a:off x="5749178" y="402297"/>
          <a:ext cx="313370" cy="366583"/>
        </a:xfrm>
        <a:prstGeom prst="rightArrow">
          <a:avLst>
            <a:gd name="adj1" fmla="val 60000"/>
            <a:gd name="adj2" fmla="val 50000"/>
          </a:avLst>
        </a:prstGeom>
        <a:solidFill>
          <a:srgbClr val="3333CC">
            <a:lumMod val="7500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 dirty="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Arial"/>
            <a:ea typeface="+mn-ea"/>
            <a:cs typeface="+mn-cs"/>
          </a:endParaRPr>
        </a:p>
      </dsp:txBody>
      <dsp:txXfrm>
        <a:off x="5749178" y="475614"/>
        <a:ext cx="219359" cy="219949"/>
      </dsp:txXfrm>
    </dsp:sp>
    <dsp:sp modelId="{79CF48AF-1435-4829-A0B5-E4A837C88C76}">
      <dsp:nvSpPr>
        <dsp:cNvPr id="0" name=""/>
        <dsp:cNvSpPr/>
      </dsp:nvSpPr>
      <dsp:spPr>
        <a:xfrm>
          <a:off x="6210364" y="142140"/>
          <a:ext cx="1478160" cy="886896"/>
        </a:xfrm>
        <a:prstGeom prst="roundRect">
          <a:avLst>
            <a:gd name="adj" fmla="val 10000"/>
          </a:avLst>
        </a:prstGeom>
        <a:solidFill>
          <a:srgbClr val="336600"/>
        </a:solidFill>
        <a:ln w="25400" cap="flat" cmpd="sng" algn="ctr">
          <a:solidFill>
            <a:srgbClr val="2D2DB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 dirty="0">
              <a:solidFill>
                <a:schemeClr val="bg1"/>
              </a:solidFill>
              <a:latin typeface="Arial"/>
              <a:ea typeface="+mn-ea"/>
              <a:cs typeface="+mn-cs"/>
            </a:rPr>
            <a:t>3 avril à 11h00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 dirty="0">
              <a:solidFill>
                <a:schemeClr val="bg1"/>
              </a:solidFill>
              <a:latin typeface="Arial"/>
              <a:ea typeface="+mn-ea"/>
              <a:cs typeface="+mn-cs"/>
            </a:rPr>
            <a:t>GUZMAN part pour le lycée</a:t>
          </a:r>
        </a:p>
      </dsp:txBody>
      <dsp:txXfrm>
        <a:off x="6236340" y="168116"/>
        <a:ext cx="1426208" cy="834944"/>
      </dsp:txXfrm>
    </dsp:sp>
    <dsp:sp modelId="{D071C13C-107E-4117-9EA3-94D92029C163}">
      <dsp:nvSpPr>
        <dsp:cNvPr id="0" name=""/>
        <dsp:cNvSpPr/>
      </dsp:nvSpPr>
      <dsp:spPr>
        <a:xfrm rot="5400000">
          <a:off x="6792760" y="1132508"/>
          <a:ext cx="313370" cy="366583"/>
        </a:xfrm>
        <a:prstGeom prst="rightArrow">
          <a:avLst>
            <a:gd name="adj1" fmla="val 60000"/>
            <a:gd name="adj2" fmla="val 50000"/>
          </a:avLst>
        </a:prstGeom>
        <a:solidFill>
          <a:srgbClr val="3333CC">
            <a:lumMod val="7500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 dirty="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Arial"/>
            <a:ea typeface="+mn-ea"/>
            <a:cs typeface="+mn-cs"/>
          </a:endParaRPr>
        </a:p>
      </dsp:txBody>
      <dsp:txXfrm rot="-5400000">
        <a:off x="6839471" y="1159115"/>
        <a:ext cx="219949" cy="219359"/>
      </dsp:txXfrm>
    </dsp:sp>
    <dsp:sp modelId="{10538E84-B14E-4835-B076-ED2366027072}">
      <dsp:nvSpPr>
        <dsp:cNvPr id="0" name=""/>
        <dsp:cNvSpPr/>
      </dsp:nvSpPr>
      <dsp:spPr>
        <a:xfrm>
          <a:off x="6210364" y="1620301"/>
          <a:ext cx="1478160" cy="886896"/>
        </a:xfrm>
        <a:prstGeom prst="roundRect">
          <a:avLst>
            <a:gd name="adj" fmla="val 10000"/>
          </a:avLst>
        </a:prstGeom>
        <a:solidFill>
          <a:srgbClr val="000066"/>
        </a:solidFill>
        <a:ln w="25400" cap="flat" cmpd="sng" algn="ctr">
          <a:solidFill>
            <a:srgbClr val="2D2DB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1" kern="1200" dirty="0">
              <a:solidFill>
                <a:schemeClr val="bg1"/>
              </a:solidFill>
              <a:latin typeface="Arial"/>
              <a:ea typeface="+mn-ea"/>
              <a:cs typeface="+mn-cs"/>
            </a:rPr>
            <a:t>3 avril à 12h30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1" kern="1200" dirty="0">
              <a:solidFill>
                <a:schemeClr val="bg1"/>
              </a:solidFill>
              <a:latin typeface="Arial"/>
              <a:ea typeface="+mn-ea"/>
              <a:cs typeface="+mn-cs"/>
            </a:rPr>
            <a:t>GUZMAN s'entretient avec 3 membres des </a:t>
          </a:r>
          <a:br>
            <a:rPr lang="fr-FR" sz="1200" b="1" kern="1200" dirty="0">
              <a:solidFill>
                <a:schemeClr val="bg1"/>
              </a:solidFill>
              <a:latin typeface="Arial"/>
              <a:ea typeface="+mn-ea"/>
              <a:cs typeface="+mn-cs"/>
            </a:rPr>
          </a:br>
          <a:r>
            <a:rPr lang="fr-FR" sz="1200" b="1" kern="1200" dirty="0">
              <a:solidFill>
                <a:schemeClr val="bg1"/>
              </a:solidFill>
              <a:latin typeface="Arial"/>
              <a:ea typeface="+mn-ea"/>
              <a:cs typeface="+mn-cs"/>
            </a:rPr>
            <a:t>Vice Lords</a:t>
          </a:r>
        </a:p>
      </dsp:txBody>
      <dsp:txXfrm>
        <a:off x="6236340" y="1646277"/>
        <a:ext cx="1426208" cy="834944"/>
      </dsp:txXfrm>
    </dsp:sp>
    <dsp:sp modelId="{34B7CC00-B1B6-4E09-8288-3DE4AD375675}">
      <dsp:nvSpPr>
        <dsp:cNvPr id="0" name=""/>
        <dsp:cNvSpPr/>
      </dsp:nvSpPr>
      <dsp:spPr>
        <a:xfrm rot="10800000">
          <a:off x="5766916" y="1880458"/>
          <a:ext cx="313370" cy="366583"/>
        </a:xfrm>
        <a:prstGeom prst="rightArrow">
          <a:avLst>
            <a:gd name="adj1" fmla="val 60000"/>
            <a:gd name="adj2" fmla="val 50000"/>
          </a:avLst>
        </a:prstGeom>
        <a:solidFill>
          <a:srgbClr val="3333CC">
            <a:lumMod val="7500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 dirty="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Arial"/>
            <a:ea typeface="+mn-ea"/>
            <a:cs typeface="+mn-cs"/>
          </a:endParaRPr>
        </a:p>
      </dsp:txBody>
      <dsp:txXfrm rot="10800000">
        <a:off x="5860927" y="1953775"/>
        <a:ext cx="219359" cy="219949"/>
      </dsp:txXfrm>
    </dsp:sp>
    <dsp:sp modelId="{D6C92D82-4F1E-413D-86B8-CF436BDD5DD1}">
      <dsp:nvSpPr>
        <dsp:cNvPr id="0" name=""/>
        <dsp:cNvSpPr/>
      </dsp:nvSpPr>
      <dsp:spPr>
        <a:xfrm>
          <a:off x="4140939" y="1620301"/>
          <a:ext cx="1478160" cy="886896"/>
        </a:xfrm>
        <a:prstGeom prst="roundRect">
          <a:avLst>
            <a:gd name="adj" fmla="val 10000"/>
          </a:avLst>
        </a:prstGeom>
        <a:solidFill>
          <a:srgbClr val="336600"/>
        </a:solidFill>
        <a:ln w="25400" cap="flat" cmpd="sng" algn="ctr">
          <a:solidFill>
            <a:srgbClr val="2D2DB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 dirty="0">
              <a:solidFill>
                <a:schemeClr val="bg1"/>
              </a:solidFill>
              <a:latin typeface="Arial"/>
              <a:ea typeface="+mn-ea"/>
              <a:cs typeface="+mn-cs"/>
            </a:rPr>
            <a:t>3 avril à 12h30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 dirty="0">
              <a:solidFill>
                <a:schemeClr val="bg1"/>
              </a:solidFill>
              <a:latin typeface="Arial"/>
              <a:ea typeface="+mn-ea"/>
              <a:cs typeface="+mn-cs"/>
            </a:rPr>
            <a:t>GUZMAN vend du crack</a:t>
          </a:r>
        </a:p>
      </dsp:txBody>
      <dsp:txXfrm>
        <a:off x="4166915" y="1646277"/>
        <a:ext cx="1426208" cy="834944"/>
      </dsp:txXfrm>
    </dsp:sp>
    <dsp:sp modelId="{C1CFD3C0-EFC7-4F78-BC39-372CC6236F90}">
      <dsp:nvSpPr>
        <dsp:cNvPr id="0" name=""/>
        <dsp:cNvSpPr/>
      </dsp:nvSpPr>
      <dsp:spPr>
        <a:xfrm rot="10800000">
          <a:off x="3697491" y="1880458"/>
          <a:ext cx="313370" cy="366583"/>
        </a:xfrm>
        <a:prstGeom prst="rightArrow">
          <a:avLst>
            <a:gd name="adj1" fmla="val 60000"/>
            <a:gd name="adj2" fmla="val 50000"/>
          </a:avLst>
        </a:prstGeom>
        <a:solidFill>
          <a:srgbClr val="3333CC">
            <a:lumMod val="7500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 dirty="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Arial"/>
            <a:ea typeface="+mn-ea"/>
            <a:cs typeface="+mn-cs"/>
          </a:endParaRPr>
        </a:p>
      </dsp:txBody>
      <dsp:txXfrm rot="10800000">
        <a:off x="3791502" y="1953775"/>
        <a:ext cx="219359" cy="219949"/>
      </dsp:txXfrm>
    </dsp:sp>
    <dsp:sp modelId="{7CCA31E1-1517-4DA5-8EAA-3A194E1E7B5E}">
      <dsp:nvSpPr>
        <dsp:cNvPr id="0" name=""/>
        <dsp:cNvSpPr/>
      </dsp:nvSpPr>
      <dsp:spPr>
        <a:xfrm>
          <a:off x="2071514" y="1620301"/>
          <a:ext cx="1478160" cy="886896"/>
        </a:xfrm>
        <a:prstGeom prst="roundRect">
          <a:avLst>
            <a:gd name="adj" fmla="val 10000"/>
          </a:avLst>
        </a:prstGeom>
        <a:solidFill>
          <a:srgbClr val="000066"/>
        </a:solidFill>
        <a:ln w="25400" cap="flat" cmpd="sng" algn="ctr">
          <a:solidFill>
            <a:srgbClr val="2D2DB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 dirty="0">
              <a:solidFill>
                <a:schemeClr val="bg1"/>
              </a:solidFill>
              <a:latin typeface="Arial"/>
              <a:ea typeface="+mn-ea"/>
              <a:cs typeface="+mn-cs"/>
            </a:rPr>
            <a:t>5 avril à 8h00 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 dirty="0">
              <a:solidFill>
                <a:schemeClr val="bg1"/>
              </a:solidFill>
              <a:latin typeface="Arial"/>
              <a:ea typeface="+mn-ea"/>
              <a:cs typeface="+mn-cs"/>
            </a:rPr>
            <a:t>Surveillance</a:t>
          </a:r>
        </a:p>
      </dsp:txBody>
      <dsp:txXfrm>
        <a:off x="2097490" y="1646277"/>
        <a:ext cx="1426208" cy="834944"/>
      </dsp:txXfrm>
    </dsp:sp>
    <dsp:sp modelId="{8C356016-5E75-4690-95D8-0F32E3EF1E0A}">
      <dsp:nvSpPr>
        <dsp:cNvPr id="0" name=""/>
        <dsp:cNvSpPr/>
      </dsp:nvSpPr>
      <dsp:spPr>
        <a:xfrm rot="10800000">
          <a:off x="1628066" y="1880458"/>
          <a:ext cx="313370" cy="366583"/>
        </a:xfrm>
        <a:prstGeom prst="rightArrow">
          <a:avLst>
            <a:gd name="adj1" fmla="val 60000"/>
            <a:gd name="adj2" fmla="val 50000"/>
          </a:avLst>
        </a:prstGeom>
        <a:solidFill>
          <a:srgbClr val="3333CC">
            <a:lumMod val="7500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 dirty="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Arial"/>
            <a:ea typeface="+mn-ea"/>
            <a:cs typeface="+mn-cs"/>
          </a:endParaRPr>
        </a:p>
      </dsp:txBody>
      <dsp:txXfrm rot="10800000">
        <a:off x="1722077" y="1953775"/>
        <a:ext cx="219359" cy="219949"/>
      </dsp:txXfrm>
    </dsp:sp>
    <dsp:sp modelId="{812EBB42-7DD3-4F5F-9B91-B120BD6EE31E}">
      <dsp:nvSpPr>
        <dsp:cNvPr id="0" name=""/>
        <dsp:cNvSpPr/>
      </dsp:nvSpPr>
      <dsp:spPr>
        <a:xfrm>
          <a:off x="2089" y="1620301"/>
          <a:ext cx="1478160" cy="886896"/>
        </a:xfrm>
        <a:prstGeom prst="roundRect">
          <a:avLst>
            <a:gd name="adj" fmla="val 10000"/>
          </a:avLst>
        </a:prstGeom>
        <a:solidFill>
          <a:srgbClr val="336600"/>
        </a:solidFill>
        <a:ln w="25400" cap="flat" cmpd="sng" algn="ctr">
          <a:solidFill>
            <a:srgbClr val="2D2DB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 dirty="0">
              <a:solidFill>
                <a:schemeClr val="bg1"/>
              </a:solidFill>
              <a:latin typeface="Arial"/>
              <a:ea typeface="+mn-ea"/>
              <a:cs typeface="+mn-cs"/>
            </a:rPr>
            <a:t>5 avril à 11h20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 dirty="0">
              <a:solidFill>
                <a:schemeClr val="bg1"/>
              </a:solidFill>
              <a:latin typeface="Arial"/>
              <a:ea typeface="+mn-ea"/>
              <a:cs typeface="+mn-cs"/>
            </a:rPr>
            <a:t>GUZMAN part pour le lycée</a:t>
          </a:r>
        </a:p>
      </dsp:txBody>
      <dsp:txXfrm>
        <a:off x="28065" y="1646277"/>
        <a:ext cx="1426208" cy="834944"/>
      </dsp:txXfrm>
    </dsp:sp>
    <dsp:sp modelId="{5E9B386B-3C49-41D5-ABAC-6CB190FC7F96}">
      <dsp:nvSpPr>
        <dsp:cNvPr id="0" name=""/>
        <dsp:cNvSpPr/>
      </dsp:nvSpPr>
      <dsp:spPr>
        <a:xfrm rot="5128246">
          <a:off x="641837" y="2610669"/>
          <a:ext cx="314351" cy="366583"/>
        </a:xfrm>
        <a:prstGeom prst="rightArrow">
          <a:avLst>
            <a:gd name="adj1" fmla="val 60000"/>
            <a:gd name="adj2" fmla="val 50000"/>
          </a:avLst>
        </a:prstGeom>
        <a:solidFill>
          <a:srgbClr val="3333CC">
            <a:lumMod val="7500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 dirty="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Arial"/>
            <a:ea typeface="+mn-ea"/>
            <a:cs typeface="+mn-cs"/>
          </a:endParaRPr>
        </a:p>
      </dsp:txBody>
      <dsp:txXfrm rot="-5400000">
        <a:off x="685314" y="2636933"/>
        <a:ext cx="219949" cy="220046"/>
      </dsp:txXfrm>
    </dsp:sp>
    <dsp:sp modelId="{0942E17C-C639-4F59-90FD-F5C0370C3898}">
      <dsp:nvSpPr>
        <dsp:cNvPr id="0" name=""/>
        <dsp:cNvSpPr/>
      </dsp:nvSpPr>
      <dsp:spPr>
        <a:xfrm>
          <a:off x="2089" y="3098462"/>
          <a:ext cx="1712345" cy="886896"/>
        </a:xfrm>
        <a:prstGeom prst="roundRect">
          <a:avLst>
            <a:gd name="adj" fmla="val 10000"/>
          </a:avLst>
        </a:prstGeom>
        <a:solidFill>
          <a:srgbClr val="336600"/>
        </a:solidFill>
        <a:ln w="25400" cap="flat" cmpd="sng" algn="ctr">
          <a:solidFill>
            <a:srgbClr val="2D2DB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1" kern="1200" dirty="0">
              <a:solidFill>
                <a:schemeClr val="bg1"/>
              </a:solidFill>
              <a:latin typeface="Arial"/>
              <a:ea typeface="+mn-ea"/>
              <a:cs typeface="+mn-cs"/>
            </a:rPr>
            <a:t>5 avril à 12h10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200" b="1" kern="1200" dirty="0">
              <a:solidFill>
                <a:schemeClr val="bg1"/>
              </a:solidFill>
              <a:latin typeface="Arial"/>
              <a:ea typeface="+mn-ea"/>
              <a:cs typeface="+mn-cs"/>
            </a:rPr>
            <a:t>GUZMAN s'entretient à nouveau avec 3 membres des </a:t>
          </a:r>
          <a:br>
            <a:rPr lang="fr-FR" sz="1200" b="1" kern="1200" dirty="0">
              <a:solidFill>
                <a:schemeClr val="bg1"/>
              </a:solidFill>
              <a:latin typeface="Arial"/>
              <a:ea typeface="+mn-ea"/>
              <a:cs typeface="+mn-cs"/>
            </a:rPr>
          </a:br>
          <a:r>
            <a:rPr lang="fr-FR" sz="1200" b="1" kern="1200" dirty="0">
              <a:solidFill>
                <a:schemeClr val="bg1"/>
              </a:solidFill>
              <a:latin typeface="Arial"/>
              <a:ea typeface="+mn-ea"/>
              <a:cs typeface="+mn-cs"/>
            </a:rPr>
            <a:t>Vice Lords</a:t>
          </a:r>
        </a:p>
      </dsp:txBody>
      <dsp:txXfrm>
        <a:off x="28065" y="3124438"/>
        <a:ext cx="1660393" cy="834944"/>
      </dsp:txXfrm>
    </dsp:sp>
    <dsp:sp modelId="{0ACECD5D-0782-48A3-A0AF-6554C7B9B0F3}">
      <dsp:nvSpPr>
        <dsp:cNvPr id="0" name=""/>
        <dsp:cNvSpPr/>
      </dsp:nvSpPr>
      <dsp:spPr>
        <a:xfrm>
          <a:off x="1844513" y="3358618"/>
          <a:ext cx="313370" cy="366583"/>
        </a:xfrm>
        <a:prstGeom prst="rightArrow">
          <a:avLst>
            <a:gd name="adj1" fmla="val 60000"/>
            <a:gd name="adj2" fmla="val 50000"/>
          </a:avLst>
        </a:prstGeom>
        <a:solidFill>
          <a:srgbClr val="3333CC">
            <a:lumMod val="7500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 dirty="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Arial"/>
            <a:ea typeface="+mn-ea"/>
            <a:cs typeface="+mn-cs"/>
          </a:endParaRPr>
        </a:p>
      </dsp:txBody>
      <dsp:txXfrm>
        <a:off x="1844513" y="3431935"/>
        <a:ext cx="219359" cy="219949"/>
      </dsp:txXfrm>
    </dsp:sp>
    <dsp:sp modelId="{87BBEC17-0904-42B9-AF65-3E36A6D4F655}">
      <dsp:nvSpPr>
        <dsp:cNvPr id="0" name=""/>
        <dsp:cNvSpPr/>
      </dsp:nvSpPr>
      <dsp:spPr>
        <a:xfrm>
          <a:off x="2305699" y="3098462"/>
          <a:ext cx="1478160" cy="886896"/>
        </a:xfrm>
        <a:prstGeom prst="roundRect">
          <a:avLst>
            <a:gd name="adj" fmla="val 10000"/>
          </a:avLst>
        </a:prstGeom>
        <a:solidFill>
          <a:srgbClr val="336600"/>
        </a:solidFill>
        <a:ln w="25400" cap="flat" cmpd="sng" algn="ctr">
          <a:solidFill>
            <a:srgbClr val="2D2DB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 dirty="0">
              <a:solidFill>
                <a:schemeClr val="bg1"/>
              </a:solidFill>
              <a:latin typeface="Arial"/>
              <a:ea typeface="+mn-ea"/>
              <a:cs typeface="+mn-cs"/>
            </a:rPr>
            <a:t>5 avril à 12h20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 dirty="0">
              <a:solidFill>
                <a:schemeClr val="bg1"/>
              </a:solidFill>
              <a:latin typeface="Arial"/>
              <a:ea typeface="+mn-ea"/>
              <a:cs typeface="+mn-cs"/>
            </a:rPr>
            <a:t>Rendez-vous avec un agent infiltré</a:t>
          </a:r>
        </a:p>
      </dsp:txBody>
      <dsp:txXfrm>
        <a:off x="2331675" y="3124438"/>
        <a:ext cx="1426208" cy="834944"/>
      </dsp:txXfrm>
    </dsp:sp>
    <dsp:sp modelId="{E7CD6D5D-99F8-47B8-9130-B5367D00A82C}">
      <dsp:nvSpPr>
        <dsp:cNvPr id="0" name=""/>
        <dsp:cNvSpPr/>
      </dsp:nvSpPr>
      <dsp:spPr>
        <a:xfrm>
          <a:off x="3913938" y="3358618"/>
          <a:ext cx="313370" cy="366583"/>
        </a:xfrm>
        <a:prstGeom prst="rightArrow">
          <a:avLst>
            <a:gd name="adj1" fmla="val 60000"/>
            <a:gd name="adj2" fmla="val 50000"/>
          </a:avLst>
        </a:prstGeom>
        <a:solidFill>
          <a:srgbClr val="3333CC">
            <a:lumMod val="7500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 dirty="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Arial"/>
            <a:ea typeface="+mn-ea"/>
            <a:cs typeface="+mn-cs"/>
          </a:endParaRPr>
        </a:p>
      </dsp:txBody>
      <dsp:txXfrm>
        <a:off x="3913938" y="3431935"/>
        <a:ext cx="219359" cy="219949"/>
      </dsp:txXfrm>
    </dsp:sp>
    <dsp:sp modelId="{C4EB5419-773F-42C1-8D85-823120EE5900}">
      <dsp:nvSpPr>
        <dsp:cNvPr id="0" name=""/>
        <dsp:cNvSpPr/>
      </dsp:nvSpPr>
      <dsp:spPr>
        <a:xfrm>
          <a:off x="4375124" y="3098462"/>
          <a:ext cx="1478160" cy="886896"/>
        </a:xfrm>
        <a:prstGeom prst="roundRect">
          <a:avLst>
            <a:gd name="adj" fmla="val 10000"/>
          </a:avLst>
        </a:prstGeom>
        <a:solidFill>
          <a:srgbClr val="336600"/>
        </a:solidFill>
        <a:ln w="25400" cap="flat" cmpd="sng" algn="ctr">
          <a:solidFill>
            <a:srgbClr val="2D2DB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 dirty="0">
              <a:solidFill>
                <a:schemeClr val="bg1"/>
              </a:solidFill>
              <a:latin typeface="Arial"/>
              <a:ea typeface="+mn-ea"/>
              <a:cs typeface="+mn-cs"/>
            </a:rPr>
            <a:t>5 avril à 12h25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 dirty="0">
              <a:solidFill>
                <a:schemeClr val="bg1"/>
              </a:solidFill>
              <a:latin typeface="Arial"/>
              <a:ea typeface="+mn-ea"/>
              <a:cs typeface="+mn-cs"/>
            </a:rPr>
            <a:t>L’agent infiltré achète du crack</a:t>
          </a:r>
        </a:p>
      </dsp:txBody>
      <dsp:txXfrm>
        <a:off x="4401100" y="3124438"/>
        <a:ext cx="1426208" cy="834944"/>
      </dsp:txXfrm>
    </dsp:sp>
    <dsp:sp modelId="{7859E9EA-7BBF-4625-89E4-6F9DDB09C171}">
      <dsp:nvSpPr>
        <dsp:cNvPr id="0" name=""/>
        <dsp:cNvSpPr/>
      </dsp:nvSpPr>
      <dsp:spPr>
        <a:xfrm>
          <a:off x="5983363" y="3358618"/>
          <a:ext cx="313370" cy="366583"/>
        </a:xfrm>
        <a:prstGeom prst="rightArrow">
          <a:avLst>
            <a:gd name="adj1" fmla="val 60000"/>
            <a:gd name="adj2" fmla="val 50000"/>
          </a:avLst>
        </a:prstGeom>
        <a:solidFill>
          <a:srgbClr val="3333CC">
            <a:lumMod val="7500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600" kern="1200" dirty="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Arial"/>
            <a:ea typeface="+mn-ea"/>
            <a:cs typeface="+mn-cs"/>
          </a:endParaRPr>
        </a:p>
      </dsp:txBody>
      <dsp:txXfrm>
        <a:off x="5983363" y="3431935"/>
        <a:ext cx="219359" cy="219949"/>
      </dsp:txXfrm>
    </dsp:sp>
    <dsp:sp modelId="{DACFEABE-F1D1-4F5E-A7CD-0F5E382E6E20}">
      <dsp:nvSpPr>
        <dsp:cNvPr id="0" name=""/>
        <dsp:cNvSpPr/>
      </dsp:nvSpPr>
      <dsp:spPr>
        <a:xfrm>
          <a:off x="6444550" y="3098462"/>
          <a:ext cx="1478160" cy="886896"/>
        </a:xfrm>
        <a:prstGeom prst="roundRect">
          <a:avLst>
            <a:gd name="adj" fmla="val 10000"/>
          </a:avLst>
        </a:prstGeom>
        <a:solidFill>
          <a:srgbClr val="000066"/>
        </a:solidFill>
        <a:ln w="25400" cap="flat" cmpd="sng" algn="ctr">
          <a:solidFill>
            <a:srgbClr val="2D2DB9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 dirty="0">
              <a:solidFill>
                <a:schemeClr val="bg1"/>
              </a:solidFill>
              <a:latin typeface="Arial"/>
              <a:ea typeface="+mn-ea"/>
              <a:cs typeface="+mn-cs"/>
            </a:rPr>
            <a:t>5 avril à 12h30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 dirty="0">
              <a:solidFill>
                <a:schemeClr val="bg1"/>
              </a:solidFill>
              <a:latin typeface="Arial"/>
              <a:ea typeface="+mn-ea"/>
              <a:cs typeface="+mn-cs"/>
            </a:rPr>
            <a:t>GUZMAN est arrêté</a:t>
          </a:r>
        </a:p>
      </dsp:txBody>
      <dsp:txXfrm>
        <a:off x="6470526" y="3124438"/>
        <a:ext cx="1426208" cy="8349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51F65A596BA41B3A43279701C5FCA" ma:contentTypeVersion="11" ma:contentTypeDescription="Create a new document." ma:contentTypeScope="" ma:versionID="71d5e474d6ce359ceddfa67b2a17e069">
  <xsd:schema xmlns:xsd="http://www.w3.org/2001/XMLSchema" xmlns:xs="http://www.w3.org/2001/XMLSchema" xmlns:p="http://schemas.microsoft.com/office/2006/metadata/properties" xmlns:ns2="0b39b100-34c8-42a1-9ad6-b6ff7a1420fd" xmlns:ns3="8e5adf1f-43c2-470f-935e-dff54b24dae6" targetNamespace="http://schemas.microsoft.com/office/2006/metadata/properties" ma:root="true" ma:fieldsID="de18aa609016756645855b151ff01690" ns2:_="" ns3:_="">
    <xsd:import namespace="0b39b100-34c8-42a1-9ad6-b6ff7a1420fd"/>
    <xsd:import namespace="8e5adf1f-43c2-470f-935e-dff54b24dae6"/>
    <xsd:element name="properties">
      <xsd:complexType>
        <xsd:sequence>
          <xsd:element name="documentManagement">
            <xsd:complexType>
              <xsd:all>
                <xsd:element ref="ns2:Folders" minOccurs="0"/>
                <xsd:element ref="ns2:Languag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LS_x0020_Folde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b100-34c8-42a1-9ad6-b6ff7a1420fd" elementFormDefault="qualified">
    <xsd:import namespace="http://schemas.microsoft.com/office/2006/documentManagement/types"/>
    <xsd:import namespace="http://schemas.microsoft.com/office/infopath/2007/PartnerControls"/>
    <xsd:element name="Folders" ma:index="8" nillable="true" ma:displayName="Folders" ma:format="Dropdown" ma:internalName="Folders">
      <xsd:simpleType>
        <xsd:restriction base="dms:Choice">
          <xsd:enumeration value="Facilitator Guide"/>
          <xsd:enumeration value="PowerPoints"/>
          <xsd:enumeration value="Individual Handouts"/>
          <xsd:enumeration value="Facilitator Handouts"/>
          <xsd:enumeration value="Handouts"/>
          <xsd:enumeration value="Group Handouts"/>
          <xsd:enumeration value="Facilitator Workbook"/>
          <xsd:enumeration value="Participant Workbook"/>
          <xsd:enumeration value="Pre/Post Know. Survey"/>
          <xsd:enumeration value="Pre/Post Know. Survey Answer Key"/>
          <xsd:enumeration value="Reference Materials"/>
          <xsd:enumeration value="Required Reports"/>
          <xsd:enumeration value="Video Files"/>
          <xsd:enumeration value="EFG"/>
          <xsd:enumeration value="End of Course Critique"/>
          <xsd:enumeration value="GPS"/>
          <xsd:enumeration value="Activity Workbook"/>
          <xsd:enumeration value="Activity Workbook Answer Key"/>
          <xsd:enumeration value="Alternative Files"/>
          <xsd:enumeration value="Answer Key"/>
          <xsd:enumeration value="ATA Disclaimer"/>
          <xsd:enumeration value="Bomb Response Checklist"/>
          <xsd:enumeration value="Cable"/>
          <xsd:enumeration value="Case Studies"/>
          <xsd:enumeration value="CDG"/>
          <xsd:enumeration value="CEHR EFG"/>
          <xsd:enumeration value="CEHR Facilitator"/>
          <xsd:enumeration value="CEHR Participant"/>
          <xsd:enumeration value="Checklist"/>
          <xsd:enumeration value="Classroom Workbook"/>
          <xsd:enumeration value="COVID-19"/>
          <xsd:enumeration value="Crime Scene Forms"/>
          <xsd:enumeration value="Data Book"/>
          <xsd:enumeration value="Equipment List"/>
          <xsd:enumeration value="Facilitator Admin Prep"/>
          <xsd:enumeration value="Facilitator Answer Key"/>
          <xsd:enumeration value="Facilitator Classroom Workbook"/>
          <xsd:enumeration value="Handbook"/>
          <xsd:enumeration value="LEAD"/>
          <xsd:enumeration value="Media Relations Guidelines Handbook"/>
          <xsd:enumeration value="Participant Exercise Workbook"/>
          <xsd:enumeration value="Participant Handbook"/>
          <xsd:enumeration value="Plug &amp; Play AK47"/>
          <xsd:enumeration value="Plug &amp; Play M-4"/>
          <xsd:enumeration value="Pocket Guide"/>
          <xsd:enumeration value="Poster"/>
          <xsd:enumeration value="Refresher Video"/>
          <xsd:enumeration value="Scenarios"/>
          <xsd:enumeration value="Skills Evaluation"/>
          <xsd:enumeration value="Threaded Answer Key"/>
          <xsd:enumeration value="Threaded Case Study"/>
          <xsd:enumeration value="Threaded Exercise"/>
          <xsd:enumeration value="Threaded Exercise Workbook Cover"/>
          <xsd:enumeration value="Training Aids"/>
          <xsd:enumeration value="Facilitator Threaded Exercise"/>
          <xsd:enumeration value="Participant Threaded Exercise"/>
          <xsd:enumeration value="Train-the-Trainer"/>
          <xsd:enumeration value="Trends"/>
          <xsd:enumeration value="Trends EFG"/>
          <xsd:enumeration value="Trends FG"/>
          <xsd:enumeration value="Trends Handbook"/>
          <xsd:enumeration value="Trends PG"/>
          <xsd:enumeration value="USB ONLY"/>
          <xsd:enumeration value="Workbook Answer Key"/>
          <xsd:enumeration value="Workbook Cover"/>
        </xsd:restriction>
      </xsd:simpleType>
    </xsd:element>
    <xsd:element name="Languages" ma:index="9" nillable="true" ma:displayName="Languages" ma:format="Dropdown" ma:internalName="Languages">
      <xsd:simpleType>
        <xsd:restriction base="dms:Choice">
          <xsd:enumeration value="Albanian"/>
          <xsd:enumeration value="Amharic"/>
          <xsd:enumeration value="Arabic"/>
          <xsd:enumeration value="Azeri"/>
          <xsd:enumeration value="Bengali"/>
          <xsd:enumeration value="Bosnian"/>
          <xsd:enumeration value="Bulgarian"/>
          <xsd:enumeration value="Croatian"/>
          <xsd:enumeration value="Dari"/>
          <xsd:enumeration value="English"/>
          <xsd:enumeration value="French"/>
          <xsd:enumeration value="Georgian"/>
          <xsd:enumeration value="Greek"/>
          <xsd:enumeration value="Indonesian"/>
          <xsd:enumeration value="Kurdish"/>
          <xsd:enumeration value="Macedonian"/>
          <xsd:enumeration value="Nepal"/>
          <xsd:enumeration value="Portuguese"/>
          <xsd:enumeration value="Russian"/>
          <xsd:enumeration value="Serbian"/>
          <xsd:enumeration value="Sinhalese"/>
          <xsd:enumeration value="Somali"/>
          <xsd:enumeration value="Spanish"/>
          <xsd:enumeration value="Tajikistan"/>
          <xsd:enumeration value="Thai"/>
          <xsd:enumeration value="Turkish"/>
          <xsd:enumeration value="Urdu"/>
          <xsd:enumeration value="Uzbek"/>
        </xsd:restriction>
      </xsd:simpleType>
    </xsd:element>
    <xsd:element name="LS_x0020_Folder" ma:index="13" nillable="true" ma:displayName="LS Folder" ma:description="Holds files that are facilitator and participant files to be translated by Language Services" ma:format="Dropdown" ma:internalName="LS_x0020_Folder">
      <xsd:simpleType>
        <xsd:restriction base="dms:Choice">
          <xsd:enumeration value="EFG"/>
          <xsd:enumeration value="GPS"/>
          <xsd:enumeration value="DO NOT TRANSLATE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df1f-43c2-470f-935e-dff54b24d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Folders xmlns="0b39b100-34c8-42a1-9ad6-b6ff7a1420fd">Participant Workbook</Folders>
    <LS_x0020_Folder xmlns="0b39b100-34c8-42a1-9ad6-b6ff7a1420fd">GPS</LS_x0020_Folder>
    <Languages xmlns="0b39b100-34c8-42a1-9ad6-b6ff7a1420fd">French</Languages>
  </documentManagement>
</p:properties>
</file>

<file path=customXml/itemProps1.xml><?xml version="1.0" encoding="utf-8"?>
<ds:datastoreItem xmlns:ds="http://schemas.openxmlformats.org/officeDocument/2006/customXml" ds:itemID="{D60E2B63-8153-4AFA-9413-01B7D2BFD5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59274B-DD19-474E-91A6-B6A0F980243F}"/>
</file>

<file path=customXml/itemProps3.xml><?xml version="1.0" encoding="utf-8"?>
<ds:datastoreItem xmlns:ds="http://schemas.openxmlformats.org/officeDocument/2006/customXml" ds:itemID="{771804DB-D10C-4852-AB3D-2C369A54B7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245831-87F4-4DFD-A7E9-D263655E0E54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0b39b100-34c8-42a1-9ad6-b6ff7a1420fd"/>
    <ds:schemaRef ds:uri="http://purl.org/dc/terms/"/>
    <ds:schemaRef ds:uri="67c3a874-3d5f-4ad1-9848-430308a3599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addenda2013</Template>
  <TotalTime>3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11: Fundamentals of Intelligence</vt:lpstr>
    </vt:vector>
  </TitlesOfParts>
  <Company>Office of Antiterrorism Assistance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11: Fundamentals of Intelligence</dc:title>
  <dc:subject>Interdicting Terrorist Activities</dc:subject>
  <dc:creator>ATA</dc:creator>
  <cp:lastModifiedBy>Blackwell, Charita D</cp:lastModifiedBy>
  <cp:revision>12</cp:revision>
  <cp:lastPrinted>2012-04-27T18:10:00Z</cp:lastPrinted>
  <dcterms:created xsi:type="dcterms:W3CDTF">2022-09-10T00:22:00Z</dcterms:created>
  <dcterms:modified xsi:type="dcterms:W3CDTF">2023-03-24T23:46:00Z</dcterms:modified>
  <cp:category>Workbook 11.5: Event Flow Chart Job Aid</cp:category>
  <cp:contentStatus>(ITA) v5.00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0x0101001F551F65A596BA41B3A43279701C5FCA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2022-09-10T00:22:27Z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9bdec31b-b279-479b-8dde-9db4a2ca9bb4</vt:lpwstr>
  </property>
  <property fmtid="{D5CDD505-2E9C-101B-9397-08002B2CF9AE}" pid="9" name="MSIP_Label_1665d9ee-429a-4d5f-97cc-cfb56e044a6e_ContentBits">
    <vt:lpwstr>0</vt:lpwstr>
  </property>
  <property fmtid="{D5CDD505-2E9C-101B-9397-08002B2CF9AE}" pid="10" name="Reviewed">
    <vt:lpwstr>Reviewed</vt:lpwstr>
  </property>
  <property fmtid="{D5CDD505-2E9C-101B-9397-08002B2CF9AE}" pid="11" name="PeerReview">
    <vt:bool>true</vt:bool>
  </property>
  <property fmtid="{D5CDD505-2E9C-101B-9397-08002B2CF9AE}" pid="12" name="DateDue">
    <vt:filetime>2023-03-29T04:00:00Z</vt:filetime>
  </property>
</Properties>
</file>