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2FF3" w14:textId="4830623E" w:rsidR="00EE7DFC" w:rsidRPr="00883173" w:rsidRDefault="00D55964" w:rsidP="00644D00">
      <w:pPr>
        <w:pStyle w:val="ATAModuleTitle"/>
      </w:pPr>
      <w:r>
        <w:rPr>
          <w:noProof/>
        </w:rPr>
        <w:drawing>
          <wp:anchor distT="0" distB="0" distL="114300" distR="114300" simplePos="0" relativeHeight="251658246" behindDoc="0" locked="0" layoutInCell="1" allowOverlap="1" wp14:anchorId="225F13CE" wp14:editId="1751F458">
            <wp:simplePos x="0" y="0"/>
            <wp:positionH relativeFrom="column">
              <wp:posOffset>5686425</wp:posOffset>
            </wp:positionH>
            <wp:positionV relativeFrom="paragraph">
              <wp:posOffset>66675</wp:posOffset>
            </wp:positionV>
            <wp:extent cx="270510" cy="278130"/>
            <wp:effectExtent l="0" t="0" r="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5C6519E" wp14:editId="7C595B1E">
            <wp:simplePos x="0" y="0"/>
            <wp:positionH relativeFrom="column">
              <wp:posOffset>8001000</wp:posOffset>
            </wp:positionH>
            <wp:positionV relativeFrom="paragraph">
              <wp:posOffset>0</wp:posOffset>
            </wp:positionV>
            <wp:extent cx="272233" cy="274320"/>
            <wp:effectExtent l="0" t="0" r="7620" b="508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oo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33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Guide pratique 11.4 : Outil p</w:t>
      </w:r>
      <w:r w:rsidR="00C265A0">
        <w:t>É</w:t>
      </w:r>
      <w:r>
        <w:t xml:space="preserve">dagogique relatif </w:t>
      </w:r>
      <w:r w:rsidR="00C265A0">
        <w:br/>
      </w:r>
      <w:r>
        <w:t>au diagramme des contacts</w:t>
      </w:r>
    </w:p>
    <w:p w14:paraId="583C5B9F" w14:textId="77777777" w:rsidR="00934EC3" w:rsidRDefault="00934EC3" w:rsidP="00934EC3"/>
    <w:p w14:paraId="1E93CD2A" w14:textId="06511099" w:rsidR="00934EC3" w:rsidRDefault="00770B2C" w:rsidP="00934EC3">
      <w:pPr>
        <w:pStyle w:val="ATA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E37776B" wp14:editId="430AB2A5">
                <wp:simplePos x="0" y="0"/>
                <wp:positionH relativeFrom="column">
                  <wp:posOffset>16510</wp:posOffset>
                </wp:positionH>
                <wp:positionV relativeFrom="paragraph">
                  <wp:posOffset>5917248</wp:posOffset>
                </wp:positionV>
                <wp:extent cx="2140585" cy="804862"/>
                <wp:effectExtent l="0" t="0" r="1206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8048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D846F" w14:textId="21D09267" w:rsidR="00934EC3" w:rsidRPr="00770B2C" w:rsidRDefault="00934EC3" w:rsidP="00934E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70B2C">
                              <w:rPr>
                                <w:sz w:val="20"/>
                                <w:szCs w:val="20"/>
                              </w:rPr>
                              <w:t>Préparé par : W</w:t>
                            </w:r>
                            <w:r w:rsidR="00770B2C" w:rsidRPr="00770B2C">
                              <w:rPr>
                                <w:sz w:val="20"/>
                                <w:szCs w:val="20"/>
                              </w:rPr>
                              <w:t>. (</w:t>
                            </w:r>
                            <w:r w:rsidRPr="00770B2C">
                              <w:rPr>
                                <w:sz w:val="20"/>
                                <w:szCs w:val="20"/>
                              </w:rPr>
                              <w:t>analyste</w:t>
                            </w:r>
                            <w:r w:rsidR="00770B2C" w:rsidRPr="00770B2C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C2E9182" w14:textId="788CFDB1" w:rsidR="00934EC3" w:rsidRPr="00770B2C" w:rsidRDefault="00934EC3" w:rsidP="00934E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70B2C">
                              <w:rPr>
                                <w:sz w:val="20"/>
                                <w:szCs w:val="20"/>
                              </w:rPr>
                              <w:t>Dernière modification : 26 juillet 2018</w:t>
                            </w:r>
                          </w:p>
                          <w:p w14:paraId="1190F362" w14:textId="77777777" w:rsidR="00934EC3" w:rsidRPr="00770B2C" w:rsidRDefault="00934EC3" w:rsidP="00934E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70B2C">
                              <w:rPr>
                                <w:sz w:val="20"/>
                                <w:szCs w:val="20"/>
                              </w:rPr>
                              <w:t>Classification : Réservé aux organismes d’application de la loi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777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3pt;margin-top:465.95pt;width:168.55pt;height:63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">
                <v:textbox>
                  <w:txbxContent>
                    <w:p w14:paraId="6BDD846F" w14:textId="21D09267" w:rsidR="00934EC3" w:rsidRPr="00770B2C" w:rsidRDefault="00934EC3" w:rsidP="00934EC3">
                      <w:pPr>
                        <w:rPr>
                          <w:sz w:val="20"/>
                          <w:szCs w:val="20"/>
                        </w:rPr>
                      </w:pPr>
                      <w:r w:rsidRPr="00770B2C">
                        <w:rPr>
                          <w:sz w:val="20"/>
                          <w:szCs w:val="20"/>
                        </w:rPr>
                        <w:t>Préparé par : W</w:t>
                      </w:r>
                      <w:r w:rsidR="00770B2C" w:rsidRPr="00770B2C">
                        <w:rPr>
                          <w:sz w:val="20"/>
                          <w:szCs w:val="20"/>
                        </w:rPr>
                        <w:t>. (</w:t>
                      </w:r>
                      <w:r w:rsidRPr="00770B2C">
                        <w:rPr>
                          <w:sz w:val="20"/>
                          <w:szCs w:val="20"/>
                        </w:rPr>
                        <w:t>analyste</w:t>
                      </w:r>
                      <w:r w:rsidR="00770B2C" w:rsidRPr="00770B2C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2C2E9182" w14:textId="788CFDB1" w:rsidR="00934EC3" w:rsidRPr="00770B2C" w:rsidRDefault="00934EC3" w:rsidP="00934EC3">
                      <w:pPr>
                        <w:rPr>
                          <w:sz w:val="20"/>
                          <w:szCs w:val="20"/>
                        </w:rPr>
                      </w:pPr>
                      <w:r w:rsidRPr="00770B2C">
                        <w:rPr>
                          <w:sz w:val="20"/>
                          <w:szCs w:val="20"/>
                        </w:rPr>
                        <w:t>Dernière modification : 26 juillet 2018</w:t>
                      </w:r>
                    </w:p>
                    <w:p w14:paraId="1190F362" w14:textId="77777777" w:rsidR="00934EC3" w:rsidRPr="00770B2C" w:rsidRDefault="00934EC3" w:rsidP="00934EC3">
                      <w:pPr>
                        <w:rPr>
                          <w:sz w:val="20"/>
                          <w:szCs w:val="20"/>
                        </w:rPr>
                      </w:pPr>
                      <w:r w:rsidRPr="00770B2C">
                        <w:rPr>
                          <w:sz w:val="20"/>
                          <w:szCs w:val="20"/>
                        </w:rPr>
                        <w:t>Classification : Réservé aux organismes d’application de la loi</w:t>
                      </w:r>
                    </w:p>
                  </w:txbxContent>
                </v:textbox>
              </v:shape>
            </w:pict>
          </mc:Fallback>
        </mc:AlternateContent>
      </w:r>
      <w:r w:rsidR="00934EC3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732750A" wp14:editId="616D3DCF">
                <wp:simplePos x="0" y="0"/>
                <wp:positionH relativeFrom="column">
                  <wp:posOffset>635000</wp:posOffset>
                </wp:positionH>
                <wp:positionV relativeFrom="paragraph">
                  <wp:posOffset>4312285</wp:posOffset>
                </wp:positionV>
                <wp:extent cx="1403350" cy="450850"/>
                <wp:effectExtent l="0" t="0" r="0" b="6350"/>
                <wp:wrapNone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3E0A2" w14:textId="083AFC32" w:rsidR="00934EC3" w:rsidRPr="007D4888" w:rsidRDefault="00934EC3" w:rsidP="00934EC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Se sont vus à l'extérieur de l'aéroport international de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Gate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City le 3 juillet 2018.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32750A" id="_x0000_s1027" type="#_x0000_t202" style="position:absolute;margin-left:50pt;margin-top:339.55pt;width:110.5pt;height:35.5pt;z-index:25165824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" filled="f" stroked="f">
                <v:textbox style="mso-fit-shape-to-text:t">
                  <w:txbxContent>
                    <w:p w14:paraId="4B53E0A2" w14:textId="083AFC32" w:rsidR="00934EC3" w:rsidRPr="007D4888" w:rsidRDefault="00934EC3" w:rsidP="00934EC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Se sont vus à l'extérieur de l'aéroport international de </w:t>
                      </w:r>
                      <w:proofErr w:type="spellStart"/>
                      <w:r>
                        <w:rPr>
                          <w:sz w:val="16"/>
                        </w:rPr>
                        <w:t>Gate</w:t>
                      </w:r>
                      <w:proofErr w:type="spellEnd"/>
                      <w:r>
                        <w:rPr>
                          <w:sz w:val="16"/>
                        </w:rPr>
                        <w:t xml:space="preserve"> City le 3 juillet 2018.</w:t>
                      </w:r>
                    </w:p>
                  </w:txbxContent>
                </v:textbox>
              </v:shape>
            </w:pict>
          </mc:Fallback>
        </mc:AlternateContent>
      </w:r>
      <w:r w:rsidR="00934EC3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59669E5" wp14:editId="2669756C">
                <wp:simplePos x="0" y="0"/>
                <wp:positionH relativeFrom="column">
                  <wp:posOffset>159385</wp:posOffset>
                </wp:positionH>
                <wp:positionV relativeFrom="paragraph">
                  <wp:posOffset>5583382</wp:posOffset>
                </wp:positionV>
                <wp:extent cx="358140" cy="0"/>
                <wp:effectExtent l="0" t="0" r="3810" b="19050"/>
                <wp:wrapNone/>
                <wp:docPr id="249" name="Straight Connector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line id="Straight Connector 249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12.55pt,439.65pt" to="40.75pt,439.65pt" w14:anchorId="1D45D2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">
                <v:stroke dashstyle="dash"/>
              </v:line>
            </w:pict>
          </mc:Fallback>
        </mc:AlternateContent>
      </w:r>
      <w:r w:rsidR="00934EC3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6CA7432" wp14:editId="0FD87257">
                <wp:simplePos x="0" y="0"/>
                <wp:positionH relativeFrom="column">
                  <wp:posOffset>159385</wp:posOffset>
                </wp:positionH>
                <wp:positionV relativeFrom="paragraph">
                  <wp:posOffset>5401541</wp:posOffset>
                </wp:positionV>
                <wp:extent cx="358140" cy="0"/>
                <wp:effectExtent l="0" t="0" r="22860" b="19050"/>
                <wp:wrapNone/>
                <wp:docPr id="248" name="Straight Connector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line id="Straight Connector 248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12.55pt,425.3pt" to="40.75pt,425.3pt" w14:anchorId="0FA740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"/>
            </w:pict>
          </mc:Fallback>
        </mc:AlternateContent>
      </w:r>
      <w:r w:rsidR="00934EC3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DA734B7" wp14:editId="129E4AC4">
                <wp:simplePos x="0" y="0"/>
                <wp:positionH relativeFrom="column">
                  <wp:posOffset>49703</wp:posOffset>
                </wp:positionH>
                <wp:positionV relativeFrom="paragraph">
                  <wp:posOffset>5061932</wp:posOffset>
                </wp:positionV>
                <wp:extent cx="1738745" cy="720321"/>
                <wp:effectExtent l="0" t="0" r="13970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745" cy="720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5B133" w14:textId="77777777" w:rsidR="00934EC3" w:rsidRPr="00F10BBF" w:rsidRDefault="00934EC3" w:rsidP="00934EC3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LÉGENDE</w:t>
                            </w:r>
                          </w:p>
                          <w:p w14:paraId="20FBA6A7" w14:textId="77777777" w:rsidR="00934EC3" w:rsidRPr="00F10BBF" w:rsidRDefault="00934EC3" w:rsidP="00934EC3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ab/>
                              <w:t>Confirmé</w:t>
                            </w:r>
                          </w:p>
                          <w:p w14:paraId="71352630" w14:textId="77777777" w:rsidR="00934EC3" w:rsidRPr="00F10BBF" w:rsidRDefault="00934EC3" w:rsidP="00934EC3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ab/>
                              <w:t>Non confirmé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734B7" id="_x0000_s1028" type="#_x0000_t202" style="position:absolute;margin-left:3.9pt;margin-top:398.6pt;width:136.9pt;height:56.7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">
                <v:textbox>
                  <w:txbxContent>
                    <w:p w14:paraId="00D5B133" w14:textId="77777777" w:rsidR="00934EC3" w:rsidRPr="00F10BBF" w:rsidRDefault="00934EC3" w:rsidP="00934EC3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LÉGENDE</w:t>
                      </w:r>
                    </w:p>
                    <w:p w14:paraId="20FBA6A7" w14:textId="77777777" w:rsidR="00934EC3" w:rsidRPr="00F10BBF" w:rsidRDefault="00934EC3" w:rsidP="00934EC3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ab/>
                        <w:t>Confirmé</w:t>
                      </w:r>
                    </w:p>
                    <w:p w14:paraId="71352630" w14:textId="77777777" w:rsidR="00934EC3" w:rsidRPr="00F10BBF" w:rsidRDefault="00934EC3" w:rsidP="00934EC3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ab/>
                        <w:t>Non confirmé</w:t>
                      </w:r>
                    </w:p>
                  </w:txbxContent>
                </v:textbox>
              </v:shape>
            </w:pict>
          </mc:Fallback>
        </mc:AlternateContent>
      </w:r>
      <w:r w:rsidR="00934EC3">
        <w:rPr>
          <w:rFonts w:ascii="Arial" w:hAnsi="Arial"/>
          <w:b/>
          <w:noProof/>
        </w:rPr>
        <mc:AlternateContent>
          <mc:Choice Requires="wpc">
            <w:drawing>
              <wp:inline distT="0" distB="0" distL="0" distR="0" wp14:anchorId="5DA70576" wp14:editId="30E324EC">
                <wp:extent cx="6290310" cy="7000875"/>
                <wp:effectExtent l="0" t="0" r="0" b="0"/>
                <wp:docPr id="198" name="Canva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106296" y="780415"/>
                            <a:ext cx="3079854" cy="1910080"/>
                          </a:xfrm>
                          <a:prstGeom prst="rect">
                            <a:avLst/>
                          </a:prstGeom>
                          <a:solidFill>
                            <a:srgbClr val="B3DDE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106295" y="791210"/>
                            <a:ext cx="3079855" cy="1910080"/>
                          </a:xfrm>
                          <a:prstGeom prst="rect">
                            <a:avLst/>
                          </a:prstGeom>
                          <a:noFill/>
                          <a:ln w="317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129155" y="918852"/>
                            <a:ext cx="30568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06FCC2" w14:textId="77777777" w:rsidR="00934EC3" w:rsidRPr="00FA5768" w:rsidRDefault="00934EC3" w:rsidP="00934EC3">
                              <w:pPr>
                                <w:jc w:val="center"/>
                                <w:rPr>
                                  <w:rFonts w:asciiTheme="majorHAnsi" w:hAnsiTheme="majorHAnsi"/>
                                  <w:sz w:val="2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20"/>
                                </w:rPr>
                                <w:t>Organisation terroriste A dans le pays 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6" name="Freeform 24"/>
                        <wps:cNvSpPr>
                          <a:spLocks/>
                        </wps:cNvSpPr>
                        <wps:spPr bwMode="auto">
                          <a:xfrm>
                            <a:off x="2643505" y="1388110"/>
                            <a:ext cx="537210" cy="537210"/>
                          </a:xfrm>
                          <a:custGeom>
                            <a:avLst/>
                            <a:gdLst>
                              <a:gd name="T0" fmla="*/ 0 w 864"/>
                              <a:gd name="T1" fmla="*/ 432 h 864"/>
                              <a:gd name="T2" fmla="*/ 432 w 864"/>
                              <a:gd name="T3" fmla="*/ 0 h 864"/>
                              <a:gd name="T4" fmla="*/ 864 w 864"/>
                              <a:gd name="T5" fmla="*/ 432 h 864"/>
                              <a:gd name="T6" fmla="*/ 864 w 864"/>
                              <a:gd name="T7" fmla="*/ 432 h 864"/>
                              <a:gd name="T8" fmla="*/ 432 w 864"/>
                              <a:gd name="T9" fmla="*/ 864 h 864"/>
                              <a:gd name="T10" fmla="*/ 0 w 864"/>
                              <a:gd name="T11" fmla="*/ 432 h 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64" h="864">
                                <a:moveTo>
                                  <a:pt x="0" y="432"/>
                                </a:moveTo>
                                <a:cubicBezTo>
                                  <a:pt x="0" y="194"/>
                                  <a:pt x="193" y="0"/>
                                  <a:pt x="432" y="0"/>
                                </a:cubicBezTo>
                                <a:cubicBezTo>
                                  <a:pt x="671" y="0"/>
                                  <a:pt x="864" y="194"/>
                                  <a:pt x="864" y="432"/>
                                </a:cubicBezTo>
                                <a:cubicBezTo>
                                  <a:pt x="864" y="432"/>
                                  <a:pt x="864" y="432"/>
                                  <a:pt x="864" y="432"/>
                                </a:cubicBezTo>
                                <a:cubicBezTo>
                                  <a:pt x="864" y="671"/>
                                  <a:pt x="671" y="864"/>
                                  <a:pt x="432" y="864"/>
                                </a:cubicBezTo>
                                <a:cubicBezTo>
                                  <a:pt x="193" y="864"/>
                                  <a:pt x="0" y="671"/>
                                  <a:pt x="0" y="432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25"/>
                        <wps:cNvSpPr>
                          <a:spLocks/>
                        </wps:cNvSpPr>
                        <wps:spPr bwMode="auto">
                          <a:xfrm>
                            <a:off x="2643505" y="1388110"/>
                            <a:ext cx="537210" cy="537210"/>
                          </a:xfrm>
                          <a:custGeom>
                            <a:avLst/>
                            <a:gdLst>
                              <a:gd name="T0" fmla="*/ 0 w 846"/>
                              <a:gd name="T1" fmla="*/ 423 h 846"/>
                              <a:gd name="T2" fmla="*/ 423 w 846"/>
                              <a:gd name="T3" fmla="*/ 0 h 846"/>
                              <a:gd name="T4" fmla="*/ 846 w 846"/>
                              <a:gd name="T5" fmla="*/ 423 h 846"/>
                              <a:gd name="T6" fmla="*/ 846 w 846"/>
                              <a:gd name="T7" fmla="*/ 423 h 846"/>
                              <a:gd name="T8" fmla="*/ 423 w 846"/>
                              <a:gd name="T9" fmla="*/ 846 h 846"/>
                              <a:gd name="T10" fmla="*/ 0 w 846"/>
                              <a:gd name="T11" fmla="*/ 423 h 8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46" h="846">
                                <a:moveTo>
                                  <a:pt x="0" y="423"/>
                                </a:moveTo>
                                <a:cubicBezTo>
                                  <a:pt x="0" y="190"/>
                                  <a:pt x="189" y="0"/>
                                  <a:pt x="423" y="0"/>
                                </a:cubicBezTo>
                                <a:cubicBezTo>
                                  <a:pt x="657" y="0"/>
                                  <a:pt x="846" y="190"/>
                                  <a:pt x="846" y="423"/>
                                </a:cubicBezTo>
                                <a:cubicBezTo>
                                  <a:pt x="846" y="423"/>
                                  <a:pt x="846" y="423"/>
                                  <a:pt x="846" y="423"/>
                                </a:cubicBezTo>
                                <a:cubicBezTo>
                                  <a:pt x="846" y="657"/>
                                  <a:pt x="657" y="846"/>
                                  <a:pt x="423" y="846"/>
                                </a:cubicBezTo>
                                <a:cubicBezTo>
                                  <a:pt x="189" y="846"/>
                                  <a:pt x="0" y="657"/>
                                  <a:pt x="0" y="423"/>
                                </a:cubicBezTo>
                              </a:path>
                            </a:pathLst>
                          </a:custGeom>
                          <a:noFill/>
                          <a:ln w="317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677796" y="1591310"/>
                            <a:ext cx="52324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1B5D57" w14:textId="77777777" w:rsidR="00934EC3" w:rsidRPr="00F10BBF" w:rsidRDefault="00934EC3" w:rsidP="00934EC3">
                              <w:pPr>
                                <w:jc w:val="center"/>
                                <w:rPr>
                                  <w:rFonts w:asciiTheme="majorHAnsi" w:hAnsiTheme="majorHAnsi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8"/>
                                </w:rPr>
                                <w:t>M. 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106296" y="4133850"/>
                            <a:ext cx="1678304" cy="1074420"/>
                          </a:xfrm>
                          <a:prstGeom prst="rect">
                            <a:avLst/>
                          </a:prstGeom>
                          <a:solidFill>
                            <a:srgbClr val="729F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106295" y="4133850"/>
                            <a:ext cx="1678305" cy="1074420"/>
                          </a:xfrm>
                          <a:prstGeom prst="rect">
                            <a:avLst/>
                          </a:prstGeom>
                          <a:noFill/>
                          <a:ln w="317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129154" y="4158615"/>
                            <a:ext cx="165544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D8BBA8" w14:textId="77777777" w:rsidR="00934EC3" w:rsidRPr="00770B2C" w:rsidRDefault="00934EC3" w:rsidP="00934EC3">
                              <w:pPr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</w:pPr>
                              <w:r w:rsidRPr="00770B2C">
                                <w:rPr>
                                  <w:rFonts w:asciiTheme="majorHAnsi" w:hAnsiTheme="majorHAnsi"/>
                                  <w:color w:val="000000"/>
                                  <w:sz w:val="18"/>
                                  <w:szCs w:val="18"/>
                                </w:rPr>
                                <w:t>Société de transport aérien ABC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5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6510" y="2044700"/>
                            <a:ext cx="1433195" cy="2245360"/>
                          </a:xfrm>
                          <a:prstGeom prst="rect">
                            <a:avLst/>
                          </a:prstGeom>
                          <a:solidFill>
                            <a:srgbClr val="B5CB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510" y="2044700"/>
                            <a:ext cx="1433195" cy="2245360"/>
                          </a:xfrm>
                          <a:prstGeom prst="rect">
                            <a:avLst/>
                          </a:prstGeom>
                          <a:noFill/>
                          <a:ln w="317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3814" y="2085975"/>
                            <a:ext cx="147891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A3E8D5" w14:textId="6C361FD8" w:rsidR="00934EC3" w:rsidRPr="00770B2C" w:rsidRDefault="00770B2C" w:rsidP="00934EC3">
                              <w:pPr>
                                <w:rPr>
                                  <w:rFonts w:asciiTheme="majorHAnsi" w:hAnsiTheme="majorHAnsi"/>
                                  <w:szCs w:val="22"/>
                                </w:rPr>
                              </w:pPr>
                              <w:r w:rsidRPr="00770B2C">
                                <w:rPr>
                                  <w:rFonts w:asciiTheme="majorHAnsi" w:hAnsiTheme="majorHAnsi"/>
                                  <w:color w:val="000000"/>
                                  <w:sz w:val="18"/>
                                  <w:szCs w:val="22"/>
                                </w:rPr>
                                <w:t xml:space="preserve">Première </w:t>
                              </w:r>
                              <w:r w:rsidR="00934EC3" w:rsidRPr="00770B2C">
                                <w:rPr>
                                  <w:rFonts w:asciiTheme="majorHAnsi" w:hAnsiTheme="majorHAnsi"/>
                                  <w:color w:val="000000"/>
                                  <w:sz w:val="18"/>
                                  <w:szCs w:val="22"/>
                                </w:rPr>
                                <w:t>Ban</w:t>
                              </w:r>
                              <w:r w:rsidRPr="00770B2C">
                                <w:rPr>
                                  <w:rFonts w:asciiTheme="majorHAnsi" w:hAnsiTheme="majorHAnsi"/>
                                  <w:color w:val="000000"/>
                                  <w:sz w:val="18"/>
                                  <w:szCs w:val="22"/>
                                </w:rPr>
                                <w:t>que Nationale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55" name="Freeform 37"/>
                        <wps:cNvSpPr>
                          <a:spLocks/>
                        </wps:cNvSpPr>
                        <wps:spPr bwMode="auto">
                          <a:xfrm>
                            <a:off x="405130" y="2910205"/>
                            <a:ext cx="537210" cy="537210"/>
                          </a:xfrm>
                          <a:custGeom>
                            <a:avLst/>
                            <a:gdLst>
                              <a:gd name="T0" fmla="*/ 0 w 864"/>
                              <a:gd name="T1" fmla="*/ 432 h 864"/>
                              <a:gd name="T2" fmla="*/ 432 w 864"/>
                              <a:gd name="T3" fmla="*/ 0 h 864"/>
                              <a:gd name="T4" fmla="*/ 864 w 864"/>
                              <a:gd name="T5" fmla="*/ 432 h 864"/>
                              <a:gd name="T6" fmla="*/ 864 w 864"/>
                              <a:gd name="T7" fmla="*/ 432 h 864"/>
                              <a:gd name="T8" fmla="*/ 432 w 864"/>
                              <a:gd name="T9" fmla="*/ 864 h 864"/>
                              <a:gd name="T10" fmla="*/ 0 w 864"/>
                              <a:gd name="T11" fmla="*/ 432 h 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64" h="864">
                                <a:moveTo>
                                  <a:pt x="0" y="432"/>
                                </a:moveTo>
                                <a:cubicBezTo>
                                  <a:pt x="0" y="194"/>
                                  <a:pt x="193" y="0"/>
                                  <a:pt x="432" y="0"/>
                                </a:cubicBezTo>
                                <a:cubicBezTo>
                                  <a:pt x="671" y="0"/>
                                  <a:pt x="864" y="194"/>
                                  <a:pt x="864" y="432"/>
                                </a:cubicBezTo>
                                <a:cubicBezTo>
                                  <a:pt x="864" y="432"/>
                                  <a:pt x="864" y="432"/>
                                  <a:pt x="864" y="432"/>
                                </a:cubicBezTo>
                                <a:cubicBezTo>
                                  <a:pt x="864" y="671"/>
                                  <a:pt x="671" y="864"/>
                                  <a:pt x="432" y="864"/>
                                </a:cubicBezTo>
                                <a:cubicBezTo>
                                  <a:pt x="193" y="864"/>
                                  <a:pt x="0" y="671"/>
                                  <a:pt x="0" y="432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38"/>
                        <wps:cNvSpPr>
                          <a:spLocks/>
                        </wps:cNvSpPr>
                        <wps:spPr bwMode="auto">
                          <a:xfrm>
                            <a:off x="405130" y="2910205"/>
                            <a:ext cx="537210" cy="537210"/>
                          </a:xfrm>
                          <a:custGeom>
                            <a:avLst/>
                            <a:gdLst>
                              <a:gd name="T0" fmla="*/ 0 w 846"/>
                              <a:gd name="T1" fmla="*/ 423 h 846"/>
                              <a:gd name="T2" fmla="*/ 423 w 846"/>
                              <a:gd name="T3" fmla="*/ 0 h 846"/>
                              <a:gd name="T4" fmla="*/ 846 w 846"/>
                              <a:gd name="T5" fmla="*/ 423 h 846"/>
                              <a:gd name="T6" fmla="*/ 846 w 846"/>
                              <a:gd name="T7" fmla="*/ 423 h 846"/>
                              <a:gd name="T8" fmla="*/ 423 w 846"/>
                              <a:gd name="T9" fmla="*/ 846 h 846"/>
                              <a:gd name="T10" fmla="*/ 0 w 846"/>
                              <a:gd name="T11" fmla="*/ 423 h 8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46" h="846">
                                <a:moveTo>
                                  <a:pt x="0" y="423"/>
                                </a:moveTo>
                                <a:cubicBezTo>
                                  <a:pt x="0" y="190"/>
                                  <a:pt x="189" y="0"/>
                                  <a:pt x="423" y="0"/>
                                </a:cubicBezTo>
                                <a:cubicBezTo>
                                  <a:pt x="657" y="0"/>
                                  <a:pt x="846" y="190"/>
                                  <a:pt x="846" y="423"/>
                                </a:cubicBezTo>
                                <a:cubicBezTo>
                                  <a:pt x="846" y="423"/>
                                  <a:pt x="846" y="423"/>
                                  <a:pt x="846" y="423"/>
                                </a:cubicBezTo>
                                <a:cubicBezTo>
                                  <a:pt x="846" y="657"/>
                                  <a:pt x="657" y="846"/>
                                  <a:pt x="423" y="846"/>
                                </a:cubicBezTo>
                                <a:cubicBezTo>
                                  <a:pt x="189" y="846"/>
                                  <a:pt x="0" y="657"/>
                                  <a:pt x="0" y="423"/>
                                </a:cubicBezTo>
                              </a:path>
                            </a:pathLst>
                          </a:custGeom>
                          <a:noFill/>
                          <a:ln w="317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72100" y="3083878"/>
                            <a:ext cx="3409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281430" w14:textId="77777777" w:rsidR="00934EC3" w:rsidRPr="00F10BBF" w:rsidRDefault="00934EC3" w:rsidP="00934EC3">
                              <w:pPr>
                                <w:rPr>
                                  <w:rFonts w:asciiTheme="majorHAnsi" w:hAnsiTheme="majorHAnsi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8"/>
                                </w:rPr>
                                <w:t>Mme 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" name="Freeform 42"/>
                        <wps:cNvSpPr>
                          <a:spLocks/>
                        </wps:cNvSpPr>
                        <wps:spPr bwMode="auto">
                          <a:xfrm>
                            <a:off x="942340" y="1656715"/>
                            <a:ext cx="1701165" cy="1522095"/>
                          </a:xfrm>
                          <a:custGeom>
                            <a:avLst/>
                            <a:gdLst>
                              <a:gd name="T0" fmla="*/ 0 w 2679"/>
                              <a:gd name="T1" fmla="*/ 2397 h 2397"/>
                              <a:gd name="T2" fmla="*/ 376 w 2679"/>
                              <a:gd name="T3" fmla="*/ 2397 h 2397"/>
                              <a:gd name="T4" fmla="*/ 376 w 2679"/>
                              <a:gd name="T5" fmla="*/ 0 h 2397"/>
                              <a:gd name="T6" fmla="*/ 2679 w 2679"/>
                              <a:gd name="T7" fmla="*/ 0 h 2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679" h="2397">
                                <a:moveTo>
                                  <a:pt x="0" y="2397"/>
                                </a:moveTo>
                                <a:lnTo>
                                  <a:pt x="376" y="2397"/>
                                </a:lnTo>
                                <a:lnTo>
                                  <a:pt x="376" y="0"/>
                                </a:lnTo>
                                <a:lnTo>
                                  <a:pt x="2679" y="0"/>
                                </a:lnTo>
                              </a:path>
                            </a:pathLst>
                          </a:custGeom>
                          <a:noFill/>
                          <a:ln w="317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045845" y="1758315"/>
                            <a:ext cx="269875" cy="95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010071" y="1760855"/>
                            <a:ext cx="296545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9B42FD" w14:textId="77777777" w:rsidR="00934EC3" w:rsidRPr="00FA5768" w:rsidRDefault="00934EC3" w:rsidP="00934EC3">
                              <w:p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6"/>
                                </w:rPr>
                                <w:t>Mariés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1" name="Line 45"/>
                        <wps:cNvCnPr/>
                        <wps:spPr bwMode="auto">
                          <a:xfrm>
                            <a:off x="2912110" y="1925320"/>
                            <a:ext cx="29210" cy="2144395"/>
                          </a:xfrm>
                          <a:prstGeom prst="line">
                            <a:avLst/>
                          </a:prstGeom>
                          <a:noFill/>
                          <a:ln w="317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Freeform 46"/>
                        <wps:cNvSpPr>
                          <a:spLocks/>
                        </wps:cNvSpPr>
                        <wps:spPr bwMode="auto">
                          <a:xfrm>
                            <a:off x="2905125" y="4060190"/>
                            <a:ext cx="72390" cy="73660"/>
                          </a:xfrm>
                          <a:custGeom>
                            <a:avLst/>
                            <a:gdLst>
                              <a:gd name="T0" fmla="*/ 114 w 114"/>
                              <a:gd name="T1" fmla="*/ 0 h 116"/>
                              <a:gd name="T2" fmla="*/ 58 w 114"/>
                              <a:gd name="T3" fmla="*/ 116 h 116"/>
                              <a:gd name="T4" fmla="*/ 0 w 114"/>
                              <a:gd name="T5" fmla="*/ 2 h 116"/>
                              <a:gd name="T6" fmla="*/ 114 w 114"/>
                              <a:gd name="T7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4" h="116">
                                <a:moveTo>
                                  <a:pt x="114" y="0"/>
                                </a:moveTo>
                                <a:lnTo>
                                  <a:pt x="58" y="116"/>
                                </a:lnTo>
                                <a:lnTo>
                                  <a:pt x="0" y="2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750185" y="2934335"/>
                            <a:ext cx="354330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48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2255024" y="2898461"/>
                            <a:ext cx="1366535" cy="406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65BDAC" w14:textId="27AB49B4" w:rsidR="00934EC3" w:rsidRPr="00FA5768" w:rsidRDefault="00934EC3" w:rsidP="00934EC3">
                              <w:pPr>
                                <w:jc w:val="center"/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6"/>
                                </w:rPr>
                                <w:t xml:space="preserve">Coordonne </w:t>
                              </w:r>
                              <w:r w:rsidR="00770B2C">
                                <w:rPr>
                                  <w:rFonts w:asciiTheme="majorHAnsi" w:hAnsiTheme="majorHAnsi"/>
                                  <w:color w:val="000000"/>
                                  <w:sz w:val="16"/>
                                </w:rPr>
                                <w:t>l’exfiltration</w:t>
                              </w: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6"/>
                                </w:rPr>
                                <w:t xml:space="preserve"> d'armes à feu d</w:t>
                              </w:r>
                              <w:r w:rsidR="001C16B3">
                                <w:rPr>
                                  <w:rFonts w:asciiTheme="majorHAnsi" w:hAnsiTheme="majorHAnsi"/>
                                  <w:color w:val="000000"/>
                                  <w:sz w:val="16"/>
                                </w:rPr>
                                <w:t>epuis</w:t>
                              </w: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r w:rsidR="001C16B3">
                                <w:rPr>
                                  <w:rFonts w:asciiTheme="majorHAnsi" w:hAnsiTheme="majorHAns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6"/>
                                </w:rPr>
                                <w:t>le pays 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6" name="Line 50"/>
                        <wps:cNvCnPr/>
                        <wps:spPr bwMode="auto">
                          <a:xfrm flipH="1">
                            <a:off x="3580130" y="2704760"/>
                            <a:ext cx="5080" cy="1368425"/>
                          </a:xfrm>
                          <a:prstGeom prst="line">
                            <a:avLst/>
                          </a:prstGeom>
                          <a:noFill/>
                          <a:ln w="317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Freeform 51"/>
                        <wps:cNvSpPr>
                          <a:spLocks/>
                        </wps:cNvSpPr>
                        <wps:spPr bwMode="auto">
                          <a:xfrm>
                            <a:off x="3548534" y="4073185"/>
                            <a:ext cx="73025" cy="73025"/>
                          </a:xfrm>
                          <a:custGeom>
                            <a:avLst/>
                            <a:gdLst>
                              <a:gd name="T0" fmla="*/ 115 w 115"/>
                              <a:gd name="T1" fmla="*/ 0 h 115"/>
                              <a:gd name="T2" fmla="*/ 57 w 115"/>
                              <a:gd name="T3" fmla="*/ 115 h 115"/>
                              <a:gd name="T4" fmla="*/ 0 w 115"/>
                              <a:gd name="T5" fmla="*/ 0 h 115"/>
                              <a:gd name="T6" fmla="*/ 115 w 115"/>
                              <a:gd name="T7" fmla="*/ 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5" h="115">
                                <a:moveTo>
                                  <a:pt x="115" y="0"/>
                                </a:moveTo>
                                <a:lnTo>
                                  <a:pt x="57" y="115"/>
                                </a:lnTo>
                                <a:lnTo>
                                  <a:pt x="0" y="0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750435" y="3369945"/>
                            <a:ext cx="915670" cy="95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967153" y="3385502"/>
                            <a:ext cx="1215294" cy="3575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32A608D" w14:textId="6B5A62D5" w:rsidR="00934EC3" w:rsidRPr="00FA5768" w:rsidRDefault="00770B2C" w:rsidP="00934EC3">
                              <w:pPr>
                                <w:jc w:val="center"/>
                                <w:rPr>
                                  <w:rFonts w:asciiTheme="majorHAnsi" w:hAnsiTheme="majorHAnsi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6"/>
                                </w:rPr>
                                <w:t>Exfiltre</w:t>
                              </w:r>
                              <w:r w:rsidR="00934EC3">
                                <w:rPr>
                                  <w:rFonts w:asciiTheme="majorHAnsi" w:hAnsiTheme="majorHAnsi"/>
                                  <w:color w:val="000000"/>
                                  <w:sz w:val="16"/>
                                </w:rPr>
                                <w:t xml:space="preserve"> des armes à feu par voie aérienne</w:t>
                              </w:r>
                            </w:p>
                            <w:p w14:paraId="1BC6DEBC" w14:textId="77777777" w:rsidR="00934EC3" w:rsidRPr="00FA5768" w:rsidRDefault="00934EC3" w:rsidP="00934EC3">
                              <w:pPr>
                                <w:jc w:val="center"/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6"/>
                                </w:rPr>
                                <w:t>du pays A au pays 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30" name="Line 59"/>
                        <wps:cNvCnPr/>
                        <wps:spPr bwMode="auto">
                          <a:xfrm>
                            <a:off x="1361100" y="3714115"/>
                            <a:ext cx="478155" cy="635"/>
                          </a:xfrm>
                          <a:prstGeom prst="line">
                            <a:avLst/>
                          </a:prstGeom>
                          <a:noFill/>
                          <a:ln w="317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881505" y="3669665"/>
                            <a:ext cx="254635" cy="8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1BA114" w14:textId="77777777" w:rsidR="00934EC3" w:rsidRPr="00F10BBF" w:rsidRDefault="00934EC3" w:rsidP="00934EC3">
                              <w:pPr>
                                <w:rPr>
                                  <w:rFonts w:asciiTheme="majorHAnsi" w:hAnsiTheme="majorHAnsi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2"/>
                                </w:rPr>
                                <w:t>Cousins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2" name="Freeform 62"/>
                        <wps:cNvSpPr>
                          <a:spLocks/>
                        </wps:cNvSpPr>
                        <wps:spPr bwMode="auto">
                          <a:xfrm>
                            <a:off x="3453130" y="1388110"/>
                            <a:ext cx="537210" cy="537210"/>
                          </a:xfrm>
                          <a:custGeom>
                            <a:avLst/>
                            <a:gdLst>
                              <a:gd name="T0" fmla="*/ 0 w 864"/>
                              <a:gd name="T1" fmla="*/ 432 h 864"/>
                              <a:gd name="T2" fmla="*/ 432 w 864"/>
                              <a:gd name="T3" fmla="*/ 0 h 864"/>
                              <a:gd name="T4" fmla="*/ 864 w 864"/>
                              <a:gd name="T5" fmla="*/ 432 h 864"/>
                              <a:gd name="T6" fmla="*/ 864 w 864"/>
                              <a:gd name="T7" fmla="*/ 432 h 864"/>
                              <a:gd name="T8" fmla="*/ 432 w 864"/>
                              <a:gd name="T9" fmla="*/ 864 h 864"/>
                              <a:gd name="T10" fmla="*/ 0 w 864"/>
                              <a:gd name="T11" fmla="*/ 432 h 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64" h="864">
                                <a:moveTo>
                                  <a:pt x="0" y="432"/>
                                </a:moveTo>
                                <a:cubicBezTo>
                                  <a:pt x="0" y="194"/>
                                  <a:pt x="193" y="0"/>
                                  <a:pt x="432" y="0"/>
                                </a:cubicBezTo>
                                <a:cubicBezTo>
                                  <a:pt x="671" y="0"/>
                                  <a:pt x="864" y="194"/>
                                  <a:pt x="864" y="432"/>
                                </a:cubicBezTo>
                                <a:cubicBezTo>
                                  <a:pt x="864" y="432"/>
                                  <a:pt x="864" y="432"/>
                                  <a:pt x="864" y="432"/>
                                </a:cubicBezTo>
                                <a:cubicBezTo>
                                  <a:pt x="864" y="671"/>
                                  <a:pt x="671" y="864"/>
                                  <a:pt x="432" y="864"/>
                                </a:cubicBezTo>
                                <a:cubicBezTo>
                                  <a:pt x="193" y="864"/>
                                  <a:pt x="0" y="671"/>
                                  <a:pt x="0" y="432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63"/>
                        <wps:cNvSpPr>
                          <a:spLocks/>
                        </wps:cNvSpPr>
                        <wps:spPr bwMode="auto">
                          <a:xfrm>
                            <a:off x="3453130" y="1388110"/>
                            <a:ext cx="537210" cy="537210"/>
                          </a:xfrm>
                          <a:custGeom>
                            <a:avLst/>
                            <a:gdLst>
                              <a:gd name="T0" fmla="*/ 0 w 846"/>
                              <a:gd name="T1" fmla="*/ 423 h 846"/>
                              <a:gd name="T2" fmla="*/ 423 w 846"/>
                              <a:gd name="T3" fmla="*/ 0 h 846"/>
                              <a:gd name="T4" fmla="*/ 846 w 846"/>
                              <a:gd name="T5" fmla="*/ 423 h 846"/>
                              <a:gd name="T6" fmla="*/ 846 w 846"/>
                              <a:gd name="T7" fmla="*/ 423 h 846"/>
                              <a:gd name="T8" fmla="*/ 423 w 846"/>
                              <a:gd name="T9" fmla="*/ 846 h 846"/>
                              <a:gd name="T10" fmla="*/ 0 w 846"/>
                              <a:gd name="T11" fmla="*/ 423 h 8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46" h="846">
                                <a:moveTo>
                                  <a:pt x="0" y="423"/>
                                </a:moveTo>
                                <a:cubicBezTo>
                                  <a:pt x="0" y="190"/>
                                  <a:pt x="189" y="0"/>
                                  <a:pt x="423" y="0"/>
                                </a:cubicBezTo>
                                <a:cubicBezTo>
                                  <a:pt x="657" y="0"/>
                                  <a:pt x="846" y="190"/>
                                  <a:pt x="846" y="423"/>
                                </a:cubicBezTo>
                                <a:cubicBezTo>
                                  <a:pt x="846" y="423"/>
                                  <a:pt x="846" y="423"/>
                                  <a:pt x="846" y="423"/>
                                </a:cubicBezTo>
                                <a:cubicBezTo>
                                  <a:pt x="846" y="657"/>
                                  <a:pt x="657" y="846"/>
                                  <a:pt x="423" y="846"/>
                                </a:cubicBezTo>
                                <a:cubicBezTo>
                                  <a:pt x="189" y="846"/>
                                  <a:pt x="0" y="657"/>
                                  <a:pt x="0" y="423"/>
                                </a:cubicBezTo>
                              </a:path>
                            </a:pathLst>
                          </a:custGeom>
                          <a:noFill/>
                          <a:ln w="317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589973" y="1591310"/>
                            <a:ext cx="33401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99CFD6" w14:textId="77777777" w:rsidR="00934EC3" w:rsidRPr="00F10BBF" w:rsidRDefault="00934EC3" w:rsidP="00934EC3">
                              <w:pPr>
                                <w:rPr>
                                  <w:rFonts w:asciiTheme="majorHAnsi" w:hAnsiTheme="majorHAnsi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8"/>
                                </w:rPr>
                                <w:t>Mme 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5" name="Freeform 72"/>
                        <wps:cNvSpPr>
                          <a:spLocks/>
                        </wps:cNvSpPr>
                        <wps:spPr bwMode="auto">
                          <a:xfrm>
                            <a:off x="4229100" y="1388110"/>
                            <a:ext cx="537210" cy="537210"/>
                          </a:xfrm>
                          <a:custGeom>
                            <a:avLst/>
                            <a:gdLst>
                              <a:gd name="T0" fmla="*/ 0 w 864"/>
                              <a:gd name="T1" fmla="*/ 432 h 864"/>
                              <a:gd name="T2" fmla="*/ 432 w 864"/>
                              <a:gd name="T3" fmla="*/ 0 h 864"/>
                              <a:gd name="T4" fmla="*/ 864 w 864"/>
                              <a:gd name="T5" fmla="*/ 432 h 864"/>
                              <a:gd name="T6" fmla="*/ 864 w 864"/>
                              <a:gd name="T7" fmla="*/ 432 h 864"/>
                              <a:gd name="T8" fmla="*/ 432 w 864"/>
                              <a:gd name="T9" fmla="*/ 864 h 864"/>
                              <a:gd name="T10" fmla="*/ 0 w 864"/>
                              <a:gd name="T11" fmla="*/ 432 h 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64" h="864">
                                <a:moveTo>
                                  <a:pt x="0" y="432"/>
                                </a:moveTo>
                                <a:cubicBezTo>
                                  <a:pt x="0" y="194"/>
                                  <a:pt x="193" y="0"/>
                                  <a:pt x="432" y="0"/>
                                </a:cubicBezTo>
                                <a:cubicBezTo>
                                  <a:pt x="671" y="0"/>
                                  <a:pt x="864" y="194"/>
                                  <a:pt x="864" y="432"/>
                                </a:cubicBezTo>
                                <a:cubicBezTo>
                                  <a:pt x="864" y="432"/>
                                  <a:pt x="864" y="432"/>
                                  <a:pt x="864" y="432"/>
                                </a:cubicBezTo>
                                <a:cubicBezTo>
                                  <a:pt x="864" y="671"/>
                                  <a:pt x="671" y="864"/>
                                  <a:pt x="432" y="864"/>
                                </a:cubicBezTo>
                                <a:cubicBezTo>
                                  <a:pt x="193" y="864"/>
                                  <a:pt x="0" y="671"/>
                                  <a:pt x="0" y="432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73"/>
                        <wps:cNvSpPr>
                          <a:spLocks noEditPoints="1"/>
                        </wps:cNvSpPr>
                        <wps:spPr bwMode="auto">
                          <a:xfrm>
                            <a:off x="4224020" y="1384300"/>
                            <a:ext cx="548005" cy="545465"/>
                          </a:xfrm>
                          <a:custGeom>
                            <a:avLst/>
                            <a:gdLst>
                              <a:gd name="T0" fmla="*/ 1 w 881"/>
                              <a:gd name="T1" fmla="*/ 438 h 878"/>
                              <a:gd name="T2" fmla="*/ 21 w 881"/>
                              <a:gd name="T3" fmla="*/ 399 h 878"/>
                              <a:gd name="T4" fmla="*/ 24 w 881"/>
                              <a:gd name="T5" fmla="*/ 509 h 878"/>
                              <a:gd name="T6" fmla="*/ 20 w 881"/>
                              <a:gd name="T7" fmla="*/ 318 h 878"/>
                              <a:gd name="T8" fmla="*/ 64 w 881"/>
                              <a:gd name="T9" fmla="*/ 214 h 878"/>
                              <a:gd name="T10" fmla="*/ 49 w 881"/>
                              <a:gd name="T11" fmla="*/ 274 h 878"/>
                              <a:gd name="T12" fmla="*/ 25 w 881"/>
                              <a:gd name="T13" fmla="*/ 328 h 878"/>
                              <a:gd name="T14" fmla="*/ 128 w 881"/>
                              <a:gd name="T15" fmla="*/ 128 h 878"/>
                              <a:gd name="T16" fmla="*/ 195 w 881"/>
                              <a:gd name="T17" fmla="*/ 73 h 878"/>
                              <a:gd name="T18" fmla="*/ 205 w 881"/>
                              <a:gd name="T19" fmla="*/ 86 h 878"/>
                              <a:gd name="T20" fmla="*/ 140 w 881"/>
                              <a:gd name="T21" fmla="*/ 140 h 878"/>
                              <a:gd name="T22" fmla="*/ 113 w 881"/>
                              <a:gd name="T23" fmla="*/ 159 h 878"/>
                              <a:gd name="T24" fmla="*/ 269 w 881"/>
                              <a:gd name="T25" fmla="*/ 33 h 878"/>
                              <a:gd name="T26" fmla="*/ 353 w 881"/>
                              <a:gd name="T27" fmla="*/ 8 h 878"/>
                              <a:gd name="T28" fmla="*/ 381 w 881"/>
                              <a:gd name="T29" fmla="*/ 21 h 878"/>
                              <a:gd name="T30" fmla="*/ 275 w 881"/>
                              <a:gd name="T31" fmla="*/ 48 h 878"/>
                              <a:gd name="T32" fmla="*/ 265 w 881"/>
                              <a:gd name="T33" fmla="*/ 45 h 878"/>
                              <a:gd name="T34" fmla="*/ 528 w 881"/>
                              <a:gd name="T35" fmla="*/ 8 h 878"/>
                              <a:gd name="T36" fmla="*/ 577 w 881"/>
                              <a:gd name="T37" fmla="*/ 31 h 878"/>
                              <a:gd name="T38" fmla="*/ 527 w 881"/>
                              <a:gd name="T39" fmla="*/ 23 h 878"/>
                              <a:gd name="T40" fmla="*/ 460 w 881"/>
                              <a:gd name="T41" fmla="*/ 0 h 878"/>
                              <a:gd name="T42" fmla="*/ 688 w 881"/>
                              <a:gd name="T43" fmla="*/ 74 h 878"/>
                              <a:gd name="T44" fmla="*/ 729 w 881"/>
                              <a:gd name="T45" fmla="*/ 129 h 878"/>
                              <a:gd name="T46" fmla="*/ 639 w 881"/>
                              <a:gd name="T47" fmla="*/ 66 h 878"/>
                              <a:gd name="T48" fmla="*/ 793 w 881"/>
                              <a:gd name="T49" fmla="*/ 178 h 878"/>
                              <a:gd name="T50" fmla="*/ 845 w 881"/>
                              <a:gd name="T51" fmla="*/ 267 h 878"/>
                              <a:gd name="T52" fmla="*/ 844 w 881"/>
                              <a:gd name="T53" fmla="*/ 288 h 878"/>
                              <a:gd name="T54" fmla="*/ 831 w 881"/>
                              <a:gd name="T55" fmla="*/ 274 h 878"/>
                              <a:gd name="T56" fmla="*/ 780 w 881"/>
                              <a:gd name="T57" fmla="*/ 188 h 878"/>
                              <a:gd name="T58" fmla="*/ 872 w 881"/>
                              <a:gd name="T59" fmla="*/ 356 h 878"/>
                              <a:gd name="T60" fmla="*/ 865 w 881"/>
                              <a:gd name="T61" fmla="*/ 439 h 878"/>
                              <a:gd name="T62" fmla="*/ 872 w 881"/>
                              <a:gd name="T63" fmla="*/ 356 h 878"/>
                              <a:gd name="T64" fmla="*/ 869 w 881"/>
                              <a:gd name="T65" fmla="*/ 476 h 878"/>
                              <a:gd name="T66" fmla="*/ 873 w 881"/>
                              <a:gd name="T67" fmla="*/ 431 h 878"/>
                              <a:gd name="T68" fmla="*/ 846 w 881"/>
                              <a:gd name="T69" fmla="*/ 609 h 878"/>
                              <a:gd name="T70" fmla="*/ 811 w 881"/>
                              <a:gd name="T71" fmla="*/ 657 h 878"/>
                              <a:gd name="T72" fmla="*/ 831 w 881"/>
                              <a:gd name="T73" fmla="*/ 604 h 878"/>
                              <a:gd name="T74" fmla="*/ 865 w 881"/>
                              <a:gd name="T75" fmla="*/ 549 h 878"/>
                              <a:gd name="T76" fmla="*/ 752 w 881"/>
                              <a:gd name="T77" fmla="*/ 751 h 878"/>
                              <a:gd name="T78" fmla="*/ 683 w 881"/>
                              <a:gd name="T79" fmla="*/ 786 h 878"/>
                              <a:gd name="T80" fmla="*/ 764 w 881"/>
                              <a:gd name="T81" fmla="*/ 711 h 878"/>
                              <a:gd name="T82" fmla="*/ 623 w 881"/>
                              <a:gd name="T83" fmla="*/ 838 h 878"/>
                              <a:gd name="T84" fmla="*/ 530 w 881"/>
                              <a:gd name="T85" fmla="*/ 869 h 878"/>
                              <a:gd name="T86" fmla="*/ 504 w 881"/>
                              <a:gd name="T87" fmla="*/ 864 h 878"/>
                              <a:gd name="T88" fmla="*/ 525 w 881"/>
                              <a:gd name="T89" fmla="*/ 854 h 878"/>
                              <a:gd name="T90" fmla="*/ 615 w 881"/>
                              <a:gd name="T91" fmla="*/ 824 h 878"/>
                              <a:gd name="T92" fmla="*/ 432 w 881"/>
                              <a:gd name="T93" fmla="*/ 878 h 878"/>
                              <a:gd name="T94" fmla="*/ 320 w 881"/>
                              <a:gd name="T95" fmla="*/ 859 h 878"/>
                              <a:gd name="T96" fmla="*/ 356 w 881"/>
                              <a:gd name="T97" fmla="*/ 854 h 878"/>
                              <a:gd name="T98" fmla="*/ 440 w 881"/>
                              <a:gd name="T99" fmla="*/ 870 h 878"/>
                              <a:gd name="T100" fmla="*/ 195 w 881"/>
                              <a:gd name="T101" fmla="*/ 804 h 878"/>
                              <a:gd name="T102" fmla="*/ 149 w 881"/>
                              <a:gd name="T103" fmla="*/ 756 h 878"/>
                              <a:gd name="T104" fmla="*/ 202 w 881"/>
                              <a:gd name="T105" fmla="*/ 789 h 878"/>
                              <a:gd name="T106" fmla="*/ 244 w 881"/>
                              <a:gd name="T107" fmla="*/ 830 h 878"/>
                              <a:gd name="T108" fmla="*/ 75 w 881"/>
                              <a:gd name="T109" fmla="*/ 684 h 878"/>
                              <a:gd name="T110" fmla="*/ 50 w 881"/>
                              <a:gd name="T111" fmla="*/ 604 h 878"/>
                              <a:gd name="T112" fmla="*/ 107 w 881"/>
                              <a:gd name="T113" fmla="*/ 698 h 878"/>
                              <a:gd name="T114" fmla="*/ 12 w 881"/>
                              <a:gd name="T115" fmla="*/ 534 h 878"/>
                              <a:gd name="T116" fmla="*/ 25 w 881"/>
                              <a:gd name="T117" fmla="*/ 523 h 878"/>
                              <a:gd name="T118" fmla="*/ 12 w 881"/>
                              <a:gd name="T119" fmla="*/ 534 h 8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881" h="878">
                                <a:moveTo>
                                  <a:pt x="8" y="510"/>
                                </a:moveTo>
                                <a:lnTo>
                                  <a:pt x="1" y="439"/>
                                </a:lnTo>
                                <a:cubicBezTo>
                                  <a:pt x="0" y="439"/>
                                  <a:pt x="0" y="438"/>
                                  <a:pt x="1" y="438"/>
                                </a:cubicBezTo>
                                <a:lnTo>
                                  <a:pt x="5" y="397"/>
                                </a:lnTo>
                                <a:cubicBezTo>
                                  <a:pt x="5" y="393"/>
                                  <a:pt x="9" y="390"/>
                                  <a:pt x="13" y="390"/>
                                </a:cubicBezTo>
                                <a:cubicBezTo>
                                  <a:pt x="18" y="391"/>
                                  <a:pt x="21" y="395"/>
                                  <a:pt x="21" y="399"/>
                                </a:cubicBezTo>
                                <a:lnTo>
                                  <a:pt x="16" y="439"/>
                                </a:lnTo>
                                <a:lnTo>
                                  <a:pt x="16" y="438"/>
                                </a:lnTo>
                                <a:lnTo>
                                  <a:pt x="24" y="509"/>
                                </a:lnTo>
                                <a:cubicBezTo>
                                  <a:pt x="24" y="513"/>
                                  <a:pt x="21" y="517"/>
                                  <a:pt x="17" y="518"/>
                                </a:cubicBezTo>
                                <a:cubicBezTo>
                                  <a:pt x="12" y="518"/>
                                  <a:pt x="8" y="515"/>
                                  <a:pt x="8" y="510"/>
                                </a:cubicBezTo>
                                <a:close/>
                                <a:moveTo>
                                  <a:pt x="20" y="318"/>
                                </a:moveTo>
                                <a:lnTo>
                                  <a:pt x="35" y="268"/>
                                </a:lnTo>
                                <a:cubicBezTo>
                                  <a:pt x="35" y="268"/>
                                  <a:pt x="35" y="267"/>
                                  <a:pt x="35" y="267"/>
                                </a:cubicBezTo>
                                <a:lnTo>
                                  <a:pt x="64" y="214"/>
                                </a:lnTo>
                                <a:cubicBezTo>
                                  <a:pt x="67" y="210"/>
                                  <a:pt x="71" y="208"/>
                                  <a:pt x="75" y="211"/>
                                </a:cubicBezTo>
                                <a:cubicBezTo>
                                  <a:pt x="79" y="213"/>
                                  <a:pt x="81" y="218"/>
                                  <a:pt x="78" y="221"/>
                                </a:cubicBezTo>
                                <a:lnTo>
                                  <a:pt x="49" y="274"/>
                                </a:lnTo>
                                <a:lnTo>
                                  <a:pt x="50" y="273"/>
                                </a:lnTo>
                                <a:lnTo>
                                  <a:pt x="35" y="322"/>
                                </a:lnTo>
                                <a:cubicBezTo>
                                  <a:pt x="34" y="326"/>
                                  <a:pt x="29" y="329"/>
                                  <a:pt x="25" y="328"/>
                                </a:cubicBezTo>
                                <a:cubicBezTo>
                                  <a:pt x="21" y="326"/>
                                  <a:pt x="18" y="322"/>
                                  <a:pt x="20" y="318"/>
                                </a:cubicBezTo>
                                <a:close/>
                                <a:moveTo>
                                  <a:pt x="112" y="148"/>
                                </a:moveTo>
                                <a:lnTo>
                                  <a:pt x="128" y="128"/>
                                </a:lnTo>
                                <a:cubicBezTo>
                                  <a:pt x="129" y="128"/>
                                  <a:pt x="129" y="128"/>
                                  <a:pt x="129" y="127"/>
                                </a:cubicBezTo>
                                <a:lnTo>
                                  <a:pt x="193" y="74"/>
                                </a:lnTo>
                                <a:cubicBezTo>
                                  <a:pt x="194" y="74"/>
                                  <a:pt x="194" y="74"/>
                                  <a:pt x="195" y="73"/>
                                </a:cubicBezTo>
                                <a:lnTo>
                                  <a:pt x="198" y="72"/>
                                </a:lnTo>
                                <a:cubicBezTo>
                                  <a:pt x="202" y="70"/>
                                  <a:pt x="206" y="71"/>
                                  <a:pt x="209" y="75"/>
                                </a:cubicBezTo>
                                <a:cubicBezTo>
                                  <a:pt x="211" y="79"/>
                                  <a:pt x="209" y="84"/>
                                  <a:pt x="205" y="86"/>
                                </a:cubicBezTo>
                                <a:lnTo>
                                  <a:pt x="202" y="88"/>
                                </a:lnTo>
                                <a:lnTo>
                                  <a:pt x="204" y="87"/>
                                </a:lnTo>
                                <a:lnTo>
                                  <a:pt x="140" y="140"/>
                                </a:lnTo>
                                <a:lnTo>
                                  <a:pt x="141" y="139"/>
                                </a:lnTo>
                                <a:lnTo>
                                  <a:pt x="125" y="158"/>
                                </a:lnTo>
                                <a:cubicBezTo>
                                  <a:pt x="122" y="162"/>
                                  <a:pt x="117" y="162"/>
                                  <a:pt x="113" y="159"/>
                                </a:cubicBezTo>
                                <a:cubicBezTo>
                                  <a:pt x="110" y="157"/>
                                  <a:pt x="109" y="152"/>
                                  <a:pt x="112" y="148"/>
                                </a:cubicBezTo>
                                <a:close/>
                                <a:moveTo>
                                  <a:pt x="268" y="34"/>
                                </a:moveTo>
                                <a:lnTo>
                                  <a:pt x="269" y="33"/>
                                </a:lnTo>
                                <a:cubicBezTo>
                                  <a:pt x="269" y="33"/>
                                  <a:pt x="270" y="33"/>
                                  <a:pt x="270" y="33"/>
                                </a:cubicBezTo>
                                <a:lnTo>
                                  <a:pt x="351" y="8"/>
                                </a:lnTo>
                                <a:cubicBezTo>
                                  <a:pt x="352" y="8"/>
                                  <a:pt x="352" y="8"/>
                                  <a:pt x="353" y="8"/>
                                </a:cubicBezTo>
                                <a:lnTo>
                                  <a:pt x="379" y="5"/>
                                </a:lnTo>
                                <a:cubicBezTo>
                                  <a:pt x="384" y="4"/>
                                  <a:pt x="387" y="8"/>
                                  <a:pt x="388" y="12"/>
                                </a:cubicBezTo>
                                <a:cubicBezTo>
                                  <a:pt x="388" y="16"/>
                                  <a:pt x="385" y="20"/>
                                  <a:pt x="381" y="21"/>
                                </a:cubicBezTo>
                                <a:lnTo>
                                  <a:pt x="354" y="23"/>
                                </a:lnTo>
                                <a:lnTo>
                                  <a:pt x="356" y="23"/>
                                </a:lnTo>
                                <a:lnTo>
                                  <a:pt x="275" y="48"/>
                                </a:lnTo>
                                <a:lnTo>
                                  <a:pt x="276" y="48"/>
                                </a:lnTo>
                                <a:cubicBezTo>
                                  <a:pt x="272" y="50"/>
                                  <a:pt x="267" y="48"/>
                                  <a:pt x="265" y="45"/>
                                </a:cubicBezTo>
                                <a:cubicBezTo>
                                  <a:pt x="263" y="41"/>
                                  <a:pt x="264" y="36"/>
                                  <a:pt x="268" y="34"/>
                                </a:cubicBezTo>
                                <a:close/>
                                <a:moveTo>
                                  <a:pt x="460" y="0"/>
                                </a:moveTo>
                                <a:lnTo>
                                  <a:pt x="528" y="8"/>
                                </a:lnTo>
                                <a:cubicBezTo>
                                  <a:pt x="529" y="8"/>
                                  <a:pt x="529" y="8"/>
                                  <a:pt x="530" y="8"/>
                                </a:cubicBezTo>
                                <a:lnTo>
                                  <a:pt x="572" y="21"/>
                                </a:lnTo>
                                <a:cubicBezTo>
                                  <a:pt x="576" y="22"/>
                                  <a:pt x="578" y="26"/>
                                  <a:pt x="577" y="31"/>
                                </a:cubicBezTo>
                                <a:cubicBezTo>
                                  <a:pt x="576" y="35"/>
                                  <a:pt x="571" y="37"/>
                                  <a:pt x="567" y="36"/>
                                </a:cubicBezTo>
                                <a:lnTo>
                                  <a:pt x="525" y="23"/>
                                </a:lnTo>
                                <a:lnTo>
                                  <a:pt x="527" y="23"/>
                                </a:lnTo>
                                <a:lnTo>
                                  <a:pt x="459" y="16"/>
                                </a:lnTo>
                                <a:cubicBezTo>
                                  <a:pt x="454" y="16"/>
                                  <a:pt x="451" y="12"/>
                                  <a:pt x="452" y="8"/>
                                </a:cubicBezTo>
                                <a:cubicBezTo>
                                  <a:pt x="452" y="3"/>
                                  <a:pt x="456" y="0"/>
                                  <a:pt x="460" y="0"/>
                                </a:cubicBezTo>
                                <a:close/>
                                <a:moveTo>
                                  <a:pt x="647" y="52"/>
                                </a:moveTo>
                                <a:lnTo>
                                  <a:pt x="686" y="73"/>
                                </a:lnTo>
                                <a:cubicBezTo>
                                  <a:pt x="687" y="74"/>
                                  <a:pt x="687" y="74"/>
                                  <a:pt x="688" y="74"/>
                                </a:cubicBezTo>
                                <a:lnTo>
                                  <a:pt x="739" y="117"/>
                                </a:lnTo>
                                <a:cubicBezTo>
                                  <a:pt x="742" y="120"/>
                                  <a:pt x="743" y="125"/>
                                  <a:pt x="740" y="128"/>
                                </a:cubicBezTo>
                                <a:cubicBezTo>
                                  <a:pt x="737" y="132"/>
                                  <a:pt x="732" y="132"/>
                                  <a:pt x="729" y="129"/>
                                </a:cubicBezTo>
                                <a:lnTo>
                                  <a:pt x="677" y="87"/>
                                </a:lnTo>
                                <a:lnTo>
                                  <a:pt x="679" y="88"/>
                                </a:lnTo>
                                <a:lnTo>
                                  <a:pt x="639" y="66"/>
                                </a:lnTo>
                                <a:cubicBezTo>
                                  <a:pt x="635" y="64"/>
                                  <a:pt x="634" y="59"/>
                                  <a:pt x="636" y="55"/>
                                </a:cubicBezTo>
                                <a:cubicBezTo>
                                  <a:pt x="638" y="51"/>
                                  <a:pt x="643" y="50"/>
                                  <a:pt x="647" y="52"/>
                                </a:cubicBezTo>
                                <a:close/>
                                <a:moveTo>
                                  <a:pt x="793" y="178"/>
                                </a:moveTo>
                                <a:lnTo>
                                  <a:pt x="805" y="192"/>
                                </a:lnTo>
                                <a:cubicBezTo>
                                  <a:pt x="805" y="193"/>
                                  <a:pt x="805" y="193"/>
                                  <a:pt x="805" y="194"/>
                                </a:cubicBezTo>
                                <a:lnTo>
                                  <a:pt x="845" y="267"/>
                                </a:lnTo>
                                <a:cubicBezTo>
                                  <a:pt x="846" y="267"/>
                                  <a:pt x="846" y="268"/>
                                  <a:pt x="846" y="268"/>
                                </a:cubicBezTo>
                                <a:lnTo>
                                  <a:pt x="849" y="278"/>
                                </a:lnTo>
                                <a:cubicBezTo>
                                  <a:pt x="850" y="282"/>
                                  <a:pt x="848" y="286"/>
                                  <a:pt x="844" y="288"/>
                                </a:cubicBezTo>
                                <a:cubicBezTo>
                                  <a:pt x="840" y="289"/>
                                  <a:pt x="835" y="287"/>
                                  <a:pt x="834" y="282"/>
                                </a:cubicBezTo>
                                <a:lnTo>
                                  <a:pt x="831" y="273"/>
                                </a:lnTo>
                                <a:lnTo>
                                  <a:pt x="831" y="274"/>
                                </a:lnTo>
                                <a:lnTo>
                                  <a:pt x="791" y="201"/>
                                </a:lnTo>
                                <a:lnTo>
                                  <a:pt x="792" y="203"/>
                                </a:lnTo>
                                <a:lnTo>
                                  <a:pt x="780" y="188"/>
                                </a:lnTo>
                                <a:cubicBezTo>
                                  <a:pt x="778" y="185"/>
                                  <a:pt x="778" y="179"/>
                                  <a:pt x="782" y="177"/>
                                </a:cubicBezTo>
                                <a:cubicBezTo>
                                  <a:pt x="785" y="174"/>
                                  <a:pt x="790" y="174"/>
                                  <a:pt x="793" y="178"/>
                                </a:cubicBezTo>
                                <a:close/>
                                <a:moveTo>
                                  <a:pt x="872" y="356"/>
                                </a:moveTo>
                                <a:lnTo>
                                  <a:pt x="880" y="438"/>
                                </a:lnTo>
                                <a:cubicBezTo>
                                  <a:pt x="881" y="442"/>
                                  <a:pt x="878" y="446"/>
                                  <a:pt x="873" y="446"/>
                                </a:cubicBezTo>
                                <a:cubicBezTo>
                                  <a:pt x="869" y="447"/>
                                  <a:pt x="865" y="444"/>
                                  <a:pt x="865" y="439"/>
                                </a:cubicBezTo>
                                <a:lnTo>
                                  <a:pt x="856" y="357"/>
                                </a:lnTo>
                                <a:cubicBezTo>
                                  <a:pt x="856" y="353"/>
                                  <a:pt x="859" y="349"/>
                                  <a:pt x="863" y="349"/>
                                </a:cubicBezTo>
                                <a:cubicBezTo>
                                  <a:pt x="868" y="348"/>
                                  <a:pt x="872" y="351"/>
                                  <a:pt x="872" y="356"/>
                                </a:cubicBezTo>
                                <a:close/>
                                <a:moveTo>
                                  <a:pt x="880" y="439"/>
                                </a:moveTo>
                                <a:lnTo>
                                  <a:pt x="877" y="469"/>
                                </a:lnTo>
                                <a:cubicBezTo>
                                  <a:pt x="877" y="473"/>
                                  <a:pt x="873" y="476"/>
                                  <a:pt x="869" y="476"/>
                                </a:cubicBezTo>
                                <a:cubicBezTo>
                                  <a:pt x="864" y="476"/>
                                  <a:pt x="861" y="472"/>
                                  <a:pt x="861" y="467"/>
                                </a:cubicBezTo>
                                <a:lnTo>
                                  <a:pt x="865" y="438"/>
                                </a:lnTo>
                                <a:cubicBezTo>
                                  <a:pt x="865" y="433"/>
                                  <a:pt x="869" y="430"/>
                                  <a:pt x="873" y="431"/>
                                </a:cubicBezTo>
                                <a:cubicBezTo>
                                  <a:pt x="878" y="431"/>
                                  <a:pt x="881" y="435"/>
                                  <a:pt x="880" y="439"/>
                                </a:cubicBezTo>
                                <a:close/>
                                <a:moveTo>
                                  <a:pt x="865" y="549"/>
                                </a:moveTo>
                                <a:lnTo>
                                  <a:pt x="846" y="609"/>
                                </a:lnTo>
                                <a:cubicBezTo>
                                  <a:pt x="846" y="609"/>
                                  <a:pt x="846" y="610"/>
                                  <a:pt x="846" y="610"/>
                                </a:cubicBezTo>
                                <a:lnTo>
                                  <a:pt x="822" y="654"/>
                                </a:lnTo>
                                <a:cubicBezTo>
                                  <a:pt x="820" y="658"/>
                                  <a:pt x="815" y="659"/>
                                  <a:pt x="811" y="657"/>
                                </a:cubicBezTo>
                                <a:cubicBezTo>
                                  <a:pt x="807" y="655"/>
                                  <a:pt x="806" y="650"/>
                                  <a:pt x="808" y="646"/>
                                </a:cubicBezTo>
                                <a:lnTo>
                                  <a:pt x="831" y="603"/>
                                </a:lnTo>
                                <a:lnTo>
                                  <a:pt x="831" y="604"/>
                                </a:lnTo>
                                <a:lnTo>
                                  <a:pt x="849" y="544"/>
                                </a:lnTo>
                                <a:cubicBezTo>
                                  <a:pt x="851" y="540"/>
                                  <a:pt x="855" y="538"/>
                                  <a:pt x="859" y="539"/>
                                </a:cubicBezTo>
                                <a:cubicBezTo>
                                  <a:pt x="863" y="540"/>
                                  <a:pt x="866" y="545"/>
                                  <a:pt x="865" y="549"/>
                                </a:cubicBezTo>
                                <a:close/>
                                <a:moveTo>
                                  <a:pt x="776" y="721"/>
                                </a:moveTo>
                                <a:lnTo>
                                  <a:pt x="753" y="750"/>
                                </a:lnTo>
                                <a:cubicBezTo>
                                  <a:pt x="752" y="750"/>
                                  <a:pt x="752" y="750"/>
                                  <a:pt x="752" y="751"/>
                                </a:cubicBezTo>
                                <a:lnTo>
                                  <a:pt x="693" y="798"/>
                                </a:lnTo>
                                <a:cubicBezTo>
                                  <a:pt x="690" y="801"/>
                                  <a:pt x="685" y="800"/>
                                  <a:pt x="682" y="797"/>
                                </a:cubicBezTo>
                                <a:cubicBezTo>
                                  <a:pt x="679" y="793"/>
                                  <a:pt x="680" y="788"/>
                                  <a:pt x="683" y="786"/>
                                </a:cubicBezTo>
                                <a:lnTo>
                                  <a:pt x="741" y="738"/>
                                </a:lnTo>
                                <a:lnTo>
                                  <a:pt x="740" y="739"/>
                                </a:lnTo>
                                <a:lnTo>
                                  <a:pt x="764" y="711"/>
                                </a:lnTo>
                                <a:cubicBezTo>
                                  <a:pt x="766" y="707"/>
                                  <a:pt x="771" y="707"/>
                                  <a:pt x="775" y="710"/>
                                </a:cubicBezTo>
                                <a:cubicBezTo>
                                  <a:pt x="778" y="712"/>
                                  <a:pt x="779" y="717"/>
                                  <a:pt x="776" y="721"/>
                                </a:cubicBezTo>
                                <a:close/>
                                <a:moveTo>
                                  <a:pt x="623" y="838"/>
                                </a:moveTo>
                                <a:lnTo>
                                  <a:pt x="612" y="844"/>
                                </a:lnTo>
                                <a:cubicBezTo>
                                  <a:pt x="612" y="844"/>
                                  <a:pt x="611" y="844"/>
                                  <a:pt x="611" y="844"/>
                                </a:cubicBezTo>
                                <a:lnTo>
                                  <a:pt x="530" y="869"/>
                                </a:lnTo>
                                <a:cubicBezTo>
                                  <a:pt x="529" y="869"/>
                                  <a:pt x="529" y="869"/>
                                  <a:pt x="528" y="869"/>
                                </a:cubicBezTo>
                                <a:lnTo>
                                  <a:pt x="513" y="871"/>
                                </a:lnTo>
                                <a:cubicBezTo>
                                  <a:pt x="508" y="871"/>
                                  <a:pt x="504" y="868"/>
                                  <a:pt x="504" y="864"/>
                                </a:cubicBezTo>
                                <a:cubicBezTo>
                                  <a:pt x="504" y="860"/>
                                  <a:pt x="507" y="856"/>
                                  <a:pt x="511" y="855"/>
                                </a:cubicBezTo>
                                <a:lnTo>
                                  <a:pt x="527" y="854"/>
                                </a:lnTo>
                                <a:lnTo>
                                  <a:pt x="525" y="854"/>
                                </a:lnTo>
                                <a:lnTo>
                                  <a:pt x="606" y="829"/>
                                </a:lnTo>
                                <a:lnTo>
                                  <a:pt x="605" y="829"/>
                                </a:lnTo>
                                <a:lnTo>
                                  <a:pt x="615" y="824"/>
                                </a:lnTo>
                                <a:cubicBezTo>
                                  <a:pt x="619" y="822"/>
                                  <a:pt x="624" y="823"/>
                                  <a:pt x="626" y="827"/>
                                </a:cubicBezTo>
                                <a:cubicBezTo>
                                  <a:pt x="628" y="831"/>
                                  <a:pt x="626" y="836"/>
                                  <a:pt x="623" y="838"/>
                                </a:cubicBezTo>
                                <a:close/>
                                <a:moveTo>
                                  <a:pt x="432" y="878"/>
                                </a:moveTo>
                                <a:lnTo>
                                  <a:pt x="353" y="869"/>
                                </a:lnTo>
                                <a:cubicBezTo>
                                  <a:pt x="352" y="869"/>
                                  <a:pt x="352" y="869"/>
                                  <a:pt x="351" y="869"/>
                                </a:cubicBezTo>
                                <a:lnTo>
                                  <a:pt x="320" y="859"/>
                                </a:lnTo>
                                <a:cubicBezTo>
                                  <a:pt x="316" y="858"/>
                                  <a:pt x="313" y="854"/>
                                  <a:pt x="315" y="849"/>
                                </a:cubicBezTo>
                                <a:cubicBezTo>
                                  <a:pt x="316" y="845"/>
                                  <a:pt x="320" y="843"/>
                                  <a:pt x="325" y="844"/>
                                </a:cubicBezTo>
                                <a:lnTo>
                                  <a:pt x="356" y="854"/>
                                </a:lnTo>
                                <a:lnTo>
                                  <a:pt x="354" y="854"/>
                                </a:lnTo>
                                <a:lnTo>
                                  <a:pt x="433" y="862"/>
                                </a:lnTo>
                                <a:cubicBezTo>
                                  <a:pt x="438" y="862"/>
                                  <a:pt x="441" y="866"/>
                                  <a:pt x="440" y="870"/>
                                </a:cubicBezTo>
                                <a:cubicBezTo>
                                  <a:pt x="440" y="875"/>
                                  <a:pt x="436" y="878"/>
                                  <a:pt x="432" y="878"/>
                                </a:cubicBezTo>
                                <a:close/>
                                <a:moveTo>
                                  <a:pt x="244" y="830"/>
                                </a:moveTo>
                                <a:lnTo>
                                  <a:pt x="195" y="804"/>
                                </a:lnTo>
                                <a:cubicBezTo>
                                  <a:pt x="194" y="803"/>
                                  <a:pt x="194" y="803"/>
                                  <a:pt x="193" y="803"/>
                                </a:cubicBezTo>
                                <a:lnTo>
                                  <a:pt x="150" y="768"/>
                                </a:lnTo>
                                <a:cubicBezTo>
                                  <a:pt x="147" y="765"/>
                                  <a:pt x="146" y="760"/>
                                  <a:pt x="149" y="756"/>
                                </a:cubicBezTo>
                                <a:cubicBezTo>
                                  <a:pt x="152" y="753"/>
                                  <a:pt x="157" y="752"/>
                                  <a:pt x="160" y="755"/>
                                </a:cubicBezTo>
                                <a:lnTo>
                                  <a:pt x="204" y="790"/>
                                </a:lnTo>
                                <a:lnTo>
                                  <a:pt x="202" y="789"/>
                                </a:lnTo>
                                <a:lnTo>
                                  <a:pt x="252" y="816"/>
                                </a:lnTo>
                                <a:cubicBezTo>
                                  <a:pt x="256" y="818"/>
                                  <a:pt x="257" y="823"/>
                                  <a:pt x="255" y="827"/>
                                </a:cubicBezTo>
                                <a:cubicBezTo>
                                  <a:pt x="253" y="831"/>
                                  <a:pt x="248" y="832"/>
                                  <a:pt x="244" y="830"/>
                                </a:cubicBezTo>
                                <a:close/>
                                <a:moveTo>
                                  <a:pt x="95" y="708"/>
                                </a:moveTo>
                                <a:lnTo>
                                  <a:pt x="76" y="686"/>
                                </a:lnTo>
                                <a:cubicBezTo>
                                  <a:pt x="76" y="685"/>
                                  <a:pt x="76" y="685"/>
                                  <a:pt x="75" y="684"/>
                                </a:cubicBezTo>
                                <a:lnTo>
                                  <a:pt x="36" y="611"/>
                                </a:lnTo>
                                <a:cubicBezTo>
                                  <a:pt x="34" y="608"/>
                                  <a:pt x="35" y="603"/>
                                  <a:pt x="39" y="601"/>
                                </a:cubicBezTo>
                                <a:cubicBezTo>
                                  <a:pt x="43" y="598"/>
                                  <a:pt x="48" y="600"/>
                                  <a:pt x="50" y="604"/>
                                </a:cubicBezTo>
                                <a:lnTo>
                                  <a:pt x="90" y="677"/>
                                </a:lnTo>
                                <a:lnTo>
                                  <a:pt x="89" y="675"/>
                                </a:lnTo>
                                <a:lnTo>
                                  <a:pt x="107" y="698"/>
                                </a:lnTo>
                                <a:cubicBezTo>
                                  <a:pt x="110" y="701"/>
                                  <a:pt x="109" y="707"/>
                                  <a:pt x="106" y="709"/>
                                </a:cubicBezTo>
                                <a:cubicBezTo>
                                  <a:pt x="102" y="712"/>
                                  <a:pt x="97" y="712"/>
                                  <a:pt x="95" y="708"/>
                                </a:cubicBezTo>
                                <a:close/>
                                <a:moveTo>
                                  <a:pt x="12" y="534"/>
                                </a:moveTo>
                                <a:lnTo>
                                  <a:pt x="10" y="528"/>
                                </a:lnTo>
                                <a:cubicBezTo>
                                  <a:pt x="9" y="524"/>
                                  <a:pt x="11" y="519"/>
                                  <a:pt x="15" y="518"/>
                                </a:cubicBezTo>
                                <a:cubicBezTo>
                                  <a:pt x="19" y="517"/>
                                  <a:pt x="24" y="519"/>
                                  <a:pt x="25" y="523"/>
                                </a:cubicBezTo>
                                <a:lnTo>
                                  <a:pt x="27" y="529"/>
                                </a:lnTo>
                                <a:cubicBezTo>
                                  <a:pt x="28" y="533"/>
                                  <a:pt x="26" y="538"/>
                                  <a:pt x="22" y="539"/>
                                </a:cubicBezTo>
                                <a:cubicBezTo>
                                  <a:pt x="17" y="540"/>
                                  <a:pt x="13" y="538"/>
                                  <a:pt x="12" y="5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0160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4371340" y="1591310"/>
                            <a:ext cx="21336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843474" w14:textId="77777777" w:rsidR="00934EC3" w:rsidRPr="00F10BBF" w:rsidRDefault="00934EC3" w:rsidP="00934EC3">
                              <w:pPr>
                                <w:rPr>
                                  <w:rFonts w:asciiTheme="majorHAnsi" w:hAnsiTheme="majorHAnsi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8"/>
                                </w:rPr>
                                <w:t>M. 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8" name="Freeform 77"/>
                        <wps:cNvSpPr>
                          <a:spLocks/>
                        </wps:cNvSpPr>
                        <wps:spPr bwMode="auto">
                          <a:xfrm>
                            <a:off x="1513840" y="1746250"/>
                            <a:ext cx="592455" cy="1432560"/>
                          </a:xfrm>
                          <a:custGeom>
                            <a:avLst/>
                            <a:gdLst>
                              <a:gd name="T0" fmla="*/ 933 w 933"/>
                              <a:gd name="T1" fmla="*/ 0 h 2256"/>
                              <a:gd name="T2" fmla="*/ 557 w 933"/>
                              <a:gd name="T3" fmla="*/ 0 h 2256"/>
                              <a:gd name="T4" fmla="*/ 557 w 933"/>
                              <a:gd name="T5" fmla="*/ 2256 h 2256"/>
                              <a:gd name="T6" fmla="*/ 0 w 933"/>
                              <a:gd name="T7" fmla="*/ 2256 h 2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33" h="2256">
                                <a:moveTo>
                                  <a:pt x="933" y="0"/>
                                </a:moveTo>
                                <a:lnTo>
                                  <a:pt x="557" y="0"/>
                                </a:lnTo>
                                <a:lnTo>
                                  <a:pt x="557" y="2256"/>
                                </a:lnTo>
                                <a:lnTo>
                                  <a:pt x="0" y="2256"/>
                                </a:lnTo>
                              </a:path>
                            </a:pathLst>
                          </a:custGeom>
                          <a:noFill/>
                          <a:ln w="317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78"/>
                        <wps:cNvSpPr>
                          <a:spLocks/>
                        </wps:cNvSpPr>
                        <wps:spPr bwMode="auto">
                          <a:xfrm>
                            <a:off x="1449705" y="3142615"/>
                            <a:ext cx="73025" cy="72390"/>
                          </a:xfrm>
                          <a:custGeom>
                            <a:avLst/>
                            <a:gdLst>
                              <a:gd name="T0" fmla="*/ 115 w 115"/>
                              <a:gd name="T1" fmla="*/ 114 h 114"/>
                              <a:gd name="T2" fmla="*/ 0 w 115"/>
                              <a:gd name="T3" fmla="*/ 57 h 114"/>
                              <a:gd name="T4" fmla="*/ 115 w 115"/>
                              <a:gd name="T5" fmla="*/ 0 h 114"/>
                              <a:gd name="T6" fmla="*/ 115 w 115"/>
                              <a:gd name="T7" fmla="*/ 114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5" h="114">
                                <a:moveTo>
                                  <a:pt x="115" y="114"/>
                                </a:moveTo>
                                <a:lnTo>
                                  <a:pt x="0" y="57"/>
                                </a:lnTo>
                                <a:lnTo>
                                  <a:pt x="115" y="0"/>
                                </a:lnTo>
                                <a:lnTo>
                                  <a:pt x="115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640205" y="2456815"/>
                            <a:ext cx="454660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606233" y="2456815"/>
                            <a:ext cx="422910" cy="8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914F57" w14:textId="77777777" w:rsidR="00934EC3" w:rsidRPr="00F10BBF" w:rsidRDefault="00934EC3" w:rsidP="00934EC3">
                              <w:pPr>
                                <w:rPr>
                                  <w:rFonts w:asciiTheme="majorHAnsi" w:hAnsiTheme="majorHAnsi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2"/>
                                </w:rPr>
                                <w:t>Transactions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2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642110" y="2556510"/>
                            <a:ext cx="360045" cy="8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A4504" w14:textId="77777777" w:rsidR="00934EC3" w:rsidRPr="00F10BBF" w:rsidRDefault="00934EC3" w:rsidP="00934EC3">
                              <w:pPr>
                                <w:rPr>
                                  <w:rFonts w:asciiTheme="majorHAnsi" w:hAnsiTheme="majorHAnsi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2"/>
                                </w:rPr>
                                <w:t>financières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3" name="Freeform 82"/>
                        <wps:cNvSpPr>
                          <a:spLocks/>
                        </wps:cNvSpPr>
                        <wps:spPr bwMode="auto">
                          <a:xfrm>
                            <a:off x="2545080" y="4402455"/>
                            <a:ext cx="537845" cy="537210"/>
                          </a:xfrm>
                          <a:custGeom>
                            <a:avLst/>
                            <a:gdLst>
                              <a:gd name="T0" fmla="*/ 0 w 864"/>
                              <a:gd name="T1" fmla="*/ 432 h 864"/>
                              <a:gd name="T2" fmla="*/ 432 w 864"/>
                              <a:gd name="T3" fmla="*/ 0 h 864"/>
                              <a:gd name="T4" fmla="*/ 864 w 864"/>
                              <a:gd name="T5" fmla="*/ 432 h 864"/>
                              <a:gd name="T6" fmla="*/ 864 w 864"/>
                              <a:gd name="T7" fmla="*/ 432 h 864"/>
                              <a:gd name="T8" fmla="*/ 432 w 864"/>
                              <a:gd name="T9" fmla="*/ 864 h 864"/>
                              <a:gd name="T10" fmla="*/ 0 w 864"/>
                              <a:gd name="T11" fmla="*/ 432 h 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64" h="864">
                                <a:moveTo>
                                  <a:pt x="0" y="432"/>
                                </a:moveTo>
                                <a:cubicBezTo>
                                  <a:pt x="0" y="194"/>
                                  <a:pt x="193" y="0"/>
                                  <a:pt x="432" y="0"/>
                                </a:cubicBezTo>
                                <a:cubicBezTo>
                                  <a:pt x="671" y="0"/>
                                  <a:pt x="864" y="194"/>
                                  <a:pt x="864" y="432"/>
                                </a:cubicBezTo>
                                <a:cubicBezTo>
                                  <a:pt x="864" y="432"/>
                                  <a:pt x="864" y="432"/>
                                  <a:pt x="864" y="432"/>
                                </a:cubicBezTo>
                                <a:cubicBezTo>
                                  <a:pt x="864" y="671"/>
                                  <a:pt x="671" y="864"/>
                                  <a:pt x="432" y="864"/>
                                </a:cubicBezTo>
                                <a:cubicBezTo>
                                  <a:pt x="193" y="864"/>
                                  <a:pt x="0" y="671"/>
                                  <a:pt x="0" y="432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83"/>
                        <wps:cNvSpPr>
                          <a:spLocks/>
                        </wps:cNvSpPr>
                        <wps:spPr bwMode="auto">
                          <a:xfrm>
                            <a:off x="2545080" y="4402455"/>
                            <a:ext cx="537210" cy="537210"/>
                          </a:xfrm>
                          <a:custGeom>
                            <a:avLst/>
                            <a:gdLst>
                              <a:gd name="T0" fmla="*/ 0 w 846"/>
                              <a:gd name="T1" fmla="*/ 423 h 846"/>
                              <a:gd name="T2" fmla="*/ 423 w 846"/>
                              <a:gd name="T3" fmla="*/ 0 h 846"/>
                              <a:gd name="T4" fmla="*/ 846 w 846"/>
                              <a:gd name="T5" fmla="*/ 423 h 846"/>
                              <a:gd name="T6" fmla="*/ 846 w 846"/>
                              <a:gd name="T7" fmla="*/ 423 h 846"/>
                              <a:gd name="T8" fmla="*/ 423 w 846"/>
                              <a:gd name="T9" fmla="*/ 846 h 846"/>
                              <a:gd name="T10" fmla="*/ 0 w 846"/>
                              <a:gd name="T11" fmla="*/ 423 h 8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46" h="846">
                                <a:moveTo>
                                  <a:pt x="0" y="423"/>
                                </a:moveTo>
                                <a:cubicBezTo>
                                  <a:pt x="0" y="190"/>
                                  <a:pt x="189" y="0"/>
                                  <a:pt x="423" y="0"/>
                                </a:cubicBezTo>
                                <a:cubicBezTo>
                                  <a:pt x="657" y="0"/>
                                  <a:pt x="846" y="190"/>
                                  <a:pt x="846" y="423"/>
                                </a:cubicBezTo>
                                <a:cubicBezTo>
                                  <a:pt x="846" y="423"/>
                                  <a:pt x="846" y="423"/>
                                  <a:pt x="846" y="423"/>
                                </a:cubicBezTo>
                                <a:cubicBezTo>
                                  <a:pt x="846" y="657"/>
                                  <a:pt x="657" y="846"/>
                                  <a:pt x="423" y="846"/>
                                </a:cubicBezTo>
                                <a:cubicBezTo>
                                  <a:pt x="189" y="846"/>
                                  <a:pt x="0" y="657"/>
                                  <a:pt x="0" y="423"/>
                                </a:cubicBezTo>
                              </a:path>
                            </a:pathLst>
                          </a:custGeom>
                          <a:noFill/>
                          <a:ln w="317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2600325" y="4605655"/>
                            <a:ext cx="37719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ADEE1C" w14:textId="77777777" w:rsidR="00934EC3" w:rsidRPr="00F10BBF" w:rsidRDefault="00934EC3" w:rsidP="00934EC3">
                              <w:pPr>
                                <w:rPr>
                                  <w:rFonts w:asciiTheme="majorHAnsi" w:hAnsiTheme="majorHAnsi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8"/>
                                </w:rPr>
                                <w:t>Mme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46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816860" y="4606290"/>
                            <a:ext cx="2540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48C56B" w14:textId="77777777" w:rsidR="00934EC3" w:rsidRPr="00F10BBF" w:rsidRDefault="00934EC3" w:rsidP="00934EC3">
                              <w:pPr>
                                <w:rPr>
                                  <w:rFonts w:asciiTheme="majorHAnsi" w:hAnsiTheme="majorHAnsi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7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2876550" y="4606290"/>
                            <a:ext cx="7048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C0A194" w14:textId="77777777" w:rsidR="00934EC3" w:rsidRPr="00F10BBF" w:rsidRDefault="00934EC3" w:rsidP="00934EC3">
                              <w:pPr>
                                <w:rPr>
                                  <w:rFonts w:asciiTheme="majorHAnsi" w:hAnsiTheme="majorHAnsi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0" name="Freeform 87"/>
                        <wps:cNvSpPr>
                          <a:spLocks/>
                        </wps:cNvSpPr>
                        <wps:spPr bwMode="auto">
                          <a:xfrm>
                            <a:off x="3187066" y="4384040"/>
                            <a:ext cx="537210" cy="537210"/>
                          </a:xfrm>
                          <a:custGeom>
                            <a:avLst/>
                            <a:gdLst>
                              <a:gd name="T0" fmla="*/ 0 w 864"/>
                              <a:gd name="T1" fmla="*/ 432 h 864"/>
                              <a:gd name="T2" fmla="*/ 432 w 864"/>
                              <a:gd name="T3" fmla="*/ 0 h 864"/>
                              <a:gd name="T4" fmla="*/ 864 w 864"/>
                              <a:gd name="T5" fmla="*/ 432 h 864"/>
                              <a:gd name="T6" fmla="*/ 864 w 864"/>
                              <a:gd name="T7" fmla="*/ 432 h 864"/>
                              <a:gd name="T8" fmla="*/ 432 w 864"/>
                              <a:gd name="T9" fmla="*/ 864 h 864"/>
                              <a:gd name="T10" fmla="*/ 0 w 864"/>
                              <a:gd name="T11" fmla="*/ 432 h 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64" h="864">
                                <a:moveTo>
                                  <a:pt x="0" y="432"/>
                                </a:moveTo>
                                <a:cubicBezTo>
                                  <a:pt x="0" y="194"/>
                                  <a:pt x="193" y="0"/>
                                  <a:pt x="432" y="0"/>
                                </a:cubicBezTo>
                                <a:cubicBezTo>
                                  <a:pt x="671" y="0"/>
                                  <a:pt x="864" y="194"/>
                                  <a:pt x="864" y="432"/>
                                </a:cubicBezTo>
                                <a:cubicBezTo>
                                  <a:pt x="864" y="432"/>
                                  <a:pt x="864" y="432"/>
                                  <a:pt x="864" y="432"/>
                                </a:cubicBezTo>
                                <a:cubicBezTo>
                                  <a:pt x="864" y="671"/>
                                  <a:pt x="671" y="864"/>
                                  <a:pt x="432" y="864"/>
                                </a:cubicBezTo>
                                <a:cubicBezTo>
                                  <a:pt x="193" y="864"/>
                                  <a:pt x="0" y="671"/>
                                  <a:pt x="0" y="432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88"/>
                        <wps:cNvSpPr>
                          <a:spLocks/>
                        </wps:cNvSpPr>
                        <wps:spPr bwMode="auto">
                          <a:xfrm>
                            <a:off x="3187066" y="4384040"/>
                            <a:ext cx="537210" cy="537210"/>
                          </a:xfrm>
                          <a:custGeom>
                            <a:avLst/>
                            <a:gdLst>
                              <a:gd name="T0" fmla="*/ 0 w 846"/>
                              <a:gd name="T1" fmla="*/ 423 h 846"/>
                              <a:gd name="T2" fmla="*/ 423 w 846"/>
                              <a:gd name="T3" fmla="*/ 0 h 846"/>
                              <a:gd name="T4" fmla="*/ 846 w 846"/>
                              <a:gd name="T5" fmla="*/ 423 h 846"/>
                              <a:gd name="T6" fmla="*/ 846 w 846"/>
                              <a:gd name="T7" fmla="*/ 423 h 846"/>
                              <a:gd name="T8" fmla="*/ 423 w 846"/>
                              <a:gd name="T9" fmla="*/ 846 h 846"/>
                              <a:gd name="T10" fmla="*/ 0 w 846"/>
                              <a:gd name="T11" fmla="*/ 423 h 8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46" h="846">
                                <a:moveTo>
                                  <a:pt x="0" y="423"/>
                                </a:moveTo>
                                <a:cubicBezTo>
                                  <a:pt x="0" y="190"/>
                                  <a:pt x="189" y="0"/>
                                  <a:pt x="423" y="0"/>
                                </a:cubicBezTo>
                                <a:cubicBezTo>
                                  <a:pt x="657" y="0"/>
                                  <a:pt x="846" y="190"/>
                                  <a:pt x="846" y="423"/>
                                </a:cubicBezTo>
                                <a:cubicBezTo>
                                  <a:pt x="846" y="423"/>
                                  <a:pt x="846" y="423"/>
                                  <a:pt x="846" y="423"/>
                                </a:cubicBezTo>
                                <a:cubicBezTo>
                                  <a:pt x="846" y="657"/>
                                  <a:pt x="657" y="846"/>
                                  <a:pt x="423" y="846"/>
                                </a:cubicBezTo>
                                <a:cubicBezTo>
                                  <a:pt x="189" y="846"/>
                                  <a:pt x="0" y="657"/>
                                  <a:pt x="0" y="423"/>
                                </a:cubicBezTo>
                              </a:path>
                            </a:pathLst>
                          </a:custGeom>
                          <a:noFill/>
                          <a:ln w="317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3276119" y="4587875"/>
                            <a:ext cx="34544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59679C" w14:textId="77777777" w:rsidR="00934EC3" w:rsidRPr="00F10BBF" w:rsidRDefault="00934EC3" w:rsidP="00934EC3">
                              <w:pPr>
                                <w:rPr>
                                  <w:rFonts w:asciiTheme="majorHAnsi" w:hAnsiTheme="majorHAnsi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8"/>
                                </w:rPr>
                                <w:t>Mme 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3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98500" y="4334635"/>
                            <a:ext cx="805180" cy="382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429722" y="62980"/>
                            <a:ext cx="5275580" cy="2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026EAA" w14:textId="3A9EBD7B" w:rsidR="00934EC3" w:rsidRPr="00F10BBF" w:rsidRDefault="00934EC3" w:rsidP="00934EC3">
                              <w:pPr>
                                <w:rPr>
                                  <w:rFonts w:asciiTheme="majorHAnsi" w:hAnsiTheme="majorHAnsi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38"/>
                                </w:rPr>
                                <w:t>Organisation terroriste A : Diagramme des contacts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5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46355" y="5932805"/>
                            <a:ext cx="1731645" cy="716280"/>
                          </a:xfrm>
                          <a:prstGeom prst="rect">
                            <a:avLst/>
                          </a:prstGeom>
                          <a:noFill/>
                          <a:ln w="317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25195" y="6056630"/>
                            <a:ext cx="2159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C82105" w14:textId="77777777" w:rsidR="00934EC3" w:rsidRPr="00F10BBF" w:rsidRDefault="00934EC3" w:rsidP="00934EC3">
                              <w:pPr>
                                <w:rPr>
                                  <w:rFonts w:asciiTheme="majorHAnsi" w:hAnsiTheme="majorHAnsi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2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104265" y="6146165"/>
                            <a:ext cx="2159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0908A9" w14:textId="77777777" w:rsidR="00934EC3" w:rsidRPr="00F10BBF" w:rsidRDefault="00934EC3" w:rsidP="00934EC3">
                              <w:pPr>
                                <w:rPr>
                                  <w:rFonts w:asciiTheme="majorHAnsi" w:hAnsiTheme="majorHAnsi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0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716280" y="6335395"/>
                            <a:ext cx="1714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5DC2D" w14:textId="77777777" w:rsidR="00934EC3" w:rsidRPr="00F10BBF" w:rsidRDefault="00934EC3" w:rsidP="00934EC3">
                              <w:pPr>
                                <w:rPr>
                                  <w:rFonts w:asciiTheme="majorHAnsi" w:hAnsiTheme="majorHAnsi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2666365" y="1160060"/>
                            <a:ext cx="438150" cy="1752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58CA150" w14:textId="77777777" w:rsidR="00934EC3" w:rsidRPr="00F10BBF" w:rsidRDefault="00934EC3" w:rsidP="00934EC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ajorHAnsi" w:hAnsiTheme="majorHAnsi" w:cs="Arial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2"/>
                                </w:rPr>
                                <w:t>Chef dans</w:t>
                              </w:r>
                            </w:p>
                            <w:p w14:paraId="6F154DD4" w14:textId="77777777" w:rsidR="00934EC3" w:rsidRPr="00F10BBF" w:rsidRDefault="00934EC3" w:rsidP="00934EC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ajorHAnsi" w:hAnsiTheme="majorHAnsi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2"/>
                                </w:rPr>
                                <w:t xml:space="preserve"> le pays 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4334937" y="4142771"/>
                            <a:ext cx="1508763" cy="1074420"/>
                          </a:xfrm>
                          <a:prstGeom prst="rect">
                            <a:avLst/>
                          </a:prstGeom>
                          <a:solidFill>
                            <a:srgbClr val="FFCC6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96772E" w14:textId="77777777" w:rsidR="00934EC3" w:rsidRPr="00F10BBF" w:rsidRDefault="00934EC3" w:rsidP="00934EC3">
                              <w:pPr>
                                <w:rPr>
                                  <w:rFonts w:asciiTheme="majorHAnsi" w:hAnsiTheme="majorHAns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4396737" y="4172245"/>
                            <a:ext cx="140779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42044A" w14:textId="77777777" w:rsidR="00934EC3" w:rsidRPr="00B07B30" w:rsidRDefault="00934EC3" w:rsidP="00934EC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</w:pPr>
                              <w:r w:rsidRPr="00B07B30">
                                <w:rPr>
                                  <w:rFonts w:asciiTheme="majorHAnsi" w:hAnsiTheme="majorHAnsi"/>
                                  <w:color w:val="000000"/>
                                  <w:sz w:val="18"/>
                                  <w:szCs w:val="18"/>
                                </w:rPr>
                                <w:t>Société réceptrice XYZ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94" name="Straight Arrow Connector 294"/>
                        <wps:cNvCnPr/>
                        <wps:spPr>
                          <a:xfrm flipV="1">
                            <a:off x="3761538" y="4679981"/>
                            <a:ext cx="573399" cy="508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5" name="Freeform 295"/>
                        <wps:cNvSpPr>
                          <a:spLocks/>
                        </wps:cNvSpPr>
                        <wps:spPr bwMode="auto">
                          <a:xfrm>
                            <a:off x="408940" y="2260260"/>
                            <a:ext cx="537210" cy="537210"/>
                          </a:xfrm>
                          <a:custGeom>
                            <a:avLst/>
                            <a:gdLst>
                              <a:gd name="T0" fmla="*/ 0 w 864"/>
                              <a:gd name="T1" fmla="*/ 432 h 864"/>
                              <a:gd name="T2" fmla="*/ 432 w 864"/>
                              <a:gd name="T3" fmla="*/ 0 h 864"/>
                              <a:gd name="T4" fmla="*/ 864 w 864"/>
                              <a:gd name="T5" fmla="*/ 432 h 864"/>
                              <a:gd name="T6" fmla="*/ 864 w 864"/>
                              <a:gd name="T7" fmla="*/ 432 h 864"/>
                              <a:gd name="T8" fmla="*/ 432 w 864"/>
                              <a:gd name="T9" fmla="*/ 864 h 864"/>
                              <a:gd name="T10" fmla="*/ 0 w 864"/>
                              <a:gd name="T11" fmla="*/ 432 h 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64" h="864">
                                <a:moveTo>
                                  <a:pt x="0" y="432"/>
                                </a:moveTo>
                                <a:cubicBezTo>
                                  <a:pt x="0" y="194"/>
                                  <a:pt x="193" y="0"/>
                                  <a:pt x="432" y="0"/>
                                </a:cubicBezTo>
                                <a:cubicBezTo>
                                  <a:pt x="671" y="0"/>
                                  <a:pt x="864" y="194"/>
                                  <a:pt x="864" y="432"/>
                                </a:cubicBezTo>
                                <a:cubicBezTo>
                                  <a:pt x="864" y="432"/>
                                  <a:pt x="864" y="432"/>
                                  <a:pt x="864" y="432"/>
                                </a:cubicBezTo>
                                <a:cubicBezTo>
                                  <a:pt x="864" y="671"/>
                                  <a:pt x="671" y="864"/>
                                  <a:pt x="432" y="864"/>
                                </a:cubicBezTo>
                                <a:cubicBezTo>
                                  <a:pt x="193" y="864"/>
                                  <a:pt x="0" y="671"/>
                                  <a:pt x="0" y="432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926F4AA" w14:textId="77777777" w:rsidR="00934EC3" w:rsidRPr="00F10BBF" w:rsidRDefault="00934EC3" w:rsidP="00934EC3">
                              <w:pPr>
                                <w:rPr>
                                  <w:rFonts w:asciiTheme="majorHAnsi" w:hAnsiTheme="majorHAns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96"/>
                        <wps:cNvSpPr>
                          <a:spLocks/>
                        </wps:cNvSpPr>
                        <wps:spPr bwMode="auto">
                          <a:xfrm>
                            <a:off x="408940" y="2260260"/>
                            <a:ext cx="537210" cy="537210"/>
                          </a:xfrm>
                          <a:custGeom>
                            <a:avLst/>
                            <a:gdLst>
                              <a:gd name="T0" fmla="*/ 0 w 846"/>
                              <a:gd name="T1" fmla="*/ 423 h 846"/>
                              <a:gd name="T2" fmla="*/ 423 w 846"/>
                              <a:gd name="T3" fmla="*/ 0 h 846"/>
                              <a:gd name="T4" fmla="*/ 846 w 846"/>
                              <a:gd name="T5" fmla="*/ 423 h 846"/>
                              <a:gd name="T6" fmla="*/ 846 w 846"/>
                              <a:gd name="T7" fmla="*/ 423 h 846"/>
                              <a:gd name="T8" fmla="*/ 423 w 846"/>
                              <a:gd name="T9" fmla="*/ 846 h 846"/>
                              <a:gd name="T10" fmla="*/ 0 w 846"/>
                              <a:gd name="T11" fmla="*/ 423 h 8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46" h="846">
                                <a:moveTo>
                                  <a:pt x="0" y="423"/>
                                </a:moveTo>
                                <a:cubicBezTo>
                                  <a:pt x="0" y="190"/>
                                  <a:pt x="189" y="0"/>
                                  <a:pt x="423" y="0"/>
                                </a:cubicBezTo>
                                <a:cubicBezTo>
                                  <a:pt x="657" y="0"/>
                                  <a:pt x="846" y="190"/>
                                  <a:pt x="846" y="423"/>
                                </a:cubicBezTo>
                                <a:cubicBezTo>
                                  <a:pt x="846" y="423"/>
                                  <a:pt x="846" y="423"/>
                                  <a:pt x="846" y="423"/>
                                </a:cubicBezTo>
                                <a:cubicBezTo>
                                  <a:pt x="846" y="657"/>
                                  <a:pt x="657" y="846"/>
                                  <a:pt x="423" y="846"/>
                                </a:cubicBezTo>
                                <a:cubicBezTo>
                                  <a:pt x="189" y="846"/>
                                  <a:pt x="0" y="657"/>
                                  <a:pt x="0" y="423"/>
                                </a:cubicBezTo>
                              </a:path>
                            </a:pathLst>
                          </a:custGeom>
                          <a:noFill/>
                          <a:ln w="317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3E7B3C" w14:textId="77777777" w:rsidR="00934EC3" w:rsidRPr="00F10BBF" w:rsidRDefault="00934EC3" w:rsidP="00934EC3">
                              <w:pPr>
                                <w:rPr>
                                  <w:rFonts w:asciiTheme="majorHAnsi" w:hAnsiTheme="majorHAns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472100" y="2451395"/>
                            <a:ext cx="40322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4CB5E2" w14:textId="77777777" w:rsidR="00934EC3" w:rsidRPr="00F10BBF" w:rsidRDefault="00934EC3" w:rsidP="00934EC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ajorHAnsi" w:hAnsiTheme="majorHAnsi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8"/>
                                </w:rPr>
                                <w:t>Inconnu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3073401" y="6224441"/>
                            <a:ext cx="2540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6DC461" w14:textId="77777777" w:rsidR="00934EC3" w:rsidRPr="00F10BBF" w:rsidRDefault="00934EC3" w:rsidP="00934EC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ajorHAnsi" w:hAnsiTheme="majorHAnsi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9" name="Straight Connector 299"/>
                        <wps:cNvCnPr/>
                        <wps:spPr>
                          <a:xfrm flipH="1">
                            <a:off x="673735" y="2797470"/>
                            <a:ext cx="3175" cy="11273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0" name="Freeform 300"/>
                        <wps:cNvSpPr>
                          <a:spLocks/>
                        </wps:cNvSpPr>
                        <wps:spPr bwMode="auto">
                          <a:xfrm>
                            <a:off x="813095" y="3447415"/>
                            <a:ext cx="537210" cy="537210"/>
                          </a:xfrm>
                          <a:custGeom>
                            <a:avLst/>
                            <a:gdLst>
                              <a:gd name="T0" fmla="*/ 0 w 864"/>
                              <a:gd name="T1" fmla="*/ 432 h 864"/>
                              <a:gd name="T2" fmla="*/ 432 w 864"/>
                              <a:gd name="T3" fmla="*/ 0 h 864"/>
                              <a:gd name="T4" fmla="*/ 864 w 864"/>
                              <a:gd name="T5" fmla="*/ 432 h 864"/>
                              <a:gd name="T6" fmla="*/ 864 w 864"/>
                              <a:gd name="T7" fmla="*/ 432 h 864"/>
                              <a:gd name="T8" fmla="*/ 432 w 864"/>
                              <a:gd name="T9" fmla="*/ 864 h 864"/>
                              <a:gd name="T10" fmla="*/ 0 w 864"/>
                              <a:gd name="T11" fmla="*/ 432 h 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64" h="864">
                                <a:moveTo>
                                  <a:pt x="0" y="432"/>
                                </a:moveTo>
                                <a:cubicBezTo>
                                  <a:pt x="0" y="194"/>
                                  <a:pt x="193" y="0"/>
                                  <a:pt x="432" y="0"/>
                                </a:cubicBezTo>
                                <a:cubicBezTo>
                                  <a:pt x="671" y="0"/>
                                  <a:pt x="864" y="194"/>
                                  <a:pt x="864" y="432"/>
                                </a:cubicBezTo>
                                <a:cubicBezTo>
                                  <a:pt x="864" y="432"/>
                                  <a:pt x="864" y="432"/>
                                  <a:pt x="864" y="432"/>
                                </a:cubicBezTo>
                                <a:cubicBezTo>
                                  <a:pt x="864" y="671"/>
                                  <a:pt x="671" y="864"/>
                                  <a:pt x="432" y="864"/>
                                </a:cubicBezTo>
                                <a:cubicBezTo>
                                  <a:pt x="193" y="864"/>
                                  <a:pt x="0" y="671"/>
                                  <a:pt x="0" y="432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76FC4C4" w14:textId="77777777" w:rsidR="00934EC3" w:rsidRPr="00F10BBF" w:rsidRDefault="00934EC3" w:rsidP="00934EC3">
                              <w:pPr>
                                <w:rPr>
                                  <w:rFonts w:asciiTheme="majorHAnsi" w:hAnsiTheme="majorHAns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301"/>
                        <wps:cNvSpPr>
                          <a:spLocks/>
                        </wps:cNvSpPr>
                        <wps:spPr bwMode="auto">
                          <a:xfrm>
                            <a:off x="813095" y="3447415"/>
                            <a:ext cx="537210" cy="537210"/>
                          </a:xfrm>
                          <a:custGeom>
                            <a:avLst/>
                            <a:gdLst>
                              <a:gd name="T0" fmla="*/ 0 w 846"/>
                              <a:gd name="T1" fmla="*/ 423 h 846"/>
                              <a:gd name="T2" fmla="*/ 423 w 846"/>
                              <a:gd name="T3" fmla="*/ 0 h 846"/>
                              <a:gd name="T4" fmla="*/ 846 w 846"/>
                              <a:gd name="T5" fmla="*/ 423 h 846"/>
                              <a:gd name="T6" fmla="*/ 846 w 846"/>
                              <a:gd name="T7" fmla="*/ 423 h 846"/>
                              <a:gd name="T8" fmla="*/ 423 w 846"/>
                              <a:gd name="T9" fmla="*/ 846 h 846"/>
                              <a:gd name="T10" fmla="*/ 0 w 846"/>
                              <a:gd name="T11" fmla="*/ 423 h 8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46" h="846">
                                <a:moveTo>
                                  <a:pt x="0" y="423"/>
                                </a:moveTo>
                                <a:cubicBezTo>
                                  <a:pt x="0" y="190"/>
                                  <a:pt x="189" y="0"/>
                                  <a:pt x="423" y="0"/>
                                </a:cubicBezTo>
                                <a:cubicBezTo>
                                  <a:pt x="657" y="0"/>
                                  <a:pt x="846" y="190"/>
                                  <a:pt x="846" y="423"/>
                                </a:cubicBezTo>
                                <a:cubicBezTo>
                                  <a:pt x="846" y="423"/>
                                  <a:pt x="846" y="423"/>
                                  <a:pt x="846" y="423"/>
                                </a:cubicBezTo>
                                <a:cubicBezTo>
                                  <a:pt x="846" y="657"/>
                                  <a:pt x="657" y="846"/>
                                  <a:pt x="423" y="846"/>
                                </a:cubicBezTo>
                                <a:cubicBezTo>
                                  <a:pt x="189" y="846"/>
                                  <a:pt x="0" y="657"/>
                                  <a:pt x="0" y="423"/>
                                </a:cubicBezTo>
                              </a:path>
                            </a:pathLst>
                          </a:custGeom>
                          <a:noFill/>
                          <a:ln w="317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7D6A822" w14:textId="77777777" w:rsidR="00934EC3" w:rsidRPr="00F10BBF" w:rsidRDefault="00934EC3" w:rsidP="00934EC3">
                              <w:pPr>
                                <w:rPr>
                                  <w:rFonts w:asciiTheme="majorHAnsi" w:hAnsiTheme="majorHAns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967740" y="3667760"/>
                            <a:ext cx="27368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9DBE60" w14:textId="77777777" w:rsidR="00934EC3" w:rsidRPr="00F10BBF" w:rsidRDefault="00934EC3" w:rsidP="00934EC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ajorHAnsi" w:hAnsiTheme="majorHAnsi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8"/>
                                </w:rPr>
                                <w:t>M. 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03" name="Straight Connector 303"/>
                        <wps:cNvCnPr/>
                        <wps:spPr>
                          <a:xfrm flipH="1">
                            <a:off x="2157095" y="1656715"/>
                            <a:ext cx="486410" cy="2057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905510" y="4014130"/>
                            <a:ext cx="397510" cy="8763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709E42E" w14:textId="77777777" w:rsidR="00934EC3" w:rsidRPr="00F10BBF" w:rsidRDefault="00934EC3" w:rsidP="00934EC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ajorHAnsi" w:hAnsiTheme="majorHAnsi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2"/>
                                </w:rPr>
                                <w:t>Employé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4490720" y="4818059"/>
                            <a:ext cx="480430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F7D3E2F" w14:textId="77777777" w:rsidR="00934EC3" w:rsidRPr="00F10BBF" w:rsidRDefault="00934EC3" w:rsidP="00934EC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ajorHAnsi" w:hAnsiTheme="majorHAnsi" w:cs="Arial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2"/>
                                </w:rPr>
                                <w:t xml:space="preserve">Cargaison </w:t>
                              </w:r>
                            </w:p>
                            <w:p w14:paraId="02C793AE" w14:textId="77777777" w:rsidR="00934EC3" w:rsidRPr="00F10BBF" w:rsidRDefault="00934EC3" w:rsidP="00934EC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ajorHAnsi" w:hAnsiTheme="majorHAnsi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2"/>
                                </w:rPr>
                                <w:t xml:space="preserve">d’armes à feu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2333767" y="5629702"/>
                            <a:ext cx="2062970" cy="1221948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63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2345979" y="5662430"/>
                            <a:ext cx="205105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9024FE" w14:textId="77777777" w:rsidR="00934EC3" w:rsidRPr="00770B2C" w:rsidRDefault="00934EC3" w:rsidP="00934EC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</w:pPr>
                              <w:r w:rsidRPr="00770B2C">
                                <w:rPr>
                                  <w:rFonts w:asciiTheme="majorHAnsi" w:hAnsiTheme="majorHAnsi"/>
                                  <w:color w:val="000000"/>
                                  <w:sz w:val="18"/>
                                  <w:szCs w:val="18"/>
                                </w:rPr>
                                <w:t>Organisation terroriste A dans le pays 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09" name="Freeform 309"/>
                        <wps:cNvSpPr>
                          <a:spLocks/>
                        </wps:cNvSpPr>
                        <wps:spPr bwMode="auto">
                          <a:xfrm>
                            <a:off x="2781936" y="6021241"/>
                            <a:ext cx="537210" cy="537210"/>
                          </a:xfrm>
                          <a:custGeom>
                            <a:avLst/>
                            <a:gdLst>
                              <a:gd name="T0" fmla="*/ 0 w 864"/>
                              <a:gd name="T1" fmla="*/ 432 h 864"/>
                              <a:gd name="T2" fmla="*/ 432 w 864"/>
                              <a:gd name="T3" fmla="*/ 0 h 864"/>
                              <a:gd name="T4" fmla="*/ 864 w 864"/>
                              <a:gd name="T5" fmla="*/ 432 h 864"/>
                              <a:gd name="T6" fmla="*/ 864 w 864"/>
                              <a:gd name="T7" fmla="*/ 432 h 864"/>
                              <a:gd name="T8" fmla="*/ 432 w 864"/>
                              <a:gd name="T9" fmla="*/ 864 h 864"/>
                              <a:gd name="T10" fmla="*/ 0 w 864"/>
                              <a:gd name="T11" fmla="*/ 432 h 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64" h="864">
                                <a:moveTo>
                                  <a:pt x="0" y="432"/>
                                </a:moveTo>
                                <a:cubicBezTo>
                                  <a:pt x="0" y="194"/>
                                  <a:pt x="193" y="0"/>
                                  <a:pt x="432" y="0"/>
                                </a:cubicBezTo>
                                <a:cubicBezTo>
                                  <a:pt x="671" y="0"/>
                                  <a:pt x="864" y="194"/>
                                  <a:pt x="864" y="432"/>
                                </a:cubicBezTo>
                                <a:cubicBezTo>
                                  <a:pt x="864" y="432"/>
                                  <a:pt x="864" y="432"/>
                                  <a:pt x="864" y="432"/>
                                </a:cubicBezTo>
                                <a:cubicBezTo>
                                  <a:pt x="864" y="671"/>
                                  <a:pt x="671" y="864"/>
                                  <a:pt x="432" y="864"/>
                                </a:cubicBezTo>
                                <a:cubicBezTo>
                                  <a:pt x="193" y="864"/>
                                  <a:pt x="0" y="671"/>
                                  <a:pt x="0" y="432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FEF2EF7" w14:textId="77777777" w:rsidR="00934EC3" w:rsidRPr="00F10BBF" w:rsidRDefault="00934EC3" w:rsidP="00934EC3">
                              <w:pPr>
                                <w:rPr>
                                  <w:rFonts w:asciiTheme="majorHAnsi" w:hAnsiTheme="majorHAns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10"/>
                        <wps:cNvSpPr>
                          <a:spLocks/>
                        </wps:cNvSpPr>
                        <wps:spPr bwMode="auto">
                          <a:xfrm>
                            <a:off x="2781936" y="6021241"/>
                            <a:ext cx="537210" cy="537210"/>
                          </a:xfrm>
                          <a:custGeom>
                            <a:avLst/>
                            <a:gdLst>
                              <a:gd name="T0" fmla="*/ 0 w 846"/>
                              <a:gd name="T1" fmla="*/ 423 h 846"/>
                              <a:gd name="T2" fmla="*/ 423 w 846"/>
                              <a:gd name="T3" fmla="*/ 0 h 846"/>
                              <a:gd name="T4" fmla="*/ 846 w 846"/>
                              <a:gd name="T5" fmla="*/ 423 h 846"/>
                              <a:gd name="T6" fmla="*/ 846 w 846"/>
                              <a:gd name="T7" fmla="*/ 423 h 846"/>
                              <a:gd name="T8" fmla="*/ 423 w 846"/>
                              <a:gd name="T9" fmla="*/ 846 h 846"/>
                              <a:gd name="T10" fmla="*/ 0 w 846"/>
                              <a:gd name="T11" fmla="*/ 423 h 8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46" h="846">
                                <a:moveTo>
                                  <a:pt x="0" y="423"/>
                                </a:moveTo>
                                <a:cubicBezTo>
                                  <a:pt x="0" y="190"/>
                                  <a:pt x="189" y="0"/>
                                  <a:pt x="423" y="0"/>
                                </a:cubicBezTo>
                                <a:cubicBezTo>
                                  <a:pt x="657" y="0"/>
                                  <a:pt x="846" y="190"/>
                                  <a:pt x="846" y="423"/>
                                </a:cubicBezTo>
                                <a:cubicBezTo>
                                  <a:pt x="846" y="423"/>
                                  <a:pt x="846" y="423"/>
                                  <a:pt x="846" y="423"/>
                                </a:cubicBezTo>
                                <a:cubicBezTo>
                                  <a:pt x="846" y="657"/>
                                  <a:pt x="657" y="846"/>
                                  <a:pt x="423" y="846"/>
                                </a:cubicBezTo>
                                <a:cubicBezTo>
                                  <a:pt x="189" y="846"/>
                                  <a:pt x="0" y="657"/>
                                  <a:pt x="0" y="423"/>
                                </a:cubicBezTo>
                              </a:path>
                            </a:pathLst>
                          </a:custGeom>
                          <a:noFill/>
                          <a:ln w="317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BF5E6D" w14:textId="77777777" w:rsidR="00934EC3" w:rsidRPr="00F10BBF" w:rsidRDefault="00934EC3" w:rsidP="00934EC3">
                              <w:pPr>
                                <w:rPr>
                                  <w:rFonts w:asciiTheme="majorHAnsi" w:hAnsiTheme="majorHAns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2924176" y="6224441"/>
                            <a:ext cx="20764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AB8097" w14:textId="77777777" w:rsidR="00934EC3" w:rsidRPr="00F10BBF" w:rsidRDefault="00934EC3" w:rsidP="00934EC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ajorHAnsi" w:hAnsiTheme="majorHAnsi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8"/>
                                </w:rPr>
                                <w:t>M. 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2816860" y="6613042"/>
                            <a:ext cx="438150" cy="1752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DE420A2" w14:textId="77777777" w:rsidR="00934EC3" w:rsidRPr="00F10BBF" w:rsidRDefault="00934EC3" w:rsidP="00934EC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ajorHAnsi" w:hAnsiTheme="majorHAnsi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2"/>
                                </w:rPr>
                                <w:t>Chef dans</w:t>
                              </w:r>
                            </w:p>
                            <w:p w14:paraId="03C4AE69" w14:textId="77777777" w:rsidR="00934EC3" w:rsidRPr="00F10BBF" w:rsidRDefault="00934EC3" w:rsidP="00934EC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ajorHAnsi" w:hAnsiTheme="majorHAnsi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2"/>
                                </w:rPr>
                                <w:t xml:space="preserve"> le pays 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5459557" y="4605655"/>
                            <a:ext cx="2540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849787" w14:textId="77777777" w:rsidR="00934EC3" w:rsidRPr="00F10BBF" w:rsidRDefault="00934EC3" w:rsidP="00934EC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ajorHAnsi" w:hAnsiTheme="majorHAnsi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4" name="Freeform 314"/>
                        <wps:cNvSpPr>
                          <a:spLocks/>
                        </wps:cNvSpPr>
                        <wps:spPr bwMode="auto">
                          <a:xfrm>
                            <a:off x="5168092" y="4402455"/>
                            <a:ext cx="537210" cy="537210"/>
                          </a:xfrm>
                          <a:custGeom>
                            <a:avLst/>
                            <a:gdLst>
                              <a:gd name="T0" fmla="*/ 0 w 864"/>
                              <a:gd name="T1" fmla="*/ 432 h 864"/>
                              <a:gd name="T2" fmla="*/ 432 w 864"/>
                              <a:gd name="T3" fmla="*/ 0 h 864"/>
                              <a:gd name="T4" fmla="*/ 864 w 864"/>
                              <a:gd name="T5" fmla="*/ 432 h 864"/>
                              <a:gd name="T6" fmla="*/ 864 w 864"/>
                              <a:gd name="T7" fmla="*/ 432 h 864"/>
                              <a:gd name="T8" fmla="*/ 432 w 864"/>
                              <a:gd name="T9" fmla="*/ 864 h 864"/>
                              <a:gd name="T10" fmla="*/ 0 w 864"/>
                              <a:gd name="T11" fmla="*/ 432 h 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64" h="864">
                                <a:moveTo>
                                  <a:pt x="0" y="432"/>
                                </a:moveTo>
                                <a:cubicBezTo>
                                  <a:pt x="0" y="194"/>
                                  <a:pt x="193" y="0"/>
                                  <a:pt x="432" y="0"/>
                                </a:cubicBezTo>
                                <a:cubicBezTo>
                                  <a:pt x="671" y="0"/>
                                  <a:pt x="864" y="194"/>
                                  <a:pt x="864" y="432"/>
                                </a:cubicBezTo>
                                <a:cubicBezTo>
                                  <a:pt x="864" y="432"/>
                                  <a:pt x="864" y="432"/>
                                  <a:pt x="864" y="432"/>
                                </a:cubicBezTo>
                                <a:cubicBezTo>
                                  <a:pt x="864" y="671"/>
                                  <a:pt x="671" y="864"/>
                                  <a:pt x="432" y="864"/>
                                </a:cubicBezTo>
                                <a:cubicBezTo>
                                  <a:pt x="193" y="864"/>
                                  <a:pt x="0" y="671"/>
                                  <a:pt x="0" y="432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2CF902B" w14:textId="77777777" w:rsidR="00934EC3" w:rsidRPr="00F10BBF" w:rsidRDefault="00934EC3" w:rsidP="00934EC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ajorHAnsi" w:hAnsiTheme="majorHAnsi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15"/>
                        <wps:cNvSpPr>
                          <a:spLocks/>
                        </wps:cNvSpPr>
                        <wps:spPr bwMode="auto">
                          <a:xfrm>
                            <a:off x="5168092" y="4402455"/>
                            <a:ext cx="537210" cy="537210"/>
                          </a:xfrm>
                          <a:custGeom>
                            <a:avLst/>
                            <a:gdLst>
                              <a:gd name="T0" fmla="*/ 0 w 846"/>
                              <a:gd name="T1" fmla="*/ 423 h 846"/>
                              <a:gd name="T2" fmla="*/ 423 w 846"/>
                              <a:gd name="T3" fmla="*/ 0 h 846"/>
                              <a:gd name="T4" fmla="*/ 846 w 846"/>
                              <a:gd name="T5" fmla="*/ 423 h 846"/>
                              <a:gd name="T6" fmla="*/ 846 w 846"/>
                              <a:gd name="T7" fmla="*/ 423 h 846"/>
                              <a:gd name="T8" fmla="*/ 423 w 846"/>
                              <a:gd name="T9" fmla="*/ 846 h 846"/>
                              <a:gd name="T10" fmla="*/ 0 w 846"/>
                              <a:gd name="T11" fmla="*/ 423 h 8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46" h="846">
                                <a:moveTo>
                                  <a:pt x="0" y="423"/>
                                </a:moveTo>
                                <a:cubicBezTo>
                                  <a:pt x="0" y="190"/>
                                  <a:pt x="189" y="0"/>
                                  <a:pt x="423" y="0"/>
                                </a:cubicBezTo>
                                <a:cubicBezTo>
                                  <a:pt x="657" y="0"/>
                                  <a:pt x="846" y="190"/>
                                  <a:pt x="846" y="423"/>
                                </a:cubicBezTo>
                                <a:cubicBezTo>
                                  <a:pt x="846" y="423"/>
                                  <a:pt x="846" y="423"/>
                                  <a:pt x="846" y="423"/>
                                </a:cubicBezTo>
                                <a:cubicBezTo>
                                  <a:pt x="846" y="657"/>
                                  <a:pt x="657" y="846"/>
                                  <a:pt x="423" y="846"/>
                                </a:cubicBezTo>
                                <a:cubicBezTo>
                                  <a:pt x="189" y="846"/>
                                  <a:pt x="0" y="657"/>
                                  <a:pt x="0" y="423"/>
                                </a:cubicBezTo>
                              </a:path>
                            </a:pathLst>
                          </a:custGeom>
                          <a:noFill/>
                          <a:ln w="317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C783D8" w14:textId="77777777" w:rsidR="00934EC3" w:rsidRPr="00F10BBF" w:rsidRDefault="00934EC3" w:rsidP="00934EC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ajorHAnsi" w:hAnsiTheme="majorHAnsi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5310332" y="4605655"/>
                            <a:ext cx="20701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5B4513" w14:textId="77777777" w:rsidR="00934EC3" w:rsidRPr="00F10BBF" w:rsidRDefault="00934EC3" w:rsidP="00934EC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ajorHAnsi" w:hAnsiTheme="majorHAnsi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8"/>
                                </w:rPr>
                                <w:t>M. 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7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5310332" y="4959208"/>
                            <a:ext cx="259888" cy="8763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E6580F0" w14:textId="77777777" w:rsidR="00934EC3" w:rsidRPr="00F10BBF" w:rsidRDefault="00934EC3" w:rsidP="00934EC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ajorHAnsi" w:hAnsiTheme="majorHAnsi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2"/>
                                </w:rPr>
                                <w:t>Gérant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8" name="Picture 31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567423" y="4478342"/>
                            <a:ext cx="314286" cy="438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9" name="Elbow Connector 319"/>
                        <wps:cNvCnPr/>
                        <wps:spPr>
                          <a:xfrm rot="5400000">
                            <a:off x="3416285" y="4845843"/>
                            <a:ext cx="1167175" cy="1462126"/>
                          </a:xfrm>
                          <a:prstGeom prst="bentConnector2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4423576" y="5389470"/>
                            <a:ext cx="762573" cy="38569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53B4B29" w14:textId="77777777" w:rsidR="00934EC3" w:rsidRPr="00FA5768" w:rsidRDefault="00934EC3" w:rsidP="00934EC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ajorHAnsi" w:hAnsiTheme="majorHAnsi" w:cs="Arial"/>
                                  <w:color w:val="000000"/>
                                  <w:sz w:val="16"/>
                                  <w:szCs w:val="1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6"/>
                                </w:rPr>
                                <w:t xml:space="preserve">Coordonne </w:t>
                              </w:r>
                            </w:p>
                            <w:p w14:paraId="6EBF2B60" w14:textId="77777777" w:rsidR="00934EC3" w:rsidRPr="00FA5768" w:rsidRDefault="00934EC3" w:rsidP="00934EC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ajorHAnsi" w:hAnsiTheme="majorHAnsi" w:cs="Arial"/>
                                  <w:color w:val="000000"/>
                                  <w:sz w:val="16"/>
                                  <w:szCs w:val="1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6"/>
                                </w:rPr>
                                <w:t xml:space="preserve">la réception </w:t>
                              </w:r>
                            </w:p>
                            <w:p w14:paraId="36EFE6A8" w14:textId="77777777" w:rsidR="00934EC3" w:rsidRPr="00FA5768" w:rsidRDefault="00934EC3" w:rsidP="00934EC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6"/>
                                </w:rPr>
                                <w:t>des cargaisons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" name="Elbow Connector 193"/>
                        <wps:cNvCnPr/>
                        <wps:spPr>
                          <a:xfrm rot="5400000">
                            <a:off x="3725187" y="4640797"/>
                            <a:ext cx="1309048" cy="2121130"/>
                          </a:xfrm>
                          <a:prstGeom prst="bentConnector2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5294457" y="5924267"/>
                            <a:ext cx="339725" cy="1193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2126E76" w14:textId="77777777" w:rsidR="00934EC3" w:rsidRPr="00FA5768" w:rsidRDefault="00934EC3" w:rsidP="00934EC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6"/>
                                </w:rPr>
                                <w:t>Cousins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3867150" y="4437806"/>
                            <a:ext cx="379558" cy="1953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0F47440" w14:textId="77777777" w:rsidR="00934EC3" w:rsidRPr="00F10BBF" w:rsidRDefault="00934EC3" w:rsidP="00934EC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ajorHAnsi" w:hAnsiTheme="majorHAnsi" w:cs="Arial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2"/>
                                </w:rPr>
                                <w:t>Cargaisons</w:t>
                              </w:r>
                            </w:p>
                            <w:p w14:paraId="7D1CA100" w14:textId="77777777" w:rsidR="00934EC3" w:rsidRPr="00F10BBF" w:rsidRDefault="00934EC3" w:rsidP="00934EC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ajorHAnsi" w:hAnsiTheme="majorHAnsi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000000"/>
                                  <w:sz w:val="12"/>
                                </w:rPr>
                                <w:t>vont 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" name="Straight Connector 196"/>
                        <wps:cNvCnPr/>
                        <wps:spPr>
                          <a:xfrm flipH="1">
                            <a:off x="623455" y="3456709"/>
                            <a:ext cx="6927" cy="1330037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" name="Straight Connector 197"/>
                        <wps:cNvCnPr/>
                        <wps:spPr>
                          <a:xfrm flipV="1">
                            <a:off x="623455" y="4737735"/>
                            <a:ext cx="1908922" cy="35156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DA70576" id="Canvas 20" o:spid="_x0000_s1029" editas="canvas" style="width:495.3pt;height:551.25pt;mso-position-horizontal-relative:char;mso-position-vertical-relative:line" coordsize="62903,700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62903;height:70008;visibility:visible;mso-wrap-style:square">
                  <v:fill o:detectmouseclick="t"/>
                  <v:path o:connecttype="none"/>
                </v:shape>
                <v:rect id="Rectangle 21" o:spid="_x0000_s1031" style="position:absolute;left:21062;top:7804;width:30799;height:19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" fillcolor="#b3dde7" stroked="f"/>
                <v:rect id="Rectangle 22" o:spid="_x0000_s1032" style="position:absolute;left:21062;top:7912;width:30799;height:19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" filled="f" strokeweight=".25pt">
                  <v:stroke joinstyle="round" endcap="round"/>
                </v:rect>
                <v:rect id="Rectangle 23" o:spid="_x0000_s1033" style="position:absolute;left:21291;top:9188;width:30569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" filled="f" stroked="f">
                  <v:textbox style="mso-fit-shape-to-text:t" inset="0,0,0,0">
                    <w:txbxContent>
                      <w:p w14:paraId="1F06FCC2" w14:textId="77777777" w:rsidR="00934EC3" w:rsidRPr="00FA5768" w:rsidRDefault="00934EC3" w:rsidP="00934EC3">
                        <w:pPr>
                          <w:jc w:val="center"/>
                          <w:rPr>
                            <w:rFonts w:asciiTheme="majorHAnsi" w:hAnsiTheme="majorHAnsi"/>
                            <w:sz w:val="28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20"/>
                          </w:rPr>
                          <w:t>Organisation terroriste A dans le pays A</w:t>
                        </w:r>
                      </w:p>
                    </w:txbxContent>
                  </v:textbox>
                </v:rect>
                <v:shape id="Freeform 24" o:spid="_x0000_s1034" style="position:absolute;left:26435;top:13881;width:5372;height:5372;visibility:visible;mso-wrap-style:square;v-text-anchor:top" coordsize="864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" path="m,432c,194,193,,432,,671,,864,194,864,432v,,,,,c864,671,671,864,432,864,193,864,,671,,432e" strokeweight="0">
                  <v:path arrowok="t" o:connecttype="custom" o:connectlocs="0,268605;268605,0;537210,268605;537210,268605;268605,537210;0,268605" o:connectangles="0,0,0,0,0,0"/>
                </v:shape>
                <v:shape id="Freeform 25" o:spid="_x0000_s1035" style="position:absolute;left:26435;top:13881;width:5372;height:5372;visibility:visible;mso-wrap-style:square;v-text-anchor:top" coordsize="846,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" path="m,423c,190,189,,423,,657,,846,190,846,423v,,,,,c846,657,657,846,423,846,189,846,,657,,423e" filled="f" strokeweight=".25pt">
                  <v:stroke endcap="round"/>
                  <v:path arrowok="t" o:connecttype="custom" o:connectlocs="0,268605;268605,0;537210,268605;537210,268605;268605,537210;0,268605" o:connectangles="0,0,0,0,0,0"/>
                </v:shape>
                <v:rect id="Rectangle 27" o:spid="_x0000_s1036" style="position:absolute;left:26777;top:15913;width:5233;height:1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" filled="f" stroked="f">
                  <v:textbox style="mso-fit-shape-to-text:t" inset="0,0,0,0">
                    <w:txbxContent>
                      <w:p w14:paraId="6A1B5D57" w14:textId="77777777" w:rsidR="00934EC3" w:rsidRPr="00F10BBF" w:rsidRDefault="00934EC3" w:rsidP="00934EC3">
                        <w:pPr>
                          <w:jc w:val="center"/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8"/>
                          </w:rPr>
                          <w:t>M. A</w:t>
                        </w:r>
                      </w:p>
                    </w:txbxContent>
                  </v:textbox>
                </v:rect>
                <v:rect id="Rectangle 29" o:spid="_x0000_s1037" style="position:absolute;left:21062;top:41338;width:16784;height:10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" fillcolor="#729fdc" stroked="f"/>
                <v:rect id="Rectangle 30" o:spid="_x0000_s1038" style="position:absolute;left:21062;top:41338;width:16784;height:10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" filled="f" strokeweight=".25pt">
                  <v:stroke joinstyle="round" endcap="round"/>
                </v:rect>
                <v:rect id="Rectangle 31" o:spid="_x0000_s1039" style="position:absolute;left:21291;top:41586;width:16554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" filled="f" stroked="f">
                  <v:textbox style="mso-fit-shape-to-text:t" inset="0,0,0,0">
                    <w:txbxContent>
                      <w:p w14:paraId="36D8BBA8" w14:textId="77777777" w:rsidR="00934EC3" w:rsidRPr="00770B2C" w:rsidRDefault="00934EC3" w:rsidP="00934EC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770B2C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>Société de transport aérien ABC</w:t>
                        </w:r>
                      </w:p>
                    </w:txbxContent>
                  </v:textbox>
                </v:rect>
                <v:rect id="Rectangle 32" o:spid="_x0000_s1040" style="position:absolute;left:165;top:20447;width:14332;height:2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" fillcolor="#b5cb85" stroked="f"/>
                <v:rect id="Rectangle 33" o:spid="_x0000_s1041" style="position:absolute;left:165;top:20447;width:14332;height:2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" filled="f" strokeweight=".25pt">
                  <v:stroke joinstyle="round" endcap="round"/>
                </v:rect>
                <v:rect id="Rectangle 36" o:spid="_x0000_s1042" style="position:absolute;left:438;top:20859;width:14789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" filled="f" stroked="f">
                  <v:textbox style="mso-fit-shape-to-text:t" inset="0,0,0,0">
                    <w:txbxContent>
                      <w:p w14:paraId="33A3E8D5" w14:textId="6C361FD8" w:rsidR="00934EC3" w:rsidRPr="00770B2C" w:rsidRDefault="00770B2C" w:rsidP="00934EC3">
                        <w:pPr>
                          <w:rPr>
                            <w:rFonts w:asciiTheme="majorHAnsi" w:hAnsiTheme="majorHAnsi"/>
                            <w:szCs w:val="22"/>
                          </w:rPr>
                        </w:pPr>
                        <w:r w:rsidRPr="00770B2C">
                          <w:rPr>
                            <w:rFonts w:asciiTheme="majorHAnsi" w:hAnsiTheme="majorHAnsi"/>
                            <w:color w:val="000000"/>
                            <w:sz w:val="18"/>
                            <w:szCs w:val="22"/>
                          </w:rPr>
                          <w:t xml:space="preserve">Première </w:t>
                        </w:r>
                        <w:r w:rsidR="00934EC3" w:rsidRPr="00770B2C">
                          <w:rPr>
                            <w:rFonts w:asciiTheme="majorHAnsi" w:hAnsiTheme="majorHAnsi"/>
                            <w:color w:val="000000"/>
                            <w:sz w:val="18"/>
                            <w:szCs w:val="22"/>
                          </w:rPr>
                          <w:t>Ban</w:t>
                        </w:r>
                        <w:r w:rsidRPr="00770B2C">
                          <w:rPr>
                            <w:rFonts w:asciiTheme="majorHAnsi" w:hAnsiTheme="majorHAnsi"/>
                            <w:color w:val="000000"/>
                            <w:sz w:val="18"/>
                            <w:szCs w:val="22"/>
                          </w:rPr>
                          <w:t>que Nationale</w:t>
                        </w:r>
                      </w:p>
                    </w:txbxContent>
                  </v:textbox>
                </v:rect>
                <v:shape id="Freeform 37" o:spid="_x0000_s1043" style="position:absolute;left:4051;top:29102;width:5372;height:5372;visibility:visible;mso-wrap-style:square;v-text-anchor:top" coordsize="864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" path="m,432c,194,193,,432,,671,,864,194,864,432v,,,,,c864,671,671,864,432,864,193,864,,671,,432e" strokeweight="0">
                  <v:path arrowok="t" o:connecttype="custom" o:connectlocs="0,268605;268605,0;537210,268605;537210,268605;268605,537210;0,268605" o:connectangles="0,0,0,0,0,0"/>
                </v:shape>
                <v:shape id="Freeform 38" o:spid="_x0000_s1044" style="position:absolute;left:4051;top:29102;width:5372;height:5372;visibility:visible;mso-wrap-style:square;v-text-anchor:top" coordsize="846,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" path="m,423c,190,189,,423,,657,,846,190,846,423v,,,,,c846,657,657,846,423,846,189,846,,657,,423e" filled="f" strokeweight=".25pt">
                  <v:stroke endcap="round"/>
                  <v:path arrowok="t" o:connecttype="custom" o:connectlocs="0,268605;268605,0;537210,268605;537210,268605;268605,537210;0,268605" o:connectangles="0,0,0,0,0,0"/>
                </v:shape>
                <v:rect id="Rectangle 39" o:spid="_x0000_s1045" style="position:absolute;left:4721;top:30838;width:3409;height:13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<v:textbox style="mso-fit-shape-to-text:t" inset="0,0,0,0">
                    <w:txbxContent>
                      <w:p w14:paraId="32281430" w14:textId="77777777" w:rsidR="00934EC3" w:rsidRPr="00F10BBF" w:rsidRDefault="00934EC3" w:rsidP="00934EC3">
                        <w:pPr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8"/>
                          </w:rPr>
                          <w:t>Mme A</w:t>
                        </w:r>
                      </w:p>
                    </w:txbxContent>
                  </v:textbox>
                </v:rect>
                <v:shape id="Freeform 42" o:spid="_x0000_s1046" style="position:absolute;left:9423;top:16567;width:17012;height:15221;visibility:visible;mso-wrap-style:square;v-text-anchor:top" coordsize="2679,2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" path="m,2397r376,l376,,2679,e" filled="f" strokeweight=".25pt">
                  <v:stroke endcap="round"/>
                  <v:path arrowok="t" o:connecttype="custom" o:connectlocs="0,1522095;238760,1522095;238760,0;1701165,0" o:connectangles="0,0,0,0"/>
                </v:shape>
                <v:rect id="Rectangle 43" o:spid="_x0000_s1047" style="position:absolute;left:10458;top:17583;width:2699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" stroked="f"/>
                <v:rect id="Rectangle 44" o:spid="_x0000_s1048" style="position:absolute;left:10100;top:17608;width:2966;height:11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    <v:textbox style="mso-fit-shape-to-text:t" inset="0,0,0,0">
                    <w:txbxContent>
                      <w:p w14:paraId="469B42FD" w14:textId="77777777" w:rsidR="00934EC3" w:rsidRPr="00FA5768" w:rsidRDefault="00934EC3" w:rsidP="00934EC3">
                        <w:pPr>
                          <w:rPr>
                            <w:rFonts w:asciiTheme="majorHAnsi" w:hAnsiTheme="majorHAnsi"/>
                            <w:sz w:val="32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6"/>
                          </w:rPr>
                          <w:t>Mariés</w:t>
                        </w:r>
                      </w:p>
                    </w:txbxContent>
                  </v:textbox>
                </v:rect>
                <v:line id="Line 45" o:spid="_x0000_s1049" style="position:absolute;visibility:visible;mso-wrap-style:square" from="29121,19253" to="29413,40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" strokeweight=".25pt">
                  <v:stroke endcap="round"/>
                </v:line>
                <v:shape id="Freeform 46" o:spid="_x0000_s1050" style="position:absolute;left:29051;top:40601;width:724;height:737;visibility:visible;mso-wrap-style:square;v-text-anchor:top" coordsize="114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" path="m114,l58,116,,2,114,xe" fillcolor="black" stroked="f">
                  <v:path arrowok="t" o:connecttype="custom" o:connectlocs="72390,0;36830,73660;0,1270;72390,0" o:connectangles="0,0,0,0"/>
                </v:shape>
                <v:rect id="Rectangle 47" o:spid="_x0000_s1051" style="position:absolute;left:27501;top:29343;width:354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HYs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Cbw9yX+ALm+AQAA//8DAFBLAQItABQABgAIAAAAIQDb4fbL7gAAAIUBAAATAAAAAAAAAAAA&#10;AAAAAAAAAABbQ29udGVudF9UeXBlc10ueG1sUEsBAi0AFAAGAAgAAAAhAFr0LFu/AAAAFQEAAAsA&#10;AAAAAAAAAAAAAAAAHwEAAF9yZWxzLy5yZWxzUEsBAi0AFAAGAAgAAAAhABE8dizEAAAA2wAAAA8A&#10;AAAAAAAAAAAAAAAABwIAAGRycy9kb3ducmV2LnhtbFBLBQYAAAAAAwADALcAAAD4AgAAAAA=&#10;" stroked="f"/>
                <v:rect id="Rectangle 48" o:spid="_x0000_s1052" style="position:absolute;left:22550;top:28984;width:13665;height:4064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" filled="f" stroked="f">
                  <v:textbox inset="0,0,0,0">
                    <w:txbxContent>
                      <w:p w14:paraId="4D65BDAC" w14:textId="27AB49B4" w:rsidR="00934EC3" w:rsidRPr="00FA5768" w:rsidRDefault="00934EC3" w:rsidP="00934EC3">
                        <w:pPr>
                          <w:jc w:val="center"/>
                          <w:rPr>
                            <w:rFonts w:asciiTheme="majorHAnsi" w:hAnsiTheme="majorHAnsi"/>
                            <w:sz w:val="32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6"/>
                          </w:rPr>
                          <w:t xml:space="preserve">Coordonne </w:t>
                        </w:r>
                        <w:r w:rsidR="00770B2C">
                          <w:rPr>
                            <w:rFonts w:asciiTheme="majorHAnsi" w:hAnsiTheme="majorHAnsi"/>
                            <w:color w:val="000000"/>
                            <w:sz w:val="16"/>
                          </w:rPr>
                          <w:t>l’exfiltration</w:t>
                        </w:r>
                        <w:r>
                          <w:rPr>
                            <w:rFonts w:asciiTheme="majorHAnsi" w:hAnsiTheme="majorHAnsi"/>
                            <w:color w:val="000000"/>
                            <w:sz w:val="16"/>
                          </w:rPr>
                          <w:t xml:space="preserve"> d'armes à feu d</w:t>
                        </w:r>
                        <w:r w:rsidR="001C16B3">
                          <w:rPr>
                            <w:rFonts w:asciiTheme="majorHAnsi" w:hAnsiTheme="majorHAnsi"/>
                            <w:color w:val="000000"/>
                            <w:sz w:val="16"/>
                          </w:rPr>
                          <w:t>epuis</w:t>
                        </w:r>
                        <w:r>
                          <w:rPr>
                            <w:rFonts w:asciiTheme="majorHAnsi" w:hAnsiTheme="majorHAnsi"/>
                            <w:color w:val="000000"/>
                            <w:sz w:val="16"/>
                          </w:rPr>
                          <w:t xml:space="preserve"> </w:t>
                        </w:r>
                        <w:r w:rsidR="001C16B3">
                          <w:rPr>
                            <w:rFonts w:asciiTheme="majorHAnsi" w:hAnsiTheme="majorHAnsi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Theme="majorHAnsi" w:hAnsiTheme="majorHAnsi"/>
                            <w:color w:val="000000"/>
                            <w:sz w:val="16"/>
                          </w:rPr>
                          <w:t>le pays A</w:t>
                        </w:r>
                      </w:p>
                    </w:txbxContent>
                  </v:textbox>
                </v:rect>
                <v:line id="Line 50" o:spid="_x0000_s1053" style="position:absolute;flip:x;visibility:visible;mso-wrap-style:square" from="35801,27047" to="35852,40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" strokeweight=".25pt">
                  <v:stroke endcap="round"/>
                </v:line>
                <v:shape id="Freeform 51" o:spid="_x0000_s1054" style="position:absolute;left:35485;top:40731;width:730;height:731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" path="m115,l57,115,,,115,xe" fillcolor="black" stroked="f">
                  <v:path arrowok="t" o:connecttype="custom" o:connectlocs="73025,0;36195,73025;0,0;73025,0" o:connectangles="0,0,0,0"/>
                </v:shape>
                <v:rect id="Rectangle 52" o:spid="_x0000_s1055" style="position:absolute;left:47504;top:33699;width:9157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" stroked="f"/>
                <v:rect id="Rectangle 53" o:spid="_x0000_s1056" style="position:absolute;left:29671;top:33855;width:12153;height:3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" fillcolor="white [3212]" stroked="f">
                  <v:textbox style="mso-fit-shape-to-text:t" inset="0,0,0,0">
                    <w:txbxContent>
                      <w:p w14:paraId="532A608D" w14:textId="6B5A62D5" w:rsidR="00934EC3" w:rsidRPr="00FA5768" w:rsidRDefault="00770B2C" w:rsidP="00934EC3">
                        <w:pPr>
                          <w:jc w:val="center"/>
                          <w:rPr>
                            <w:rFonts w:asciiTheme="majorHAnsi" w:hAnsiTheme="majorHAnsi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6"/>
                          </w:rPr>
                          <w:t>Exfiltre</w:t>
                        </w:r>
                        <w:r w:rsidR="00934EC3">
                          <w:rPr>
                            <w:rFonts w:asciiTheme="majorHAnsi" w:hAnsiTheme="majorHAnsi"/>
                            <w:color w:val="000000"/>
                            <w:sz w:val="16"/>
                          </w:rPr>
                          <w:t xml:space="preserve"> des armes à feu par voie aérienne</w:t>
                        </w:r>
                      </w:p>
                      <w:p w14:paraId="1BC6DEBC" w14:textId="77777777" w:rsidR="00934EC3" w:rsidRPr="00FA5768" w:rsidRDefault="00934EC3" w:rsidP="00934EC3">
                        <w:pPr>
                          <w:jc w:val="center"/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6"/>
                          </w:rPr>
                          <w:t>du pays A au pays X</w:t>
                        </w:r>
                      </w:p>
                    </w:txbxContent>
                  </v:textbox>
                </v:rect>
                <v:line id="Line 59" o:spid="_x0000_s1057" style="position:absolute;visibility:visible;mso-wrap-style:square" from="13611,37141" to="18392,37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" strokeweight=".25pt">
                  <v:stroke endcap="round"/>
                </v:line>
                <v:rect id="Rectangle 61" o:spid="_x0000_s1058" style="position:absolute;left:18815;top:36696;width:2546;height:8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rG0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BIesbTBAAAA3AAAAA8AAAAA&#10;AAAAAAAAAAAABwIAAGRycy9kb3ducmV2LnhtbFBLBQYAAAAAAwADALcAAAD1AgAAAAA=&#10;" filled="f" stroked="f">
                  <v:textbox style="mso-fit-shape-to-text:t" inset="0,0,0,0">
                    <w:txbxContent>
                      <w:p w14:paraId="511BA114" w14:textId="77777777" w:rsidR="00934EC3" w:rsidRPr="00F10BBF" w:rsidRDefault="00934EC3" w:rsidP="00934EC3">
                        <w:pPr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2"/>
                          </w:rPr>
                          <w:t>Cousins</w:t>
                        </w:r>
                      </w:p>
                    </w:txbxContent>
                  </v:textbox>
                </v:rect>
                <v:shape id="Freeform 62" o:spid="_x0000_s1059" style="position:absolute;left:34531;top:13881;width:5372;height:5372;visibility:visible;mso-wrap-style:square;v-text-anchor:top" coordsize="864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" path="m,432c,194,193,,432,,671,,864,194,864,432v,,,,,c864,671,671,864,432,864,193,864,,671,,432e" strokeweight="0">
                  <v:path arrowok="t" o:connecttype="custom" o:connectlocs="0,268605;268605,0;537210,268605;537210,268605;268605,537210;0,268605" o:connectangles="0,0,0,0,0,0"/>
                </v:shape>
                <v:shape id="Freeform 63" o:spid="_x0000_s1060" style="position:absolute;left:34531;top:13881;width:5372;height:5372;visibility:visible;mso-wrap-style:square;v-text-anchor:top" coordsize="846,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" path="m,423c,190,189,,423,,657,,846,190,846,423v,,,,,c846,657,657,846,423,846,189,846,,657,,423e" filled="f" strokeweight=".25pt">
                  <v:stroke endcap="round"/>
                  <v:path arrowok="t" o:connecttype="custom" o:connectlocs="0,268605;268605,0;537210,268605;537210,268605;268605,537210;0,268605" o:connectangles="0,0,0,0,0,0"/>
                </v:shape>
                <v:rect id="Rectangle 64" o:spid="_x0000_s1061" style="position:absolute;left:35899;top:15913;width:3340;height:13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RIs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ACaRIswgAAANwAAAAPAAAA&#10;AAAAAAAAAAAAAAcCAABkcnMvZG93bnJldi54bWxQSwUGAAAAAAMAAwC3AAAA9gIAAAAA&#10;" filled="f" stroked="f">
                  <v:textbox style="mso-fit-shape-to-text:t" inset="0,0,0,0">
                    <w:txbxContent>
                      <w:p w14:paraId="7E99CFD6" w14:textId="77777777" w:rsidR="00934EC3" w:rsidRPr="00F10BBF" w:rsidRDefault="00934EC3" w:rsidP="00934EC3">
                        <w:pPr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8"/>
                          </w:rPr>
                          <w:t>Mme C</w:t>
                        </w:r>
                      </w:p>
                    </w:txbxContent>
                  </v:textbox>
                </v:rect>
                <v:shape id="Freeform 72" o:spid="_x0000_s1062" style="position:absolute;left:42291;top:13881;width:5372;height:5372;visibility:visible;mso-wrap-style:square;v-text-anchor:top" coordsize="864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" path="m,432c,194,193,,432,,671,,864,194,864,432v,,,,,c864,671,671,864,432,864,193,864,,671,,432e" strokeweight="0">
                  <v:stroke dashstyle="dash"/>
                  <v:path arrowok="t" o:connecttype="custom" o:connectlocs="0,268605;268605,0;537210,268605;537210,268605;268605,537210;0,268605" o:connectangles="0,0,0,0,0,0"/>
                </v:shape>
                <v:shape id="Freeform 73" o:spid="_x0000_s1063" style="position:absolute;left:42240;top:13843;width:5480;height:5454;visibility:visible;mso-wrap-style:square;v-text-anchor:top" coordsize="881,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" path="m8,510l1,439v-1,,-1,-1,,-1l5,397v,-4,4,-7,8,-7c18,391,21,395,21,399r-5,40l16,438r8,71c24,513,21,517,17,518v-5,,-9,-3,-9,-8xm20,318l35,268v,,,-1,,-1l64,214v3,-4,7,-6,11,-3c79,213,81,218,78,221l49,274r1,-1l35,322v-1,4,-6,7,-10,6c21,326,18,322,20,318xm112,148r16,-20c129,128,129,128,129,127l193,74v1,,1,,2,-1l198,72v4,-2,8,-1,11,3c211,79,209,84,205,86r-3,2l204,87r-64,53l141,139r-16,19c122,162,117,162,113,159v-3,-2,-4,-7,-1,-11xm268,34r1,-1c269,33,270,33,270,33l351,8v1,,1,,2,l379,5v5,-1,8,3,9,7c388,16,385,20,381,21r-27,2l356,23,275,48r1,c272,50,267,48,265,45v-2,-4,-1,-9,3,-11xm460,r68,8c529,8,529,8,530,8r42,13c576,22,578,26,577,31v-1,4,-6,6,-10,5l525,23r2,l459,16v-5,,-8,-4,-7,-8c452,3,456,,460,xm647,52r39,21c687,74,687,74,688,74r51,43c742,120,743,125,740,128v-3,4,-8,4,-11,1l677,87r2,1l639,66v-4,-2,-5,-7,-3,-11c638,51,643,50,647,52xm793,178r12,14c805,193,805,193,805,194r40,73c846,267,846,268,846,268r3,10c850,282,848,286,844,288v-4,1,-9,-1,-10,-6l831,273r,1l791,201r1,2l780,188v-2,-3,-2,-9,2,-11c785,174,790,174,793,178xm872,356r8,82c881,442,878,446,873,446v-4,1,-8,-2,-8,-7l856,357v,-4,3,-8,7,-8c868,348,872,351,872,356xm880,439r-3,30c877,473,873,476,869,476v-5,,-8,-4,-8,-9l865,438v,-5,4,-8,8,-7c878,431,881,435,880,439xm865,549r-19,60c846,609,846,610,846,610r-24,44c820,658,815,659,811,657v-4,-2,-5,-7,-3,-11l831,603r,1l849,544v2,-4,6,-6,10,-5c863,540,866,545,865,549xm776,721r-23,29c752,750,752,750,752,751r-59,47c690,801,685,800,682,797v-3,-4,-2,-9,1,-11l741,738r-1,1l764,711v2,-4,7,-4,11,-1c778,712,779,717,776,721xm623,838r-11,6c612,844,611,844,611,844r-81,25c529,869,529,869,528,869r-15,2c508,871,504,868,504,864v,-4,3,-8,7,-9l527,854r-2,l606,829r-1,l615,824v4,-2,9,-1,11,3c628,831,626,836,623,838xm432,878r-79,-9c352,869,352,869,351,869l320,859v-4,-1,-7,-5,-5,-10c316,845,320,843,325,844r31,10l354,854r79,8c438,862,441,866,440,870v,5,-4,8,-8,8xm244,830l195,804v-1,-1,-1,-1,-2,-1l150,768v-3,-3,-4,-8,-1,-12c152,753,157,752,160,755r44,35l202,789r50,27c256,818,257,823,255,827v-2,4,-7,5,-11,3xm95,708l76,686v,-1,,-1,-1,-2l36,611v-2,-3,-1,-8,3,-10c43,598,48,600,50,604r40,73l89,675r18,23c110,701,109,707,106,709v-4,3,-9,3,-11,-1xm12,534r-2,-6c9,524,11,519,15,518v4,-1,9,1,10,5l27,529v1,4,-1,9,-5,10c17,540,13,538,12,534xe" fillcolor="black" strokeweight=".8pt">
                  <v:stroke joinstyle="bevel"/>
                  <v:path arrowok="t" o:connecttype="custom" o:connectlocs="622,272111;13063,247882;14929,316221;12441,197560;39810,132949;30479,170225;15551,203773;79619,79521;121295,45352;127515,53428;87084,86976;70289,98780;167325,20502;219575,4970;236992,13046;171057,29820;164837,27957;328430,4970;358909,19259;327808,14289;286132,0;427954,45973;453457,80142;397475,41003;493267,110584;525612,165876;524990,178922;516904,170225;485180,116797;542407,221168;538053,272733;542407,221168;540541,295719;543029,267762;526234,378346;504463,408167;516904,375240;538053,341071;467764,466565;424844,488309;475228,441715;387522,520615;329674,539874;313501,536767;326564,530555;382546,511917;268715,545465;199048,533661;221441,530555;273691,540495;121295,499492;92682,469671;125649,490173;151774,515645;46652,424941;31101,375240;66557,433638;7464,331752;15551,324918;7464,331752" o:connectangles="0,0,0,0,0,0,0,0,0,0,0,0,0,0,0,0,0,0,0,0,0,0,0,0,0,0,0,0,0,0,0,0,0,0,0,0,0,0,0,0,0,0,0,0,0,0,0,0,0,0,0,0,0,0,0,0,0,0,0,0"/>
                  <o:lock v:ext="edit" verticies="t"/>
                </v:shape>
                <v:rect id="Rectangle 74" o:spid="_x0000_s1064" style="position:absolute;left:43713;top:15913;width:2134;height:13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4xb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Dyu4xbwgAAANwAAAAPAAAA&#10;AAAAAAAAAAAAAAcCAABkcnMvZG93bnJldi54bWxQSwUGAAAAAAMAAwC3AAAA9gIAAAAA&#10;" filled="f" stroked="f">
                  <v:textbox style="mso-fit-shape-to-text:t" inset="0,0,0,0">
                    <w:txbxContent>
                      <w:p w14:paraId="12843474" w14:textId="77777777" w:rsidR="00934EC3" w:rsidRPr="00F10BBF" w:rsidRDefault="00934EC3" w:rsidP="00934EC3">
                        <w:pPr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8"/>
                          </w:rPr>
                          <w:t>M. R</w:t>
                        </w:r>
                      </w:p>
                    </w:txbxContent>
                  </v:textbox>
                </v:rect>
                <v:shape id="Freeform 77" o:spid="_x0000_s1065" style="position:absolute;left:15138;top:17462;width:5924;height:14326;visibility:visible;mso-wrap-style:square;v-text-anchor:top" coordsize="933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" path="m933,l557,r,2256l,2256e" filled="f" strokeweight=".25pt">
                  <v:stroke endcap="round"/>
                  <v:path arrowok="t" o:connecttype="custom" o:connectlocs="592455,0;353695,0;353695,1432560;0,1432560" o:connectangles="0,0,0,0"/>
                </v:shape>
                <v:shape id="Freeform 78" o:spid="_x0000_s1066" style="position:absolute;left:14497;top:31426;width:730;height:724;visibility:visible;mso-wrap-style:square;v-text-anchor:top" coordsize="11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" path="m115,114l,57,115,r,114xe" fillcolor="black" stroked="f">
                  <v:path arrowok="t" o:connecttype="custom" o:connectlocs="73025,72390;0,36195;73025,0;73025,72390" o:connectangles="0,0,0,0"/>
                </v:shape>
                <v:rect id="Rectangle 79" o:spid="_x0000_s1067" style="position:absolute;left:16402;top:24568;width:454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" stroked="f"/>
                <v:rect id="Rectangle 80" o:spid="_x0000_s1068" style="position:absolute;left:16062;top:24568;width:4229;height:8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MLJ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EoYwsnBAAAA3AAAAA8AAAAA&#10;AAAAAAAAAAAABwIAAGRycy9kb3ducmV2LnhtbFBLBQYAAAAAAwADALcAAAD1AgAAAAA=&#10;" filled="f" stroked="f">
                  <v:textbox style="mso-fit-shape-to-text:t" inset="0,0,0,0">
                    <w:txbxContent>
                      <w:p w14:paraId="5F914F57" w14:textId="77777777" w:rsidR="00934EC3" w:rsidRPr="00F10BBF" w:rsidRDefault="00934EC3" w:rsidP="00934EC3">
                        <w:pPr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2"/>
                          </w:rPr>
                          <w:t>Transactions</w:t>
                        </w:r>
                      </w:p>
                    </w:txbxContent>
                  </v:textbox>
                </v:rect>
                <v:rect id="Rectangle 81" o:spid="_x0000_s1069" style="position:absolute;left:16421;top:25565;width:3600;height:8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ly+wQAAANw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LrKXL7BAAAA3AAAAA8AAAAA&#10;AAAAAAAAAAAABwIAAGRycy9kb3ducmV2LnhtbFBLBQYAAAAAAwADALcAAAD1AgAAAAA=&#10;" filled="f" stroked="f">
                  <v:textbox style="mso-fit-shape-to-text:t" inset="0,0,0,0">
                    <w:txbxContent>
                      <w:p w14:paraId="0F6A4504" w14:textId="77777777" w:rsidR="00934EC3" w:rsidRPr="00F10BBF" w:rsidRDefault="00934EC3" w:rsidP="00934EC3">
                        <w:pPr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2"/>
                          </w:rPr>
                          <w:t>financières</w:t>
                        </w:r>
                      </w:p>
                    </w:txbxContent>
                  </v:textbox>
                </v:rect>
                <v:shape id="Freeform 82" o:spid="_x0000_s1070" style="position:absolute;left:25450;top:44024;width:5379;height:5372;visibility:visible;mso-wrap-style:square;v-text-anchor:top" coordsize="864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" path="m,432c,194,193,,432,,671,,864,194,864,432v,,,,,c864,671,671,864,432,864,193,864,,671,,432e" strokeweight="0">
                  <v:path arrowok="t" o:connecttype="custom" o:connectlocs="0,268605;268923,0;537845,268605;537845,268605;268923,537210;0,268605" o:connectangles="0,0,0,0,0,0"/>
                </v:shape>
                <v:shape id="Freeform 83" o:spid="_x0000_s1071" style="position:absolute;left:25450;top:44024;width:5372;height:5372;visibility:visible;mso-wrap-style:square;v-text-anchor:top" coordsize="846,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" path="m,423c,190,189,,423,,657,,846,190,846,423v,,,,,c846,657,657,846,423,846,189,846,,657,,423e" filled="f" strokeweight=".25pt">
                  <v:stroke endcap="round"/>
                  <v:path arrowok="t" o:connecttype="custom" o:connectlocs="0,268605;268605,0;537210,268605;537210,268605;268605,537210;0,268605" o:connectangles="0,0,0,0,0,0"/>
                </v:shape>
                <v:rect id="Rectangle 84" o:spid="_x0000_s1072" style="position:absolute;left:26003;top:46056;width:3772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" filled="f" stroked="f">
                  <v:textbox style="mso-fit-shape-to-text:t" inset="0,0,0,0">
                    <w:txbxContent>
                      <w:p w14:paraId="74ADEE1C" w14:textId="77777777" w:rsidR="00934EC3" w:rsidRPr="00F10BBF" w:rsidRDefault="00934EC3" w:rsidP="00934EC3">
                        <w:pPr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8"/>
                          </w:rPr>
                          <w:t>Mme</w:t>
                        </w:r>
                      </w:p>
                    </w:txbxContent>
                  </v:textbox>
                </v:rect>
                <v:rect id="Rectangle 85" o:spid="_x0000_s1073" style="position:absolute;left:28168;top:46062;width:254;height:17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Vq9wQAAANw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MXxWr3BAAAA3AAAAA8AAAAA&#10;AAAAAAAAAAAABwIAAGRycy9kb3ducmV2LnhtbFBLBQYAAAAAAwADALcAAAD1AgAAAAA=&#10;" filled="f" stroked="f">
                  <v:textbox style="mso-fit-shape-to-text:t" inset="0,0,0,0">
                    <w:txbxContent>
                      <w:p w14:paraId="1448C56B" w14:textId="77777777" w:rsidR="00934EC3" w:rsidRPr="00F10BBF" w:rsidRDefault="00934EC3" w:rsidP="00934EC3">
                        <w:pPr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74" style="position:absolute;left:28765;top:46062;width:705;height:13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f8mwgAAANw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Cqvf8mwgAAANwAAAAPAAAA&#10;AAAAAAAAAAAAAAcCAABkcnMvZG93bnJldi54bWxQSwUGAAAAAAMAAwC3AAAA9gIAAAAA&#10;" filled="f" stroked="f">
                  <v:textbox style="mso-fit-shape-to-text:t" inset="0,0,0,0">
                    <w:txbxContent>
                      <w:p w14:paraId="5CC0A194" w14:textId="77777777" w:rsidR="00934EC3" w:rsidRPr="00F10BBF" w:rsidRDefault="00934EC3" w:rsidP="00934EC3">
                        <w:pPr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shape id="Freeform 87" o:spid="_x0000_s1075" style="position:absolute;left:31870;top:43840;width:5372;height:5372;visibility:visible;mso-wrap-style:square;v-text-anchor:top" coordsize="864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" path="m,432c,194,193,,432,,671,,864,194,864,432v,,,,,c864,671,671,864,432,864,193,864,,671,,432e" strokeweight="0">
                  <v:path arrowok="t" o:connecttype="custom" o:connectlocs="0,268605;268605,0;537210,268605;537210,268605;268605,537210;0,268605" o:connectangles="0,0,0,0,0,0"/>
                </v:shape>
                <v:shape id="Freeform 88" o:spid="_x0000_s1076" style="position:absolute;left:31870;top:43840;width:5372;height:5372;visibility:visible;mso-wrap-style:square;v-text-anchor:top" coordsize="846,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" path="m,423c,190,189,,423,,657,,846,190,846,423v,,,,,c846,657,657,846,423,846,189,846,,657,,423e" filled="f" strokeweight=".25pt">
                  <v:stroke endcap="round"/>
                  <v:path arrowok="t" o:connecttype="custom" o:connectlocs="0,268605;268605,0;537210,268605;537210,268605;268605,537210;0,268605" o:connectangles="0,0,0,0,0,0"/>
                </v:shape>
                <v:rect id="Rectangle 89" o:spid="_x0000_s1077" style="position:absolute;left:32761;top:45878;width:3454;height:13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8pjwQAAANw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D8TymPBAAAA3AAAAA8AAAAA&#10;AAAAAAAAAAAABwIAAGRycy9kb3ducmV2LnhtbFBLBQYAAAAAAwADALcAAAD1AgAAAAA=&#10;" filled="f" stroked="f">
                  <v:textbox style="mso-fit-shape-to-text:t" inset="0,0,0,0">
                    <w:txbxContent>
                      <w:p w14:paraId="5259679C" w14:textId="77777777" w:rsidR="00934EC3" w:rsidRPr="00F10BBF" w:rsidRDefault="00934EC3" w:rsidP="00934EC3">
                        <w:pPr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8"/>
                          </w:rPr>
                          <w:t>Mme D</w:t>
                        </w:r>
                      </w:p>
                    </w:txbxContent>
                  </v:textbox>
                </v:rect>
                <v:rect id="Rectangle 94" o:spid="_x0000_s1078" style="position:absolute;left:6985;top:43346;width:8051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" stroked="f"/>
                <v:rect id="Rectangle 102" o:spid="_x0000_s1079" style="position:absolute;left:4297;top:629;width:52756;height:28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veM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DftveMwgAAANwAAAAPAAAA&#10;AAAAAAAAAAAAAAcCAABkcnMvZG93bnJldi54bWxQSwUGAAAAAAMAAwC3AAAA9gIAAAAA&#10;" filled="f" stroked="f">
                  <v:textbox style="mso-fit-shape-to-text:t" inset="0,0,0,0">
                    <w:txbxContent>
                      <w:p w14:paraId="5C026EAA" w14:textId="3A9EBD7B" w:rsidR="00934EC3" w:rsidRPr="00F10BBF" w:rsidRDefault="00934EC3" w:rsidP="00934EC3">
                        <w:pPr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38"/>
                          </w:rPr>
                          <w:t>Organisation terroriste A : Diagramme des contacts</w:t>
                        </w:r>
                      </w:p>
                    </w:txbxContent>
                  </v:textbox>
                </v:rect>
                <v:rect id="Rectangle 104" o:spid="_x0000_s1080" style="position:absolute;left:463;top:59328;width:17317;height:7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" filled="f" strokeweight=".25pt">
                  <v:stroke joinstyle="round" endcap="round"/>
                </v:rect>
                <v:rect id="Rectangle 106" o:spid="_x0000_s1081" style="position:absolute;left:9251;top:60566;width:216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" filled="f" stroked="f">
                  <v:textbox style="mso-fit-shape-to-text:t" inset="0,0,0,0">
                    <w:txbxContent>
                      <w:p w14:paraId="43C82105" w14:textId="77777777" w:rsidR="00934EC3" w:rsidRPr="00F10BBF" w:rsidRDefault="00934EC3" w:rsidP="00934EC3">
                        <w:pPr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2"/>
                          </w:rPr>
                          <w:t xml:space="preserve">: </w:t>
                        </w:r>
                      </w:p>
                    </w:txbxContent>
                  </v:textbox>
                </v:rect>
                <v:rect id="Rectangle 109" o:spid="_x0000_s1082" style="position:absolute;left:11042;top:61461;width:216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" filled="f" stroked="f">
                  <v:textbox style="mso-fit-shape-to-text:t" inset="0,0,0,0">
                    <w:txbxContent>
                      <w:p w14:paraId="0D0908A9" w14:textId="77777777" w:rsidR="00934EC3" w:rsidRPr="00F10BBF" w:rsidRDefault="00934EC3" w:rsidP="00934EC3">
                        <w:pPr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2"/>
                          </w:rPr>
                          <w:t>:</w:t>
                        </w:r>
                      </w:p>
                    </w:txbxContent>
                  </v:textbox>
                </v:rect>
                <v:rect id="Rectangle 115" o:spid="_x0000_s1083" style="position:absolute;left:7162;top:63353;width:172;height:17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" filled="f" stroked="f">
                  <v:textbox style="mso-fit-shape-to-text:t" inset="0,0,0,0">
                    <w:txbxContent>
                      <w:p w14:paraId="7DD5DC2D" w14:textId="77777777" w:rsidR="00934EC3" w:rsidRPr="00F10BBF" w:rsidRDefault="00934EC3" w:rsidP="00934EC3">
                        <w:pPr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1" o:spid="_x0000_s1084" style="position:absolute;left:26663;top:11600;width:4382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" fillcolor="white [3212]" stroked="f">
                  <v:textbox style="mso-fit-shape-to-text:t" inset="0,0,0,0">
                    <w:txbxContent>
                      <w:p w14:paraId="358CA150" w14:textId="77777777" w:rsidR="00934EC3" w:rsidRPr="00F10BBF" w:rsidRDefault="00934EC3" w:rsidP="00934EC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ajorHAnsi" w:hAnsiTheme="majorHAnsi" w:cs="Arial"/>
                            <w:color w:val="000000"/>
                            <w:sz w:val="12"/>
                            <w:szCs w:val="12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2"/>
                          </w:rPr>
                          <w:t>Chef dans</w:t>
                        </w:r>
                      </w:p>
                      <w:p w14:paraId="6F154DD4" w14:textId="77777777" w:rsidR="00934EC3" w:rsidRPr="00F10BBF" w:rsidRDefault="00934EC3" w:rsidP="00934EC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2"/>
                          </w:rPr>
                          <w:t xml:space="preserve"> le pays A</w:t>
                        </w:r>
                      </w:p>
                    </w:txbxContent>
                  </v:textbox>
                </v:rect>
                <v:rect id="Rectangle 292" o:spid="_x0000_s1085" style="position:absolute;left:43349;top:41427;width:15088;height:10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" fillcolor="#fc6">
                  <v:textbox>
                    <w:txbxContent>
                      <w:p w14:paraId="0496772E" w14:textId="77777777" w:rsidR="00934EC3" w:rsidRPr="00F10BBF" w:rsidRDefault="00934EC3" w:rsidP="00934EC3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rect>
                <v:rect id="Rectangle 293" o:spid="_x0000_s1086" style="position:absolute;left:43967;top:41722;width:14078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" filled="f" stroked="f">
                  <v:textbox style="mso-fit-shape-to-text:t" inset="0,0,0,0">
                    <w:txbxContent>
                      <w:p w14:paraId="5342044A" w14:textId="77777777" w:rsidR="00934EC3" w:rsidRPr="00B07B30" w:rsidRDefault="00934EC3" w:rsidP="00934EC3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B07B30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>Société réceptrice XYZ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94" o:spid="_x0000_s1087" type="#_x0000_t32" style="position:absolute;left:37615;top:46799;width:5734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" strokecolor="black [3213]">
                  <v:stroke endarrow="block"/>
                </v:shape>
                <v:shape id="Freeform 295" o:spid="_x0000_s1088" style="position:absolute;left:4089;top:22602;width:5372;height:5372;visibility:visible;mso-wrap-style:square;v-text-anchor:top" coordsize="864,8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" adj="-11796480,,5400" path="m,432c,194,193,,432,,671,,864,194,864,432v,,,,,c864,671,671,864,432,864,193,864,,671,,432e" strokeweight="0">
                  <v:stroke joinstyle="round"/>
                  <v:formulas/>
                  <v:path arrowok="t" o:connecttype="custom" o:connectlocs="0,268605;268605,0;537210,268605;537210,268605;268605,537210;0,268605" o:connectangles="0,0,0,0,0,0" textboxrect="0,0,864,864"/>
                  <v:textbox>
                    <w:txbxContent>
                      <w:p w14:paraId="1926F4AA" w14:textId="77777777" w:rsidR="00934EC3" w:rsidRPr="00F10BBF" w:rsidRDefault="00934EC3" w:rsidP="00934EC3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  <v:shape id="Freeform 296" o:spid="_x0000_s1089" style="position:absolute;left:4089;top:22602;width:5372;height:5372;visibility:visible;mso-wrap-style:square;v-text-anchor:top" coordsize="846,8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" adj="-11796480,,5400" path="m,423c,190,189,,423,,657,,846,190,846,423v,,,,,c846,657,657,846,423,846,189,846,,657,,423e" filled="f" strokeweight=".25pt">
                  <v:stroke joinstyle="round" endcap="round"/>
                  <v:formulas/>
                  <v:path arrowok="t" o:connecttype="custom" o:connectlocs="0,268605;268605,0;537210,268605;537210,268605;268605,537210;0,268605" o:connectangles="0,0,0,0,0,0" textboxrect="0,0,846,846"/>
                  <v:textbox>
                    <w:txbxContent>
                      <w:p w14:paraId="333E7B3C" w14:textId="77777777" w:rsidR="00934EC3" w:rsidRPr="00F10BBF" w:rsidRDefault="00934EC3" w:rsidP="00934EC3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  <v:rect id="Rectangle 297" o:spid="_x0000_s1090" style="position:absolute;left:4721;top:24513;width:4032;height:13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" filled="f" stroked="f">
                  <v:textbox style="mso-fit-shape-to-text:t" inset="0,0,0,0">
                    <w:txbxContent>
                      <w:p w14:paraId="4E4CB5E2" w14:textId="77777777" w:rsidR="00934EC3" w:rsidRPr="00F10BBF" w:rsidRDefault="00934EC3" w:rsidP="00934EC3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8"/>
                          </w:rPr>
                          <w:t>Inconnu</w:t>
                        </w:r>
                      </w:p>
                    </w:txbxContent>
                  </v:textbox>
                </v:rect>
                <v:rect id="Rectangle 298" o:spid="_x0000_s1091" style="position:absolute;left:30734;top:62244;width:254;height:17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" filled="f" stroked="f">
                  <v:textbox style="mso-fit-shape-to-text:t" inset="0,0,0,0">
                    <w:txbxContent>
                      <w:p w14:paraId="116DC461" w14:textId="77777777" w:rsidR="00934EC3" w:rsidRPr="00F10BBF" w:rsidRDefault="00934EC3" w:rsidP="00934EC3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Straight Connector 299" o:spid="_x0000_s1092" style="position:absolute;flip:x;visibility:visible;mso-wrap-style:square" from="6737,27974" to="6769,29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" strokecolor="black [3213]"/>
                <v:shape id="Freeform 300" o:spid="_x0000_s1093" style="position:absolute;left:8130;top:34474;width:5373;height:5372;visibility:visible;mso-wrap-style:square;v-text-anchor:top" coordsize="864,8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" adj="-11796480,,5400" path="m,432c,194,193,,432,,671,,864,194,864,432v,,,,,c864,671,671,864,432,864,193,864,,671,,432e" strokeweight="0">
                  <v:stroke joinstyle="round"/>
                  <v:formulas/>
                  <v:path arrowok="t" o:connecttype="custom" o:connectlocs="0,268605;268605,0;537210,268605;537210,268605;268605,537210;0,268605" o:connectangles="0,0,0,0,0,0" textboxrect="0,0,864,864"/>
                  <v:textbox>
                    <w:txbxContent>
                      <w:p w14:paraId="776FC4C4" w14:textId="77777777" w:rsidR="00934EC3" w:rsidRPr="00F10BBF" w:rsidRDefault="00934EC3" w:rsidP="00934EC3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  <v:shape id="Freeform 301" o:spid="_x0000_s1094" style="position:absolute;left:8130;top:34474;width:5373;height:5372;visibility:visible;mso-wrap-style:square;v-text-anchor:top" coordsize="846,8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" adj="-11796480,,5400" path="m,423c,190,189,,423,,657,,846,190,846,423v,,,,,c846,657,657,846,423,846,189,846,,657,,423e" filled="f" strokeweight=".25pt">
                  <v:stroke joinstyle="round" endcap="round"/>
                  <v:formulas/>
                  <v:path arrowok="t" o:connecttype="custom" o:connectlocs="0,268605;268605,0;537210,268605;537210,268605;268605,537210;0,268605" o:connectangles="0,0,0,0,0,0" textboxrect="0,0,846,846"/>
                  <v:textbox>
                    <w:txbxContent>
                      <w:p w14:paraId="47D6A822" w14:textId="77777777" w:rsidR="00934EC3" w:rsidRPr="00F10BBF" w:rsidRDefault="00934EC3" w:rsidP="00934EC3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  <v:rect id="Rectangle 302" o:spid="_x0000_s1095" style="position:absolute;left:9677;top:36677;width:2737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" filled="f" stroked="f">
                  <v:textbox style="mso-fit-shape-to-text:t" inset="0,0,0,0">
                    <w:txbxContent>
                      <w:p w14:paraId="569DBE60" w14:textId="77777777" w:rsidR="00934EC3" w:rsidRPr="00F10BBF" w:rsidRDefault="00934EC3" w:rsidP="00934EC3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8"/>
                          </w:rPr>
                          <w:t>M. J</w:t>
                        </w:r>
                      </w:p>
                    </w:txbxContent>
                  </v:textbox>
                </v:rect>
                <v:line id="Straight Connector 303" o:spid="_x0000_s1096" style="position:absolute;flip:x;visibility:visible;mso-wrap-style:square" from="21570,16567" to="26435,37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" strokecolor="black [3213]"/>
                <v:rect id="Rectangle 304" o:spid="_x0000_s1097" style="position:absolute;left:9055;top:40141;width:3975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" fillcolor="white [3212]" stroked="f">
                  <v:textbox style="mso-fit-shape-to-text:t" inset="0,0,0,0">
                    <w:txbxContent>
                      <w:p w14:paraId="3709E42E" w14:textId="77777777" w:rsidR="00934EC3" w:rsidRPr="00F10BBF" w:rsidRDefault="00934EC3" w:rsidP="00934EC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2"/>
                          </w:rPr>
                          <w:t>Employé</w:t>
                        </w:r>
                      </w:p>
                    </w:txbxContent>
                  </v:textbox>
                </v:rect>
                <v:rect id="Rectangle 305" o:spid="_x0000_s1098" style="position:absolute;left:44907;top:48180;width:4804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" stroked="f">
                  <v:textbox style="mso-fit-shape-to-text:t" inset="0,0,0,0">
                    <w:txbxContent>
                      <w:p w14:paraId="7F7D3E2F" w14:textId="77777777" w:rsidR="00934EC3" w:rsidRPr="00F10BBF" w:rsidRDefault="00934EC3" w:rsidP="00934EC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ajorHAnsi" w:hAnsiTheme="majorHAnsi" w:cs="Arial"/>
                            <w:color w:val="000000"/>
                            <w:sz w:val="12"/>
                            <w:szCs w:val="12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2"/>
                          </w:rPr>
                          <w:t xml:space="preserve">Cargaison </w:t>
                        </w:r>
                      </w:p>
                      <w:p w14:paraId="02C793AE" w14:textId="77777777" w:rsidR="00934EC3" w:rsidRPr="00F10BBF" w:rsidRDefault="00934EC3" w:rsidP="00934EC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2"/>
                          </w:rPr>
                          <w:t xml:space="preserve">d’armes à feu </w:t>
                        </w:r>
                      </w:p>
                    </w:txbxContent>
                  </v:textbox>
                </v:rect>
                <v:rect id="Rectangle 306" o:spid="_x0000_s1099" style="position:absolute;left:23337;top:56297;width:20630;height:12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" fillcolor="#e1e0d3 [1305]" strokecolor="#3c3c3c [1604]" strokeweight=".5pt"/>
                <v:rect id="Rectangle 308" o:spid="_x0000_s1100" style="position:absolute;left:23459;top:56624;width:20511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" filled="f" stroked="f">
                  <v:textbox style="mso-fit-shape-to-text:t" inset="0,0,0,0">
                    <w:txbxContent>
                      <w:p w14:paraId="6A9024FE" w14:textId="77777777" w:rsidR="00934EC3" w:rsidRPr="00770B2C" w:rsidRDefault="00934EC3" w:rsidP="00934EC3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770B2C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>Organisation terroriste A dans le pays X</w:t>
                        </w:r>
                      </w:p>
                    </w:txbxContent>
                  </v:textbox>
                </v:rect>
                <v:shape id="Freeform 309" o:spid="_x0000_s1101" style="position:absolute;left:27819;top:60212;width:5372;height:5372;visibility:visible;mso-wrap-style:square;v-text-anchor:top" coordsize="864,8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" adj="-11796480,,5400" path="m,432c,194,193,,432,,671,,864,194,864,432v,,,,,c864,671,671,864,432,864,193,864,,671,,432e" strokeweight="0">
                  <v:stroke joinstyle="round"/>
                  <v:formulas/>
                  <v:path arrowok="t" o:connecttype="custom" o:connectlocs="0,268605;268605,0;537210,268605;537210,268605;268605,537210;0,268605" o:connectangles="0,0,0,0,0,0" textboxrect="0,0,864,864"/>
                  <v:textbox>
                    <w:txbxContent>
                      <w:p w14:paraId="7FEF2EF7" w14:textId="77777777" w:rsidR="00934EC3" w:rsidRPr="00F10BBF" w:rsidRDefault="00934EC3" w:rsidP="00934EC3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  <v:shape id="Freeform 310" o:spid="_x0000_s1102" style="position:absolute;left:27819;top:60212;width:5372;height:5372;visibility:visible;mso-wrap-style:square;v-text-anchor:top" coordsize="846,8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" adj="-11796480,,5400" path="m,423c,190,189,,423,,657,,846,190,846,423v,,,,,c846,657,657,846,423,846,189,846,,657,,423e" filled="f" strokeweight=".25pt">
                  <v:stroke joinstyle="round" endcap="round"/>
                  <v:formulas/>
                  <v:path arrowok="t" o:connecttype="custom" o:connectlocs="0,268605;268605,0;537210,268605;537210,268605;268605,537210;0,268605" o:connectangles="0,0,0,0,0,0" textboxrect="0,0,846,846"/>
                  <v:textbox>
                    <w:txbxContent>
                      <w:p w14:paraId="44BF5E6D" w14:textId="77777777" w:rsidR="00934EC3" w:rsidRPr="00F10BBF" w:rsidRDefault="00934EC3" w:rsidP="00934EC3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  <v:rect id="Rectangle 311" o:spid="_x0000_s1103" style="position:absolute;left:29241;top:62244;width:2077;height:13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" filled="f" stroked="f">
                  <v:textbox style="mso-fit-shape-to-text:t" inset="0,0,0,0">
                    <w:txbxContent>
                      <w:p w14:paraId="30AB8097" w14:textId="77777777" w:rsidR="00934EC3" w:rsidRPr="00F10BBF" w:rsidRDefault="00934EC3" w:rsidP="00934EC3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8"/>
                          </w:rPr>
                          <w:t>M. X</w:t>
                        </w:r>
                      </w:p>
                    </w:txbxContent>
                  </v:textbox>
                </v:rect>
                <v:rect id="Rectangle 312" o:spid="_x0000_s1104" style="position:absolute;left:28168;top:66130;width:4382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" fillcolor="white [3212]" stroked="f">
                  <v:textbox style="mso-fit-shape-to-text:t" inset="0,0,0,0">
                    <w:txbxContent>
                      <w:p w14:paraId="0DE420A2" w14:textId="77777777" w:rsidR="00934EC3" w:rsidRPr="00F10BBF" w:rsidRDefault="00934EC3" w:rsidP="00934EC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2"/>
                          </w:rPr>
                          <w:t>Chef dans</w:t>
                        </w:r>
                      </w:p>
                      <w:p w14:paraId="03C4AE69" w14:textId="77777777" w:rsidR="00934EC3" w:rsidRPr="00F10BBF" w:rsidRDefault="00934EC3" w:rsidP="00934EC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2"/>
                          </w:rPr>
                          <w:t xml:space="preserve"> le pays X</w:t>
                        </w:r>
                      </w:p>
                    </w:txbxContent>
                  </v:textbox>
                </v:rect>
                <v:rect id="Rectangle 313" o:spid="_x0000_s1105" style="position:absolute;left:54595;top:46056;width:254;height:17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" filled="f" stroked="f">
                  <v:textbox style="mso-fit-shape-to-text:t" inset="0,0,0,0">
                    <w:txbxContent>
                      <w:p w14:paraId="2B849787" w14:textId="77777777" w:rsidR="00934EC3" w:rsidRPr="00F10BBF" w:rsidRDefault="00934EC3" w:rsidP="00934EC3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314" o:spid="_x0000_s1106" style="position:absolute;left:51680;top:44024;width:5373;height:5372;visibility:visible;mso-wrap-style:square;v-text-anchor:top" coordsize="864,8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" adj="-11796480,,5400" path="m,432c,194,193,,432,,671,,864,194,864,432v,,,,,c864,671,671,864,432,864,193,864,,671,,432e" strokeweight="0">
                  <v:stroke joinstyle="round"/>
                  <v:formulas/>
                  <v:path arrowok="t" o:connecttype="custom" o:connectlocs="0,268605;268605,0;537210,268605;537210,268605;268605,537210;0,268605" o:connectangles="0,0,0,0,0,0" textboxrect="0,0,864,864"/>
                  <v:textbox>
                    <w:txbxContent>
                      <w:p w14:paraId="12CF902B" w14:textId="77777777" w:rsidR="00934EC3" w:rsidRPr="00F10BBF" w:rsidRDefault="00934EC3" w:rsidP="00934EC3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 </w:t>
                        </w:r>
                      </w:p>
                    </w:txbxContent>
                  </v:textbox>
                </v:shape>
                <v:shape id="Freeform 315" o:spid="_x0000_s1107" style="position:absolute;left:51680;top:44024;width:5373;height:5372;visibility:visible;mso-wrap-style:square;v-text-anchor:top" coordsize="846,8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" adj="-11796480,,5400" path="m,423c,190,189,,423,,657,,846,190,846,423v,,,,,c846,657,657,846,423,846,189,846,,657,,423e" filled="f" strokeweight=".25pt">
                  <v:stroke joinstyle="round" endcap="round"/>
                  <v:formulas/>
                  <v:path arrowok="t" o:connecttype="custom" o:connectlocs="0,268605;268605,0;537210,268605;537210,268605;268605,537210;0,268605" o:connectangles="0,0,0,0,0,0" textboxrect="0,0,846,846"/>
                  <v:textbox>
                    <w:txbxContent>
                      <w:p w14:paraId="3EC783D8" w14:textId="77777777" w:rsidR="00934EC3" w:rsidRPr="00F10BBF" w:rsidRDefault="00934EC3" w:rsidP="00934EC3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 </w:t>
                        </w:r>
                      </w:p>
                    </w:txbxContent>
                  </v:textbox>
                </v:shape>
                <v:rect id="Rectangle 316" o:spid="_x0000_s1108" style="position:absolute;left:53103;top:46056;width:2070;height:13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" filled="f" stroked="f">
                  <v:textbox style="mso-fit-shape-to-text:t" inset="0,0,0,0">
                    <w:txbxContent>
                      <w:p w14:paraId="035B4513" w14:textId="77777777" w:rsidR="00934EC3" w:rsidRPr="00F10BBF" w:rsidRDefault="00934EC3" w:rsidP="00934EC3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8"/>
                          </w:rPr>
                          <w:t>M. P</w:t>
                        </w:r>
                      </w:p>
                    </w:txbxContent>
                  </v:textbox>
                </v:rect>
                <v:rect id="Rectangle 317" o:spid="_x0000_s1109" style="position:absolute;left:53103;top:49592;width:259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" fillcolor="white [3212]" stroked="f">
                  <v:textbox style="mso-fit-shape-to-text:t" inset="0,0,0,0">
                    <w:txbxContent>
                      <w:p w14:paraId="3E6580F0" w14:textId="77777777" w:rsidR="00934EC3" w:rsidRPr="00F10BBF" w:rsidRDefault="00934EC3" w:rsidP="00934EC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2"/>
                          </w:rPr>
                          <w:t>Gérant</w:t>
                        </w:r>
                      </w:p>
                    </w:txbxContent>
                  </v:textbox>
                </v:rect>
                <v:shape id="Picture 318" o:spid="_x0000_s1110" type="#_x0000_t75" style="position:absolute;left:45674;top:44783;width:3143;height:4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">
                  <v:imagedata r:id="rId13" o:title="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Elbow Connector 319" o:spid="_x0000_s1111" type="#_x0000_t33" style="position:absolute;left:34163;top:48458;width:11671;height:14621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" strokecolor="black [3213]">
                  <v:stroke startarrow="block"/>
                </v:shape>
                <v:rect id="Rectangle 192" o:spid="_x0000_s1112" style="position:absolute;left:44235;top:53894;width:7626;height:3857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" fillcolor="white [3212]" stroked="f">
                  <v:textbox inset="0,0,0,0">
                    <w:txbxContent>
                      <w:p w14:paraId="253B4B29" w14:textId="77777777" w:rsidR="00934EC3" w:rsidRPr="00FA5768" w:rsidRDefault="00934EC3" w:rsidP="00934EC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ajorHAnsi" w:hAnsiTheme="majorHAnsi" w:cs="Arial"/>
                            <w:color w:val="000000"/>
                            <w:sz w:val="16"/>
                            <w:szCs w:val="12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6"/>
                          </w:rPr>
                          <w:t xml:space="preserve">Coordonne </w:t>
                        </w:r>
                      </w:p>
                      <w:p w14:paraId="6EBF2B60" w14:textId="77777777" w:rsidR="00934EC3" w:rsidRPr="00FA5768" w:rsidRDefault="00934EC3" w:rsidP="00934EC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ajorHAnsi" w:hAnsiTheme="majorHAnsi" w:cs="Arial"/>
                            <w:color w:val="000000"/>
                            <w:sz w:val="16"/>
                            <w:szCs w:val="12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6"/>
                          </w:rPr>
                          <w:t xml:space="preserve">la réception </w:t>
                        </w:r>
                      </w:p>
                      <w:p w14:paraId="36EFE6A8" w14:textId="77777777" w:rsidR="00934EC3" w:rsidRPr="00FA5768" w:rsidRDefault="00934EC3" w:rsidP="00934EC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ajorHAnsi" w:hAnsiTheme="majorHAnsi"/>
                            <w:sz w:val="32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6"/>
                          </w:rPr>
                          <w:t>des cargaisons</w:t>
                        </w:r>
                      </w:p>
                    </w:txbxContent>
                  </v:textbox>
                </v:rect>
                <v:shape id="Elbow Connector 193" o:spid="_x0000_s1113" type="#_x0000_t33" style="position:absolute;left:37252;top:46407;width:13090;height:21211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" strokecolor="black [3213]"/>
                <v:rect id="Rectangle 194" o:spid="_x0000_s1114" style="position:absolute;left:52944;top:59242;width:3397;height:11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" fillcolor="white [3212]" stroked="f">
                  <v:textbox style="mso-fit-shape-to-text:t" inset="0,0,0,0">
                    <w:txbxContent>
                      <w:p w14:paraId="72126E76" w14:textId="77777777" w:rsidR="00934EC3" w:rsidRPr="00FA5768" w:rsidRDefault="00934EC3" w:rsidP="00934EC3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6"/>
                          </w:rPr>
                          <w:t>Cousins</w:t>
                        </w:r>
                      </w:p>
                    </w:txbxContent>
                  </v:textbox>
                </v:rect>
                <v:rect id="Rectangle 195" o:spid="_x0000_s1115" style="position:absolute;left:38671;top:44378;width:3796;height:1953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" fillcolor="white [3212]" stroked="f">
                  <v:textbox inset="0,0,0,0">
                    <w:txbxContent>
                      <w:p w14:paraId="40F47440" w14:textId="77777777" w:rsidR="00934EC3" w:rsidRPr="00F10BBF" w:rsidRDefault="00934EC3" w:rsidP="00934EC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ajorHAnsi" w:hAnsiTheme="majorHAnsi" w:cs="Arial"/>
                            <w:color w:val="000000"/>
                            <w:sz w:val="12"/>
                            <w:szCs w:val="12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2"/>
                          </w:rPr>
                          <w:t>Cargaisons</w:t>
                        </w:r>
                      </w:p>
                      <w:p w14:paraId="7D1CA100" w14:textId="77777777" w:rsidR="00934EC3" w:rsidRPr="00F10BBF" w:rsidRDefault="00934EC3" w:rsidP="00934EC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2"/>
                          </w:rPr>
                          <w:t>vont à</w:t>
                        </w:r>
                      </w:p>
                    </w:txbxContent>
                  </v:textbox>
                </v:rect>
                <v:line id="Straight Connector 196" o:spid="_x0000_s1116" style="position:absolute;flip:x;visibility:visible;mso-wrap-style:square" from="6234,34567" to="6303,47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" strokecolor="black [3040]" strokeweight="1pt">
                  <v:stroke dashstyle="dash"/>
                </v:line>
                <v:line id="Straight Connector 197" o:spid="_x0000_s1117" style="position:absolute;flip:y;visibility:visible;mso-wrap-style:square" from="6234,47377" to="25323,47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" strokecolor="black [3040]" strokeweight="1pt">
                  <v:stroke dashstyle="dash" endarrow="block"/>
                </v:line>
                <w10:anchorlock/>
              </v:group>
            </w:pict>
          </mc:Fallback>
        </mc:AlternateContent>
      </w:r>
    </w:p>
    <w:sectPr w:rsidR="00934EC3" w:rsidSect="00934EC3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47D24" w14:textId="77777777" w:rsidR="00305093" w:rsidRDefault="00305093" w:rsidP="00C82114">
      <w:r>
        <w:separator/>
      </w:r>
    </w:p>
  </w:endnote>
  <w:endnote w:type="continuationSeparator" w:id="0">
    <w:p w14:paraId="46BA7D18" w14:textId="77777777" w:rsidR="00305093" w:rsidRDefault="00305093" w:rsidP="00C82114">
      <w:r>
        <w:continuationSeparator/>
      </w:r>
    </w:p>
  </w:endnote>
  <w:endnote w:type="continuationNotice" w:id="1">
    <w:p w14:paraId="5DA82CFF" w14:textId="77777777" w:rsidR="00305093" w:rsidRDefault="003050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</w:rPr>
      <w:id w:val="568963130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leGrid"/>
          <w:tblW w:w="5000" w:type="pc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8100"/>
          <w:gridCol w:w="1260"/>
        </w:tblGrid>
        <w:tr w:rsidR="003466D4" w:rsidRPr="0026591D" w14:paraId="6F4B5EE6" w14:textId="77777777" w:rsidTr="0026591D">
          <w:tc>
            <w:tcPr>
              <w:tcW w:w="8100" w:type="dxa"/>
            </w:tcPr>
            <w:p w14:paraId="5E0C25E6" w14:textId="2913A133" w:rsidR="003466D4" w:rsidRPr="0026591D" w:rsidRDefault="00327DAA" w:rsidP="003B736F">
              <w:pPr>
                <w:pStyle w:val="ATAFooter"/>
                <w:rPr>
                  <w:rStyle w:val="ATAFooterChar"/>
                  <w:rFonts w:eastAsia="Arial Unicode MS"/>
                </w:rPr>
              </w:pPr>
              <w:proofErr w:type="spellStart"/>
              <w:r>
                <w:rPr>
                  <w:rStyle w:val="ATAFooterChar"/>
                </w:rPr>
                <w:t>Interdicting</w:t>
              </w:r>
              <w:proofErr w:type="spellEnd"/>
              <w:r>
                <w:rPr>
                  <w:rStyle w:val="ATAFooterChar"/>
                </w:rPr>
                <w:t xml:space="preserve"> </w:t>
              </w:r>
              <w:proofErr w:type="spellStart"/>
              <w:r>
                <w:rPr>
                  <w:rStyle w:val="ATAFooterChar"/>
                </w:rPr>
                <w:t>Terrorist</w:t>
              </w:r>
              <w:proofErr w:type="spellEnd"/>
              <w:r>
                <w:rPr>
                  <w:rStyle w:val="ATAFooterChar"/>
                </w:rPr>
                <w:t xml:space="preserve"> </w:t>
              </w:r>
              <w:proofErr w:type="spellStart"/>
              <w:r>
                <w:rPr>
                  <w:rStyle w:val="ATAFooterChar"/>
                </w:rPr>
                <w:t>Activities</w:t>
              </w:r>
              <w:proofErr w:type="spellEnd"/>
              <w:r w:rsidR="00567E2E">
                <w:rPr>
                  <w:rStyle w:val="ATAFooterChar"/>
                </w:rPr>
                <w:t xml:space="preserve"> (ITA)</w:t>
              </w:r>
              <w:r>
                <w:rPr>
                  <w:rStyle w:val="ATAFooterChar"/>
                </w:rPr>
                <w:t xml:space="preserve"> v5.00</w:t>
              </w:r>
            </w:p>
          </w:tc>
          <w:tc>
            <w:tcPr>
              <w:tcW w:w="1260" w:type="dxa"/>
            </w:tcPr>
            <w:p w14:paraId="1316DDE5" w14:textId="24F6AF3B" w:rsidR="003466D4" w:rsidRPr="0026591D" w:rsidRDefault="003466D4" w:rsidP="0026591D">
              <w:pPr>
                <w:pStyle w:val="ATAFooter"/>
                <w:jc w:val="right"/>
                <w:rPr>
                  <w:szCs w:val="18"/>
                </w:rPr>
              </w:pPr>
              <w:r>
                <w:rPr>
                  <w:rStyle w:val="ATAFooterChar"/>
                </w:rPr>
                <w:t xml:space="preserve">Page </w:t>
              </w:r>
              <w:r w:rsidRPr="0026591D">
                <w:rPr>
                  <w:rStyle w:val="ATAFooterChar"/>
                  <w:rFonts w:eastAsia="Arial Unicode MS"/>
                </w:rPr>
                <w:fldChar w:fldCharType="begin"/>
              </w:r>
              <w:r w:rsidRPr="0026591D">
                <w:rPr>
                  <w:rStyle w:val="ATAFooterChar"/>
                  <w:rFonts w:eastAsia="Arial Unicode MS"/>
                </w:rPr>
                <w:instrText xml:space="preserve"> PAGE </w:instrText>
              </w:r>
              <w:r w:rsidRPr="0026591D">
                <w:rPr>
                  <w:rStyle w:val="ATAFooterChar"/>
                  <w:rFonts w:eastAsia="Arial Unicode MS"/>
                </w:rPr>
                <w:fldChar w:fldCharType="separate"/>
              </w:r>
              <w:r w:rsidR="009639D3">
                <w:rPr>
                  <w:rStyle w:val="ATAFooterChar"/>
                  <w:rFonts w:eastAsia="Arial Unicode MS"/>
                </w:rPr>
                <w:t>1</w:t>
              </w:r>
              <w:r w:rsidRPr="0026591D">
                <w:rPr>
                  <w:rStyle w:val="ATAFooterChar"/>
                  <w:rFonts w:eastAsia="Arial Unicode MS"/>
                </w:rPr>
                <w:fldChar w:fldCharType="end"/>
              </w:r>
              <w:r w:rsidR="00567E2E">
                <w:rPr>
                  <w:rStyle w:val="ATAFooterChar"/>
                  <w:rFonts w:eastAsia="Arial Unicode MS"/>
                </w:rPr>
                <w:t xml:space="preserve"> of</w:t>
              </w:r>
              <w:r>
                <w:rPr>
                  <w:rStyle w:val="ATAFooterChar"/>
                </w:rPr>
                <w:t xml:space="preserve"> </w:t>
              </w:r>
              <w:r w:rsidRPr="0026591D">
                <w:rPr>
                  <w:rStyle w:val="ATAFooterChar"/>
                  <w:rFonts w:eastAsia="Arial Unicode MS"/>
                </w:rPr>
                <w:fldChar w:fldCharType="begin"/>
              </w:r>
              <w:r w:rsidRPr="0026591D">
                <w:rPr>
                  <w:rStyle w:val="ATAFooterChar"/>
                  <w:rFonts w:eastAsia="Arial Unicode MS"/>
                </w:rPr>
                <w:instrText xml:space="preserve"> NUMPAGES  \# "0"  \* MERGEFORMAT </w:instrText>
              </w:r>
              <w:r w:rsidRPr="0026591D">
                <w:rPr>
                  <w:rStyle w:val="ATAFooterChar"/>
                  <w:rFonts w:eastAsia="Arial Unicode MS"/>
                </w:rPr>
                <w:fldChar w:fldCharType="separate"/>
              </w:r>
              <w:r w:rsidR="009639D3">
                <w:rPr>
                  <w:rStyle w:val="ATAFooterChar"/>
                  <w:rFonts w:eastAsia="Arial Unicode MS"/>
                </w:rPr>
                <w:t>1</w:t>
              </w:r>
              <w:r w:rsidRPr="0026591D">
                <w:rPr>
                  <w:rStyle w:val="ATAFooterChar"/>
                  <w:rFonts w:eastAsia="Arial Unicode MS"/>
                </w:rPr>
                <w:fldChar w:fldCharType="end"/>
              </w:r>
            </w:p>
          </w:tc>
        </w:tr>
      </w:tbl>
      <w:p w14:paraId="39848D0C" w14:textId="77777777" w:rsidR="003466D4" w:rsidRPr="00770B2C" w:rsidRDefault="003466D4" w:rsidP="00423B24">
        <w:pPr>
          <w:tabs>
            <w:tab w:val="right" w:pos="8640"/>
          </w:tabs>
          <w:jc w:val="center"/>
          <w:rPr>
            <w:rFonts w:eastAsia="Arial Unicode MS"/>
            <w:lang w:val="en-US"/>
          </w:rPr>
        </w:pPr>
        <w:r w:rsidRPr="00770B2C">
          <w:rPr>
            <w:rFonts w:ascii="Calibri" w:hAnsi="Calibri"/>
            <w:b/>
            <w:sz w:val="18"/>
            <w:lang w:val="en-US"/>
          </w:rPr>
          <w:t>OFFICE OF ANTITERRORISM ASSISTANCE - FOR TRAINING PURPOSES ONLY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CA6F3" w14:textId="77777777" w:rsidR="00305093" w:rsidRDefault="00305093" w:rsidP="00C82114">
      <w:r>
        <w:separator/>
      </w:r>
    </w:p>
  </w:footnote>
  <w:footnote w:type="continuationSeparator" w:id="0">
    <w:p w14:paraId="3FA7E35D" w14:textId="77777777" w:rsidR="00305093" w:rsidRDefault="00305093" w:rsidP="00C82114">
      <w:r>
        <w:continuationSeparator/>
      </w:r>
    </w:p>
  </w:footnote>
  <w:footnote w:type="continuationNotice" w:id="1">
    <w:p w14:paraId="39CD3866" w14:textId="77777777" w:rsidR="00305093" w:rsidRDefault="003050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5"/>
      <w:gridCol w:w="4675"/>
    </w:tblGrid>
    <w:tr w:rsidR="003466D4" w:rsidRPr="00A561F2" w14:paraId="310D8C3A" w14:textId="77777777" w:rsidTr="00B57D4F">
      <w:tc>
        <w:tcPr>
          <w:tcW w:w="4788" w:type="dxa"/>
          <w:vAlign w:val="bottom"/>
        </w:tcPr>
        <w:p w14:paraId="6AE695B2" w14:textId="5DFC1776" w:rsidR="003466D4" w:rsidRPr="00456B51" w:rsidRDefault="009B521D" w:rsidP="009B742D">
          <w:pPr>
            <w:pStyle w:val="ATAHeader"/>
          </w:pPr>
          <w:r>
            <w:t>Module 11: Fundamentals of Intelligence</w:t>
          </w:r>
        </w:p>
      </w:tc>
      <w:tc>
        <w:tcPr>
          <w:tcW w:w="4788" w:type="dxa"/>
          <w:vAlign w:val="bottom"/>
        </w:tcPr>
        <w:p w14:paraId="2B09C66A" w14:textId="5A96D529" w:rsidR="003466D4" w:rsidRPr="00770B2C" w:rsidRDefault="00FD68B0" w:rsidP="0077438B">
          <w:pPr>
            <w:pStyle w:val="ATAHeader"/>
            <w:jc w:val="right"/>
            <w:rPr>
              <w:lang w:val="en-US"/>
            </w:rPr>
          </w:pPr>
          <w:r w:rsidRPr="00770B2C">
            <w:rPr>
              <w:lang w:val="en-US"/>
            </w:rPr>
            <w:t xml:space="preserve">Workbook 11.4: Link Chart </w:t>
          </w:r>
        </w:p>
      </w:tc>
    </w:tr>
  </w:tbl>
  <w:p w14:paraId="6FC95DFE" w14:textId="77777777" w:rsidR="003466D4" w:rsidRPr="00770B2C" w:rsidRDefault="003466D4" w:rsidP="00456B51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437C"/>
    <w:multiLevelType w:val="hybridMultilevel"/>
    <w:tmpl w:val="50949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54341"/>
    <w:multiLevelType w:val="hybridMultilevel"/>
    <w:tmpl w:val="AE7658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3557D3"/>
    <w:multiLevelType w:val="hybridMultilevel"/>
    <w:tmpl w:val="A69648AC"/>
    <w:lvl w:ilvl="0" w:tplc="74E4B83A">
      <w:start w:val="1"/>
      <w:numFmt w:val="bullet"/>
      <w:pStyle w:val="ATABodyBulletLevel0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956BB"/>
    <w:multiLevelType w:val="hybridMultilevel"/>
    <w:tmpl w:val="0A6C1C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2420E"/>
    <w:multiLevelType w:val="hybridMultilevel"/>
    <w:tmpl w:val="CE0427AC"/>
    <w:lvl w:ilvl="0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5" w15:restartNumberingAfterBreak="0">
    <w:nsid w:val="121E47C9"/>
    <w:multiLevelType w:val="hybridMultilevel"/>
    <w:tmpl w:val="414A3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8022B"/>
    <w:multiLevelType w:val="hybridMultilevel"/>
    <w:tmpl w:val="108070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8" w15:restartNumberingAfterBreak="0">
    <w:nsid w:val="40F12683"/>
    <w:multiLevelType w:val="hybridMultilevel"/>
    <w:tmpl w:val="7186831E"/>
    <w:lvl w:ilvl="0" w:tplc="B866D9D2">
      <w:start w:val="1"/>
      <w:numFmt w:val="bullet"/>
      <w:pStyle w:val="ATAFacNoteLevel2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9" w15:restartNumberingAfterBreak="0">
    <w:nsid w:val="54934965"/>
    <w:multiLevelType w:val="hybridMultilevel"/>
    <w:tmpl w:val="145EDE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D66F29"/>
    <w:multiLevelType w:val="hybridMultilevel"/>
    <w:tmpl w:val="3926B8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E902E7"/>
    <w:multiLevelType w:val="hybridMultilevel"/>
    <w:tmpl w:val="FA2E7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3268C"/>
    <w:multiLevelType w:val="hybridMultilevel"/>
    <w:tmpl w:val="69020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43F9A"/>
    <w:multiLevelType w:val="hybridMultilevel"/>
    <w:tmpl w:val="8C40FC6C"/>
    <w:lvl w:ilvl="0" w:tplc="03567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D30B5"/>
    <w:multiLevelType w:val="hybridMultilevel"/>
    <w:tmpl w:val="AC78F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D72A6"/>
    <w:multiLevelType w:val="hybridMultilevel"/>
    <w:tmpl w:val="6CDCA622"/>
    <w:lvl w:ilvl="0" w:tplc="ED9E5132">
      <w:start w:val="1"/>
      <w:numFmt w:val="bullet"/>
      <w:pStyle w:val="ATAFacNoteLevel1"/>
      <w:lvlText w:val=""/>
      <w:lvlJc w:val="left"/>
      <w:pPr>
        <w:ind w:left="14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7C63F41"/>
    <w:multiLevelType w:val="hybridMultilevel"/>
    <w:tmpl w:val="F7C60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01AFE"/>
    <w:multiLevelType w:val="hybridMultilevel"/>
    <w:tmpl w:val="971EE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83C0E"/>
    <w:multiLevelType w:val="hybridMultilevel"/>
    <w:tmpl w:val="5AFC036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8D1E7B"/>
    <w:multiLevelType w:val="hybridMultilevel"/>
    <w:tmpl w:val="F5AA00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8F6D6D"/>
    <w:multiLevelType w:val="hybridMultilevel"/>
    <w:tmpl w:val="CBFC1D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BD5EC1"/>
    <w:multiLevelType w:val="hybridMultilevel"/>
    <w:tmpl w:val="1D6E8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988708">
    <w:abstractNumId w:val="7"/>
  </w:num>
  <w:num w:numId="2" w16cid:durableId="1948466601">
    <w:abstractNumId w:val="15"/>
  </w:num>
  <w:num w:numId="3" w16cid:durableId="1773475632">
    <w:abstractNumId w:val="8"/>
  </w:num>
  <w:num w:numId="4" w16cid:durableId="971978074">
    <w:abstractNumId w:val="2"/>
  </w:num>
  <w:num w:numId="5" w16cid:durableId="1906261394">
    <w:abstractNumId w:val="4"/>
  </w:num>
  <w:num w:numId="6" w16cid:durableId="1305432284">
    <w:abstractNumId w:val="6"/>
  </w:num>
  <w:num w:numId="7" w16cid:durableId="1947349231">
    <w:abstractNumId w:val="19"/>
  </w:num>
  <w:num w:numId="8" w16cid:durableId="40788352">
    <w:abstractNumId w:val="13"/>
  </w:num>
  <w:num w:numId="9" w16cid:durableId="1976255358">
    <w:abstractNumId w:val="9"/>
  </w:num>
  <w:num w:numId="10" w16cid:durableId="971594424">
    <w:abstractNumId w:val="3"/>
  </w:num>
  <w:num w:numId="11" w16cid:durableId="2008167038">
    <w:abstractNumId w:val="5"/>
  </w:num>
  <w:num w:numId="12" w16cid:durableId="770703602">
    <w:abstractNumId w:val="18"/>
  </w:num>
  <w:num w:numId="13" w16cid:durableId="521554594">
    <w:abstractNumId w:val="0"/>
  </w:num>
  <w:num w:numId="14" w16cid:durableId="996423048">
    <w:abstractNumId w:val="11"/>
  </w:num>
  <w:num w:numId="15" w16cid:durableId="136337431">
    <w:abstractNumId w:val="12"/>
  </w:num>
  <w:num w:numId="16" w16cid:durableId="32922267">
    <w:abstractNumId w:val="10"/>
  </w:num>
  <w:num w:numId="17" w16cid:durableId="354423255">
    <w:abstractNumId w:val="1"/>
  </w:num>
  <w:num w:numId="18" w16cid:durableId="1278947861">
    <w:abstractNumId w:val="14"/>
  </w:num>
  <w:num w:numId="19" w16cid:durableId="1376664649">
    <w:abstractNumId w:val="21"/>
  </w:num>
  <w:num w:numId="20" w16cid:durableId="29229731">
    <w:abstractNumId w:val="20"/>
  </w:num>
  <w:num w:numId="21" w16cid:durableId="725757666">
    <w:abstractNumId w:val="17"/>
  </w:num>
  <w:num w:numId="22" w16cid:durableId="133302151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D6"/>
    <w:rsid w:val="00004548"/>
    <w:rsid w:val="00004ABB"/>
    <w:rsid w:val="000055CB"/>
    <w:rsid w:val="0000604B"/>
    <w:rsid w:val="00006D61"/>
    <w:rsid w:val="00010BEA"/>
    <w:rsid w:val="000114A7"/>
    <w:rsid w:val="00011A4A"/>
    <w:rsid w:val="00015024"/>
    <w:rsid w:val="00021D76"/>
    <w:rsid w:val="000244DC"/>
    <w:rsid w:val="0003028C"/>
    <w:rsid w:val="000307C7"/>
    <w:rsid w:val="000313F9"/>
    <w:rsid w:val="00034294"/>
    <w:rsid w:val="000345A1"/>
    <w:rsid w:val="00035445"/>
    <w:rsid w:val="000432D3"/>
    <w:rsid w:val="000447D1"/>
    <w:rsid w:val="00045482"/>
    <w:rsid w:val="00046D7E"/>
    <w:rsid w:val="00047930"/>
    <w:rsid w:val="0005125C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8220A"/>
    <w:rsid w:val="000862CA"/>
    <w:rsid w:val="000879BC"/>
    <w:rsid w:val="000904E7"/>
    <w:rsid w:val="00090CEB"/>
    <w:rsid w:val="00090D5C"/>
    <w:rsid w:val="00091597"/>
    <w:rsid w:val="00094604"/>
    <w:rsid w:val="000956F2"/>
    <w:rsid w:val="00095B4A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18CC"/>
    <w:rsid w:val="000D4AA5"/>
    <w:rsid w:val="000D4E8E"/>
    <w:rsid w:val="000D6923"/>
    <w:rsid w:val="000E053F"/>
    <w:rsid w:val="000E50CD"/>
    <w:rsid w:val="000F784C"/>
    <w:rsid w:val="00103346"/>
    <w:rsid w:val="001042E5"/>
    <w:rsid w:val="001063E0"/>
    <w:rsid w:val="0011397E"/>
    <w:rsid w:val="001142A3"/>
    <w:rsid w:val="00117566"/>
    <w:rsid w:val="001202B4"/>
    <w:rsid w:val="001211DF"/>
    <w:rsid w:val="00122A6E"/>
    <w:rsid w:val="00122EF8"/>
    <w:rsid w:val="0012472D"/>
    <w:rsid w:val="00124ABF"/>
    <w:rsid w:val="00124F0D"/>
    <w:rsid w:val="001259FD"/>
    <w:rsid w:val="00132CA1"/>
    <w:rsid w:val="00134898"/>
    <w:rsid w:val="00140812"/>
    <w:rsid w:val="001449E0"/>
    <w:rsid w:val="00145378"/>
    <w:rsid w:val="00146548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688C"/>
    <w:rsid w:val="001779F0"/>
    <w:rsid w:val="00182D9D"/>
    <w:rsid w:val="0018406E"/>
    <w:rsid w:val="00185162"/>
    <w:rsid w:val="00185550"/>
    <w:rsid w:val="00185C31"/>
    <w:rsid w:val="001878C6"/>
    <w:rsid w:val="00192778"/>
    <w:rsid w:val="00195070"/>
    <w:rsid w:val="00196BCB"/>
    <w:rsid w:val="00196FEF"/>
    <w:rsid w:val="001A1F8A"/>
    <w:rsid w:val="001A2DB4"/>
    <w:rsid w:val="001A421B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16B3"/>
    <w:rsid w:val="001C333B"/>
    <w:rsid w:val="001C64EB"/>
    <w:rsid w:val="001C7FF0"/>
    <w:rsid w:val="001D2DC4"/>
    <w:rsid w:val="001D46E1"/>
    <w:rsid w:val="001E04D6"/>
    <w:rsid w:val="001E469C"/>
    <w:rsid w:val="001E4F4D"/>
    <w:rsid w:val="001F2EF7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7D4A"/>
    <w:rsid w:val="00243817"/>
    <w:rsid w:val="002469C9"/>
    <w:rsid w:val="00247D15"/>
    <w:rsid w:val="00247FB7"/>
    <w:rsid w:val="00250672"/>
    <w:rsid w:val="002506E4"/>
    <w:rsid w:val="00251C0C"/>
    <w:rsid w:val="00251DA5"/>
    <w:rsid w:val="0025295B"/>
    <w:rsid w:val="00252CBC"/>
    <w:rsid w:val="002539A6"/>
    <w:rsid w:val="00254F22"/>
    <w:rsid w:val="00255A8F"/>
    <w:rsid w:val="002567CF"/>
    <w:rsid w:val="00262DF0"/>
    <w:rsid w:val="00263CC7"/>
    <w:rsid w:val="00264504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85CC0"/>
    <w:rsid w:val="002916C8"/>
    <w:rsid w:val="0029575D"/>
    <w:rsid w:val="00296513"/>
    <w:rsid w:val="00296BBB"/>
    <w:rsid w:val="002A0962"/>
    <w:rsid w:val="002A1B61"/>
    <w:rsid w:val="002A2685"/>
    <w:rsid w:val="002A4028"/>
    <w:rsid w:val="002A7E7C"/>
    <w:rsid w:val="002B1377"/>
    <w:rsid w:val="002B17F0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05093"/>
    <w:rsid w:val="00306FCD"/>
    <w:rsid w:val="00311AB8"/>
    <w:rsid w:val="00312331"/>
    <w:rsid w:val="0031631B"/>
    <w:rsid w:val="00324284"/>
    <w:rsid w:val="00327D9F"/>
    <w:rsid w:val="00327DAA"/>
    <w:rsid w:val="0033389E"/>
    <w:rsid w:val="003346A0"/>
    <w:rsid w:val="00334CC0"/>
    <w:rsid w:val="0034112C"/>
    <w:rsid w:val="0034270A"/>
    <w:rsid w:val="0034539C"/>
    <w:rsid w:val="003465C1"/>
    <w:rsid w:val="003466D4"/>
    <w:rsid w:val="0035101F"/>
    <w:rsid w:val="00351359"/>
    <w:rsid w:val="003527AB"/>
    <w:rsid w:val="00356C98"/>
    <w:rsid w:val="0036353C"/>
    <w:rsid w:val="0036366F"/>
    <w:rsid w:val="00364C1E"/>
    <w:rsid w:val="0036653F"/>
    <w:rsid w:val="00366661"/>
    <w:rsid w:val="00371178"/>
    <w:rsid w:val="003733E6"/>
    <w:rsid w:val="00375CE7"/>
    <w:rsid w:val="003822F0"/>
    <w:rsid w:val="00384DB7"/>
    <w:rsid w:val="00385980"/>
    <w:rsid w:val="00385B8F"/>
    <w:rsid w:val="00390366"/>
    <w:rsid w:val="003A0135"/>
    <w:rsid w:val="003A055A"/>
    <w:rsid w:val="003A46E2"/>
    <w:rsid w:val="003B5891"/>
    <w:rsid w:val="003B736F"/>
    <w:rsid w:val="003B7B4D"/>
    <w:rsid w:val="003C1E33"/>
    <w:rsid w:val="003C225C"/>
    <w:rsid w:val="003C2412"/>
    <w:rsid w:val="003C2B70"/>
    <w:rsid w:val="003C4674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10B19"/>
    <w:rsid w:val="00412655"/>
    <w:rsid w:val="00412E34"/>
    <w:rsid w:val="004141EA"/>
    <w:rsid w:val="004169BB"/>
    <w:rsid w:val="004179BA"/>
    <w:rsid w:val="00420678"/>
    <w:rsid w:val="00421B6D"/>
    <w:rsid w:val="004239F5"/>
    <w:rsid w:val="00423B24"/>
    <w:rsid w:val="00426C1D"/>
    <w:rsid w:val="00433828"/>
    <w:rsid w:val="004357F5"/>
    <w:rsid w:val="0044155E"/>
    <w:rsid w:val="00443DF9"/>
    <w:rsid w:val="0044446B"/>
    <w:rsid w:val="00445174"/>
    <w:rsid w:val="00445E76"/>
    <w:rsid w:val="00445E9B"/>
    <w:rsid w:val="0045190F"/>
    <w:rsid w:val="0045386D"/>
    <w:rsid w:val="00455EF8"/>
    <w:rsid w:val="00456B51"/>
    <w:rsid w:val="00460A1E"/>
    <w:rsid w:val="00461061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7AE3"/>
    <w:rsid w:val="004C3DF3"/>
    <w:rsid w:val="004C50CF"/>
    <w:rsid w:val="004C54B9"/>
    <w:rsid w:val="004D535A"/>
    <w:rsid w:val="004D703A"/>
    <w:rsid w:val="004D7CEB"/>
    <w:rsid w:val="004E2A85"/>
    <w:rsid w:val="004E363F"/>
    <w:rsid w:val="004E3A7E"/>
    <w:rsid w:val="004E5479"/>
    <w:rsid w:val="004E5A21"/>
    <w:rsid w:val="004F30CC"/>
    <w:rsid w:val="004F5F0C"/>
    <w:rsid w:val="004F727F"/>
    <w:rsid w:val="005001B0"/>
    <w:rsid w:val="00500C6B"/>
    <w:rsid w:val="00503815"/>
    <w:rsid w:val="005120E9"/>
    <w:rsid w:val="00521BC7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A97"/>
    <w:rsid w:val="005613A0"/>
    <w:rsid w:val="00562AF3"/>
    <w:rsid w:val="00564B4D"/>
    <w:rsid w:val="00567D7F"/>
    <w:rsid w:val="00567E2E"/>
    <w:rsid w:val="005729A2"/>
    <w:rsid w:val="00574575"/>
    <w:rsid w:val="00574AA4"/>
    <w:rsid w:val="00584385"/>
    <w:rsid w:val="0058573F"/>
    <w:rsid w:val="0058763F"/>
    <w:rsid w:val="005904E9"/>
    <w:rsid w:val="00592107"/>
    <w:rsid w:val="0059327E"/>
    <w:rsid w:val="00595179"/>
    <w:rsid w:val="005A2991"/>
    <w:rsid w:val="005A3490"/>
    <w:rsid w:val="005A5EDB"/>
    <w:rsid w:val="005B1929"/>
    <w:rsid w:val="005B2623"/>
    <w:rsid w:val="005B4D6D"/>
    <w:rsid w:val="005B7661"/>
    <w:rsid w:val="005C0148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7AC0"/>
    <w:rsid w:val="0063114A"/>
    <w:rsid w:val="00631A83"/>
    <w:rsid w:val="00631D52"/>
    <w:rsid w:val="00631E6D"/>
    <w:rsid w:val="00632427"/>
    <w:rsid w:val="00632A8E"/>
    <w:rsid w:val="0063429F"/>
    <w:rsid w:val="0063449E"/>
    <w:rsid w:val="006410BC"/>
    <w:rsid w:val="0064221F"/>
    <w:rsid w:val="00644D00"/>
    <w:rsid w:val="00645AC1"/>
    <w:rsid w:val="006525E2"/>
    <w:rsid w:val="00652B2D"/>
    <w:rsid w:val="0067097D"/>
    <w:rsid w:val="00674A53"/>
    <w:rsid w:val="006764E5"/>
    <w:rsid w:val="006767B4"/>
    <w:rsid w:val="00676E79"/>
    <w:rsid w:val="006827E9"/>
    <w:rsid w:val="00684B5C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519C"/>
    <w:rsid w:val="006B577E"/>
    <w:rsid w:val="006B61A6"/>
    <w:rsid w:val="006B635F"/>
    <w:rsid w:val="006B7E72"/>
    <w:rsid w:val="006C2B35"/>
    <w:rsid w:val="006C3982"/>
    <w:rsid w:val="006C4E60"/>
    <w:rsid w:val="006C6419"/>
    <w:rsid w:val="006C6B01"/>
    <w:rsid w:val="006D498E"/>
    <w:rsid w:val="006E2B28"/>
    <w:rsid w:val="006E54D8"/>
    <w:rsid w:val="006E56DE"/>
    <w:rsid w:val="006E7B9F"/>
    <w:rsid w:val="006E7BF3"/>
    <w:rsid w:val="006F01CF"/>
    <w:rsid w:val="006F2029"/>
    <w:rsid w:val="006F3280"/>
    <w:rsid w:val="006F44B8"/>
    <w:rsid w:val="006F78AA"/>
    <w:rsid w:val="007008B7"/>
    <w:rsid w:val="00707C56"/>
    <w:rsid w:val="00710B1A"/>
    <w:rsid w:val="007119DA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0B2C"/>
    <w:rsid w:val="0077146C"/>
    <w:rsid w:val="0077438B"/>
    <w:rsid w:val="00775D9C"/>
    <w:rsid w:val="00776B60"/>
    <w:rsid w:val="00777CBB"/>
    <w:rsid w:val="0078089D"/>
    <w:rsid w:val="007813A9"/>
    <w:rsid w:val="00782330"/>
    <w:rsid w:val="00784608"/>
    <w:rsid w:val="0079617A"/>
    <w:rsid w:val="00797C31"/>
    <w:rsid w:val="007A0533"/>
    <w:rsid w:val="007A1228"/>
    <w:rsid w:val="007A2A58"/>
    <w:rsid w:val="007A39D6"/>
    <w:rsid w:val="007A58FB"/>
    <w:rsid w:val="007A7703"/>
    <w:rsid w:val="007A7CD9"/>
    <w:rsid w:val="007B0153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24A7"/>
    <w:rsid w:val="007C49EC"/>
    <w:rsid w:val="007C6052"/>
    <w:rsid w:val="007C69BE"/>
    <w:rsid w:val="007C7F4E"/>
    <w:rsid w:val="007D0C38"/>
    <w:rsid w:val="007D17C8"/>
    <w:rsid w:val="007D7542"/>
    <w:rsid w:val="007E17CF"/>
    <w:rsid w:val="007F006D"/>
    <w:rsid w:val="007F0FAC"/>
    <w:rsid w:val="007F47FE"/>
    <w:rsid w:val="007F5503"/>
    <w:rsid w:val="007F7234"/>
    <w:rsid w:val="00801D86"/>
    <w:rsid w:val="00802ABE"/>
    <w:rsid w:val="008041F7"/>
    <w:rsid w:val="0080542B"/>
    <w:rsid w:val="00805701"/>
    <w:rsid w:val="00811CBB"/>
    <w:rsid w:val="0081215D"/>
    <w:rsid w:val="0081244B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5203"/>
    <w:rsid w:val="0084249C"/>
    <w:rsid w:val="0085163B"/>
    <w:rsid w:val="00851E1B"/>
    <w:rsid w:val="0085460A"/>
    <w:rsid w:val="0086201E"/>
    <w:rsid w:val="008626FD"/>
    <w:rsid w:val="00862FC6"/>
    <w:rsid w:val="00863080"/>
    <w:rsid w:val="00864795"/>
    <w:rsid w:val="0086699F"/>
    <w:rsid w:val="00867703"/>
    <w:rsid w:val="00867AB4"/>
    <w:rsid w:val="008723AB"/>
    <w:rsid w:val="00873F6D"/>
    <w:rsid w:val="008742B5"/>
    <w:rsid w:val="00877234"/>
    <w:rsid w:val="00880EAA"/>
    <w:rsid w:val="00882FC0"/>
    <w:rsid w:val="00883173"/>
    <w:rsid w:val="008837E7"/>
    <w:rsid w:val="008840BA"/>
    <w:rsid w:val="0088536B"/>
    <w:rsid w:val="00892820"/>
    <w:rsid w:val="00893B47"/>
    <w:rsid w:val="0089687A"/>
    <w:rsid w:val="00896DE2"/>
    <w:rsid w:val="008A07AA"/>
    <w:rsid w:val="008A300F"/>
    <w:rsid w:val="008A6E1B"/>
    <w:rsid w:val="008A71BE"/>
    <w:rsid w:val="008A7D3F"/>
    <w:rsid w:val="008B1D51"/>
    <w:rsid w:val="008B4681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90380F"/>
    <w:rsid w:val="00910FAB"/>
    <w:rsid w:val="009140B2"/>
    <w:rsid w:val="00917AA4"/>
    <w:rsid w:val="00920C1C"/>
    <w:rsid w:val="009245EF"/>
    <w:rsid w:val="009263DF"/>
    <w:rsid w:val="0092682C"/>
    <w:rsid w:val="00934215"/>
    <w:rsid w:val="00934EC3"/>
    <w:rsid w:val="009370AB"/>
    <w:rsid w:val="00940F5E"/>
    <w:rsid w:val="009429C3"/>
    <w:rsid w:val="009455D9"/>
    <w:rsid w:val="00951FD3"/>
    <w:rsid w:val="0095259E"/>
    <w:rsid w:val="009550E2"/>
    <w:rsid w:val="00955C05"/>
    <w:rsid w:val="00957E6A"/>
    <w:rsid w:val="0096012F"/>
    <w:rsid w:val="00962359"/>
    <w:rsid w:val="009639D3"/>
    <w:rsid w:val="009647A4"/>
    <w:rsid w:val="00964897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4B88"/>
    <w:rsid w:val="009B521D"/>
    <w:rsid w:val="009B704B"/>
    <w:rsid w:val="009B742D"/>
    <w:rsid w:val="009B7A3B"/>
    <w:rsid w:val="009C2D4B"/>
    <w:rsid w:val="009C4974"/>
    <w:rsid w:val="009D1933"/>
    <w:rsid w:val="009D2449"/>
    <w:rsid w:val="009D41DB"/>
    <w:rsid w:val="009D58F6"/>
    <w:rsid w:val="009D640D"/>
    <w:rsid w:val="009D66AE"/>
    <w:rsid w:val="009D70A4"/>
    <w:rsid w:val="009D7F81"/>
    <w:rsid w:val="009E0B0B"/>
    <w:rsid w:val="009E2548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308B7"/>
    <w:rsid w:val="00A33709"/>
    <w:rsid w:val="00A36A2B"/>
    <w:rsid w:val="00A4149B"/>
    <w:rsid w:val="00A42BAF"/>
    <w:rsid w:val="00A465D6"/>
    <w:rsid w:val="00A53DD6"/>
    <w:rsid w:val="00A548A2"/>
    <w:rsid w:val="00A561F2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3900"/>
    <w:rsid w:val="00A966F5"/>
    <w:rsid w:val="00A96B11"/>
    <w:rsid w:val="00AA06A3"/>
    <w:rsid w:val="00AA1F7C"/>
    <w:rsid w:val="00AA3B58"/>
    <w:rsid w:val="00AA42C8"/>
    <w:rsid w:val="00AB24FA"/>
    <w:rsid w:val="00AB2D94"/>
    <w:rsid w:val="00AB5D90"/>
    <w:rsid w:val="00AC20B1"/>
    <w:rsid w:val="00AD00F0"/>
    <w:rsid w:val="00AD33B9"/>
    <w:rsid w:val="00AD4EEC"/>
    <w:rsid w:val="00AE2655"/>
    <w:rsid w:val="00AE7D14"/>
    <w:rsid w:val="00AF1D7A"/>
    <w:rsid w:val="00B030A0"/>
    <w:rsid w:val="00B07B30"/>
    <w:rsid w:val="00B07BCE"/>
    <w:rsid w:val="00B10E8F"/>
    <w:rsid w:val="00B1135F"/>
    <w:rsid w:val="00B118A6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1595"/>
    <w:rsid w:val="00B44721"/>
    <w:rsid w:val="00B462BF"/>
    <w:rsid w:val="00B52FF5"/>
    <w:rsid w:val="00B533FA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BD3"/>
    <w:rsid w:val="00B72F98"/>
    <w:rsid w:val="00B75F57"/>
    <w:rsid w:val="00B82D7C"/>
    <w:rsid w:val="00B82FBF"/>
    <w:rsid w:val="00B839E7"/>
    <w:rsid w:val="00B84555"/>
    <w:rsid w:val="00B86CE9"/>
    <w:rsid w:val="00BA2EA6"/>
    <w:rsid w:val="00BA31E4"/>
    <w:rsid w:val="00BA40AF"/>
    <w:rsid w:val="00BA4668"/>
    <w:rsid w:val="00BB262E"/>
    <w:rsid w:val="00BB29EB"/>
    <w:rsid w:val="00BB4239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1E69"/>
    <w:rsid w:val="00BE468C"/>
    <w:rsid w:val="00BE58C5"/>
    <w:rsid w:val="00BE5D35"/>
    <w:rsid w:val="00BF27FE"/>
    <w:rsid w:val="00BF28DB"/>
    <w:rsid w:val="00BF4B60"/>
    <w:rsid w:val="00BF5A79"/>
    <w:rsid w:val="00C04C75"/>
    <w:rsid w:val="00C050EB"/>
    <w:rsid w:val="00C052F7"/>
    <w:rsid w:val="00C056FF"/>
    <w:rsid w:val="00C066C6"/>
    <w:rsid w:val="00C129EB"/>
    <w:rsid w:val="00C161B9"/>
    <w:rsid w:val="00C16905"/>
    <w:rsid w:val="00C16D31"/>
    <w:rsid w:val="00C217E4"/>
    <w:rsid w:val="00C24BFB"/>
    <w:rsid w:val="00C24DA7"/>
    <w:rsid w:val="00C2563D"/>
    <w:rsid w:val="00C265A0"/>
    <w:rsid w:val="00C340BA"/>
    <w:rsid w:val="00C34A31"/>
    <w:rsid w:val="00C43112"/>
    <w:rsid w:val="00C4724E"/>
    <w:rsid w:val="00C472F0"/>
    <w:rsid w:val="00C47F55"/>
    <w:rsid w:val="00C47FB5"/>
    <w:rsid w:val="00C52250"/>
    <w:rsid w:val="00C5225A"/>
    <w:rsid w:val="00C5458D"/>
    <w:rsid w:val="00C61841"/>
    <w:rsid w:val="00C637BD"/>
    <w:rsid w:val="00C6414C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5EBA"/>
    <w:rsid w:val="00C87F0D"/>
    <w:rsid w:val="00C90140"/>
    <w:rsid w:val="00C902A7"/>
    <w:rsid w:val="00C9220C"/>
    <w:rsid w:val="00C965BC"/>
    <w:rsid w:val="00C97487"/>
    <w:rsid w:val="00CA0BB4"/>
    <w:rsid w:val="00CA1361"/>
    <w:rsid w:val="00CA1DF0"/>
    <w:rsid w:val="00CA300F"/>
    <w:rsid w:val="00CA588E"/>
    <w:rsid w:val="00CA6046"/>
    <w:rsid w:val="00CB01A8"/>
    <w:rsid w:val="00CB1F8E"/>
    <w:rsid w:val="00CB2CEF"/>
    <w:rsid w:val="00CB2F30"/>
    <w:rsid w:val="00CC457F"/>
    <w:rsid w:val="00CC56F1"/>
    <w:rsid w:val="00CC61FD"/>
    <w:rsid w:val="00CC71B0"/>
    <w:rsid w:val="00CD1FE1"/>
    <w:rsid w:val="00CE1246"/>
    <w:rsid w:val="00CE2A9E"/>
    <w:rsid w:val="00CE2BDD"/>
    <w:rsid w:val="00CE54B2"/>
    <w:rsid w:val="00CE5AF9"/>
    <w:rsid w:val="00CE7080"/>
    <w:rsid w:val="00CE775C"/>
    <w:rsid w:val="00CE7F03"/>
    <w:rsid w:val="00CF1763"/>
    <w:rsid w:val="00CF3FFB"/>
    <w:rsid w:val="00D0126D"/>
    <w:rsid w:val="00D02518"/>
    <w:rsid w:val="00D03188"/>
    <w:rsid w:val="00D10194"/>
    <w:rsid w:val="00D12469"/>
    <w:rsid w:val="00D13D4D"/>
    <w:rsid w:val="00D14DF8"/>
    <w:rsid w:val="00D152C5"/>
    <w:rsid w:val="00D154FA"/>
    <w:rsid w:val="00D16842"/>
    <w:rsid w:val="00D17298"/>
    <w:rsid w:val="00D17E80"/>
    <w:rsid w:val="00D22232"/>
    <w:rsid w:val="00D22CA0"/>
    <w:rsid w:val="00D25B92"/>
    <w:rsid w:val="00D32344"/>
    <w:rsid w:val="00D347D1"/>
    <w:rsid w:val="00D36EC9"/>
    <w:rsid w:val="00D37571"/>
    <w:rsid w:val="00D407BA"/>
    <w:rsid w:val="00D4405F"/>
    <w:rsid w:val="00D44B02"/>
    <w:rsid w:val="00D52F2C"/>
    <w:rsid w:val="00D5342D"/>
    <w:rsid w:val="00D55964"/>
    <w:rsid w:val="00D611DA"/>
    <w:rsid w:val="00D61D1B"/>
    <w:rsid w:val="00D61D85"/>
    <w:rsid w:val="00D625F1"/>
    <w:rsid w:val="00D629B6"/>
    <w:rsid w:val="00D66015"/>
    <w:rsid w:val="00D73E4A"/>
    <w:rsid w:val="00D74E7B"/>
    <w:rsid w:val="00D77005"/>
    <w:rsid w:val="00D77B92"/>
    <w:rsid w:val="00D80C06"/>
    <w:rsid w:val="00D80F0C"/>
    <w:rsid w:val="00D81FB2"/>
    <w:rsid w:val="00D92839"/>
    <w:rsid w:val="00D96CA5"/>
    <w:rsid w:val="00D973DA"/>
    <w:rsid w:val="00DA468E"/>
    <w:rsid w:val="00DA4E10"/>
    <w:rsid w:val="00DB00E1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89E"/>
    <w:rsid w:val="00DF2DB3"/>
    <w:rsid w:val="00DF3A45"/>
    <w:rsid w:val="00DF3D63"/>
    <w:rsid w:val="00DF58FF"/>
    <w:rsid w:val="00DF6F84"/>
    <w:rsid w:val="00DF7EBA"/>
    <w:rsid w:val="00E04C32"/>
    <w:rsid w:val="00E11938"/>
    <w:rsid w:val="00E123E5"/>
    <w:rsid w:val="00E20F8E"/>
    <w:rsid w:val="00E27DA9"/>
    <w:rsid w:val="00E303B7"/>
    <w:rsid w:val="00E3093C"/>
    <w:rsid w:val="00E318C1"/>
    <w:rsid w:val="00E32ABD"/>
    <w:rsid w:val="00E338A3"/>
    <w:rsid w:val="00E36917"/>
    <w:rsid w:val="00E43F36"/>
    <w:rsid w:val="00E46421"/>
    <w:rsid w:val="00E47303"/>
    <w:rsid w:val="00E4786D"/>
    <w:rsid w:val="00E52603"/>
    <w:rsid w:val="00E52CD5"/>
    <w:rsid w:val="00E56A85"/>
    <w:rsid w:val="00E56C04"/>
    <w:rsid w:val="00E57407"/>
    <w:rsid w:val="00E7088D"/>
    <w:rsid w:val="00E80DA0"/>
    <w:rsid w:val="00E815AD"/>
    <w:rsid w:val="00E831CE"/>
    <w:rsid w:val="00E846C2"/>
    <w:rsid w:val="00E85BA4"/>
    <w:rsid w:val="00E86AFC"/>
    <w:rsid w:val="00E92F62"/>
    <w:rsid w:val="00E95577"/>
    <w:rsid w:val="00E97B11"/>
    <w:rsid w:val="00EA23C6"/>
    <w:rsid w:val="00EA37FC"/>
    <w:rsid w:val="00EA46EC"/>
    <w:rsid w:val="00EA577F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0759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4EB"/>
    <w:rsid w:val="00F0304A"/>
    <w:rsid w:val="00F0372E"/>
    <w:rsid w:val="00F073BB"/>
    <w:rsid w:val="00F1640A"/>
    <w:rsid w:val="00F23F2F"/>
    <w:rsid w:val="00F260CD"/>
    <w:rsid w:val="00F30519"/>
    <w:rsid w:val="00F30745"/>
    <w:rsid w:val="00F31687"/>
    <w:rsid w:val="00F3355E"/>
    <w:rsid w:val="00F36873"/>
    <w:rsid w:val="00F3729D"/>
    <w:rsid w:val="00F448D5"/>
    <w:rsid w:val="00F44B06"/>
    <w:rsid w:val="00F50A7F"/>
    <w:rsid w:val="00F5175B"/>
    <w:rsid w:val="00F56ED6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6846"/>
    <w:rsid w:val="00FC1C90"/>
    <w:rsid w:val="00FC284B"/>
    <w:rsid w:val="00FC3069"/>
    <w:rsid w:val="00FC60C9"/>
    <w:rsid w:val="00FD30B0"/>
    <w:rsid w:val="00FD3356"/>
    <w:rsid w:val="00FD44C5"/>
    <w:rsid w:val="00FD68B0"/>
    <w:rsid w:val="00FD766A"/>
    <w:rsid w:val="00FF02CA"/>
    <w:rsid w:val="00FF143F"/>
    <w:rsid w:val="00FF264A"/>
    <w:rsid w:val="00FF348F"/>
    <w:rsid w:val="00FF4056"/>
    <w:rsid w:val="00FF5411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53898D8"/>
  <w15:docId w15:val="{D41CAE18-40B6-458A-9358-CE7E2D43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basedOn w:val="DefaultParagraphFont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basedOn w:val="DefaultParagraphFont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basedOn w:val="DefaultParagraphFont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basedOn w:val="DefaultParagraphFont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basedOn w:val="ATABody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75D9C"/>
    <w:rPr>
      <w:sz w:val="16"/>
      <w:szCs w:val="16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 w:themeColor="accent1" w:themeShade="BF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basedOn w:val="DefaultParagraphFont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  <w:pPr>
      <w:numPr>
        <w:numId w:val="3"/>
      </w:numPr>
    </w:pPr>
  </w:style>
  <w:style w:type="paragraph" w:customStyle="1" w:styleId="ATABodyBulletLevel02">
    <w:name w:val="ATA Body Bullet Level 02"/>
    <w:basedOn w:val="ATABodyBulletLevel01"/>
    <w:link w:val="ATABodyBulletLevel02Char"/>
    <w:uiPriority w:val="2"/>
    <w:qFormat/>
    <w:rsid w:val="00FD30B0"/>
    <w:pPr>
      <w:spacing w:before="0"/>
      <w:ind w:left="734"/>
    </w:pPr>
    <w:rPr>
      <w:rFonts w:asciiTheme="majorHAnsi" w:hAnsiTheme="majorHAns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TAHeadingLevel2Char">
    <w:name w:val="ATA Heading Level 2 Char"/>
    <w:basedOn w:val="ATAHeadingLevel1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basedOn w:val="DefaultParagraphFont"/>
    <w:link w:val="ATAHeadingLevel3"/>
    <w:rsid w:val="00FD30B0"/>
    <w:rPr>
      <w:rFonts w:ascii="Cambria" w:hAnsi="Cambria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  <w:rPr>
      <w:rFonts w:eastAsiaTheme="minorEastAsia"/>
    </w:rPr>
  </w:style>
  <w:style w:type="paragraph" w:customStyle="1" w:styleId="ATAFacNoteLevel1">
    <w:name w:val="ATA Fac Note Level 1"/>
    <w:link w:val="ATAFacNoteLevel1Char"/>
    <w:rsid w:val="00476D74"/>
    <w:pPr>
      <w:numPr>
        <w:numId w:val="2"/>
      </w:numPr>
    </w:pPr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23B24"/>
    <w:rPr>
      <w:color w:val="808080"/>
    </w:rPr>
  </w:style>
  <w:style w:type="character" w:styleId="BookTitle">
    <w:name w:val="Book Title"/>
    <w:basedOn w:val="DefaultParagraphFont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 w:themeColor="text1" w:themeTint="D9"/>
        <w:bottom w:val="single" w:sz="18" w:space="1" w:color="262626" w:themeColor="text1" w:themeTint="D9"/>
      </w:pBdr>
      <w:shd w:val="clear" w:color="auto" w:fill="262626" w:themeFill="text1" w:themeFillTint="D9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basedOn w:val="DefaultParagraphFont"/>
    <w:link w:val="ATAModuleTitle"/>
    <w:rsid w:val="00ED6DE1"/>
    <w:rPr>
      <w:rFonts w:ascii="Cambria" w:hAnsi="Cambria"/>
      <w:b/>
      <w:caps/>
      <w:sz w:val="24"/>
      <w:szCs w:val="24"/>
      <w:shd w:val="clear" w:color="auto" w:fill="262626" w:themeFill="text1" w:themeFillTint="D9"/>
    </w:rPr>
  </w:style>
  <w:style w:type="character" w:customStyle="1" w:styleId="FooterChar">
    <w:name w:val="Footer Char"/>
    <w:basedOn w:val="DefaultParagraphFont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BodyBulletLevel02Char">
    <w:name w:val="ATA Body Bullet Level 02 Char"/>
    <w:basedOn w:val="ATABodyBulletLevel01Char"/>
    <w:link w:val="ATABodyBulletLevel02"/>
    <w:rsid w:val="00FD30B0"/>
    <w:rPr>
      <w:rFonts w:asciiTheme="majorHAnsi" w:hAnsiTheme="majorHAnsi" w:cs="Arial"/>
      <w:sz w:val="24"/>
      <w:szCs w:val="24"/>
    </w:rPr>
  </w:style>
  <w:style w:type="character" w:customStyle="1" w:styleId="ATAFooterChar">
    <w:name w:val="ATA Footer Char"/>
    <w:basedOn w:val="DefaultParagraphFont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asicParagraph">
    <w:name w:val="[Basic Paragraph]"/>
    <w:basedOn w:val="Normal"/>
    <w:link w:val="BasicParagraphChar"/>
    <w:uiPriority w:val="99"/>
    <w:rsid w:val="00C34A31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C9220C"/>
    <w:rPr>
      <w:color w:val="000000"/>
      <w:sz w:val="24"/>
      <w:szCs w:val="24"/>
    </w:rPr>
  </w:style>
  <w:style w:type="character" w:customStyle="1" w:styleId="ATAFacNoteLevel1Char">
    <w:name w:val="ATA Fac Note Level 1 Char"/>
    <w:basedOn w:val="BasicParagraph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basedOn w:val="DefaultParagraphFont"/>
    <w:link w:val="ATAHeader"/>
    <w:rsid w:val="00456B51"/>
    <w:rPr>
      <w:rFonts w:ascii="Arial" w:hAnsi="Arial"/>
      <w:sz w:val="18"/>
      <w:szCs w:val="18"/>
    </w:rPr>
  </w:style>
  <w:style w:type="paragraph" w:customStyle="1" w:styleId="ATABodyBulletLevel01">
    <w:name w:val="ATA Body Bullet Level 01"/>
    <w:basedOn w:val="ATABody"/>
    <w:next w:val="ATABody"/>
    <w:link w:val="ATABodyBulletLevel01Char"/>
    <w:rsid w:val="0085163B"/>
    <w:pPr>
      <w:numPr>
        <w:numId w:val="4"/>
      </w:numPr>
      <w:spacing w:before="120"/>
      <w:contextualSpacing/>
    </w:pPr>
  </w:style>
  <w:style w:type="character" w:customStyle="1" w:styleId="ATABodyBulletLevel01Char">
    <w:name w:val="ATA Body Bullet Level 01 Char"/>
    <w:basedOn w:val="ATABodyChar"/>
    <w:link w:val="ATABodyBulletLevel01"/>
    <w:rsid w:val="0085163B"/>
    <w:rPr>
      <w:rFonts w:ascii="Cambria" w:hAnsi="Cambria"/>
      <w:sz w:val="24"/>
      <w:szCs w:val="24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basedOn w:val="DefaultParagraphFont"/>
    <w:link w:val="ATAHeadingLevel4"/>
    <w:rsid w:val="00FD30B0"/>
    <w:rPr>
      <w:rFonts w:ascii="Cambria" w:hAnsi="Cambria"/>
      <w:i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4D00"/>
    <w:rPr>
      <w:sz w:val="24"/>
      <w:szCs w:val="24"/>
    </w:rPr>
  </w:style>
  <w:style w:type="table" w:styleId="MediumShading2-Accent6">
    <w:name w:val="Medium Shading 2 Accent 6"/>
    <w:basedOn w:val="TableNormal"/>
    <w:uiPriority w:val="64"/>
    <w:locked/>
    <w:rsid w:val="00F56E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B39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B39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B39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56ED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locked/>
    <w:rsid w:val="00F56ED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Caption">
    <w:name w:val="caption"/>
    <w:basedOn w:val="Normal"/>
    <w:next w:val="Normal"/>
    <w:qFormat/>
    <w:rsid w:val="002916C8"/>
    <w:pPr>
      <w:spacing w:before="120" w:after="120"/>
    </w:pPr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255A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55A8F"/>
  </w:style>
  <w:style w:type="paragraph" w:customStyle="1" w:styleId="StyleHeading2TimesNewRoman12ptNotItalicBefore18p">
    <w:name w:val="Style Heading 2 + Times New Roman 12 pt Not Italic Before:  18 p..."/>
    <w:basedOn w:val="Heading2"/>
    <w:rsid w:val="001202B4"/>
    <w:pPr>
      <w:numPr>
        <w:ilvl w:val="0"/>
        <w:numId w:val="0"/>
      </w:numPr>
      <w:tabs>
        <w:tab w:val="clear" w:pos="720"/>
      </w:tabs>
      <w:jc w:val="left"/>
    </w:pPr>
    <w:rPr>
      <w:rFonts w:eastAsia="Times New Roman"/>
      <w:bCs/>
    </w:rPr>
  </w:style>
  <w:style w:type="character" w:customStyle="1" w:styleId="labset1">
    <w:name w:val="labset1"/>
    <w:basedOn w:val="DefaultParagraphFont"/>
    <w:rsid w:val="00B82D7C"/>
    <w:rPr>
      <w:i w:val="0"/>
      <w:iCs w:val="0"/>
      <w:vanish w:val="0"/>
      <w:webHidden w:val="0"/>
      <w:color w:val="333333"/>
      <w:specVanish w:val="0"/>
    </w:rPr>
  </w:style>
  <w:style w:type="character" w:customStyle="1" w:styleId="dnindex1">
    <w:name w:val="dnindex1"/>
    <w:basedOn w:val="DefaultParagraphFont"/>
    <w:rsid w:val="00B82D7C"/>
    <w:rPr>
      <w:b/>
      <w:bCs/>
      <w:vanish w:val="0"/>
      <w:webHidden w:val="0"/>
      <w:color w:val="7B7B7B"/>
      <w:specVanish w:val="0"/>
    </w:rPr>
  </w:style>
  <w:style w:type="character" w:customStyle="1" w:styleId="ital-inline2">
    <w:name w:val="ital-inline2"/>
    <w:basedOn w:val="DefaultParagraphFont"/>
    <w:rsid w:val="00B82D7C"/>
    <w:rPr>
      <w:rFonts w:ascii="Georgia" w:hAnsi="Georgia" w:hint="default"/>
      <w:i/>
      <w:iCs/>
      <w:vanish w:val="0"/>
      <w:webHidden w:val="0"/>
      <w:specVanish w:val="0"/>
    </w:rPr>
  </w:style>
  <w:style w:type="paragraph" w:styleId="ListParagraph">
    <w:name w:val="List Paragraph"/>
    <w:basedOn w:val="Normal"/>
    <w:semiHidden/>
    <w:locked/>
    <w:rsid w:val="00346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6802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36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694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7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8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6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90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2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5" w:color="E4E4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7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387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751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990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590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771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925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4932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635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811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rona.sheppard\AppData\Roaming\Microsoft\Templates\addenda2013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Folders xmlns="0b39b100-34c8-42a1-9ad6-b6ff7a1420fd">Participant Workbook</Folders>
    <LS_x0020_Folder xmlns="0b39b100-34c8-42a1-9ad6-b6ff7a1420fd">GPS</LS_x0020_Folder>
    <Languages xmlns="0b39b100-34c8-42a1-9ad6-b6ff7a1420fd">French</Language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7F5CE-BB2E-4BB7-9701-D6C4C827251A}"/>
</file>

<file path=customXml/itemProps2.xml><?xml version="1.0" encoding="utf-8"?>
<ds:datastoreItem xmlns:ds="http://schemas.openxmlformats.org/officeDocument/2006/customXml" ds:itemID="{771804DB-D10C-4852-AB3D-2C369A54B7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245831-87F4-4DFD-A7E9-D263655E0E54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0b39b100-34c8-42a1-9ad6-b6ff7a1420fd"/>
    <ds:schemaRef ds:uri="http://schemas.microsoft.com/office/2006/documentManagement/types"/>
    <ds:schemaRef ds:uri="http://schemas.openxmlformats.org/package/2006/metadata/core-properties"/>
    <ds:schemaRef ds:uri="67c3a874-3d5f-4ad1-9848-430308a3599e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8D450FA-5DB0-48BA-8F12-416144F7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addenda2013</Template>
  <TotalTime>17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11: Fundamentals of Intelligence</vt:lpstr>
    </vt:vector>
  </TitlesOfParts>
  <Company>Office of Antiterrorism Assistance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11: Fundamentals of Intelligence</dc:title>
  <dc:subject>Interdicting Terrorist Activities</dc:subject>
  <dc:creator>ATA</dc:creator>
  <cp:keywords/>
  <cp:lastModifiedBy>Blackwell, Charita D</cp:lastModifiedBy>
  <cp:revision>18</cp:revision>
  <cp:lastPrinted>2012-04-27T21:10:00Z</cp:lastPrinted>
  <dcterms:created xsi:type="dcterms:W3CDTF">2022-09-05T05:53:00Z</dcterms:created>
  <dcterms:modified xsi:type="dcterms:W3CDTF">2023-03-24T23:38:00Z</dcterms:modified>
  <cp:category>Workbook 11.4: Link Chart Job Aid</cp:category>
  <cp:contentStatus>v5.00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2022-09-05T02:53:39Z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edb8e420-afc3-4466-8dfa-60d56bde917b</vt:lpwstr>
  </property>
  <property fmtid="{D5CDD505-2E9C-101B-9397-08002B2CF9AE}" pid="9" name="MSIP_Label_1665d9ee-429a-4d5f-97cc-cfb56e044a6e_ContentBits">
    <vt:lpwstr>0</vt:lpwstr>
  </property>
  <property fmtid="{D5CDD505-2E9C-101B-9397-08002B2CF9AE}" pid="10" name="Reviewed">
    <vt:lpwstr>Reviewed</vt:lpwstr>
  </property>
  <property fmtid="{D5CDD505-2E9C-101B-9397-08002B2CF9AE}" pid="11" name="PeerReview">
    <vt:bool>true</vt:bool>
  </property>
  <property fmtid="{D5CDD505-2E9C-101B-9397-08002B2CF9AE}" pid="12" name="DateDue">
    <vt:filetime>2023-03-29T04:00:00Z</vt:filetime>
  </property>
</Properties>
</file>