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2FF3" w14:textId="5DAFF47A" w:rsidR="00EE7DFC" w:rsidRPr="00883173" w:rsidRDefault="00F260CD" w:rsidP="00644D00">
      <w:pPr>
        <w:pStyle w:val="ATAModuleTitle"/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75C6519E" wp14:editId="7C595B1E">
            <wp:simplePos x="0" y="0"/>
            <wp:positionH relativeFrom="column">
              <wp:posOffset>8001000</wp:posOffset>
            </wp:positionH>
            <wp:positionV relativeFrom="paragraph">
              <wp:posOffset>0</wp:posOffset>
            </wp:positionV>
            <wp:extent cx="272233" cy="274320"/>
            <wp:effectExtent l="0" t="0" r="7620" b="508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33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Guide pratique 11.3 : Outil p</w:t>
      </w:r>
      <w:r w:rsidR="00BA0060">
        <w:t>É</w:t>
      </w:r>
      <w:r>
        <w:t>dagogique relatif au tableau des relations</w:t>
      </w:r>
    </w:p>
    <w:p w14:paraId="1FFCAF37" w14:textId="77777777" w:rsidR="00B41595" w:rsidRDefault="00B41595" w:rsidP="00F56ED6">
      <w:pPr>
        <w:pStyle w:val="ATABody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244"/>
        <w:gridCol w:w="386"/>
        <w:gridCol w:w="1046"/>
        <w:gridCol w:w="392"/>
        <w:gridCol w:w="720"/>
        <w:gridCol w:w="316"/>
        <w:gridCol w:w="941"/>
        <w:gridCol w:w="589"/>
        <w:gridCol w:w="77"/>
        <w:gridCol w:w="1370"/>
        <w:gridCol w:w="1419"/>
        <w:gridCol w:w="1568"/>
        <w:gridCol w:w="1271"/>
        <w:gridCol w:w="1424"/>
      </w:tblGrid>
      <w:tr w:rsidR="00B41595" w:rsidRPr="00722EB9" w14:paraId="6F597100" w14:textId="77777777" w:rsidTr="001F024F">
        <w:trPr>
          <w:cantSplit/>
        </w:trPr>
        <w:tc>
          <w:tcPr>
            <w:tcW w:w="1323" w:type="dxa"/>
            <w:gridSpan w:val="2"/>
            <w:tcBorders>
              <w:bottom w:val="single" w:sz="4" w:space="0" w:color="auto"/>
            </w:tcBorders>
            <w:shd w:val="clear" w:color="auto" w:fill="D5D6DD" w:themeFill="accent4" w:themeFillTint="66"/>
          </w:tcPr>
          <w:p w14:paraId="7A3E2FFB" w14:textId="77777777" w:rsidR="00B41595" w:rsidRPr="009A3D9C" w:rsidRDefault="00B41595" w:rsidP="00577184">
            <w:pPr>
              <w:spacing w:before="120" w:after="120"/>
              <w:jc w:val="center"/>
              <w:rPr>
                <w:rFonts w:asciiTheme="majorHAnsi" w:hAnsiTheme="majorHAnsi" w:cs="Arial"/>
                <w:color w:val="000000" w:themeColor="text1"/>
              </w:rPr>
            </w:pPr>
          </w:p>
        </w:tc>
        <w:tc>
          <w:tcPr>
            <w:tcW w:w="1432" w:type="dxa"/>
            <w:gridSpan w:val="2"/>
            <w:shd w:val="clear" w:color="auto" w:fill="D5D6DD" w:themeFill="accent4" w:themeFillTint="66"/>
            <w:vAlign w:val="center"/>
          </w:tcPr>
          <w:p w14:paraId="3EC3A333" w14:textId="77777777" w:rsidR="00B41595" w:rsidRPr="009A3D9C" w:rsidRDefault="00B41595" w:rsidP="00577184">
            <w:pPr>
              <w:spacing w:before="120" w:after="120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Adam</w:t>
            </w:r>
          </w:p>
        </w:tc>
        <w:tc>
          <w:tcPr>
            <w:tcW w:w="1428" w:type="dxa"/>
            <w:gridSpan w:val="3"/>
            <w:shd w:val="clear" w:color="auto" w:fill="D5D6DD" w:themeFill="accent4" w:themeFillTint="66"/>
            <w:vAlign w:val="center"/>
          </w:tcPr>
          <w:p w14:paraId="7258AE78" w14:textId="77777777" w:rsidR="00B41595" w:rsidRPr="009A3D9C" w:rsidRDefault="00B41595" w:rsidP="00577184">
            <w:pPr>
              <w:spacing w:before="120" w:after="120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Chao</w:t>
            </w:r>
          </w:p>
        </w:tc>
        <w:tc>
          <w:tcPr>
            <w:tcW w:w="1530" w:type="dxa"/>
            <w:gridSpan w:val="2"/>
            <w:shd w:val="clear" w:color="auto" w:fill="D5D6DD" w:themeFill="accent4" w:themeFillTint="66"/>
            <w:vAlign w:val="center"/>
          </w:tcPr>
          <w:p w14:paraId="4F2A34B8" w14:textId="54CFE06F" w:rsidR="00B41595" w:rsidRPr="009A3D9C" w:rsidRDefault="00B41595" w:rsidP="00577184">
            <w:pPr>
              <w:spacing w:before="120" w:after="120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Mitchell</w:t>
            </w:r>
          </w:p>
        </w:tc>
        <w:tc>
          <w:tcPr>
            <w:tcW w:w="1447" w:type="dxa"/>
            <w:gridSpan w:val="2"/>
            <w:shd w:val="clear" w:color="auto" w:fill="D5D6DD" w:themeFill="accent4" w:themeFillTint="66"/>
            <w:vAlign w:val="center"/>
          </w:tcPr>
          <w:p w14:paraId="21354BE4" w14:textId="77777777" w:rsidR="00B41595" w:rsidRPr="009A3D9C" w:rsidRDefault="00B41595" w:rsidP="00577184">
            <w:pPr>
              <w:spacing w:before="120" w:after="120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Nour</w:t>
            </w:r>
          </w:p>
        </w:tc>
        <w:tc>
          <w:tcPr>
            <w:tcW w:w="1419" w:type="dxa"/>
            <w:shd w:val="clear" w:color="auto" w:fill="D5D6DD" w:themeFill="accent4" w:themeFillTint="66"/>
            <w:vAlign w:val="center"/>
          </w:tcPr>
          <w:p w14:paraId="14AD2387" w14:textId="4806BC80" w:rsidR="00B41595" w:rsidRPr="009A3D9C" w:rsidRDefault="00B41595" w:rsidP="00577184">
            <w:pPr>
              <w:spacing w:before="120" w:after="120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proofErr w:type="spellStart"/>
            <w:r>
              <w:rPr>
                <w:rFonts w:asciiTheme="majorHAnsi" w:hAnsiTheme="majorHAnsi"/>
                <w:b/>
                <w:color w:val="000000" w:themeColor="text1"/>
              </w:rPr>
              <w:t>Ollie</w:t>
            </w:r>
            <w:proofErr w:type="spellEnd"/>
          </w:p>
        </w:tc>
        <w:tc>
          <w:tcPr>
            <w:tcW w:w="1568" w:type="dxa"/>
            <w:shd w:val="clear" w:color="auto" w:fill="D5D6DD" w:themeFill="accent4" w:themeFillTint="66"/>
            <w:vAlign w:val="center"/>
          </w:tcPr>
          <w:p w14:paraId="5138A046" w14:textId="77777777" w:rsidR="00B41595" w:rsidRPr="009A3D9C" w:rsidRDefault="00B41595" w:rsidP="00577184">
            <w:pPr>
              <w:spacing w:before="120" w:after="120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Raj</w:t>
            </w:r>
          </w:p>
        </w:tc>
        <w:tc>
          <w:tcPr>
            <w:tcW w:w="1271" w:type="dxa"/>
            <w:shd w:val="clear" w:color="auto" w:fill="D5D6DD" w:themeFill="accent4" w:themeFillTint="66"/>
            <w:vAlign w:val="center"/>
          </w:tcPr>
          <w:p w14:paraId="04697A0C" w14:textId="77777777" w:rsidR="00B41595" w:rsidRPr="009A3D9C" w:rsidRDefault="00B41595" w:rsidP="00577184">
            <w:pPr>
              <w:spacing w:before="120" w:after="120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proofErr w:type="spellStart"/>
            <w:r>
              <w:rPr>
                <w:rFonts w:asciiTheme="majorHAnsi" w:hAnsiTheme="majorHAnsi"/>
                <w:b/>
                <w:color w:val="000000" w:themeColor="text1"/>
              </w:rPr>
              <w:t>Tamal</w:t>
            </w:r>
            <w:proofErr w:type="spellEnd"/>
          </w:p>
        </w:tc>
        <w:tc>
          <w:tcPr>
            <w:tcW w:w="1424" w:type="dxa"/>
            <w:shd w:val="clear" w:color="auto" w:fill="D5D6DD" w:themeFill="accent4" w:themeFillTint="66"/>
            <w:vAlign w:val="center"/>
          </w:tcPr>
          <w:p w14:paraId="5D7BBEF4" w14:textId="77777777" w:rsidR="00B41595" w:rsidRPr="009A3D9C" w:rsidRDefault="00B41595" w:rsidP="00577184">
            <w:pPr>
              <w:spacing w:before="120" w:after="120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Usman</w:t>
            </w:r>
          </w:p>
        </w:tc>
      </w:tr>
      <w:tr w:rsidR="00B41595" w:rsidRPr="00722EB9" w14:paraId="1DEA9D68" w14:textId="77777777" w:rsidTr="001F024F">
        <w:trPr>
          <w:cantSplit/>
          <w:trHeight w:val="849"/>
        </w:trPr>
        <w:tc>
          <w:tcPr>
            <w:tcW w:w="1323" w:type="dxa"/>
            <w:gridSpan w:val="2"/>
            <w:shd w:val="clear" w:color="auto" w:fill="D5D6DD" w:themeFill="accent4" w:themeFillTint="66"/>
            <w:vAlign w:val="center"/>
          </w:tcPr>
          <w:p w14:paraId="55510F73" w14:textId="77777777" w:rsidR="00B41595" w:rsidRPr="009A3D9C" w:rsidRDefault="00B41595" w:rsidP="00577184">
            <w:pPr>
              <w:spacing w:before="120" w:after="120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Adam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21CA91C3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14:paraId="7346974A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7626ED96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14:paraId="4E758F7F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F99312F" wp14:editId="53008EB2">
                      <wp:extent cx="230124" cy="228600"/>
                      <wp:effectExtent l="0" t="0" r="17780" b="19050"/>
                      <wp:docPr id="19" name="Oval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0124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l 4" style="width:18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black [3213]" strokecolor="black [3213]" w14:anchorId="74F692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"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0F0EECA8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4A99A3A0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76F2C76" wp14:editId="5F0996FD">
                      <wp:extent cx="230124" cy="228600"/>
                      <wp:effectExtent l="0" t="0" r="17780" b="19050"/>
                      <wp:docPr id="20" name="Oval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230124" cy="228600"/>
                              </a:xfrm>
                              <a:prstGeom prst="ellipse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l 19" style="width:18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color="#989aac [3207]" strokeweight="2pt" w14:anchorId="7EF6E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"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3270C9E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DF245E0" wp14:editId="226F4D50">
                      <wp:extent cx="230124" cy="228600"/>
                      <wp:effectExtent l="0" t="0" r="17780" b="19050"/>
                      <wp:docPr id="2" name="Oval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0124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l 4" style="width:18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black [3213]" strokecolor="black [3213]" w14:anchorId="1DC6A5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"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0C1BB490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</w:tr>
      <w:tr w:rsidR="00B41595" w:rsidRPr="00722EB9" w14:paraId="057AB0BE" w14:textId="77777777" w:rsidTr="001F024F">
        <w:trPr>
          <w:cantSplit/>
          <w:trHeight w:val="849"/>
        </w:trPr>
        <w:tc>
          <w:tcPr>
            <w:tcW w:w="1323" w:type="dxa"/>
            <w:gridSpan w:val="2"/>
            <w:shd w:val="clear" w:color="auto" w:fill="D5D6DD" w:themeFill="accent4" w:themeFillTint="66"/>
            <w:vAlign w:val="center"/>
          </w:tcPr>
          <w:p w14:paraId="4CA565E1" w14:textId="77777777" w:rsidR="00B41595" w:rsidRPr="009A3D9C" w:rsidRDefault="00B41595" w:rsidP="00577184">
            <w:pPr>
              <w:spacing w:before="120" w:after="120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Chao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004241CB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14:paraId="08E2CAD6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7F8C2F29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14:paraId="3FFA21AF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2F5AC9D" wp14:editId="45EBBF81">
                      <wp:extent cx="230124" cy="228600"/>
                      <wp:effectExtent l="0" t="0" r="17780" b="19050"/>
                      <wp:docPr id="21" name="Oval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230124" cy="228600"/>
                              </a:xfrm>
                              <a:prstGeom prst="ellipse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l 19" style="width:18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color="#989aac [3207]" strokeweight="2pt" w14:anchorId="0DFCF6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"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79EB138F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01E81BF" wp14:editId="2D64339C">
                      <wp:extent cx="230124" cy="228600"/>
                      <wp:effectExtent l="0" t="0" r="17780" b="19050"/>
                      <wp:docPr id="22" name="Oval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230124" cy="228600"/>
                              </a:xfrm>
                              <a:prstGeom prst="ellipse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l 19" style="width:18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color="#989aac [3207]" strokeweight="2pt" w14:anchorId="265DA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"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4A5A3EBF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03261183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81CBC7D" wp14:editId="01780751">
                      <wp:extent cx="230124" cy="228600"/>
                      <wp:effectExtent l="0" t="0" r="17780" b="19050"/>
                      <wp:docPr id="18" name="Oval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230124" cy="228600"/>
                              </a:xfrm>
                              <a:prstGeom prst="ellipse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l 19" style="width:18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color="#989aac [3207]" strokeweight="2pt" w14:anchorId="1E850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"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667A862F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</w:tr>
      <w:tr w:rsidR="00B41595" w:rsidRPr="00722EB9" w14:paraId="6F591893" w14:textId="77777777" w:rsidTr="001F024F">
        <w:trPr>
          <w:cantSplit/>
          <w:trHeight w:val="849"/>
        </w:trPr>
        <w:tc>
          <w:tcPr>
            <w:tcW w:w="1323" w:type="dxa"/>
            <w:gridSpan w:val="2"/>
            <w:shd w:val="clear" w:color="auto" w:fill="D5D6DD" w:themeFill="accent4" w:themeFillTint="66"/>
            <w:vAlign w:val="center"/>
          </w:tcPr>
          <w:p w14:paraId="4EDB1036" w14:textId="064097FE" w:rsidR="00B41595" w:rsidRPr="009A3D9C" w:rsidRDefault="00B41595" w:rsidP="00577184">
            <w:pPr>
              <w:spacing w:before="120" w:after="120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Mitchell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4509C162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14:paraId="224C974F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6F5568D8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14:paraId="3AA41AAF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4BD644C" wp14:editId="20BDA874">
                      <wp:extent cx="230124" cy="228600"/>
                      <wp:effectExtent l="0" t="0" r="17780" b="19050"/>
                      <wp:docPr id="3" name="Oval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0124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l 4" style="width:18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black [3213]" strokecolor="black [3213]" w14:anchorId="483FAC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"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44A07AEC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6F43E49" wp14:editId="03064FB0">
                      <wp:extent cx="228600" cy="236220"/>
                      <wp:effectExtent l="57150" t="19050" r="0" b="87630"/>
                      <wp:docPr id="32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36220"/>
                                <a:chOff x="4572000" y="4495800"/>
                                <a:chExt cx="304800" cy="304800"/>
                              </a:xfrm>
                            </wpg:grpSpPr>
                            <wps:wsp>
                              <wps:cNvPr id="38" name="Straight Connector 38"/>
                              <wps:cNvCnPr/>
                              <wps:spPr bwMode="auto">
                                <a:xfrm>
                                  <a:off x="4724401" y="4495800"/>
                                  <a:ext cx="0" cy="304800"/>
                                </a:xfrm>
                                <a:prstGeom prst="line">
                                  <a:avLst/>
                                </a:prstGeom>
                                <a:ln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3">
                                  <a:schemeClr val="accent4"/>
                                </a:lnRef>
                                <a:fillRef idx="0">
                                  <a:schemeClr val="accent4"/>
                                </a:fillRef>
                                <a:effectRef idx="2">
                                  <a:schemeClr val="accent4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" name="Straight Connector 39"/>
                              <wps:cNvCnPr/>
                              <wps:spPr bwMode="auto">
                                <a:xfrm>
                                  <a:off x="4572000" y="4648199"/>
                                  <a:ext cx="304800" cy="0"/>
                                </a:xfrm>
                                <a:prstGeom prst="line">
                                  <a:avLst/>
                                </a:prstGeom>
                                <a:ln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3">
                                  <a:schemeClr val="accent4"/>
                                </a:lnRef>
                                <a:fillRef idx="0">
                                  <a:schemeClr val="accent4"/>
                                </a:fillRef>
                                <a:effectRef idx="2">
                                  <a:schemeClr val="accent4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group id="Group 14" style="width:18pt;height:18.6pt;mso-position-horizontal-relative:char;mso-position-vertical-relative:line" coordsize="3048,3048" coordorigin="45720,44958" o:spid="_x0000_s1026" w14:anchorId="3D6C36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">
                      <v:line id="Straight Connector 38" style="position:absolute;visibility:visible;mso-wrap-style:square" o:spid="_x0000_s1027" strokecolor="#989aac [3207]" strokeweight="3pt" o:connectortype="straight" from="47244,44958" to="47244,48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">
                        <v:shadow on="t" color="black" opacity="22937f" offset="0,.63889mm" origin=",.5"/>
                      </v:line>
                      <v:line id="Straight Connector 39" style="position:absolute;visibility:visible;mso-wrap-style:square" o:spid="_x0000_s1028" strokecolor="#989aac [3207]" strokeweight="3pt" o:connectortype="straight" from="45720,46481" to="48768,46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">
                        <v:shadow on="t" color="black" opacity="22937f" offset="0,.63889mm" origin=",.5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5B989749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07F0A669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362CCA49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</w:tr>
      <w:tr w:rsidR="00B41595" w:rsidRPr="00722EB9" w14:paraId="6844A653" w14:textId="77777777" w:rsidTr="001F024F">
        <w:trPr>
          <w:cantSplit/>
          <w:trHeight w:val="849"/>
        </w:trPr>
        <w:tc>
          <w:tcPr>
            <w:tcW w:w="1323" w:type="dxa"/>
            <w:gridSpan w:val="2"/>
            <w:shd w:val="clear" w:color="auto" w:fill="D5D6DD" w:themeFill="accent4" w:themeFillTint="66"/>
            <w:vAlign w:val="center"/>
          </w:tcPr>
          <w:p w14:paraId="4810B93C" w14:textId="77777777" w:rsidR="00B41595" w:rsidRPr="009A3D9C" w:rsidRDefault="00B41595" w:rsidP="00577184">
            <w:pPr>
              <w:spacing w:before="120" w:after="120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Nour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449F1A1F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42BCC42" wp14:editId="3F47D818">
                      <wp:extent cx="230124" cy="228600"/>
                      <wp:effectExtent l="0" t="0" r="17780" b="19050"/>
                      <wp:docPr id="4" name="Oval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0124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l 4" style="width:18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black [3213]" strokecolor="black [3213]" w14:anchorId="08A6B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"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14:paraId="26BA039C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239F293" wp14:editId="441BD3C9">
                      <wp:extent cx="230124" cy="228600"/>
                      <wp:effectExtent l="0" t="0" r="17780" b="19050"/>
                      <wp:docPr id="27" name="Oval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230124" cy="228600"/>
                              </a:xfrm>
                              <a:prstGeom prst="ellipse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l 19" style="width:18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color="#989aac [3207]" strokeweight="2pt" w14:anchorId="2084F1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"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4929442C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A988C73" wp14:editId="49510E17">
                      <wp:extent cx="230124" cy="228600"/>
                      <wp:effectExtent l="0" t="0" r="17780" b="19050"/>
                      <wp:docPr id="5" name="Oval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0124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l 4" style="width:18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black [3213]" strokecolor="black [3213]" w14:anchorId="36340B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"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14:paraId="4F293748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7B3AA330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5965B00" wp14:editId="342DF641">
                      <wp:extent cx="230124" cy="228600"/>
                      <wp:effectExtent l="0" t="0" r="17780" b="19050"/>
                      <wp:docPr id="6" name="Oval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0124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l 4" style="width:18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black [3213]" strokecolor="black [3213]" w14:anchorId="6B6311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"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13936712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18E5D01E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4CDAA0" wp14:editId="396C231D">
                      <wp:extent cx="230124" cy="228600"/>
                      <wp:effectExtent l="0" t="0" r="17780" b="19050"/>
                      <wp:docPr id="23" name="Oval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230124" cy="228600"/>
                              </a:xfrm>
                              <a:prstGeom prst="ellipse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l 19" style="width:18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color="#989aac [3207]" strokeweight="2pt" w14:anchorId="735B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"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436DD9AD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48BD419" wp14:editId="03547E48">
                      <wp:extent cx="230124" cy="228600"/>
                      <wp:effectExtent l="0" t="0" r="17780" b="19050"/>
                      <wp:docPr id="7" name="Oval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0124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l 4" style="width:18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black [3213]" strokecolor="black [3213]" w14:anchorId="0FC6E8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"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</w:tr>
      <w:tr w:rsidR="00B41595" w:rsidRPr="00722EB9" w14:paraId="448EB150" w14:textId="77777777" w:rsidTr="001F024F">
        <w:trPr>
          <w:cantSplit/>
          <w:trHeight w:val="849"/>
        </w:trPr>
        <w:tc>
          <w:tcPr>
            <w:tcW w:w="1323" w:type="dxa"/>
            <w:gridSpan w:val="2"/>
            <w:shd w:val="clear" w:color="auto" w:fill="D5D6DD" w:themeFill="accent4" w:themeFillTint="66"/>
            <w:vAlign w:val="center"/>
          </w:tcPr>
          <w:p w14:paraId="2CADAE3F" w14:textId="464262FC" w:rsidR="00B41595" w:rsidRPr="009A3D9C" w:rsidRDefault="00B41595" w:rsidP="00577184">
            <w:pPr>
              <w:spacing w:before="120" w:after="120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proofErr w:type="spellStart"/>
            <w:r>
              <w:rPr>
                <w:rFonts w:asciiTheme="majorHAnsi" w:hAnsiTheme="majorHAnsi"/>
                <w:b/>
                <w:color w:val="000000" w:themeColor="text1"/>
              </w:rPr>
              <w:t>Ollie</w:t>
            </w:r>
            <w:proofErr w:type="spellEnd"/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1E02768A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14:paraId="5F8A42D4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B7D304D" wp14:editId="6CB2D0E4">
                      <wp:extent cx="230124" cy="228600"/>
                      <wp:effectExtent l="0" t="0" r="17780" b="19050"/>
                      <wp:docPr id="28" name="Oval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230124" cy="228600"/>
                              </a:xfrm>
                              <a:prstGeom prst="ellipse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l 19" style="width:18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color="#989aac [3207]" strokeweight="2pt" w14:anchorId="63C9E9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"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5632AFC8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304A048" wp14:editId="0385C1E7">
                      <wp:extent cx="228600" cy="236220"/>
                      <wp:effectExtent l="57150" t="19050" r="0" b="87630"/>
                      <wp:docPr id="31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36220"/>
                                <a:chOff x="4572000" y="4495800"/>
                                <a:chExt cx="304800" cy="304800"/>
                              </a:xfrm>
                            </wpg:grpSpPr>
                            <wps:wsp>
                              <wps:cNvPr id="35" name="Straight Connector 35"/>
                              <wps:cNvCnPr/>
                              <wps:spPr bwMode="auto">
                                <a:xfrm>
                                  <a:off x="4724401" y="4495800"/>
                                  <a:ext cx="0" cy="304800"/>
                                </a:xfrm>
                                <a:prstGeom prst="line">
                                  <a:avLst/>
                                </a:prstGeom>
                                <a:ln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3">
                                  <a:schemeClr val="accent4"/>
                                </a:lnRef>
                                <a:fillRef idx="0">
                                  <a:schemeClr val="accent4"/>
                                </a:fillRef>
                                <a:effectRef idx="2">
                                  <a:schemeClr val="accent4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" name="Straight Connector 36"/>
                              <wps:cNvCnPr/>
                              <wps:spPr bwMode="auto">
                                <a:xfrm>
                                  <a:off x="4572000" y="4648199"/>
                                  <a:ext cx="304800" cy="0"/>
                                </a:xfrm>
                                <a:prstGeom prst="line">
                                  <a:avLst/>
                                </a:prstGeom>
                                <a:ln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3">
                                  <a:schemeClr val="accent4"/>
                                </a:lnRef>
                                <a:fillRef idx="0">
                                  <a:schemeClr val="accent4"/>
                                </a:fillRef>
                                <a:effectRef idx="2">
                                  <a:schemeClr val="accent4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group id="Group 14" style="width:18pt;height:18.6pt;mso-position-horizontal-relative:char;mso-position-vertical-relative:line" coordsize="3048,3048" coordorigin="45720,44958" o:spid="_x0000_s1026" w14:anchorId="1458BF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">
                      <v:line id="Straight Connector 35" style="position:absolute;visibility:visible;mso-wrap-style:square" o:spid="_x0000_s1027" strokecolor="#989aac [3207]" strokeweight="3pt" o:connectortype="straight" from="47244,44958" to="47244,48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">
                        <v:shadow on="t" color="black" opacity="22937f" offset="0,.63889mm" origin=",.5"/>
                      </v:line>
                      <v:line id="Straight Connector 36" style="position:absolute;visibility:visible;mso-wrap-style:square" o:spid="_x0000_s1028" strokecolor="#989aac [3207]" strokeweight="3pt" o:connectortype="straight" from="45720,46481" to="48768,46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">
                        <v:shadow on="t" color="black" opacity="22937f" offset="0,.63889mm" origin=",.5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14:paraId="718E73A7" w14:textId="77777777" w:rsidR="00B41595" w:rsidRPr="00C927EC" w:rsidRDefault="00B41595" w:rsidP="00577184">
            <w:pPr>
              <w:spacing w:before="120" w:after="120"/>
              <w:jc w:val="center"/>
              <w:rPr>
                <w:rFonts w:asciiTheme="majorHAnsi" w:hAnsiTheme="majorHAns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D6C62EE" wp14:editId="021C1E27">
                      <wp:extent cx="230124" cy="228600"/>
                      <wp:effectExtent l="0" t="0" r="17780" b="19050"/>
                      <wp:docPr id="8" name="Oval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0124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l 4" style="width:18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black [3213]" strokecolor="black [3213]" w14:anchorId="4BE8EF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"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00F7D25F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3E4E2E00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58478546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BBD81E8" wp14:editId="002D5C8E">
                      <wp:extent cx="230124" cy="228600"/>
                      <wp:effectExtent l="0" t="0" r="17780" b="19050"/>
                      <wp:docPr id="24" name="Oval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230124" cy="228600"/>
                              </a:xfrm>
                              <a:prstGeom prst="ellipse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l 19" style="width:18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color="#989aac [3207]" strokeweight="2pt" w14:anchorId="3A9EDF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"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4AD0BA7A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</w:tr>
      <w:tr w:rsidR="00B41595" w:rsidRPr="00722EB9" w14:paraId="65E6E46B" w14:textId="77777777" w:rsidTr="001F024F">
        <w:trPr>
          <w:cantSplit/>
          <w:trHeight w:val="849"/>
        </w:trPr>
        <w:tc>
          <w:tcPr>
            <w:tcW w:w="1323" w:type="dxa"/>
            <w:gridSpan w:val="2"/>
            <w:shd w:val="clear" w:color="auto" w:fill="D5D6DD" w:themeFill="accent4" w:themeFillTint="66"/>
            <w:vAlign w:val="center"/>
          </w:tcPr>
          <w:p w14:paraId="31351F7B" w14:textId="77777777" w:rsidR="00B41595" w:rsidRPr="009A3D9C" w:rsidRDefault="00B41595" w:rsidP="00577184">
            <w:pPr>
              <w:spacing w:before="120" w:after="120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Raj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5E058E38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74471B1" wp14:editId="47CA7423">
                      <wp:extent cx="230124" cy="228600"/>
                      <wp:effectExtent l="0" t="0" r="17780" b="19050"/>
                      <wp:docPr id="29" name="Oval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230124" cy="228600"/>
                              </a:xfrm>
                              <a:prstGeom prst="ellipse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l 19" style="width:18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color="#989aac [3207]" strokeweight="2pt" w14:anchorId="224F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"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14:paraId="162DE0B3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7911EB25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14:paraId="3F76EC84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505C6A61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0469F0B2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6F438DE4" w14:textId="77777777" w:rsidR="00B41595" w:rsidRPr="00C927EC" w:rsidRDefault="00B41595" w:rsidP="00577184">
            <w:pPr>
              <w:spacing w:before="120" w:after="120"/>
              <w:jc w:val="center"/>
              <w:rPr>
                <w:rFonts w:asciiTheme="majorHAnsi" w:hAnsiTheme="majorHAns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CD64612" wp14:editId="034AF4D6">
                      <wp:extent cx="230124" cy="228600"/>
                      <wp:effectExtent l="0" t="0" r="17780" b="19050"/>
                      <wp:docPr id="9" name="Oval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0124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l 4" style="width:18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black [3213]" strokecolor="black [3213]" w14:anchorId="5D30F7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"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0DA74AA2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D9F767A" wp14:editId="19912421">
                      <wp:extent cx="230124" cy="228600"/>
                      <wp:effectExtent l="0" t="0" r="17780" b="19050"/>
                      <wp:docPr id="10" name="Oval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0124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l 4" style="width:18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black [3213]" strokecolor="black [3213]" w14:anchorId="5CD0FB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"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</w:tr>
      <w:tr w:rsidR="00B41595" w:rsidRPr="00722EB9" w14:paraId="3300F1F4" w14:textId="77777777" w:rsidTr="001F024F">
        <w:trPr>
          <w:cantSplit/>
          <w:trHeight w:val="849"/>
        </w:trPr>
        <w:tc>
          <w:tcPr>
            <w:tcW w:w="1323" w:type="dxa"/>
            <w:gridSpan w:val="2"/>
            <w:shd w:val="clear" w:color="auto" w:fill="D5D6DD" w:themeFill="accent4" w:themeFillTint="66"/>
            <w:vAlign w:val="center"/>
          </w:tcPr>
          <w:p w14:paraId="65D5C638" w14:textId="77777777" w:rsidR="00B41595" w:rsidRPr="009A3D9C" w:rsidRDefault="00B41595" w:rsidP="00577184">
            <w:pPr>
              <w:spacing w:before="120" w:after="120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proofErr w:type="spellStart"/>
            <w:r>
              <w:rPr>
                <w:rFonts w:asciiTheme="majorHAnsi" w:hAnsiTheme="majorHAnsi"/>
                <w:b/>
                <w:color w:val="000000" w:themeColor="text1"/>
              </w:rPr>
              <w:t>Tamal</w:t>
            </w:r>
            <w:proofErr w:type="spellEnd"/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55223B05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023CF7E" wp14:editId="28DBF5E2">
                      <wp:extent cx="230124" cy="228600"/>
                      <wp:effectExtent l="0" t="0" r="17780" b="19050"/>
                      <wp:docPr id="11" name="Oval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0124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l 4" style="width:18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black [3213]" strokecolor="black [3213]" w14:anchorId="5DA646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"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14:paraId="1D3EFF24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974A22A" wp14:editId="2A7DEE8A">
                      <wp:extent cx="230124" cy="228600"/>
                      <wp:effectExtent l="0" t="0" r="17780" b="19050"/>
                      <wp:docPr id="30" name="Oval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230124" cy="228600"/>
                              </a:xfrm>
                              <a:prstGeom prst="ellipse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l 19" style="width:18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color="#989aac [3207]" strokeweight="2pt" w14:anchorId="41AA7A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"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14CED721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14:paraId="5E1FD8AA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C34F056" wp14:editId="55F4E2AA">
                      <wp:extent cx="230124" cy="228600"/>
                      <wp:effectExtent l="0" t="0" r="17780" b="19050"/>
                      <wp:docPr id="25" name="Oval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230124" cy="228600"/>
                              </a:xfrm>
                              <a:prstGeom prst="ellipse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l 19" style="width:18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color="#989aac [3207]" strokeweight="2pt" w14:anchorId="1F9660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"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06C7DD22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EA88247" wp14:editId="119AB490">
                      <wp:extent cx="230124" cy="228600"/>
                      <wp:effectExtent l="0" t="0" r="17780" b="19050"/>
                      <wp:docPr id="26" name="Oval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230124" cy="228600"/>
                              </a:xfrm>
                              <a:prstGeom prst="ellipse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l 19" style="width:18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color="#989aac [3207]" strokeweight="2pt" w14:anchorId="482483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"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3C7B1FFE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70DB8D3" wp14:editId="64785F8D">
                      <wp:extent cx="230124" cy="228600"/>
                      <wp:effectExtent l="0" t="0" r="17780" b="19050"/>
                      <wp:docPr id="17" name="Oval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0124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l 4" style="width:18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black [3213]" strokecolor="black [3213]" w14:anchorId="602F2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"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A87276B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0E000D0A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8F68973" wp14:editId="2503E9D4">
                      <wp:extent cx="230124" cy="228600"/>
                      <wp:effectExtent l="0" t="0" r="17780" b="19050"/>
                      <wp:docPr id="16" name="Oval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0124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l 4" style="width:18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black [3213]" strokecolor="black [3213]" w14:anchorId="35573A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"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</w:tr>
      <w:tr w:rsidR="00B41595" w:rsidRPr="00722EB9" w14:paraId="16CE17B6" w14:textId="77777777" w:rsidTr="001F024F">
        <w:trPr>
          <w:cantSplit/>
          <w:trHeight w:val="849"/>
        </w:trPr>
        <w:tc>
          <w:tcPr>
            <w:tcW w:w="1323" w:type="dxa"/>
            <w:gridSpan w:val="2"/>
            <w:shd w:val="clear" w:color="auto" w:fill="D5D6DD" w:themeFill="accent4" w:themeFillTint="66"/>
            <w:vAlign w:val="center"/>
          </w:tcPr>
          <w:p w14:paraId="464EF5C2" w14:textId="77777777" w:rsidR="00B41595" w:rsidRPr="009A3D9C" w:rsidRDefault="00B41595" w:rsidP="00577184">
            <w:pPr>
              <w:spacing w:before="120" w:after="120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Usman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5E36DE54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14:paraId="79FC27F6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5995F456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14:paraId="68CB7DB4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22E36F8" wp14:editId="61FF9079">
                      <wp:extent cx="230124" cy="228600"/>
                      <wp:effectExtent l="0" t="0" r="17780" b="19050"/>
                      <wp:docPr id="14" name="Oval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0124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l 4" style="width:18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black [3213]" strokecolor="black [3213]" w14:anchorId="21486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"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61A242E6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28ED4999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4565DA2" wp14:editId="2052C401">
                      <wp:extent cx="230124" cy="228600"/>
                      <wp:effectExtent l="0" t="0" r="17780" b="19050"/>
                      <wp:docPr id="15" name="Oval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0124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l 4" style="width:18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black [3213]" strokecolor="black [3213]" w14:anchorId="0370DF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"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22D3678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2361E07" wp14:editId="112AA6D9">
                      <wp:extent cx="230124" cy="228600"/>
                      <wp:effectExtent l="0" t="0" r="17780" b="19050"/>
                      <wp:docPr id="33" name="Oval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0124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l 4" style="width:18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black [3213]" strokecolor="black [3213]" w14:anchorId="44359D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"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0B8F62CD" w14:textId="77777777" w:rsidR="00B41595" w:rsidRPr="00722EB9" w:rsidRDefault="00B41595" w:rsidP="00577184">
            <w:pPr>
              <w:spacing w:before="120" w:after="120"/>
              <w:jc w:val="center"/>
              <w:rPr>
                <w:rFonts w:asciiTheme="majorHAnsi" w:hAnsiTheme="majorHAnsi"/>
              </w:rPr>
            </w:pPr>
          </w:p>
        </w:tc>
      </w:tr>
      <w:tr w:rsidR="00B41595" w:rsidRPr="005C6B2F" w14:paraId="37E9CE39" w14:textId="77777777" w:rsidTr="001F024F">
        <w:trPr>
          <w:gridAfter w:val="2"/>
          <w:wAfter w:w="2695" w:type="dxa"/>
          <w:cantSplit/>
          <w:tblHeader/>
        </w:trPr>
        <w:tc>
          <w:tcPr>
            <w:tcW w:w="1079" w:type="dxa"/>
            <w:tcBorders>
              <w:right w:val="nil"/>
            </w:tcBorders>
            <w:shd w:val="clear" w:color="auto" w:fill="auto"/>
            <w:vAlign w:val="center"/>
          </w:tcPr>
          <w:p w14:paraId="7B704E4C" w14:textId="77777777" w:rsidR="00B41595" w:rsidRPr="005C6B2F" w:rsidRDefault="00B41595" w:rsidP="0057718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E78A7C2" w14:textId="77777777" w:rsidR="00B41595" w:rsidRDefault="00B41595" w:rsidP="00577184">
            <w:pPr>
              <w:spacing w:before="40" w:after="4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C4F7E11" wp14:editId="00A4249A">
                      <wp:extent cx="230124" cy="228600"/>
                      <wp:effectExtent l="0" t="0" r="17780" b="19050"/>
                      <wp:docPr id="34" name="Oval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230124" cy="228600"/>
                              </a:xfrm>
                              <a:prstGeom prst="ellipse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l 19" style="width:18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color="#989aac [3207]" strokeweight="2pt" w14:anchorId="75B2CE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"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3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C8718E" w14:textId="77777777" w:rsidR="00B41595" w:rsidRPr="005C6B2F" w:rsidRDefault="00B41595" w:rsidP="0057718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Relation non confirmée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</w:tcPr>
          <w:p w14:paraId="45B91147" w14:textId="77777777" w:rsidR="00B41595" w:rsidRDefault="00B41595" w:rsidP="00577184">
            <w:pPr>
              <w:spacing w:before="40" w:after="4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41CD3EE" wp14:editId="50FB1CD7">
                      <wp:extent cx="230124" cy="228600"/>
                      <wp:effectExtent l="0" t="0" r="17780" b="19050"/>
                      <wp:docPr id="37" name="Oval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0124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l 4" style="width:18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black [3213]" strokecolor="black [3213]" w14:anchorId="741E0A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"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D8AF93" w14:textId="77777777" w:rsidR="00B41595" w:rsidRPr="005C6B2F" w:rsidRDefault="00B41595" w:rsidP="00577184">
            <w:pPr>
              <w:spacing w:before="40" w:after="4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Relation confirmée</w:t>
            </w:r>
          </w:p>
        </w:tc>
        <w:tc>
          <w:tcPr>
            <w:tcW w:w="66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ED491FC" w14:textId="77777777" w:rsidR="00B41595" w:rsidRDefault="00B41595" w:rsidP="00577184">
            <w:pPr>
              <w:spacing w:before="40" w:after="4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C8E3F1B" wp14:editId="0817CC9F">
                      <wp:extent cx="228600" cy="236220"/>
                      <wp:effectExtent l="57150" t="19050" r="0" b="87630"/>
                      <wp:docPr id="40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36220"/>
                                <a:chOff x="4572000" y="4495800"/>
                                <a:chExt cx="304800" cy="304800"/>
                              </a:xfrm>
                            </wpg:grpSpPr>
                            <wps:wsp>
                              <wps:cNvPr id="41" name="Straight Connector 41"/>
                              <wps:cNvCnPr/>
                              <wps:spPr bwMode="auto">
                                <a:xfrm>
                                  <a:off x="4724401" y="4495800"/>
                                  <a:ext cx="0" cy="304800"/>
                                </a:xfrm>
                                <a:prstGeom prst="line">
                                  <a:avLst/>
                                </a:prstGeom>
                                <a:ln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3">
                                  <a:schemeClr val="accent4"/>
                                </a:lnRef>
                                <a:fillRef idx="0">
                                  <a:schemeClr val="accent4"/>
                                </a:fillRef>
                                <a:effectRef idx="2">
                                  <a:schemeClr val="accent4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" name="Straight Connector 42"/>
                              <wps:cNvCnPr/>
                              <wps:spPr bwMode="auto">
                                <a:xfrm>
                                  <a:off x="4572000" y="4648199"/>
                                  <a:ext cx="304800" cy="0"/>
                                </a:xfrm>
                                <a:prstGeom prst="line">
                                  <a:avLst/>
                                </a:prstGeom>
                                <a:ln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3">
                                  <a:schemeClr val="accent4"/>
                                </a:lnRef>
                                <a:fillRef idx="0">
                                  <a:schemeClr val="accent4"/>
                                </a:fillRef>
                                <a:effectRef idx="2">
                                  <a:schemeClr val="accent4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group id="Group 14" style="width:18pt;height:18.6pt;mso-position-horizontal-relative:char;mso-position-vertical-relative:line" coordsize="3048,3048" coordorigin="45720,44958" o:spid="_x0000_s1026" w14:anchorId="47A7CD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">
                      <v:line id="Straight Connector 41" style="position:absolute;visibility:visible;mso-wrap-style:square" o:spid="_x0000_s1027" strokecolor="#989aac [3207]" strokeweight="3pt" o:connectortype="straight" from="47244,44958" to="47244,48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">
                        <v:shadow on="t" color="black" opacity="22937f" offset="0,.63889mm" origin=",.5"/>
                      </v:line>
                      <v:line id="Straight Connector 42" style="position:absolute;visibility:visible;mso-wrap-style:square" o:spid="_x0000_s1028" strokecolor="#989aac [3207]" strokeweight="3pt" o:connectortype="straight" from="45720,46481" to="48768,46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">
                        <v:shadow on="t" color="black" opacity="22937f" offset="0,.63889mm" origin=",.5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57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3BF16CDA" w14:textId="77777777" w:rsidR="00B41595" w:rsidRPr="005C6B2F" w:rsidRDefault="00B41595" w:rsidP="0057718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Relation confirmée et de haute importance</w:t>
            </w:r>
          </w:p>
        </w:tc>
      </w:tr>
    </w:tbl>
    <w:p w14:paraId="1CF81EE7" w14:textId="6BED7CE2" w:rsidR="00F56ED6" w:rsidRPr="009B4B88" w:rsidRDefault="00F56ED6" w:rsidP="00F56ED6">
      <w:pPr>
        <w:pStyle w:val="ATABody"/>
      </w:pPr>
    </w:p>
    <w:sectPr w:rsidR="00F56ED6" w:rsidRPr="009B4B88" w:rsidSect="00B41595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43E9C" w14:textId="77777777" w:rsidR="009820FF" w:rsidRDefault="009820FF" w:rsidP="00C82114">
      <w:r>
        <w:separator/>
      </w:r>
    </w:p>
  </w:endnote>
  <w:endnote w:type="continuationSeparator" w:id="0">
    <w:p w14:paraId="77B2B39C" w14:textId="77777777" w:rsidR="009820FF" w:rsidRDefault="009820FF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15"/>
      <w:gridCol w:w="1745"/>
    </w:tblGrid>
    <w:tr w:rsidR="003466D4" w:rsidRPr="0026591D" w14:paraId="6F4B5EE6" w14:textId="77777777" w:rsidTr="0026591D">
      <w:tc>
        <w:tcPr>
          <w:tcW w:w="8100" w:type="dxa"/>
        </w:tcPr>
        <w:p w14:paraId="5E0C25E6" w14:textId="36B06877" w:rsidR="003466D4" w:rsidRPr="00BA0060" w:rsidRDefault="003B736F" w:rsidP="003B736F">
          <w:pPr>
            <w:pStyle w:val="ATAFooter"/>
            <w:rPr>
              <w:rStyle w:val="ATAFooterChar"/>
              <w:rFonts w:eastAsia="Arial Unicode MS"/>
              <w:lang w:val="en-US"/>
            </w:rPr>
          </w:pPr>
          <w:r w:rsidRPr="00BA0060">
            <w:rPr>
              <w:rStyle w:val="ATAFooterChar"/>
              <w:lang w:val="en-US"/>
            </w:rPr>
            <w:t>Interdicting Terrorist Activities (ITA) v5.00</w:t>
          </w:r>
        </w:p>
      </w:tc>
      <w:tc>
        <w:tcPr>
          <w:tcW w:w="1260" w:type="dxa"/>
        </w:tcPr>
        <w:p w14:paraId="1316DDE5" w14:textId="7B0CDD23" w:rsidR="003466D4" w:rsidRPr="0026591D" w:rsidRDefault="003466D4" w:rsidP="0026591D">
          <w:pPr>
            <w:pStyle w:val="ATAFooter"/>
            <w:jc w:val="right"/>
            <w:rPr>
              <w:szCs w:val="18"/>
            </w:rPr>
          </w:pPr>
          <w:r>
            <w:rPr>
              <w:rStyle w:val="ATAFooterChar"/>
            </w:rPr>
            <w:t xml:space="preserve">Page </w:t>
          </w:r>
          <w:r w:rsidRPr="0026591D">
            <w:rPr>
              <w:rStyle w:val="ATAFooterChar"/>
              <w:rFonts w:eastAsia="Arial Unicode MS"/>
            </w:rPr>
            <w:fldChar w:fldCharType="begin"/>
          </w:r>
          <w:r w:rsidRPr="0026591D">
            <w:rPr>
              <w:rStyle w:val="ATAFooterChar"/>
              <w:rFonts w:eastAsia="Arial Unicode MS"/>
            </w:rPr>
            <w:instrText xml:space="preserve"> PAGE </w:instrText>
          </w:r>
          <w:r w:rsidRPr="0026591D">
            <w:rPr>
              <w:rStyle w:val="ATAFooterChar"/>
              <w:rFonts w:eastAsia="Arial Unicode MS"/>
            </w:rPr>
            <w:fldChar w:fldCharType="separate"/>
          </w:r>
          <w:r w:rsidR="00960B80">
            <w:rPr>
              <w:rStyle w:val="ATAFooterChar"/>
              <w:rFonts w:eastAsia="Arial Unicode MS"/>
            </w:rPr>
            <w:t>1</w:t>
          </w:r>
          <w:r w:rsidRPr="0026591D">
            <w:rPr>
              <w:rStyle w:val="ATAFooterChar"/>
              <w:rFonts w:eastAsia="Arial Unicode MS"/>
            </w:rPr>
            <w:fldChar w:fldCharType="end"/>
          </w:r>
          <w:r w:rsidR="00366062">
            <w:rPr>
              <w:rStyle w:val="ATAFooterChar"/>
              <w:rFonts w:eastAsia="Arial Unicode MS"/>
            </w:rPr>
            <w:t xml:space="preserve"> of </w:t>
          </w:r>
          <w:r w:rsidRPr="0026591D">
            <w:rPr>
              <w:rStyle w:val="ATAFooterChar"/>
              <w:rFonts w:eastAsia="Arial Unicode MS"/>
            </w:rPr>
            <w:fldChar w:fldCharType="begin"/>
          </w:r>
          <w:r w:rsidRPr="0026591D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26591D">
            <w:rPr>
              <w:rStyle w:val="ATAFooterChar"/>
              <w:rFonts w:eastAsia="Arial Unicode MS"/>
            </w:rPr>
            <w:fldChar w:fldCharType="separate"/>
          </w:r>
          <w:r w:rsidR="00960B80">
            <w:rPr>
              <w:rStyle w:val="ATAFooterChar"/>
              <w:rFonts w:eastAsia="Arial Unicode MS"/>
            </w:rPr>
            <w:t>1</w:t>
          </w:r>
          <w:r w:rsidRPr="0026591D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39848D0C" w14:textId="77777777" w:rsidR="003466D4" w:rsidRPr="00BA0060" w:rsidRDefault="003466D4" w:rsidP="00423B24">
    <w:pPr>
      <w:tabs>
        <w:tab w:val="right" w:pos="8640"/>
      </w:tabs>
      <w:jc w:val="center"/>
      <w:rPr>
        <w:rFonts w:eastAsia="Arial Unicode MS"/>
        <w:lang w:val="en-US"/>
      </w:rPr>
    </w:pPr>
    <w:r w:rsidRPr="00BA0060">
      <w:rPr>
        <w:rFonts w:ascii="Calibri" w:hAnsi="Calibri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503CC" w14:textId="77777777" w:rsidR="009820FF" w:rsidRDefault="009820FF" w:rsidP="00C82114">
      <w:r>
        <w:separator/>
      </w:r>
    </w:p>
  </w:footnote>
  <w:footnote w:type="continuationSeparator" w:id="0">
    <w:p w14:paraId="681C4B5C" w14:textId="77777777" w:rsidR="009820FF" w:rsidRDefault="009820FF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80"/>
      <w:gridCol w:w="6480"/>
    </w:tblGrid>
    <w:tr w:rsidR="003466D4" w:rsidRPr="00BA0060" w14:paraId="310D8C3A" w14:textId="77777777" w:rsidTr="00B57D4F">
      <w:tc>
        <w:tcPr>
          <w:tcW w:w="4788" w:type="dxa"/>
          <w:vAlign w:val="bottom"/>
        </w:tcPr>
        <w:p w14:paraId="6AE695B2" w14:textId="218D6C8E" w:rsidR="003466D4" w:rsidRPr="00456B51" w:rsidRDefault="00813F10" w:rsidP="009B742D">
          <w:pPr>
            <w:pStyle w:val="ATAHeader"/>
          </w:pPr>
          <w:r>
            <w:t>Module 11: Fundamentals of Intelligence</w:t>
          </w:r>
        </w:p>
      </w:tc>
      <w:tc>
        <w:tcPr>
          <w:tcW w:w="4788" w:type="dxa"/>
          <w:vAlign w:val="bottom"/>
        </w:tcPr>
        <w:p w14:paraId="2B09C66A" w14:textId="79510776" w:rsidR="003466D4" w:rsidRPr="00BA0060" w:rsidRDefault="009354EA" w:rsidP="009354EA">
          <w:pPr>
            <w:pStyle w:val="ATAHeader"/>
            <w:jc w:val="right"/>
            <w:rPr>
              <w:lang w:val="en-US"/>
            </w:rPr>
          </w:pPr>
          <w:r w:rsidRPr="00BA0060">
            <w:rPr>
              <w:lang w:val="en-US"/>
            </w:rPr>
            <w:t xml:space="preserve">Workbook 11.3: Association Matrix </w:t>
          </w:r>
        </w:p>
      </w:tc>
    </w:tr>
  </w:tbl>
  <w:p w14:paraId="6FC95DFE" w14:textId="77777777" w:rsidR="003466D4" w:rsidRPr="00BA0060" w:rsidRDefault="003466D4" w:rsidP="00456B51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437C"/>
    <w:multiLevelType w:val="hybridMultilevel"/>
    <w:tmpl w:val="50949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54341"/>
    <w:multiLevelType w:val="hybridMultilevel"/>
    <w:tmpl w:val="AE7658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3557D3"/>
    <w:multiLevelType w:val="hybridMultilevel"/>
    <w:tmpl w:val="A69648AC"/>
    <w:lvl w:ilvl="0" w:tplc="74E4B83A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956BB"/>
    <w:multiLevelType w:val="hybridMultilevel"/>
    <w:tmpl w:val="0A6C1C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2420E"/>
    <w:multiLevelType w:val="hybridMultilevel"/>
    <w:tmpl w:val="CE0427AC"/>
    <w:lvl w:ilvl="0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5" w15:restartNumberingAfterBreak="0">
    <w:nsid w:val="121E47C9"/>
    <w:multiLevelType w:val="hybridMultilevel"/>
    <w:tmpl w:val="414A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8022B"/>
    <w:multiLevelType w:val="hybridMultilevel"/>
    <w:tmpl w:val="108070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8" w15:restartNumberingAfterBreak="0">
    <w:nsid w:val="40F12683"/>
    <w:multiLevelType w:val="hybridMultilevel"/>
    <w:tmpl w:val="7186831E"/>
    <w:lvl w:ilvl="0" w:tplc="B866D9D2">
      <w:start w:val="1"/>
      <w:numFmt w:val="bullet"/>
      <w:pStyle w:val="ATAFacNoteLevel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9" w15:restartNumberingAfterBreak="0">
    <w:nsid w:val="54934965"/>
    <w:multiLevelType w:val="hybridMultilevel"/>
    <w:tmpl w:val="145EDE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D66F29"/>
    <w:multiLevelType w:val="hybridMultilevel"/>
    <w:tmpl w:val="3926B8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E902E7"/>
    <w:multiLevelType w:val="hybridMultilevel"/>
    <w:tmpl w:val="FA2E7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3268C"/>
    <w:multiLevelType w:val="hybridMultilevel"/>
    <w:tmpl w:val="6902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43F9A"/>
    <w:multiLevelType w:val="hybridMultilevel"/>
    <w:tmpl w:val="8C40FC6C"/>
    <w:lvl w:ilvl="0" w:tplc="03567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D30B5"/>
    <w:multiLevelType w:val="hybridMultilevel"/>
    <w:tmpl w:val="AC78F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D72A6"/>
    <w:multiLevelType w:val="hybridMultilevel"/>
    <w:tmpl w:val="6CDCA622"/>
    <w:lvl w:ilvl="0" w:tplc="ED9E5132">
      <w:start w:val="1"/>
      <w:numFmt w:val="bullet"/>
      <w:pStyle w:val="ATAFacNoteLevel1"/>
      <w:lvlText w:val=""/>
      <w:lvlJc w:val="left"/>
      <w:pPr>
        <w:ind w:left="14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7C63F41"/>
    <w:multiLevelType w:val="hybridMultilevel"/>
    <w:tmpl w:val="F7C60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01AFE"/>
    <w:multiLevelType w:val="hybridMultilevel"/>
    <w:tmpl w:val="971EE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83C0E"/>
    <w:multiLevelType w:val="hybridMultilevel"/>
    <w:tmpl w:val="5AFC03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8D1E7B"/>
    <w:multiLevelType w:val="hybridMultilevel"/>
    <w:tmpl w:val="F5AA00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8F6D6D"/>
    <w:multiLevelType w:val="hybridMultilevel"/>
    <w:tmpl w:val="CBFC1D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BD5EC1"/>
    <w:multiLevelType w:val="hybridMultilevel"/>
    <w:tmpl w:val="1D6E8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211483">
    <w:abstractNumId w:val="7"/>
  </w:num>
  <w:num w:numId="2" w16cid:durableId="71391344">
    <w:abstractNumId w:val="15"/>
  </w:num>
  <w:num w:numId="3" w16cid:durableId="2026209002">
    <w:abstractNumId w:val="8"/>
  </w:num>
  <w:num w:numId="4" w16cid:durableId="1218082045">
    <w:abstractNumId w:val="2"/>
  </w:num>
  <w:num w:numId="5" w16cid:durableId="937910507">
    <w:abstractNumId w:val="4"/>
  </w:num>
  <w:num w:numId="6" w16cid:durableId="780228963">
    <w:abstractNumId w:val="6"/>
  </w:num>
  <w:num w:numId="7" w16cid:durableId="1534656744">
    <w:abstractNumId w:val="19"/>
  </w:num>
  <w:num w:numId="8" w16cid:durableId="497500921">
    <w:abstractNumId w:val="13"/>
  </w:num>
  <w:num w:numId="9" w16cid:durableId="1037392697">
    <w:abstractNumId w:val="9"/>
  </w:num>
  <w:num w:numId="10" w16cid:durableId="182865675">
    <w:abstractNumId w:val="3"/>
  </w:num>
  <w:num w:numId="11" w16cid:durableId="1379091613">
    <w:abstractNumId w:val="5"/>
  </w:num>
  <w:num w:numId="12" w16cid:durableId="1588616779">
    <w:abstractNumId w:val="18"/>
  </w:num>
  <w:num w:numId="13" w16cid:durableId="170488039">
    <w:abstractNumId w:val="0"/>
  </w:num>
  <w:num w:numId="14" w16cid:durableId="1585918220">
    <w:abstractNumId w:val="11"/>
  </w:num>
  <w:num w:numId="15" w16cid:durableId="358748854">
    <w:abstractNumId w:val="12"/>
  </w:num>
  <w:num w:numId="16" w16cid:durableId="619797389">
    <w:abstractNumId w:val="10"/>
  </w:num>
  <w:num w:numId="17" w16cid:durableId="1183860263">
    <w:abstractNumId w:val="1"/>
  </w:num>
  <w:num w:numId="18" w16cid:durableId="1929382290">
    <w:abstractNumId w:val="14"/>
  </w:num>
  <w:num w:numId="19" w16cid:durableId="1803114078">
    <w:abstractNumId w:val="21"/>
  </w:num>
  <w:num w:numId="20" w16cid:durableId="1015231718">
    <w:abstractNumId w:val="20"/>
  </w:num>
  <w:num w:numId="21" w16cid:durableId="2074041358">
    <w:abstractNumId w:val="17"/>
  </w:num>
  <w:num w:numId="22" w16cid:durableId="95193714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D6"/>
    <w:rsid w:val="00004548"/>
    <w:rsid w:val="00004ABB"/>
    <w:rsid w:val="000055CB"/>
    <w:rsid w:val="0000604B"/>
    <w:rsid w:val="00006D61"/>
    <w:rsid w:val="00010BEA"/>
    <w:rsid w:val="000114A7"/>
    <w:rsid w:val="00011A4A"/>
    <w:rsid w:val="00015024"/>
    <w:rsid w:val="00015693"/>
    <w:rsid w:val="00021D76"/>
    <w:rsid w:val="000244DC"/>
    <w:rsid w:val="0003028C"/>
    <w:rsid w:val="000307C7"/>
    <w:rsid w:val="000313F9"/>
    <w:rsid w:val="00034294"/>
    <w:rsid w:val="000345A1"/>
    <w:rsid w:val="00035445"/>
    <w:rsid w:val="000432D3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62CA"/>
    <w:rsid w:val="000879BC"/>
    <w:rsid w:val="000904E7"/>
    <w:rsid w:val="00090CEB"/>
    <w:rsid w:val="00090D5C"/>
    <w:rsid w:val="00091597"/>
    <w:rsid w:val="00094604"/>
    <w:rsid w:val="000956F2"/>
    <w:rsid w:val="00095B4A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4520"/>
    <w:rsid w:val="000C6B13"/>
    <w:rsid w:val="000C78A3"/>
    <w:rsid w:val="000D18CC"/>
    <w:rsid w:val="000D4AA5"/>
    <w:rsid w:val="000D4E8E"/>
    <w:rsid w:val="000D6923"/>
    <w:rsid w:val="000E053F"/>
    <w:rsid w:val="000E50CD"/>
    <w:rsid w:val="000F784C"/>
    <w:rsid w:val="001042E5"/>
    <w:rsid w:val="001063E0"/>
    <w:rsid w:val="0011397E"/>
    <w:rsid w:val="001142A3"/>
    <w:rsid w:val="00117566"/>
    <w:rsid w:val="001202B4"/>
    <w:rsid w:val="001211DF"/>
    <w:rsid w:val="00122A6E"/>
    <w:rsid w:val="00122EF8"/>
    <w:rsid w:val="0012472D"/>
    <w:rsid w:val="00124ABF"/>
    <w:rsid w:val="00124F0D"/>
    <w:rsid w:val="001259FD"/>
    <w:rsid w:val="00132CA1"/>
    <w:rsid w:val="00134898"/>
    <w:rsid w:val="00140812"/>
    <w:rsid w:val="001449E0"/>
    <w:rsid w:val="00145378"/>
    <w:rsid w:val="00146548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66877"/>
    <w:rsid w:val="00172713"/>
    <w:rsid w:val="0017688C"/>
    <w:rsid w:val="001779F0"/>
    <w:rsid w:val="00182D9D"/>
    <w:rsid w:val="0018406E"/>
    <w:rsid w:val="00185162"/>
    <w:rsid w:val="00185550"/>
    <w:rsid w:val="00185C31"/>
    <w:rsid w:val="001878C6"/>
    <w:rsid w:val="00192778"/>
    <w:rsid w:val="00195070"/>
    <w:rsid w:val="00196BCB"/>
    <w:rsid w:val="00196FEF"/>
    <w:rsid w:val="0019746C"/>
    <w:rsid w:val="001A1F8A"/>
    <w:rsid w:val="001A2DB4"/>
    <w:rsid w:val="001A421B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FF0"/>
    <w:rsid w:val="001D2DC4"/>
    <w:rsid w:val="001D46E1"/>
    <w:rsid w:val="001E04D6"/>
    <w:rsid w:val="001E469C"/>
    <w:rsid w:val="001E4F4D"/>
    <w:rsid w:val="001F024F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7D4A"/>
    <w:rsid w:val="00243817"/>
    <w:rsid w:val="002469C9"/>
    <w:rsid w:val="00247D15"/>
    <w:rsid w:val="00247FB7"/>
    <w:rsid w:val="00250672"/>
    <w:rsid w:val="002506E4"/>
    <w:rsid w:val="00251C0C"/>
    <w:rsid w:val="00251DA5"/>
    <w:rsid w:val="0025295B"/>
    <w:rsid w:val="00252CBC"/>
    <w:rsid w:val="002539A6"/>
    <w:rsid w:val="00254F22"/>
    <w:rsid w:val="00255A8F"/>
    <w:rsid w:val="002567CF"/>
    <w:rsid w:val="00262DF0"/>
    <w:rsid w:val="00263CC7"/>
    <w:rsid w:val="00264504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750A0"/>
    <w:rsid w:val="00285CC0"/>
    <w:rsid w:val="002916C8"/>
    <w:rsid w:val="0029575D"/>
    <w:rsid w:val="00296513"/>
    <w:rsid w:val="00296BBB"/>
    <w:rsid w:val="002A0962"/>
    <w:rsid w:val="002A1B61"/>
    <w:rsid w:val="002A2685"/>
    <w:rsid w:val="002A4028"/>
    <w:rsid w:val="002A7E7C"/>
    <w:rsid w:val="002B1377"/>
    <w:rsid w:val="002B17F0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06FCD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466D4"/>
    <w:rsid w:val="0035101F"/>
    <w:rsid w:val="00351359"/>
    <w:rsid w:val="003527AB"/>
    <w:rsid w:val="00356C98"/>
    <w:rsid w:val="0036353C"/>
    <w:rsid w:val="0036366F"/>
    <w:rsid w:val="00364C1E"/>
    <w:rsid w:val="00366062"/>
    <w:rsid w:val="0036653F"/>
    <w:rsid w:val="00366661"/>
    <w:rsid w:val="00371178"/>
    <w:rsid w:val="003733E6"/>
    <w:rsid w:val="00375CE7"/>
    <w:rsid w:val="003822F0"/>
    <w:rsid w:val="00384DB7"/>
    <w:rsid w:val="00385980"/>
    <w:rsid w:val="00385B8F"/>
    <w:rsid w:val="00390366"/>
    <w:rsid w:val="003A0135"/>
    <w:rsid w:val="003A055A"/>
    <w:rsid w:val="003A46E2"/>
    <w:rsid w:val="003B5891"/>
    <w:rsid w:val="003B736F"/>
    <w:rsid w:val="003B7B4D"/>
    <w:rsid w:val="003C1E33"/>
    <w:rsid w:val="003C225C"/>
    <w:rsid w:val="003C2412"/>
    <w:rsid w:val="003C2B70"/>
    <w:rsid w:val="003C4674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3F7E5F"/>
    <w:rsid w:val="0040116B"/>
    <w:rsid w:val="004012E1"/>
    <w:rsid w:val="004029D7"/>
    <w:rsid w:val="0040308C"/>
    <w:rsid w:val="00404F39"/>
    <w:rsid w:val="0040686A"/>
    <w:rsid w:val="00410B1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6C1D"/>
    <w:rsid w:val="00433828"/>
    <w:rsid w:val="004357F5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0CF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727F"/>
    <w:rsid w:val="005001B0"/>
    <w:rsid w:val="00500C6B"/>
    <w:rsid w:val="00503815"/>
    <w:rsid w:val="005120E9"/>
    <w:rsid w:val="00521BC7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A97"/>
    <w:rsid w:val="005613A0"/>
    <w:rsid w:val="00562AF3"/>
    <w:rsid w:val="00564B4D"/>
    <w:rsid w:val="00567D7F"/>
    <w:rsid w:val="005729A2"/>
    <w:rsid w:val="00574575"/>
    <w:rsid w:val="00584385"/>
    <w:rsid w:val="0058573F"/>
    <w:rsid w:val="0058763F"/>
    <w:rsid w:val="005904E9"/>
    <w:rsid w:val="00592107"/>
    <w:rsid w:val="0059327E"/>
    <w:rsid w:val="00595179"/>
    <w:rsid w:val="005A2991"/>
    <w:rsid w:val="005A3490"/>
    <w:rsid w:val="005A5EDB"/>
    <w:rsid w:val="005B1929"/>
    <w:rsid w:val="005B2623"/>
    <w:rsid w:val="005B4D6D"/>
    <w:rsid w:val="005B7661"/>
    <w:rsid w:val="005C0148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7AC0"/>
    <w:rsid w:val="0063114A"/>
    <w:rsid w:val="00631A83"/>
    <w:rsid w:val="00631E6D"/>
    <w:rsid w:val="00632427"/>
    <w:rsid w:val="00632A8E"/>
    <w:rsid w:val="0063429F"/>
    <w:rsid w:val="0063449E"/>
    <w:rsid w:val="006410BC"/>
    <w:rsid w:val="0064221F"/>
    <w:rsid w:val="00644D00"/>
    <w:rsid w:val="00645AC1"/>
    <w:rsid w:val="006525E2"/>
    <w:rsid w:val="00652B2D"/>
    <w:rsid w:val="0067097D"/>
    <w:rsid w:val="00674A53"/>
    <w:rsid w:val="006764E5"/>
    <w:rsid w:val="006767B4"/>
    <w:rsid w:val="00676E79"/>
    <w:rsid w:val="006827E9"/>
    <w:rsid w:val="00684B5C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519C"/>
    <w:rsid w:val="006B577E"/>
    <w:rsid w:val="006B61A6"/>
    <w:rsid w:val="006B635F"/>
    <w:rsid w:val="006B7E72"/>
    <w:rsid w:val="006C2B35"/>
    <w:rsid w:val="006C3982"/>
    <w:rsid w:val="006C4E60"/>
    <w:rsid w:val="006C6419"/>
    <w:rsid w:val="006C6B01"/>
    <w:rsid w:val="006D498E"/>
    <w:rsid w:val="006E2B28"/>
    <w:rsid w:val="006E54D8"/>
    <w:rsid w:val="006E56DE"/>
    <w:rsid w:val="006E7BF3"/>
    <w:rsid w:val="006F00B5"/>
    <w:rsid w:val="006F01CF"/>
    <w:rsid w:val="006F2029"/>
    <w:rsid w:val="006F3280"/>
    <w:rsid w:val="006F44B8"/>
    <w:rsid w:val="006F78AA"/>
    <w:rsid w:val="00707C56"/>
    <w:rsid w:val="00710B1A"/>
    <w:rsid w:val="007119DA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617A"/>
    <w:rsid w:val="00797C31"/>
    <w:rsid w:val="007A0533"/>
    <w:rsid w:val="007A1228"/>
    <w:rsid w:val="007A2A58"/>
    <w:rsid w:val="007A39D6"/>
    <w:rsid w:val="007A58FB"/>
    <w:rsid w:val="007A7703"/>
    <w:rsid w:val="007A7CD9"/>
    <w:rsid w:val="007B0153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49EC"/>
    <w:rsid w:val="007C6052"/>
    <w:rsid w:val="007C69BE"/>
    <w:rsid w:val="007C7F4E"/>
    <w:rsid w:val="007D0C38"/>
    <w:rsid w:val="007D17C8"/>
    <w:rsid w:val="007D7542"/>
    <w:rsid w:val="007E17CF"/>
    <w:rsid w:val="007F006D"/>
    <w:rsid w:val="007F0FAC"/>
    <w:rsid w:val="007F47FE"/>
    <w:rsid w:val="007F5503"/>
    <w:rsid w:val="007F7234"/>
    <w:rsid w:val="00801D86"/>
    <w:rsid w:val="00802ABE"/>
    <w:rsid w:val="008041F7"/>
    <w:rsid w:val="0080542B"/>
    <w:rsid w:val="00805701"/>
    <w:rsid w:val="00811CBB"/>
    <w:rsid w:val="0081215D"/>
    <w:rsid w:val="0081244B"/>
    <w:rsid w:val="00813F10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5203"/>
    <w:rsid w:val="0084249C"/>
    <w:rsid w:val="0085163B"/>
    <w:rsid w:val="00851E1B"/>
    <w:rsid w:val="0085296A"/>
    <w:rsid w:val="0085460A"/>
    <w:rsid w:val="0086201E"/>
    <w:rsid w:val="008626FD"/>
    <w:rsid w:val="00862FC6"/>
    <w:rsid w:val="00863080"/>
    <w:rsid w:val="00864795"/>
    <w:rsid w:val="0086699F"/>
    <w:rsid w:val="00867703"/>
    <w:rsid w:val="00867AB4"/>
    <w:rsid w:val="008723AB"/>
    <w:rsid w:val="00873F6D"/>
    <w:rsid w:val="008742B5"/>
    <w:rsid w:val="00877234"/>
    <w:rsid w:val="00880EAA"/>
    <w:rsid w:val="00882FC0"/>
    <w:rsid w:val="00883173"/>
    <w:rsid w:val="008837E7"/>
    <w:rsid w:val="008840BA"/>
    <w:rsid w:val="0088536B"/>
    <w:rsid w:val="00892820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90380F"/>
    <w:rsid w:val="00910FAB"/>
    <w:rsid w:val="009140B2"/>
    <w:rsid w:val="00917AA4"/>
    <w:rsid w:val="00920C1C"/>
    <w:rsid w:val="009263DF"/>
    <w:rsid w:val="0092682C"/>
    <w:rsid w:val="00934215"/>
    <w:rsid w:val="009354EA"/>
    <w:rsid w:val="009370AB"/>
    <w:rsid w:val="00940F5E"/>
    <w:rsid w:val="009429C3"/>
    <w:rsid w:val="009455D9"/>
    <w:rsid w:val="0095259E"/>
    <w:rsid w:val="009550E2"/>
    <w:rsid w:val="00955C05"/>
    <w:rsid w:val="00957E6A"/>
    <w:rsid w:val="0096012F"/>
    <w:rsid w:val="00960B80"/>
    <w:rsid w:val="00962359"/>
    <w:rsid w:val="009647A4"/>
    <w:rsid w:val="00964897"/>
    <w:rsid w:val="00972493"/>
    <w:rsid w:val="00973986"/>
    <w:rsid w:val="00974569"/>
    <w:rsid w:val="009770C9"/>
    <w:rsid w:val="009820FF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4B88"/>
    <w:rsid w:val="009B704B"/>
    <w:rsid w:val="009B742D"/>
    <w:rsid w:val="009B7A3B"/>
    <w:rsid w:val="009C2D4B"/>
    <w:rsid w:val="009C4974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2088E"/>
    <w:rsid w:val="00A308B7"/>
    <w:rsid w:val="00A33709"/>
    <w:rsid w:val="00A36A2B"/>
    <w:rsid w:val="00A4149B"/>
    <w:rsid w:val="00A42BAF"/>
    <w:rsid w:val="00A465D6"/>
    <w:rsid w:val="00A53DD6"/>
    <w:rsid w:val="00A548A2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3900"/>
    <w:rsid w:val="00A966F5"/>
    <w:rsid w:val="00A96B11"/>
    <w:rsid w:val="00AA06A3"/>
    <w:rsid w:val="00AA1F7C"/>
    <w:rsid w:val="00AA3B58"/>
    <w:rsid w:val="00AA42C8"/>
    <w:rsid w:val="00AB24FA"/>
    <w:rsid w:val="00AB2D94"/>
    <w:rsid w:val="00AB5D90"/>
    <w:rsid w:val="00AC20B1"/>
    <w:rsid w:val="00AD00F0"/>
    <w:rsid w:val="00AD33B9"/>
    <w:rsid w:val="00AD4EEC"/>
    <w:rsid w:val="00AE2655"/>
    <w:rsid w:val="00AE7D14"/>
    <w:rsid w:val="00AF1D7A"/>
    <w:rsid w:val="00B030A0"/>
    <w:rsid w:val="00B07BCE"/>
    <w:rsid w:val="00B10E8F"/>
    <w:rsid w:val="00B1135F"/>
    <w:rsid w:val="00B118A6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2DFC"/>
    <w:rsid w:val="00B3475A"/>
    <w:rsid w:val="00B4038E"/>
    <w:rsid w:val="00B41595"/>
    <w:rsid w:val="00B44721"/>
    <w:rsid w:val="00B52FF5"/>
    <w:rsid w:val="00B533FA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BD3"/>
    <w:rsid w:val="00B72F98"/>
    <w:rsid w:val="00B75F57"/>
    <w:rsid w:val="00B82D7C"/>
    <w:rsid w:val="00B82FBF"/>
    <w:rsid w:val="00B839E7"/>
    <w:rsid w:val="00B84555"/>
    <w:rsid w:val="00B86CE9"/>
    <w:rsid w:val="00BA0060"/>
    <w:rsid w:val="00BA2EA6"/>
    <w:rsid w:val="00BA31E4"/>
    <w:rsid w:val="00BA40AF"/>
    <w:rsid w:val="00BA4668"/>
    <w:rsid w:val="00BB262E"/>
    <w:rsid w:val="00BB29EB"/>
    <w:rsid w:val="00BB4239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1E69"/>
    <w:rsid w:val="00BE468C"/>
    <w:rsid w:val="00BE58C5"/>
    <w:rsid w:val="00BE5D35"/>
    <w:rsid w:val="00BF27FE"/>
    <w:rsid w:val="00BF28DB"/>
    <w:rsid w:val="00BF4B60"/>
    <w:rsid w:val="00BF5A79"/>
    <w:rsid w:val="00C04C75"/>
    <w:rsid w:val="00C050EB"/>
    <w:rsid w:val="00C052F7"/>
    <w:rsid w:val="00C056FF"/>
    <w:rsid w:val="00C066C6"/>
    <w:rsid w:val="00C129EB"/>
    <w:rsid w:val="00C161B9"/>
    <w:rsid w:val="00C16905"/>
    <w:rsid w:val="00C16D31"/>
    <w:rsid w:val="00C217E4"/>
    <w:rsid w:val="00C24DA7"/>
    <w:rsid w:val="00C2563D"/>
    <w:rsid w:val="00C340BA"/>
    <w:rsid w:val="00C34A31"/>
    <w:rsid w:val="00C43112"/>
    <w:rsid w:val="00C4724E"/>
    <w:rsid w:val="00C472F0"/>
    <w:rsid w:val="00C47F55"/>
    <w:rsid w:val="00C47FB5"/>
    <w:rsid w:val="00C52250"/>
    <w:rsid w:val="00C5225A"/>
    <w:rsid w:val="00C5458D"/>
    <w:rsid w:val="00C61841"/>
    <w:rsid w:val="00C637B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5EBA"/>
    <w:rsid w:val="00C87F0D"/>
    <w:rsid w:val="00C90140"/>
    <w:rsid w:val="00C902A7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CEF"/>
    <w:rsid w:val="00CB2F30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63"/>
    <w:rsid w:val="00CF3FFB"/>
    <w:rsid w:val="00D0126D"/>
    <w:rsid w:val="00D02518"/>
    <w:rsid w:val="00D03188"/>
    <w:rsid w:val="00D10194"/>
    <w:rsid w:val="00D12469"/>
    <w:rsid w:val="00D13D4D"/>
    <w:rsid w:val="00D14DF8"/>
    <w:rsid w:val="00D152C5"/>
    <w:rsid w:val="00D154FA"/>
    <w:rsid w:val="00D16842"/>
    <w:rsid w:val="00D17298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611DA"/>
    <w:rsid w:val="00D61D1B"/>
    <w:rsid w:val="00D61D85"/>
    <w:rsid w:val="00D625F1"/>
    <w:rsid w:val="00D629B6"/>
    <w:rsid w:val="00D66015"/>
    <w:rsid w:val="00D73E4A"/>
    <w:rsid w:val="00D74E7B"/>
    <w:rsid w:val="00D77005"/>
    <w:rsid w:val="00D77B92"/>
    <w:rsid w:val="00D80C06"/>
    <w:rsid w:val="00D80F0C"/>
    <w:rsid w:val="00D92839"/>
    <w:rsid w:val="00D96CA5"/>
    <w:rsid w:val="00D973DA"/>
    <w:rsid w:val="00DA468E"/>
    <w:rsid w:val="00DA4E10"/>
    <w:rsid w:val="00DB00E1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F84"/>
    <w:rsid w:val="00DF7EBA"/>
    <w:rsid w:val="00E04C32"/>
    <w:rsid w:val="00E11938"/>
    <w:rsid w:val="00E123E5"/>
    <w:rsid w:val="00E20F8E"/>
    <w:rsid w:val="00E27DA9"/>
    <w:rsid w:val="00E303B7"/>
    <w:rsid w:val="00E3093C"/>
    <w:rsid w:val="00E318C1"/>
    <w:rsid w:val="00E32ABD"/>
    <w:rsid w:val="00E338A3"/>
    <w:rsid w:val="00E36917"/>
    <w:rsid w:val="00E43F36"/>
    <w:rsid w:val="00E46421"/>
    <w:rsid w:val="00E47303"/>
    <w:rsid w:val="00E4786D"/>
    <w:rsid w:val="00E52603"/>
    <w:rsid w:val="00E52CD5"/>
    <w:rsid w:val="00E56A85"/>
    <w:rsid w:val="00E56C04"/>
    <w:rsid w:val="00E57407"/>
    <w:rsid w:val="00E57CAF"/>
    <w:rsid w:val="00E7088D"/>
    <w:rsid w:val="00E80DA0"/>
    <w:rsid w:val="00E815AD"/>
    <w:rsid w:val="00E831CE"/>
    <w:rsid w:val="00E846C2"/>
    <w:rsid w:val="00E85BA4"/>
    <w:rsid w:val="00E86AFC"/>
    <w:rsid w:val="00E92F62"/>
    <w:rsid w:val="00E95577"/>
    <w:rsid w:val="00E97B11"/>
    <w:rsid w:val="00EA23C6"/>
    <w:rsid w:val="00EA37FC"/>
    <w:rsid w:val="00EA46EC"/>
    <w:rsid w:val="00EA577F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4EB"/>
    <w:rsid w:val="00F0304A"/>
    <w:rsid w:val="00F0372E"/>
    <w:rsid w:val="00F073BB"/>
    <w:rsid w:val="00F23F2F"/>
    <w:rsid w:val="00F260CD"/>
    <w:rsid w:val="00F30519"/>
    <w:rsid w:val="00F30745"/>
    <w:rsid w:val="00F31687"/>
    <w:rsid w:val="00F3355E"/>
    <w:rsid w:val="00F36873"/>
    <w:rsid w:val="00F3729D"/>
    <w:rsid w:val="00F448D5"/>
    <w:rsid w:val="00F44B06"/>
    <w:rsid w:val="00F50A7F"/>
    <w:rsid w:val="00F5175B"/>
    <w:rsid w:val="00F56ED6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6846"/>
    <w:rsid w:val="00FC1C90"/>
    <w:rsid w:val="00FC284B"/>
    <w:rsid w:val="00FC3069"/>
    <w:rsid w:val="00FC60C9"/>
    <w:rsid w:val="00FD30B0"/>
    <w:rsid w:val="00FD44C5"/>
    <w:rsid w:val="00FD766A"/>
    <w:rsid w:val="00FF02CA"/>
    <w:rsid w:val="00FF143F"/>
    <w:rsid w:val="00FF264A"/>
    <w:rsid w:val="00FF348F"/>
    <w:rsid w:val="00FF4056"/>
    <w:rsid w:val="00FF5411"/>
    <w:rsid w:val="00FF6793"/>
    <w:rsid w:val="480FF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53898D8"/>
  <w15:docId w15:val="{7CB695E2-9449-4BA4-8B90-147C897C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basedOn w:val="DefaultParagraphFont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basedOn w:val="DefaultParagraphFont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basedOn w:val="DefaultParagraphFont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basedOn w:val="DefaultParagraphFont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basedOn w:val="ATABody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75D9C"/>
    <w:rPr>
      <w:sz w:val="16"/>
      <w:szCs w:val="16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 w:themeColor="accent1" w:themeShade="BF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basedOn w:val="DefaultParagraphFont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  <w:pPr>
      <w:numPr>
        <w:numId w:val="3"/>
      </w:numPr>
      <w:ind w:left="575" w:hanging="270"/>
    </w:pPr>
  </w:style>
  <w:style w:type="paragraph" w:customStyle="1" w:styleId="ATABodyBulletLevel02">
    <w:name w:val="ATA Body Bullet Level 02"/>
    <w:basedOn w:val="ATABodyBulletLevel01"/>
    <w:link w:val="ATABodyBulletLevel02Char"/>
    <w:uiPriority w:val="2"/>
    <w:qFormat/>
    <w:rsid w:val="00FD30B0"/>
    <w:pPr>
      <w:spacing w:before="0"/>
      <w:ind w:left="734" w:hanging="360"/>
    </w:pPr>
    <w:rPr>
      <w:rFonts w:asciiTheme="majorHAnsi" w:hAnsiTheme="majorHAns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TAHeadingLevel2Char">
    <w:name w:val="ATA Heading Level 2 Char"/>
    <w:basedOn w:val="ATAHeadingLevel1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basedOn w:val="DefaultParagraphFont"/>
    <w:link w:val="ATAHeadingLevel3"/>
    <w:rsid w:val="00FD30B0"/>
    <w:rPr>
      <w:rFonts w:ascii="Cambria" w:hAnsi="Cambria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  <w:rPr>
      <w:rFonts w:eastAsiaTheme="minorEastAsia"/>
    </w:rPr>
  </w:style>
  <w:style w:type="paragraph" w:customStyle="1" w:styleId="ATAFacNoteLevel1">
    <w:name w:val="ATA Fac Note Level 1"/>
    <w:link w:val="ATAFacNoteLevel1Char"/>
    <w:rsid w:val="00476D74"/>
    <w:pPr>
      <w:numPr>
        <w:numId w:val="2"/>
      </w:numPr>
      <w:ind w:left="305" w:hanging="270"/>
    </w:pPr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23B24"/>
    <w:rPr>
      <w:color w:val="808080"/>
    </w:rPr>
  </w:style>
  <w:style w:type="character" w:styleId="BookTitle">
    <w:name w:val="Book Title"/>
    <w:basedOn w:val="DefaultParagraphFont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 w:themeColor="text1" w:themeTint="D9"/>
        <w:bottom w:val="single" w:sz="18" w:space="1" w:color="262626" w:themeColor="text1" w:themeTint="D9"/>
      </w:pBdr>
      <w:shd w:val="clear" w:color="auto" w:fill="262626" w:themeFill="text1" w:themeFillTint="D9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basedOn w:val="DefaultParagraphFont"/>
    <w:link w:val="ATAModuleTitle"/>
    <w:rsid w:val="00ED6DE1"/>
    <w:rPr>
      <w:rFonts w:ascii="Cambria" w:hAnsi="Cambria"/>
      <w:b/>
      <w:caps/>
      <w:sz w:val="24"/>
      <w:szCs w:val="24"/>
      <w:shd w:val="clear" w:color="auto" w:fill="262626" w:themeFill="text1" w:themeFillTint="D9"/>
    </w:rPr>
  </w:style>
  <w:style w:type="character" w:customStyle="1" w:styleId="FooterChar">
    <w:name w:val="Footer Char"/>
    <w:basedOn w:val="DefaultParagraphFont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basedOn w:val="ATABodyBulletLevel01Char"/>
    <w:link w:val="ATABodyBulletLevel02"/>
    <w:rsid w:val="00FD30B0"/>
    <w:rPr>
      <w:rFonts w:asciiTheme="majorHAnsi" w:hAnsiTheme="majorHAnsi" w:cs="Arial"/>
      <w:sz w:val="24"/>
      <w:szCs w:val="24"/>
    </w:rPr>
  </w:style>
  <w:style w:type="character" w:customStyle="1" w:styleId="ATAFooterChar">
    <w:name w:val="ATA Footer Char"/>
    <w:basedOn w:val="DefaultParagraphFont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asicParagraph">
    <w:name w:val="[Basic Paragraph]"/>
    <w:basedOn w:val="Normal"/>
    <w:link w:val="BasicParagraphChar"/>
    <w:uiPriority w:val="99"/>
    <w:rsid w:val="00C34A31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C9220C"/>
    <w:rPr>
      <w:color w:val="000000"/>
      <w:sz w:val="24"/>
      <w:szCs w:val="24"/>
    </w:rPr>
  </w:style>
  <w:style w:type="character" w:customStyle="1" w:styleId="ATAFacNoteLevel1Char">
    <w:name w:val="ATA Fac Note Level 1 Char"/>
    <w:basedOn w:val="BasicParagraph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basedOn w:val="DefaultParagraphFont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ATABody"/>
    <w:next w:val="ATABody"/>
    <w:link w:val="ATABodyBulletLevel01Char"/>
    <w:rsid w:val="0085163B"/>
    <w:pPr>
      <w:numPr>
        <w:numId w:val="4"/>
      </w:numPr>
      <w:spacing w:before="120"/>
      <w:ind w:left="288" w:hanging="288"/>
      <w:contextualSpacing/>
    </w:pPr>
  </w:style>
  <w:style w:type="character" w:customStyle="1" w:styleId="ATABodyBulletLevel01Char">
    <w:name w:val="ATA Body Bullet Level 01 Char"/>
    <w:basedOn w:val="ATABodyChar"/>
    <w:link w:val="ATABodyBulletLevel01"/>
    <w:rsid w:val="0085163B"/>
    <w:rPr>
      <w:rFonts w:ascii="Cambria" w:hAnsi="Cambria"/>
      <w:sz w:val="24"/>
      <w:szCs w:val="24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basedOn w:val="DefaultParagraphFont"/>
    <w:link w:val="ATAHeadingLevel4"/>
    <w:rsid w:val="00FD30B0"/>
    <w:rPr>
      <w:rFonts w:ascii="Cambria" w:hAnsi="Cambria"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D00"/>
    <w:rPr>
      <w:sz w:val="24"/>
      <w:szCs w:val="24"/>
    </w:rPr>
  </w:style>
  <w:style w:type="table" w:styleId="MediumShading2-Accent6">
    <w:name w:val="Medium Shading 2 Accent 6"/>
    <w:basedOn w:val="TableNormal"/>
    <w:uiPriority w:val="64"/>
    <w:locked/>
    <w:rsid w:val="00F56E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B39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B39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B39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56ED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locked/>
    <w:rsid w:val="00F56ED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Caption">
    <w:name w:val="caption"/>
    <w:basedOn w:val="Normal"/>
    <w:next w:val="Normal"/>
    <w:qFormat/>
    <w:rsid w:val="002916C8"/>
    <w:pPr>
      <w:spacing w:before="120" w:after="120"/>
    </w:pPr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255A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55A8F"/>
  </w:style>
  <w:style w:type="paragraph" w:customStyle="1" w:styleId="StyleHeading2TimesNewRoman12ptNotItalicBefore18p">
    <w:name w:val="Style Heading 2 + Times New Roman 12 pt Not Italic Before:  18 p..."/>
    <w:basedOn w:val="Heading2"/>
    <w:rsid w:val="001202B4"/>
    <w:pPr>
      <w:numPr>
        <w:ilvl w:val="0"/>
        <w:numId w:val="0"/>
      </w:numPr>
      <w:tabs>
        <w:tab w:val="clear" w:pos="720"/>
      </w:tabs>
      <w:jc w:val="left"/>
    </w:pPr>
    <w:rPr>
      <w:rFonts w:eastAsia="Times New Roman"/>
      <w:bCs/>
    </w:rPr>
  </w:style>
  <w:style w:type="character" w:customStyle="1" w:styleId="labset1">
    <w:name w:val="labset1"/>
    <w:basedOn w:val="DefaultParagraphFont"/>
    <w:rsid w:val="00B82D7C"/>
    <w:rPr>
      <w:i w:val="0"/>
      <w:iCs w:val="0"/>
      <w:vanish w:val="0"/>
      <w:webHidden w:val="0"/>
      <w:color w:val="333333"/>
      <w:specVanish w:val="0"/>
    </w:rPr>
  </w:style>
  <w:style w:type="character" w:customStyle="1" w:styleId="dnindex1">
    <w:name w:val="dnindex1"/>
    <w:basedOn w:val="DefaultParagraphFont"/>
    <w:rsid w:val="00B82D7C"/>
    <w:rPr>
      <w:b/>
      <w:bCs/>
      <w:vanish w:val="0"/>
      <w:webHidden w:val="0"/>
      <w:color w:val="7B7B7B"/>
      <w:specVanish w:val="0"/>
    </w:rPr>
  </w:style>
  <w:style w:type="character" w:customStyle="1" w:styleId="ital-inline2">
    <w:name w:val="ital-inline2"/>
    <w:basedOn w:val="DefaultParagraphFont"/>
    <w:rsid w:val="00B82D7C"/>
    <w:rPr>
      <w:rFonts w:ascii="Georgia" w:hAnsi="Georgia" w:hint="default"/>
      <w:i/>
      <w:iCs/>
      <w:vanish w:val="0"/>
      <w:webHidden w:val="0"/>
      <w:specVanish w:val="0"/>
    </w:rPr>
  </w:style>
  <w:style w:type="paragraph" w:styleId="ListParagraph">
    <w:name w:val="List Paragraph"/>
    <w:basedOn w:val="Normal"/>
    <w:semiHidden/>
    <w:locked/>
    <w:rsid w:val="00346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6802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36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694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8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6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0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2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5" w:color="E4E4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7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38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75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990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59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771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925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4932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635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811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ona.sheppard\AppData\Roaming\Microsoft\Templates\addenda2013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Props1.xml><?xml version="1.0" encoding="utf-8"?>
<ds:datastoreItem xmlns:ds="http://schemas.openxmlformats.org/officeDocument/2006/customXml" ds:itemID="{B5E8029C-1354-4FC0-8DA9-A4D09C6171D7}"/>
</file>

<file path=customXml/itemProps2.xml><?xml version="1.0" encoding="utf-8"?>
<ds:datastoreItem xmlns:ds="http://schemas.openxmlformats.org/officeDocument/2006/customXml" ds:itemID="{59900941-302B-4F07-98E3-E045048108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1804DB-D10C-4852-AB3D-2C369A54B7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245831-87F4-4DFD-A7E9-D263655E0E54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0b39b100-34c8-42a1-9ad6-b6ff7a1420fd"/>
    <ds:schemaRef ds:uri="67c3a874-3d5f-4ad1-9848-430308a3599e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addenda2013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Office of Antiterrorism Assistance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11: Fundamentals of Intelligence</dc:title>
  <dc:subject>Interdicting Terrorist Activities</dc:subject>
  <dc:creator>ATA</dc:creator>
  <cp:lastModifiedBy>Blackwell, Charita D</cp:lastModifiedBy>
  <cp:revision>13</cp:revision>
  <cp:lastPrinted>2012-04-27T18:10:00Z</cp:lastPrinted>
  <dcterms:created xsi:type="dcterms:W3CDTF">2022-09-05T03:05:00Z</dcterms:created>
  <dcterms:modified xsi:type="dcterms:W3CDTF">2023-03-24T23:36:00Z</dcterms:modified>
  <cp:category>Workbook 11.3: Association Matrix Job Aid</cp:category>
  <cp:contentStatus>(ITA) v5.00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2022-09-05T03:05:25Z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d8e2344a-c830-48c6-a546-4218a1bd8376</vt:lpwstr>
  </property>
  <property fmtid="{D5CDD505-2E9C-101B-9397-08002B2CF9AE}" pid="9" name="MSIP_Label_1665d9ee-429a-4d5f-97cc-cfb56e044a6e_ContentBits">
    <vt:lpwstr>0</vt:lpwstr>
  </property>
  <property fmtid="{D5CDD505-2E9C-101B-9397-08002B2CF9AE}" pid="10" name="Reviewed">
    <vt:lpwstr>Reviewed</vt:lpwstr>
  </property>
  <property fmtid="{D5CDD505-2E9C-101B-9397-08002B2CF9AE}" pid="11" name="PeerReview">
    <vt:bool>true</vt:bool>
  </property>
  <property fmtid="{D5CDD505-2E9C-101B-9397-08002B2CF9AE}" pid="12" name="DateDue">
    <vt:filetime>2023-03-29T04:00:00Z</vt:filetime>
  </property>
</Properties>
</file>