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EE47D" w14:textId="548C096E" w:rsidR="00EE7DFC" w:rsidRPr="00644D00" w:rsidRDefault="0084249C" w:rsidP="00644D00">
      <w:pPr>
        <w:pStyle w:val="ATAModuleTitle"/>
      </w:pPr>
      <w:r>
        <w:rPr>
          <w:noProof/>
        </w:rPr>
        <w:drawing>
          <wp:anchor distT="0" distB="0" distL="114300" distR="114300" simplePos="0" relativeHeight="251659264" behindDoc="0" locked="1" layoutInCell="0" allowOverlap="1" wp14:anchorId="0C696511" wp14:editId="708E3856">
            <wp:simplePos x="0" y="0"/>
            <wp:positionH relativeFrom="margin">
              <wp:posOffset>8305800</wp:posOffset>
            </wp:positionH>
            <wp:positionV relativeFrom="paragraph">
              <wp:posOffset>0</wp:posOffset>
            </wp:positionV>
            <wp:extent cx="269875" cy="274320"/>
            <wp:effectExtent l="0" t="0" r="0" b="0"/>
            <wp:wrapNone/>
            <wp:docPr id="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us1.jp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75" cy="2743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Guide pratique 9.3 : Exemple de formulaires relatifs aux preuves</w:t>
      </w:r>
    </w:p>
    <w:p w14:paraId="4C903E2A" w14:textId="77777777" w:rsidR="009837EB" w:rsidRPr="00BF7DB6" w:rsidRDefault="009837EB" w:rsidP="009F5B84">
      <w:pPr>
        <w:jc w:val="center"/>
        <w:rPr>
          <w:b/>
          <w:sz w:val="28"/>
          <w:szCs w:val="28"/>
        </w:rPr>
      </w:pPr>
      <w:r>
        <w:rPr>
          <w:b/>
          <w:sz w:val="28"/>
        </w:rPr>
        <w:t>REGISTRE DES PREUVES</w:t>
      </w:r>
    </w:p>
    <w:p w14:paraId="54ADB849" w14:textId="77777777" w:rsidR="009837EB" w:rsidRPr="00BF7DB6" w:rsidRDefault="009837EB" w:rsidP="009837EB">
      <w:pPr>
        <w:pStyle w:val="ATAHeader"/>
        <w:ind w:right="-7"/>
        <w:jc w:val="right"/>
        <w:rPr>
          <w:sz w:val="20"/>
          <w:szCs w:val="20"/>
        </w:rPr>
      </w:pPr>
      <w:r>
        <w:rPr>
          <w:sz w:val="24"/>
        </w:rPr>
        <w:t xml:space="preserve"> </w:t>
      </w:r>
      <w:r>
        <w:rPr>
          <w:sz w:val="20"/>
        </w:rPr>
        <w:t>Page ___ / ___</w:t>
      </w:r>
    </w:p>
    <w:tbl>
      <w:tblPr>
        <w:tblStyle w:val="TableGrid"/>
        <w:tblW w:w="495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3330"/>
        <w:gridCol w:w="2166"/>
        <w:gridCol w:w="133"/>
        <w:gridCol w:w="604"/>
        <w:gridCol w:w="3039"/>
        <w:gridCol w:w="3040"/>
      </w:tblGrid>
      <w:tr w:rsidR="009837EB" w:rsidRPr="00641E67" w14:paraId="78281E0C" w14:textId="77777777" w:rsidTr="00264585">
        <w:trPr>
          <w:trHeight w:hRule="exact" w:val="590"/>
        </w:trPr>
        <w:tc>
          <w:tcPr>
            <w:tcW w:w="4389" w:type="dxa"/>
            <w:gridSpan w:val="2"/>
            <w:shd w:val="clear" w:color="auto" w:fill="D9D9D9" w:themeFill="background1" w:themeFillShade="D9"/>
            <w:hideMark/>
          </w:tcPr>
          <w:p w14:paraId="278398FF" w14:textId="77777777" w:rsidR="009837EB" w:rsidRPr="00BF7DB6" w:rsidRDefault="009837EB" w:rsidP="004C1002">
            <w:pPr>
              <w:pStyle w:val="ATABody"/>
              <w:rPr>
                <w:b/>
                <w:color w:val="333333"/>
                <w:highlight w:val="lightGray"/>
              </w:rPr>
            </w:pPr>
            <w:r>
              <w:rPr>
                <w:rStyle w:val="Strong"/>
                <w:rFonts w:ascii="Arial" w:hAnsi="Arial"/>
                <w:sz w:val="20"/>
              </w:rPr>
              <w:t xml:space="preserve">No. de dossier : </w:t>
            </w:r>
            <w:r>
              <w:rPr>
                <w:rStyle w:val="Strong"/>
                <w:rFonts w:ascii="Arial" w:hAnsi="Arial"/>
                <w:b w:val="0"/>
                <w:sz w:val="20"/>
              </w:rPr>
              <w:t xml:space="preserve"> ATA-1234</w:t>
            </w:r>
          </w:p>
        </w:tc>
        <w:tc>
          <w:tcPr>
            <w:tcW w:w="2166" w:type="dxa"/>
            <w:shd w:val="clear" w:color="auto" w:fill="D9D9D9" w:themeFill="background1" w:themeFillShade="D9"/>
          </w:tcPr>
          <w:p w14:paraId="7E912542" w14:textId="77777777" w:rsidR="009837EB" w:rsidRPr="00BF7DB6" w:rsidRDefault="009837EB" w:rsidP="009D7525">
            <w:pPr>
              <w:spacing w:before="4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 :  </w:t>
            </w:r>
            <w:r>
              <w:rPr>
                <w:rFonts w:ascii="Arial" w:hAnsi="Arial"/>
                <w:sz w:val="20"/>
              </w:rPr>
              <w:t>14 août 2014</w:t>
            </w:r>
          </w:p>
        </w:tc>
        <w:tc>
          <w:tcPr>
            <w:tcW w:w="6816" w:type="dxa"/>
            <w:gridSpan w:val="4"/>
            <w:shd w:val="clear" w:color="auto" w:fill="D9D9D9" w:themeFill="background1" w:themeFillShade="D9"/>
            <w:hideMark/>
          </w:tcPr>
          <w:p w14:paraId="214F3EC7" w14:textId="77777777" w:rsidR="009837EB" w:rsidRPr="009A7C48" w:rsidRDefault="00B52483" w:rsidP="00CB02A7">
            <w:pPr>
              <w:spacing w:before="40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 w:rsidRPr="009A7C48">
              <w:rPr>
                <w:rFonts w:ascii="Arial" w:hAnsi="Arial"/>
                <w:b/>
                <w:sz w:val="20"/>
                <w:lang w:val="en-US"/>
              </w:rPr>
              <w:t>Lieu/</w:t>
            </w:r>
            <w:proofErr w:type="spellStart"/>
            <w:r w:rsidRPr="009A7C48">
              <w:rPr>
                <w:rFonts w:ascii="Arial" w:hAnsi="Arial"/>
                <w:b/>
                <w:sz w:val="20"/>
                <w:lang w:val="en-US"/>
              </w:rPr>
              <w:t>Adresse</w:t>
            </w:r>
            <w:proofErr w:type="spellEnd"/>
            <w:r w:rsidRPr="009A7C48">
              <w:rPr>
                <w:rFonts w:ascii="Arial" w:hAnsi="Arial"/>
                <w:b/>
                <w:sz w:val="20"/>
                <w:lang w:val="en-US"/>
              </w:rPr>
              <w:t xml:space="preserve"> :  </w:t>
            </w:r>
            <w:r w:rsidRPr="009A7C48">
              <w:rPr>
                <w:rFonts w:ascii="Arial" w:hAnsi="Arial"/>
                <w:sz w:val="20"/>
                <w:lang w:val="en-US"/>
              </w:rPr>
              <w:t>Hall du Grand Hôtel</w:t>
            </w:r>
            <w:r w:rsidRPr="009A7C48">
              <w:rPr>
                <w:rFonts w:ascii="Arial" w:hAnsi="Arial"/>
                <w:sz w:val="20"/>
                <w:lang w:val="en-US"/>
              </w:rPr>
              <w:br/>
              <w:t>123 Main St., South City</w:t>
            </w:r>
          </w:p>
        </w:tc>
      </w:tr>
      <w:tr w:rsidR="009837EB" w:rsidRPr="00BF7DB6" w14:paraId="0C488FAB" w14:textId="77777777" w:rsidTr="00264585">
        <w:trPr>
          <w:trHeight w:hRule="exact" w:val="446"/>
        </w:trPr>
        <w:tc>
          <w:tcPr>
            <w:tcW w:w="4389" w:type="dxa"/>
            <w:gridSpan w:val="2"/>
            <w:shd w:val="clear" w:color="auto" w:fill="D9D9D9" w:themeFill="background1" w:themeFillShade="D9"/>
            <w:hideMark/>
          </w:tcPr>
          <w:p w14:paraId="3615B6AF" w14:textId="77777777" w:rsidR="009837EB" w:rsidRPr="001C63C5" w:rsidRDefault="009837EB" w:rsidP="009F5B84">
            <w:pPr>
              <w:spacing w:before="40"/>
              <w:rPr>
                <w:rFonts w:ascii="Arial" w:hAnsi="Arial" w:cs="Arial"/>
                <w:color w:val="333333"/>
                <w:sz w:val="20"/>
                <w:szCs w:val="20"/>
                <w:highlight w:val="lightGray"/>
              </w:rPr>
            </w:pPr>
            <w:r>
              <w:rPr>
                <w:rFonts w:ascii="Arial" w:hAnsi="Arial"/>
                <w:b/>
                <w:sz w:val="20"/>
              </w:rPr>
              <w:t xml:space="preserve">Technicien chargé des preuves :  </w:t>
            </w:r>
            <w:r>
              <w:rPr>
                <w:rFonts w:ascii="Arial" w:hAnsi="Arial"/>
                <w:sz w:val="20"/>
              </w:rPr>
              <w:t>J. Morgan</w:t>
            </w:r>
          </w:p>
        </w:tc>
        <w:tc>
          <w:tcPr>
            <w:tcW w:w="8982" w:type="dxa"/>
            <w:gridSpan w:val="5"/>
            <w:shd w:val="clear" w:color="auto" w:fill="D9D9D9" w:themeFill="background1" w:themeFillShade="D9"/>
            <w:hideMark/>
          </w:tcPr>
          <w:p w14:paraId="7A0E2905" w14:textId="77777777" w:rsidR="009837EB" w:rsidRPr="00BF7DB6" w:rsidRDefault="009837EB" w:rsidP="003D4A5E">
            <w:pPr>
              <w:spacing w:before="40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 xml:space="preserve">Techniciens chargés de la collecte :  </w:t>
            </w:r>
            <w:r>
              <w:rPr>
                <w:rFonts w:ascii="Arial" w:hAnsi="Arial"/>
                <w:sz w:val="20"/>
              </w:rPr>
              <w:t>M. Khor et N. Sano</w:t>
            </w:r>
          </w:p>
        </w:tc>
      </w:tr>
      <w:tr w:rsidR="009837EB" w:rsidRPr="00BF7DB6" w14:paraId="274ACF87" w14:textId="77777777" w:rsidTr="00264585">
        <w:trPr>
          <w:trHeight w:hRule="exact" w:val="547"/>
        </w:trPr>
        <w:tc>
          <w:tcPr>
            <w:tcW w:w="1059" w:type="dxa"/>
          </w:tcPr>
          <w:p w14:paraId="56BC477F" w14:textId="77777777" w:rsidR="009837EB" w:rsidRPr="00BF7DB6" w:rsidRDefault="009837EB" w:rsidP="00262B15">
            <w:pPr>
              <w:spacing w:before="40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264585">
              <w:rPr>
                <w:rFonts w:ascii="Arial" w:hAnsi="Arial"/>
                <w:b/>
                <w:sz w:val="18"/>
                <w:szCs w:val="22"/>
              </w:rPr>
              <w:t>No. de l'élément</w:t>
            </w:r>
          </w:p>
        </w:tc>
        <w:tc>
          <w:tcPr>
            <w:tcW w:w="3330" w:type="dxa"/>
          </w:tcPr>
          <w:p w14:paraId="100FABB5" w14:textId="77777777" w:rsidR="009837EB" w:rsidRPr="00BF7DB6" w:rsidRDefault="009837EB" w:rsidP="00262B15">
            <w:pPr>
              <w:spacing w:before="40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Description de l'élément</w:t>
            </w:r>
          </w:p>
        </w:tc>
        <w:tc>
          <w:tcPr>
            <w:tcW w:w="2903" w:type="dxa"/>
            <w:gridSpan w:val="3"/>
          </w:tcPr>
          <w:p w14:paraId="443AE6B1" w14:textId="77777777" w:rsidR="009837EB" w:rsidRPr="00BF7DB6" w:rsidRDefault="009837EB" w:rsidP="00262B15">
            <w:pPr>
              <w:spacing w:before="40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Lieu</w:t>
            </w:r>
          </w:p>
        </w:tc>
        <w:tc>
          <w:tcPr>
            <w:tcW w:w="3039" w:type="dxa"/>
          </w:tcPr>
          <w:p w14:paraId="22B0E706" w14:textId="77777777" w:rsidR="009837EB" w:rsidRPr="00BF7DB6" w:rsidRDefault="009837EB" w:rsidP="00262B15">
            <w:pPr>
              <w:spacing w:before="40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Collecté par</w:t>
            </w:r>
          </w:p>
        </w:tc>
        <w:tc>
          <w:tcPr>
            <w:tcW w:w="3040" w:type="dxa"/>
          </w:tcPr>
          <w:p w14:paraId="779B9908" w14:textId="3171C8DA" w:rsidR="009837EB" w:rsidRPr="00BF7DB6" w:rsidRDefault="009837EB" w:rsidP="00262B15">
            <w:pPr>
              <w:spacing w:before="40"/>
              <w:ind w:left="-329" w:firstLine="329"/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No. de récipient/</w:t>
            </w:r>
            <w:r w:rsidR="00641E67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Commentaire</w:t>
            </w:r>
          </w:p>
        </w:tc>
      </w:tr>
      <w:tr w:rsidR="001C63C5" w:rsidRPr="00BF7DB6" w14:paraId="3BAEC87D" w14:textId="77777777" w:rsidTr="00264585">
        <w:trPr>
          <w:trHeight w:hRule="exact" w:val="570"/>
        </w:trPr>
        <w:tc>
          <w:tcPr>
            <w:tcW w:w="1059" w:type="dxa"/>
            <w:vAlign w:val="center"/>
          </w:tcPr>
          <w:p w14:paraId="7C083F30" w14:textId="77777777" w:rsidR="001C63C5" w:rsidRPr="001C63C5" w:rsidRDefault="001C63C5" w:rsidP="00282F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A-1</w:t>
            </w:r>
          </w:p>
        </w:tc>
        <w:tc>
          <w:tcPr>
            <w:tcW w:w="3330" w:type="dxa"/>
            <w:vAlign w:val="center"/>
          </w:tcPr>
          <w:p w14:paraId="636D09C6" w14:textId="77777777" w:rsidR="001C63C5" w:rsidRPr="001C63C5" w:rsidRDefault="001C63C5" w:rsidP="00282F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Relevé d’empreinte latente</w:t>
            </w:r>
          </w:p>
        </w:tc>
        <w:tc>
          <w:tcPr>
            <w:tcW w:w="2903" w:type="dxa"/>
            <w:gridSpan w:val="3"/>
            <w:vAlign w:val="center"/>
          </w:tcPr>
          <w:p w14:paraId="691CDC26" w14:textId="77777777" w:rsidR="001C63C5" w:rsidRPr="001C63C5" w:rsidRDefault="00995317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Côté ouest de la porte du hall, sur la poignée</w:t>
            </w:r>
          </w:p>
        </w:tc>
        <w:tc>
          <w:tcPr>
            <w:tcW w:w="3039" w:type="dxa"/>
            <w:vAlign w:val="center"/>
          </w:tcPr>
          <w:p w14:paraId="13369B3D" w14:textId="77777777" w:rsidR="001C63C5" w:rsidRPr="001C63C5" w:rsidRDefault="003D4A5E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N. Sano </w:t>
            </w:r>
          </w:p>
        </w:tc>
        <w:tc>
          <w:tcPr>
            <w:tcW w:w="3040" w:type="dxa"/>
            <w:vAlign w:val="center"/>
          </w:tcPr>
          <w:p w14:paraId="30EE292F" w14:textId="77777777" w:rsidR="001C63C5" w:rsidRPr="001C63C5" w:rsidRDefault="001C63C5" w:rsidP="00282F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Emballé pour envoi au labo</w:t>
            </w:r>
          </w:p>
        </w:tc>
      </w:tr>
      <w:tr w:rsidR="001C63C5" w:rsidRPr="00BF7DB6" w14:paraId="3FFA9D2A" w14:textId="77777777" w:rsidTr="00264585">
        <w:trPr>
          <w:trHeight w:hRule="exact" w:val="601"/>
        </w:trPr>
        <w:tc>
          <w:tcPr>
            <w:tcW w:w="1059" w:type="dxa"/>
            <w:vAlign w:val="center"/>
          </w:tcPr>
          <w:p w14:paraId="3B4E4A23" w14:textId="77777777" w:rsidR="001C63C5" w:rsidRPr="001C63C5" w:rsidRDefault="001C63C5" w:rsidP="00282F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A-2</w:t>
            </w:r>
          </w:p>
        </w:tc>
        <w:tc>
          <w:tcPr>
            <w:tcW w:w="3330" w:type="dxa"/>
            <w:vAlign w:val="center"/>
          </w:tcPr>
          <w:p w14:paraId="457EFBAE" w14:textId="77777777" w:rsidR="001C63C5" w:rsidRPr="001C63C5" w:rsidRDefault="001C63C5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Échantillon de liquide rouge, peut-être du sang</w:t>
            </w:r>
          </w:p>
        </w:tc>
        <w:tc>
          <w:tcPr>
            <w:tcW w:w="2903" w:type="dxa"/>
            <w:gridSpan w:val="3"/>
            <w:vAlign w:val="center"/>
          </w:tcPr>
          <w:p w14:paraId="338A0952" w14:textId="77777777" w:rsidR="001C63C5" w:rsidRPr="001C63C5" w:rsidRDefault="009F5B84" w:rsidP="00282F7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Au sol, près de l'entrée du hall</w:t>
            </w:r>
          </w:p>
        </w:tc>
        <w:tc>
          <w:tcPr>
            <w:tcW w:w="3039" w:type="dxa"/>
            <w:vAlign w:val="center"/>
          </w:tcPr>
          <w:p w14:paraId="519450BA" w14:textId="77777777" w:rsidR="001C63C5" w:rsidRPr="001C63C5" w:rsidRDefault="003D4A5E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M. Khor</w:t>
            </w:r>
          </w:p>
        </w:tc>
        <w:tc>
          <w:tcPr>
            <w:tcW w:w="3040" w:type="dxa"/>
            <w:vAlign w:val="center"/>
          </w:tcPr>
          <w:p w14:paraId="41E9C36A" w14:textId="77777777" w:rsidR="001C63C5" w:rsidRPr="001C63C5" w:rsidRDefault="001C63C5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Risque biologique/emballé pour envoi au labo</w:t>
            </w:r>
          </w:p>
        </w:tc>
      </w:tr>
      <w:tr w:rsidR="001C63C5" w:rsidRPr="00BF7DB6" w14:paraId="77DF102B" w14:textId="77777777" w:rsidTr="00264585">
        <w:trPr>
          <w:trHeight w:hRule="exact" w:val="360"/>
        </w:trPr>
        <w:tc>
          <w:tcPr>
            <w:tcW w:w="1059" w:type="dxa"/>
            <w:vAlign w:val="center"/>
          </w:tcPr>
          <w:p w14:paraId="0C6C1E11" w14:textId="77777777" w:rsidR="001C63C5" w:rsidRPr="001C63C5" w:rsidRDefault="001C63C5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A-3</w:t>
            </w:r>
          </w:p>
        </w:tc>
        <w:tc>
          <w:tcPr>
            <w:tcW w:w="3330" w:type="dxa"/>
            <w:vAlign w:val="center"/>
          </w:tcPr>
          <w:p w14:paraId="2ACA226E" w14:textId="77777777" w:rsidR="001C63C5" w:rsidRPr="001C63C5" w:rsidRDefault="009F5B84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Téléphone Nokia, gris argent </w:t>
            </w:r>
          </w:p>
        </w:tc>
        <w:tc>
          <w:tcPr>
            <w:tcW w:w="2903" w:type="dxa"/>
            <w:gridSpan w:val="3"/>
            <w:vAlign w:val="center"/>
          </w:tcPr>
          <w:p w14:paraId="2797AEE7" w14:textId="77777777" w:rsidR="001C63C5" w:rsidRPr="001C63C5" w:rsidRDefault="003D4A5E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Au sol, près de l'entrée du hall</w:t>
            </w:r>
          </w:p>
        </w:tc>
        <w:tc>
          <w:tcPr>
            <w:tcW w:w="3039" w:type="dxa"/>
            <w:vAlign w:val="center"/>
          </w:tcPr>
          <w:p w14:paraId="011D9EB3" w14:textId="77777777" w:rsidR="001C63C5" w:rsidRPr="001C63C5" w:rsidRDefault="003D4A5E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M. Khor</w:t>
            </w:r>
          </w:p>
        </w:tc>
        <w:tc>
          <w:tcPr>
            <w:tcW w:w="3040" w:type="dxa"/>
            <w:vAlign w:val="center"/>
          </w:tcPr>
          <w:p w14:paraId="685DF724" w14:textId="77777777" w:rsidR="001C63C5" w:rsidRPr="001C63C5" w:rsidRDefault="003D4A5E" w:rsidP="00282F7F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Emballé pour envoi au labo</w:t>
            </w:r>
          </w:p>
        </w:tc>
      </w:tr>
      <w:tr w:rsidR="001C63C5" w:rsidRPr="00BF7DB6" w14:paraId="36F04AC1" w14:textId="77777777" w:rsidTr="00264585">
        <w:trPr>
          <w:trHeight w:hRule="exact" w:val="360"/>
        </w:trPr>
        <w:tc>
          <w:tcPr>
            <w:tcW w:w="1059" w:type="dxa"/>
          </w:tcPr>
          <w:p w14:paraId="437C4319" w14:textId="77777777" w:rsidR="001C63C5" w:rsidRPr="001C63C5" w:rsidRDefault="001C63C5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14:paraId="1126EB21" w14:textId="77777777" w:rsidR="001C63C5" w:rsidRPr="001C63C5" w:rsidRDefault="001C63C5" w:rsidP="00995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1D170AAF" w14:textId="77777777" w:rsidR="001C63C5" w:rsidRPr="001C63C5" w:rsidRDefault="001C63C5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9" w:type="dxa"/>
          </w:tcPr>
          <w:p w14:paraId="1801B02C" w14:textId="77777777" w:rsidR="001C63C5" w:rsidRPr="001C63C5" w:rsidRDefault="001C63C5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0" w:type="dxa"/>
          </w:tcPr>
          <w:p w14:paraId="13D03E3C" w14:textId="77777777" w:rsidR="001C63C5" w:rsidRPr="001C63C5" w:rsidRDefault="001C63C5">
            <w:pPr>
              <w:pStyle w:val="NormalWeb"/>
              <w:spacing w:before="0" w:beforeAutospacing="0" w:after="0" w:afterAutospacing="0" w:line="214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37EB" w:rsidRPr="00BF7DB6" w14:paraId="36A27664" w14:textId="77777777" w:rsidTr="00264585">
        <w:trPr>
          <w:trHeight w:hRule="exact" w:val="360"/>
        </w:trPr>
        <w:tc>
          <w:tcPr>
            <w:tcW w:w="1059" w:type="dxa"/>
          </w:tcPr>
          <w:p w14:paraId="3B70A87A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BFC2C68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444074B0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77C954C8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01C67C7D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49C43652" w14:textId="77777777" w:rsidTr="00264585">
        <w:trPr>
          <w:trHeight w:hRule="exact" w:val="360"/>
        </w:trPr>
        <w:tc>
          <w:tcPr>
            <w:tcW w:w="1059" w:type="dxa"/>
          </w:tcPr>
          <w:p w14:paraId="11A4AFE7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75FCE5AA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0203A62B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610A7964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69DFCCE4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69C91595" w14:textId="77777777" w:rsidTr="00264585">
        <w:trPr>
          <w:trHeight w:hRule="exact" w:val="360"/>
        </w:trPr>
        <w:tc>
          <w:tcPr>
            <w:tcW w:w="1059" w:type="dxa"/>
          </w:tcPr>
          <w:p w14:paraId="0764CC6C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102FC8A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2A9F018B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310AE8F2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0A974F47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43E3704F" w14:textId="77777777" w:rsidTr="00264585">
        <w:trPr>
          <w:trHeight w:hRule="exact" w:val="360"/>
        </w:trPr>
        <w:tc>
          <w:tcPr>
            <w:tcW w:w="1059" w:type="dxa"/>
          </w:tcPr>
          <w:p w14:paraId="624DD735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F46038A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1C02A591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2C967CC0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243C99C2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3DCB1618" w14:textId="77777777" w:rsidTr="00264585">
        <w:trPr>
          <w:trHeight w:hRule="exact" w:val="360"/>
        </w:trPr>
        <w:tc>
          <w:tcPr>
            <w:tcW w:w="1059" w:type="dxa"/>
          </w:tcPr>
          <w:p w14:paraId="07584F75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61ECFD4A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5BBDEC27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20198011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0D52D53C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7F00F8F5" w14:textId="77777777" w:rsidTr="00264585">
        <w:trPr>
          <w:trHeight w:hRule="exact" w:val="360"/>
        </w:trPr>
        <w:tc>
          <w:tcPr>
            <w:tcW w:w="1059" w:type="dxa"/>
          </w:tcPr>
          <w:p w14:paraId="331B7282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3F04AC42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3151414F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15434BAB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51BA9C09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67535EA2" w14:textId="77777777" w:rsidTr="00264585">
        <w:trPr>
          <w:trHeight w:hRule="exact" w:val="360"/>
        </w:trPr>
        <w:tc>
          <w:tcPr>
            <w:tcW w:w="1059" w:type="dxa"/>
          </w:tcPr>
          <w:p w14:paraId="635BBA39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51041A36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256E6CF9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185760C1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6B278CD9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7D4A1016" w14:textId="77777777" w:rsidTr="00264585">
        <w:trPr>
          <w:trHeight w:hRule="exact" w:val="360"/>
        </w:trPr>
        <w:tc>
          <w:tcPr>
            <w:tcW w:w="1059" w:type="dxa"/>
          </w:tcPr>
          <w:p w14:paraId="04626C29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EDC054F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903" w:type="dxa"/>
            <w:gridSpan w:val="3"/>
          </w:tcPr>
          <w:p w14:paraId="69C48C2D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39" w:type="dxa"/>
          </w:tcPr>
          <w:p w14:paraId="34428A71" w14:textId="77777777" w:rsidR="009837EB" w:rsidRPr="00BF7DB6" w:rsidRDefault="009837EB" w:rsidP="00995317">
            <w:pPr>
              <w:pStyle w:val="Amount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40" w:type="dxa"/>
          </w:tcPr>
          <w:p w14:paraId="77C5E0B2" w14:textId="77777777" w:rsidR="009837EB" w:rsidRPr="00BF7DB6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837EB" w:rsidRPr="00BF7DB6" w14:paraId="71C3D10B" w14:textId="77777777" w:rsidTr="00264585">
        <w:trPr>
          <w:trHeight w:val="355"/>
        </w:trPr>
        <w:tc>
          <w:tcPr>
            <w:tcW w:w="6688" w:type="dxa"/>
            <w:gridSpan w:val="4"/>
          </w:tcPr>
          <w:p w14:paraId="1D580CE9" w14:textId="77777777" w:rsidR="009837EB" w:rsidRDefault="009837EB" w:rsidP="00282F7F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Responsable des éléments de preuve : J. Morgan</w:t>
            </w:r>
          </w:p>
          <w:p w14:paraId="55F4164B" w14:textId="77777777" w:rsidR="009837EB" w:rsidRDefault="009837EB" w:rsidP="00262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8184F" w14:textId="77777777" w:rsidR="009837EB" w:rsidRDefault="009837EB" w:rsidP="00262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Signature : </w:t>
            </w:r>
          </w:p>
          <w:p w14:paraId="2199591B" w14:textId="77777777" w:rsidR="009837EB" w:rsidRDefault="009837EB" w:rsidP="00262B1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C2273" w14:textId="77777777" w:rsidR="009837EB" w:rsidRPr="00BF7DB6" w:rsidRDefault="009837EB" w:rsidP="007747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Date :  14 août 2014</w:t>
            </w:r>
          </w:p>
        </w:tc>
        <w:tc>
          <w:tcPr>
            <w:tcW w:w="6683" w:type="dxa"/>
            <w:gridSpan w:val="3"/>
          </w:tcPr>
          <w:p w14:paraId="6DC24DBF" w14:textId="77777777" w:rsidR="009837EB" w:rsidRDefault="009837EB" w:rsidP="00282F7F">
            <w:pPr>
              <w:spacing w:before="4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 xml:space="preserve">Chef d’équipe : M. </w:t>
            </w:r>
            <w:proofErr w:type="spellStart"/>
            <w:r>
              <w:rPr>
                <w:rFonts w:ascii="Arial" w:hAnsi="Arial"/>
                <w:color w:val="333333"/>
                <w:sz w:val="20"/>
              </w:rPr>
              <w:t>Irglova</w:t>
            </w:r>
            <w:proofErr w:type="spellEnd"/>
            <w:r>
              <w:rPr>
                <w:rFonts w:ascii="Arial" w:hAnsi="Arial"/>
                <w:color w:val="333333"/>
                <w:sz w:val="20"/>
              </w:rPr>
              <w:t xml:space="preserve"> </w:t>
            </w:r>
          </w:p>
          <w:p w14:paraId="522D8C86" w14:textId="77777777" w:rsidR="009837EB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3874DF80" w14:textId="77777777" w:rsidR="009837EB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Signature :</w:t>
            </w:r>
          </w:p>
          <w:p w14:paraId="76AEFDC6" w14:textId="77777777" w:rsidR="009837EB" w:rsidRDefault="009837EB" w:rsidP="00262B1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14:paraId="324A91B0" w14:textId="77777777" w:rsidR="009837EB" w:rsidRPr="00BF7DB6" w:rsidRDefault="009837EB" w:rsidP="0077478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Date :  14 août 2014</w:t>
            </w:r>
          </w:p>
        </w:tc>
      </w:tr>
    </w:tbl>
    <w:p w14:paraId="00379779" w14:textId="77777777" w:rsidR="009837EB" w:rsidRPr="00BF7DB6" w:rsidRDefault="009837EB" w:rsidP="009837EB">
      <w:pPr>
        <w:rPr>
          <w:rFonts w:ascii="Arial Narrow" w:hAnsi="Arial Narrow" w:cs="Arial"/>
          <w:b/>
          <w:color w:val="333333"/>
          <w:sz w:val="20"/>
          <w:szCs w:val="20"/>
          <w:u w:val="single"/>
        </w:rPr>
      </w:pPr>
      <w:r>
        <w:br w:type="page"/>
      </w:r>
    </w:p>
    <w:p w14:paraId="6FBAB5D3" w14:textId="77777777" w:rsidR="00410032" w:rsidRDefault="00410032" w:rsidP="00410032">
      <w:pPr>
        <w:jc w:val="center"/>
        <w:rPr>
          <w:b/>
          <w:sz w:val="28"/>
          <w:szCs w:val="28"/>
        </w:rPr>
      </w:pPr>
      <w:r>
        <w:rPr>
          <w:b/>
          <w:sz w:val="28"/>
        </w:rPr>
        <w:lastRenderedPageBreak/>
        <w:t>RESPONSABILITÉ DES PREUVES</w:t>
      </w:r>
    </w:p>
    <w:p w14:paraId="68DE5AAF" w14:textId="77777777" w:rsidR="00ED453C" w:rsidRPr="00ED453C" w:rsidRDefault="00ED453C" w:rsidP="00410032">
      <w:pPr>
        <w:jc w:val="center"/>
        <w:rPr>
          <w:b/>
          <w:sz w:val="28"/>
          <w:szCs w:val="28"/>
        </w:rPr>
      </w:pPr>
    </w:p>
    <w:tbl>
      <w:tblPr>
        <w:tblStyle w:val="TableGrid"/>
        <w:tblW w:w="4924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9"/>
        <w:gridCol w:w="1660"/>
        <w:gridCol w:w="1659"/>
        <w:gridCol w:w="1661"/>
        <w:gridCol w:w="1661"/>
        <w:gridCol w:w="1660"/>
        <w:gridCol w:w="1661"/>
        <w:gridCol w:w="1661"/>
      </w:tblGrid>
      <w:tr w:rsidR="00ED453C" w:rsidRPr="00410032" w14:paraId="5ECBA9C9" w14:textId="77777777" w:rsidTr="001A1D9D">
        <w:tc>
          <w:tcPr>
            <w:tcW w:w="1687" w:type="dxa"/>
            <w:shd w:val="clear" w:color="auto" w:fill="BFBFBF" w:themeFill="background1" w:themeFillShade="BF"/>
          </w:tcPr>
          <w:p w14:paraId="3549DD8B" w14:textId="77777777" w:rsidR="00410032" w:rsidRPr="008D47D0" w:rsidRDefault="008D47D0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No. de l'élément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14:paraId="6DC4DB89" w14:textId="77777777" w:rsidR="00410032" w:rsidRPr="008D47D0" w:rsidRDefault="00410032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Remis par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3426FFE5" w14:textId="77777777" w:rsidR="00410032" w:rsidRPr="008D47D0" w:rsidRDefault="008D47D0" w:rsidP="008D47D0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Initiales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14:paraId="5733C809" w14:textId="77777777" w:rsidR="00410032" w:rsidRPr="008D47D0" w:rsidRDefault="00410032" w:rsidP="008D47D0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Date/Heure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14:paraId="788DE4EC" w14:textId="77777777" w:rsidR="00410032" w:rsidRPr="008D47D0" w:rsidRDefault="00410032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Remis à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769421E6" w14:textId="77777777" w:rsidR="00410032" w:rsidRPr="008D47D0" w:rsidRDefault="003D4A5E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Initiales</w:t>
            </w:r>
          </w:p>
        </w:tc>
        <w:tc>
          <w:tcPr>
            <w:tcW w:w="1688" w:type="dxa"/>
            <w:shd w:val="clear" w:color="auto" w:fill="BFBFBF" w:themeFill="background1" w:themeFillShade="BF"/>
          </w:tcPr>
          <w:p w14:paraId="2BE5719D" w14:textId="77777777" w:rsidR="00410032" w:rsidRPr="008D47D0" w:rsidRDefault="00410032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Date/Heure</w:t>
            </w:r>
          </w:p>
          <w:p w14:paraId="1C444DA8" w14:textId="77777777" w:rsidR="00410032" w:rsidRPr="008D47D0" w:rsidRDefault="00410032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BFBFBF" w:themeFill="background1" w:themeFillShade="BF"/>
            <w:hideMark/>
          </w:tcPr>
          <w:p w14:paraId="0363F3A9" w14:textId="77777777" w:rsidR="00410032" w:rsidRPr="008D47D0" w:rsidRDefault="00410032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Objet/</w:t>
            </w:r>
          </w:p>
          <w:p w14:paraId="2C8754C4" w14:textId="77777777" w:rsidR="00410032" w:rsidRPr="008D47D0" w:rsidRDefault="00410032" w:rsidP="00410032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Commentaire</w:t>
            </w:r>
          </w:p>
        </w:tc>
      </w:tr>
      <w:tr w:rsidR="008D47D0" w:rsidRPr="00410032" w14:paraId="4AE8E504" w14:textId="77777777" w:rsidTr="001A1D9D">
        <w:tc>
          <w:tcPr>
            <w:tcW w:w="1687" w:type="dxa"/>
          </w:tcPr>
          <w:p w14:paraId="463D61E8" w14:textId="77777777" w:rsidR="008D47D0" w:rsidRPr="008D47D0" w:rsidRDefault="008D47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A1-A3</w:t>
            </w:r>
          </w:p>
        </w:tc>
        <w:tc>
          <w:tcPr>
            <w:tcW w:w="1688" w:type="dxa"/>
          </w:tcPr>
          <w:p w14:paraId="3BE1CB9C" w14:textId="77777777" w:rsidR="008D47D0" w:rsidRPr="008D47D0" w:rsidRDefault="008D47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Fouille des lieux du crime</w:t>
            </w:r>
          </w:p>
        </w:tc>
        <w:tc>
          <w:tcPr>
            <w:tcW w:w="1687" w:type="dxa"/>
          </w:tcPr>
          <w:p w14:paraId="604D00B4" w14:textId="77777777" w:rsidR="008D47D0" w:rsidRPr="008D47D0" w:rsidRDefault="003D4A5E" w:rsidP="00995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MI</w:t>
            </w:r>
          </w:p>
        </w:tc>
        <w:tc>
          <w:tcPr>
            <w:tcW w:w="1688" w:type="dxa"/>
          </w:tcPr>
          <w:p w14:paraId="0520DBDA" w14:textId="77777777" w:rsidR="008D47D0" w:rsidRPr="008D47D0" w:rsidRDefault="00236FA4" w:rsidP="00236F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08/14/2014  11h35  </w:t>
            </w:r>
          </w:p>
        </w:tc>
        <w:tc>
          <w:tcPr>
            <w:tcW w:w="1688" w:type="dxa"/>
          </w:tcPr>
          <w:p w14:paraId="589EE13B" w14:textId="77777777" w:rsidR="008D47D0" w:rsidRPr="008D47D0" w:rsidRDefault="008D47D0" w:rsidP="009953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Stockage</w:t>
            </w:r>
          </w:p>
        </w:tc>
        <w:tc>
          <w:tcPr>
            <w:tcW w:w="1687" w:type="dxa"/>
          </w:tcPr>
          <w:p w14:paraId="6233869F" w14:textId="77777777" w:rsidR="008D47D0" w:rsidRPr="008D47D0" w:rsidRDefault="008D47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ED</w:t>
            </w:r>
          </w:p>
        </w:tc>
        <w:tc>
          <w:tcPr>
            <w:tcW w:w="1688" w:type="dxa"/>
          </w:tcPr>
          <w:p w14:paraId="6DC07B11" w14:textId="77777777" w:rsidR="008D47D0" w:rsidRPr="008D47D0" w:rsidRDefault="008D47D0" w:rsidP="006B52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08/14/2014  11h35</w:t>
            </w:r>
          </w:p>
        </w:tc>
        <w:tc>
          <w:tcPr>
            <w:tcW w:w="1688" w:type="dxa"/>
          </w:tcPr>
          <w:p w14:paraId="0C3E3E4E" w14:textId="77777777" w:rsidR="008D47D0" w:rsidRPr="008D47D0" w:rsidRDefault="008D47D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Stockage</w:t>
            </w:r>
          </w:p>
        </w:tc>
      </w:tr>
      <w:tr w:rsidR="00B4567C" w:rsidRPr="00410032" w14:paraId="54418137" w14:textId="77777777" w:rsidTr="001A1D9D">
        <w:tc>
          <w:tcPr>
            <w:tcW w:w="1687" w:type="dxa"/>
          </w:tcPr>
          <w:p w14:paraId="63A6AA82" w14:textId="77777777" w:rsidR="00B4567C" w:rsidRPr="008D47D0" w:rsidRDefault="00B4567C" w:rsidP="00591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A-2</w:t>
            </w:r>
          </w:p>
        </w:tc>
        <w:tc>
          <w:tcPr>
            <w:tcW w:w="1688" w:type="dxa"/>
          </w:tcPr>
          <w:p w14:paraId="0BE83830" w14:textId="77777777" w:rsidR="00B4567C" w:rsidRPr="008D47D0" w:rsidRDefault="00B4567C" w:rsidP="00591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Stockage</w:t>
            </w:r>
          </w:p>
        </w:tc>
        <w:tc>
          <w:tcPr>
            <w:tcW w:w="1687" w:type="dxa"/>
          </w:tcPr>
          <w:p w14:paraId="66C03FAF" w14:textId="77777777" w:rsidR="00B4567C" w:rsidRPr="008D47D0" w:rsidRDefault="00B4567C" w:rsidP="00591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JH</w:t>
            </w:r>
          </w:p>
        </w:tc>
        <w:tc>
          <w:tcPr>
            <w:tcW w:w="1688" w:type="dxa"/>
          </w:tcPr>
          <w:p w14:paraId="785809E4" w14:textId="77777777" w:rsidR="00B4567C" w:rsidRPr="008D47D0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08/14/2014  14h20 </w:t>
            </w:r>
          </w:p>
        </w:tc>
        <w:tc>
          <w:tcPr>
            <w:tcW w:w="1688" w:type="dxa"/>
          </w:tcPr>
          <w:p w14:paraId="6480708E" w14:textId="2F1C36F8" w:rsidR="00B4567C" w:rsidRPr="008D47D0" w:rsidRDefault="00B4567C" w:rsidP="00591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 xml:space="preserve">Amy Lee, </w:t>
            </w:r>
            <w:r w:rsidR="009A7C48">
              <w:rPr>
                <w:rFonts w:ascii="Arial" w:hAnsi="Arial"/>
                <w:color w:val="333333"/>
                <w:sz w:val="20"/>
              </w:rPr>
              <w:br/>
            </w:r>
            <w:r>
              <w:rPr>
                <w:rFonts w:ascii="Arial" w:hAnsi="Arial"/>
                <w:color w:val="333333"/>
                <w:sz w:val="20"/>
              </w:rPr>
              <w:t xml:space="preserve">du labo ADN </w:t>
            </w:r>
          </w:p>
        </w:tc>
        <w:tc>
          <w:tcPr>
            <w:tcW w:w="1687" w:type="dxa"/>
          </w:tcPr>
          <w:p w14:paraId="2E6AD3D3" w14:textId="77777777" w:rsidR="00B4567C" w:rsidRPr="008D47D0" w:rsidRDefault="00B4567C" w:rsidP="00591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AL</w:t>
            </w:r>
          </w:p>
        </w:tc>
        <w:tc>
          <w:tcPr>
            <w:tcW w:w="1688" w:type="dxa"/>
          </w:tcPr>
          <w:p w14:paraId="534D1021" w14:textId="77777777" w:rsidR="00B4567C" w:rsidRPr="008D47D0" w:rsidRDefault="00B4567C" w:rsidP="006B52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08/14/2014  14h20</w:t>
            </w:r>
          </w:p>
        </w:tc>
        <w:tc>
          <w:tcPr>
            <w:tcW w:w="1688" w:type="dxa"/>
          </w:tcPr>
          <w:p w14:paraId="4E70B0F5" w14:textId="77777777" w:rsidR="00B4567C" w:rsidRPr="008D47D0" w:rsidRDefault="00B4567C" w:rsidP="0059151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Pour examen en laboratoire</w:t>
            </w:r>
          </w:p>
        </w:tc>
      </w:tr>
      <w:tr w:rsidR="00B4567C" w:rsidRPr="00410032" w14:paraId="2356FCD6" w14:textId="77777777" w:rsidTr="001A1D9D">
        <w:tc>
          <w:tcPr>
            <w:tcW w:w="1687" w:type="dxa"/>
          </w:tcPr>
          <w:p w14:paraId="70070F7E" w14:textId="77777777" w:rsidR="00B4567C" w:rsidRPr="00B4567C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A-3</w:t>
            </w:r>
          </w:p>
        </w:tc>
        <w:tc>
          <w:tcPr>
            <w:tcW w:w="1688" w:type="dxa"/>
          </w:tcPr>
          <w:p w14:paraId="59EA3FEB" w14:textId="77777777" w:rsidR="00B4567C" w:rsidRPr="00B4567C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Stockage</w:t>
            </w:r>
          </w:p>
        </w:tc>
        <w:tc>
          <w:tcPr>
            <w:tcW w:w="1687" w:type="dxa"/>
          </w:tcPr>
          <w:p w14:paraId="0AA310FC" w14:textId="77777777" w:rsidR="00B4567C" w:rsidRPr="00B4567C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JH</w:t>
            </w:r>
          </w:p>
        </w:tc>
        <w:tc>
          <w:tcPr>
            <w:tcW w:w="1688" w:type="dxa"/>
          </w:tcPr>
          <w:p w14:paraId="2CCF5BA1" w14:textId="77777777" w:rsidR="00B4567C" w:rsidRPr="00B4567C" w:rsidRDefault="00B4567C" w:rsidP="00236F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08/14/2014  15h05</w:t>
            </w:r>
          </w:p>
        </w:tc>
        <w:tc>
          <w:tcPr>
            <w:tcW w:w="1688" w:type="dxa"/>
          </w:tcPr>
          <w:p w14:paraId="29FAFF4A" w14:textId="24E98EE9" w:rsidR="00B4567C" w:rsidRPr="00B4567C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 xml:space="preserve">Dylan San, </w:t>
            </w:r>
            <w:r w:rsidR="009A7C48">
              <w:rPr>
                <w:rFonts w:ascii="Arial" w:hAnsi="Arial"/>
                <w:color w:val="333333"/>
                <w:sz w:val="20"/>
              </w:rPr>
              <w:br/>
            </w:r>
            <w:r>
              <w:rPr>
                <w:rFonts w:ascii="Arial" w:hAnsi="Arial"/>
                <w:color w:val="333333"/>
                <w:sz w:val="20"/>
              </w:rPr>
              <w:t>du labo informatique</w:t>
            </w:r>
          </w:p>
        </w:tc>
        <w:tc>
          <w:tcPr>
            <w:tcW w:w="1687" w:type="dxa"/>
          </w:tcPr>
          <w:p w14:paraId="1D207E85" w14:textId="77777777" w:rsidR="00B4567C" w:rsidRPr="00B4567C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SD</w:t>
            </w:r>
          </w:p>
        </w:tc>
        <w:tc>
          <w:tcPr>
            <w:tcW w:w="1688" w:type="dxa"/>
          </w:tcPr>
          <w:p w14:paraId="02A2767B" w14:textId="77777777" w:rsidR="00B4567C" w:rsidRPr="00B4567C" w:rsidRDefault="00B4567C" w:rsidP="006B52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08/14/2014  15h05</w:t>
            </w:r>
          </w:p>
        </w:tc>
        <w:tc>
          <w:tcPr>
            <w:tcW w:w="1688" w:type="dxa"/>
          </w:tcPr>
          <w:p w14:paraId="2DA80F12" w14:textId="77777777" w:rsidR="00B4567C" w:rsidRPr="00B4567C" w:rsidRDefault="00B4567C" w:rsidP="00B4567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333333"/>
                <w:kern w:val="24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Pour examen en laboratoire</w:t>
            </w:r>
          </w:p>
        </w:tc>
      </w:tr>
      <w:tr w:rsidR="00B4567C" w:rsidRPr="00410032" w14:paraId="29CE832F" w14:textId="77777777" w:rsidTr="001A1D9D">
        <w:tc>
          <w:tcPr>
            <w:tcW w:w="1687" w:type="dxa"/>
          </w:tcPr>
          <w:p w14:paraId="5B2E594F" w14:textId="77777777" w:rsidR="00B4567C" w:rsidRPr="008D47D0" w:rsidRDefault="00B4567C" w:rsidP="00043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A-1</w:t>
            </w:r>
          </w:p>
        </w:tc>
        <w:tc>
          <w:tcPr>
            <w:tcW w:w="1688" w:type="dxa"/>
          </w:tcPr>
          <w:p w14:paraId="1C25150D" w14:textId="77777777" w:rsidR="00B4567C" w:rsidRPr="008D47D0" w:rsidRDefault="00B4567C" w:rsidP="00043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Stockage</w:t>
            </w:r>
          </w:p>
        </w:tc>
        <w:tc>
          <w:tcPr>
            <w:tcW w:w="1687" w:type="dxa"/>
          </w:tcPr>
          <w:p w14:paraId="55A55608" w14:textId="77777777" w:rsidR="00B4567C" w:rsidRPr="008D47D0" w:rsidRDefault="00B4567C" w:rsidP="00043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BS</w:t>
            </w:r>
          </w:p>
        </w:tc>
        <w:tc>
          <w:tcPr>
            <w:tcW w:w="1688" w:type="dxa"/>
          </w:tcPr>
          <w:p w14:paraId="42E26798" w14:textId="77777777" w:rsidR="00B4567C" w:rsidRPr="008D47D0" w:rsidRDefault="00236FA4" w:rsidP="00236FA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08/25/2014  9h30</w:t>
            </w:r>
          </w:p>
        </w:tc>
        <w:tc>
          <w:tcPr>
            <w:tcW w:w="1688" w:type="dxa"/>
          </w:tcPr>
          <w:p w14:paraId="02AD0146" w14:textId="508F4F7F" w:rsidR="00B4567C" w:rsidRPr="008D47D0" w:rsidRDefault="00B4567C" w:rsidP="00043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 xml:space="preserve">Joe Smith, </w:t>
            </w:r>
            <w:r w:rsidR="009A7C48">
              <w:rPr>
                <w:rFonts w:ascii="Arial" w:hAnsi="Arial"/>
                <w:color w:val="333333"/>
                <w:sz w:val="20"/>
              </w:rPr>
              <w:br/>
            </w:r>
            <w:r>
              <w:rPr>
                <w:rFonts w:ascii="Arial" w:hAnsi="Arial"/>
                <w:color w:val="333333"/>
                <w:sz w:val="20"/>
              </w:rPr>
              <w:t xml:space="preserve">du labo médicolégal </w:t>
            </w:r>
          </w:p>
        </w:tc>
        <w:tc>
          <w:tcPr>
            <w:tcW w:w="1687" w:type="dxa"/>
          </w:tcPr>
          <w:p w14:paraId="42167FBF" w14:textId="77777777" w:rsidR="00B4567C" w:rsidRPr="008D47D0" w:rsidRDefault="00B4567C" w:rsidP="00043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JS</w:t>
            </w:r>
          </w:p>
        </w:tc>
        <w:tc>
          <w:tcPr>
            <w:tcW w:w="1688" w:type="dxa"/>
          </w:tcPr>
          <w:p w14:paraId="742F8765" w14:textId="77777777" w:rsidR="00B4567C" w:rsidRPr="008D47D0" w:rsidRDefault="006B52E2" w:rsidP="006B52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08/25/2014  9h45</w:t>
            </w:r>
          </w:p>
        </w:tc>
        <w:tc>
          <w:tcPr>
            <w:tcW w:w="1688" w:type="dxa"/>
          </w:tcPr>
          <w:p w14:paraId="5E6A29B2" w14:textId="77777777" w:rsidR="00B4567C" w:rsidRPr="008D47D0" w:rsidRDefault="00B4567C" w:rsidP="00043E6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333333"/>
                <w:sz w:val="20"/>
              </w:rPr>
              <w:t>Pour examen en laboratoire</w:t>
            </w:r>
          </w:p>
        </w:tc>
      </w:tr>
      <w:tr w:rsidR="00B4567C" w:rsidRPr="00410032" w14:paraId="5E6D910C" w14:textId="77777777" w:rsidTr="001A1D9D">
        <w:tc>
          <w:tcPr>
            <w:tcW w:w="1687" w:type="dxa"/>
          </w:tcPr>
          <w:p w14:paraId="728B5CAA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676EE79B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24B81D45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647B27D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79737C2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0F42D8DC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12861910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3D7C239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7764A4AD" w14:textId="77777777" w:rsidTr="001A1D9D">
        <w:tc>
          <w:tcPr>
            <w:tcW w:w="1687" w:type="dxa"/>
          </w:tcPr>
          <w:p w14:paraId="2C62609D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5521260D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73BD9158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A7DC7E4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566A5775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48AA1758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04E5DC4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196FF708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4D063F2F" w14:textId="77777777" w:rsidTr="001A1D9D">
        <w:tc>
          <w:tcPr>
            <w:tcW w:w="1687" w:type="dxa"/>
          </w:tcPr>
          <w:p w14:paraId="6B0E7895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2534D029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76227B40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23DF3598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517DF10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3FD5304B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70AA9206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5AB0D5C8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6F5E7BD9" w14:textId="77777777" w:rsidTr="001A1D9D">
        <w:tc>
          <w:tcPr>
            <w:tcW w:w="1687" w:type="dxa"/>
          </w:tcPr>
          <w:p w14:paraId="03B2CCA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7D614587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17B554B7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227FAFF2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178DAAFD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30E557BF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6963F7D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3B2757C2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628BF769" w14:textId="77777777" w:rsidTr="001A1D9D">
        <w:tc>
          <w:tcPr>
            <w:tcW w:w="1687" w:type="dxa"/>
          </w:tcPr>
          <w:p w14:paraId="16C233E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334D4F47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37E71908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37B81143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2B7B0A8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2A4F0EE5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35FB2FB9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00629F75" w14:textId="77777777" w:rsidR="00B4567C" w:rsidRPr="00410032" w:rsidRDefault="00B4567C" w:rsidP="0007600D">
            <w:pPr>
              <w:tabs>
                <w:tab w:val="left" w:pos="702"/>
              </w:tabs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25F4C254" w14:textId="77777777" w:rsidTr="001A1D9D">
        <w:tc>
          <w:tcPr>
            <w:tcW w:w="1687" w:type="dxa"/>
          </w:tcPr>
          <w:p w14:paraId="2E9F61EC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337C5661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440A9131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6470E95A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5AB518C1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70839600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031E81CE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4665C6E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02A60A01" w14:textId="77777777" w:rsidTr="001A1D9D">
        <w:tc>
          <w:tcPr>
            <w:tcW w:w="1687" w:type="dxa"/>
          </w:tcPr>
          <w:p w14:paraId="39CFDD3E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76676D5C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78DB5A74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122A140C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734FC63B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5674B646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56818A8C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2AD050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  <w:tr w:rsidR="00B4567C" w:rsidRPr="00410032" w14:paraId="74A07DC0" w14:textId="77777777" w:rsidTr="001A1D9D">
        <w:tc>
          <w:tcPr>
            <w:tcW w:w="1687" w:type="dxa"/>
          </w:tcPr>
          <w:p w14:paraId="36DA6789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73C2BBD3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10AC8252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45103039" w14:textId="77777777" w:rsidR="00B4567C" w:rsidRPr="00410032" w:rsidRDefault="00B4567C" w:rsidP="00995317">
            <w:pPr>
              <w:spacing w:before="120"/>
              <w:rPr>
                <w:rFonts w:ascii="Arial Narrow" w:hAnsi="Arial Narrow"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1916C989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7" w:type="dxa"/>
          </w:tcPr>
          <w:p w14:paraId="1A3E438B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61B1FCDE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  <w:tc>
          <w:tcPr>
            <w:tcW w:w="1688" w:type="dxa"/>
          </w:tcPr>
          <w:p w14:paraId="043EB488" w14:textId="77777777" w:rsidR="00B4567C" w:rsidRPr="00410032" w:rsidRDefault="00B4567C" w:rsidP="0007600D">
            <w:pPr>
              <w:spacing w:before="120"/>
              <w:rPr>
                <w:rFonts w:ascii="Arial Narrow" w:hAnsi="Arial Narrow" w:cs="Arial"/>
                <w:b/>
                <w:color w:val="333333"/>
                <w:sz w:val="18"/>
                <w:szCs w:val="20"/>
              </w:rPr>
            </w:pPr>
          </w:p>
        </w:tc>
      </w:tr>
    </w:tbl>
    <w:p w14:paraId="4C051F5E" w14:textId="77777777" w:rsidR="00410032" w:rsidRPr="00410032" w:rsidRDefault="009A0562" w:rsidP="00410032">
      <w:pPr>
        <w:rPr>
          <w:rFonts w:ascii="Arial Narrow" w:hAnsi="Arial Narrow" w:cs="Arial"/>
          <w:color w:val="333333"/>
          <w:sz w:val="18"/>
          <w:szCs w:val="20"/>
        </w:rPr>
      </w:pPr>
      <w:r>
        <w:rPr>
          <w:rFonts w:ascii="Arial Narrow" w:hAnsi="Arial Narrow"/>
          <w:color w:val="333333"/>
          <w:sz w:val="18"/>
        </w:rPr>
        <w:t xml:space="preserve">     </w:t>
      </w:r>
    </w:p>
    <w:p w14:paraId="7B913349" w14:textId="77777777" w:rsidR="00CE6256" w:rsidRDefault="00CE6256">
      <w:pPr>
        <w:rPr>
          <w:rFonts w:ascii="Times New Roman" w:hAnsi="Times New Roman"/>
        </w:rPr>
      </w:pPr>
    </w:p>
    <w:sectPr w:rsidR="00CE6256" w:rsidSect="009F5B84">
      <w:headerReference w:type="default" r:id="rId12"/>
      <w:footerReference w:type="default" r:id="rId13"/>
      <w:pgSz w:w="15840" w:h="12240" w:orient="landscape" w:code="1"/>
      <w:pgMar w:top="1440" w:right="90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2040F" w14:textId="77777777" w:rsidR="00E43EBB" w:rsidRDefault="00E43EBB" w:rsidP="00C82114">
      <w:r>
        <w:separator/>
      </w:r>
    </w:p>
  </w:endnote>
  <w:endnote w:type="continuationSeparator" w:id="0">
    <w:p w14:paraId="3EB906BB" w14:textId="77777777" w:rsidR="00E43EBB" w:rsidRDefault="00E43EBB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4"/>
      </w:rPr>
      <w:id w:val="-51747267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tbl>
        <w:tblPr>
          <w:tblStyle w:val="TableGrid"/>
          <w:tblW w:w="5000" w:type="pc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>
        <w:tblGrid>
          <w:gridCol w:w="11677"/>
          <w:gridCol w:w="1816"/>
        </w:tblGrid>
        <w:tr w:rsidR="00B52483" w:rsidRPr="0026591D" w14:paraId="7D6177AE" w14:textId="77777777" w:rsidTr="0026591D">
          <w:tc>
            <w:tcPr>
              <w:tcW w:w="8100" w:type="dxa"/>
            </w:tcPr>
            <w:p w14:paraId="18265EA7" w14:textId="1C421A98" w:rsidR="00B52483" w:rsidRPr="009A7C48" w:rsidRDefault="00714F55" w:rsidP="00EC6624">
              <w:pPr>
                <w:pStyle w:val="ATAFooter"/>
                <w:rPr>
                  <w:rStyle w:val="ATAFooterChar"/>
                  <w:rFonts w:eastAsia="Arial Unicode MS"/>
                  <w:lang w:val="en-US"/>
                </w:rPr>
              </w:pPr>
              <w:r w:rsidRPr="009A7C48">
                <w:rPr>
                  <w:rStyle w:val="ATAFooterChar"/>
                  <w:lang w:val="en-US"/>
                </w:rPr>
                <w:t>Interdicting Terrorist Activities (ITA) v5.00</w:t>
              </w:r>
            </w:p>
          </w:tc>
          <w:tc>
            <w:tcPr>
              <w:tcW w:w="1260" w:type="dxa"/>
            </w:tcPr>
            <w:p w14:paraId="1309E34B" w14:textId="757938A7" w:rsidR="00B52483" w:rsidRPr="0026591D" w:rsidRDefault="00B52483" w:rsidP="0026591D">
              <w:pPr>
                <w:pStyle w:val="ATAFooter"/>
                <w:jc w:val="right"/>
                <w:rPr>
                  <w:szCs w:val="18"/>
                </w:rPr>
              </w:pPr>
              <w:r>
                <w:rPr>
                  <w:rStyle w:val="ATAFooterChar"/>
                </w:rPr>
                <w:t xml:space="preserve">Page </w:t>
              </w:r>
              <w:r w:rsidR="001069C6"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PAGE </w:instrText>
              </w:r>
              <w:r w:rsidR="001069C6"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7E2572">
                <w:rPr>
                  <w:rStyle w:val="ATAFooterChar"/>
                  <w:rFonts w:eastAsia="Arial Unicode MS"/>
                </w:rPr>
                <w:t>2</w:t>
              </w:r>
              <w:r w:rsidR="001069C6" w:rsidRPr="0026591D">
                <w:rPr>
                  <w:rStyle w:val="ATAFooterChar"/>
                  <w:rFonts w:eastAsia="Arial Unicode MS"/>
                </w:rPr>
                <w:fldChar w:fldCharType="end"/>
              </w:r>
              <w:r w:rsidR="001A369C">
                <w:rPr>
                  <w:rStyle w:val="ATAFooterChar"/>
                  <w:rFonts w:eastAsia="Arial Unicode MS"/>
                </w:rPr>
                <w:t xml:space="preserve"> of </w:t>
              </w:r>
              <w:r w:rsidR="001069C6" w:rsidRPr="0026591D">
                <w:rPr>
                  <w:rStyle w:val="ATAFooterChar"/>
                  <w:rFonts w:eastAsia="Arial Unicode MS"/>
                </w:rPr>
                <w:fldChar w:fldCharType="begin"/>
              </w:r>
              <w:r w:rsidRPr="0026591D">
                <w:rPr>
                  <w:rStyle w:val="ATAFooterChar"/>
                  <w:rFonts w:eastAsia="Arial Unicode MS"/>
                </w:rPr>
                <w:instrText xml:space="preserve"> NUMPAGES  \# "0"  \* MERGEFORMAT </w:instrText>
              </w:r>
              <w:r w:rsidR="001069C6" w:rsidRPr="0026591D">
                <w:rPr>
                  <w:rStyle w:val="ATAFooterChar"/>
                  <w:rFonts w:eastAsia="Arial Unicode MS"/>
                </w:rPr>
                <w:fldChar w:fldCharType="separate"/>
              </w:r>
              <w:r w:rsidR="007E2572">
                <w:rPr>
                  <w:rStyle w:val="ATAFooterChar"/>
                  <w:rFonts w:eastAsia="Arial Unicode MS"/>
                </w:rPr>
                <w:t>2</w:t>
              </w:r>
              <w:r w:rsidR="001069C6" w:rsidRPr="0026591D">
                <w:rPr>
                  <w:rStyle w:val="ATAFooterChar"/>
                  <w:rFonts w:eastAsia="Arial Unicode MS"/>
                </w:rPr>
                <w:fldChar w:fldCharType="end"/>
              </w:r>
            </w:p>
          </w:tc>
        </w:tr>
      </w:tbl>
      <w:p w14:paraId="1F393A56" w14:textId="77777777" w:rsidR="00B52483" w:rsidRPr="009A7C48" w:rsidRDefault="00B52483" w:rsidP="00423B24">
        <w:pPr>
          <w:tabs>
            <w:tab w:val="right" w:pos="8640"/>
          </w:tabs>
          <w:jc w:val="center"/>
          <w:rPr>
            <w:rFonts w:ascii="Arial" w:eastAsia="Arial Unicode MS" w:hAnsi="Arial" w:cs="Arial"/>
            <w:lang w:val="en-US"/>
          </w:rPr>
        </w:pPr>
        <w:r w:rsidRPr="009A7C48">
          <w:rPr>
            <w:rFonts w:ascii="Arial" w:hAnsi="Arial"/>
            <w:b/>
            <w:sz w:val="18"/>
            <w:lang w:val="en-US"/>
          </w:rPr>
          <w:t>OFFICE OF ANTITERRORISM ASSISTANCE - FOR TRAINING PURPOSES ONLY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DE6D" w14:textId="77777777" w:rsidR="00E43EBB" w:rsidRDefault="00E43EBB" w:rsidP="00C82114">
      <w:r>
        <w:separator/>
      </w:r>
    </w:p>
  </w:footnote>
  <w:footnote w:type="continuationSeparator" w:id="0">
    <w:p w14:paraId="11DC3FDF" w14:textId="77777777" w:rsidR="00E43EBB" w:rsidRDefault="00E43EBB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46"/>
      <w:gridCol w:w="6747"/>
    </w:tblGrid>
    <w:tr w:rsidR="00B52483" w:rsidRPr="00456B51" w14:paraId="6D53CC03" w14:textId="77777777" w:rsidTr="00B57D4F">
      <w:tc>
        <w:tcPr>
          <w:tcW w:w="4788" w:type="dxa"/>
          <w:vAlign w:val="bottom"/>
        </w:tcPr>
        <w:p w14:paraId="12C8DE82" w14:textId="0F38DD9D" w:rsidR="00B52483" w:rsidRPr="00456B51" w:rsidRDefault="00995317" w:rsidP="000F6D75">
          <w:pPr>
            <w:pStyle w:val="ATAHeader"/>
          </w:pPr>
          <w:r>
            <w:t xml:space="preserve">Module 9: </w:t>
          </w:r>
          <w:proofErr w:type="spellStart"/>
          <w:r>
            <w:t>Conducting</w:t>
          </w:r>
          <w:proofErr w:type="spellEnd"/>
          <w:r>
            <w:t xml:space="preserve"> a Crime </w:t>
          </w:r>
          <w:proofErr w:type="spellStart"/>
          <w:r>
            <w:t>Scene</w:t>
          </w:r>
          <w:proofErr w:type="spellEnd"/>
          <w:r>
            <w:t xml:space="preserve"> Investigation </w:t>
          </w:r>
        </w:p>
      </w:tc>
      <w:tc>
        <w:tcPr>
          <w:tcW w:w="4788" w:type="dxa"/>
          <w:vAlign w:val="bottom"/>
        </w:tcPr>
        <w:p w14:paraId="3F0CE902" w14:textId="49D8C9DA" w:rsidR="00B52483" w:rsidRPr="00456B51" w:rsidRDefault="00B80D9C" w:rsidP="000F6D75">
          <w:pPr>
            <w:pStyle w:val="ATAHeader"/>
            <w:jc w:val="right"/>
          </w:pPr>
          <w:proofErr w:type="spellStart"/>
          <w:r>
            <w:t>Workbook</w:t>
          </w:r>
          <w:proofErr w:type="spellEnd"/>
          <w:r>
            <w:t xml:space="preserve"> 9.3: </w:t>
          </w:r>
          <w:proofErr w:type="spellStart"/>
          <w:r>
            <w:t>Sample</w:t>
          </w:r>
          <w:proofErr w:type="spellEnd"/>
          <w:r>
            <w:t xml:space="preserve"> Evidence Forms</w:t>
          </w:r>
        </w:p>
      </w:tc>
    </w:tr>
  </w:tbl>
  <w:p w14:paraId="42C68A92" w14:textId="77777777" w:rsidR="00B52483" w:rsidRDefault="00B524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557D3"/>
    <w:multiLevelType w:val="hybridMultilevel"/>
    <w:tmpl w:val="A69648AC"/>
    <w:lvl w:ilvl="0" w:tplc="74E4B83A">
      <w:start w:val="1"/>
      <w:numFmt w:val="bullet"/>
      <w:pStyle w:val="ATABodyBulletLevel0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1273C"/>
    <w:multiLevelType w:val="hybridMultilevel"/>
    <w:tmpl w:val="149871F0"/>
    <w:lvl w:ilvl="0" w:tplc="0BC00B98">
      <w:start w:val="1"/>
      <w:numFmt w:val="decimal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32AC9"/>
    <w:multiLevelType w:val="hybridMultilevel"/>
    <w:tmpl w:val="1C70538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E5619B"/>
    <w:multiLevelType w:val="hybridMultilevel"/>
    <w:tmpl w:val="59904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657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6570" w:firstLine="0"/>
      </w:pPr>
    </w:lvl>
    <w:lvl w:ilvl="2">
      <w:start w:val="1"/>
      <w:numFmt w:val="lowerLetter"/>
      <w:pStyle w:val="Heading3"/>
      <w:lvlText w:val="(%3)"/>
      <w:lvlJc w:val="left"/>
      <w:pPr>
        <w:ind w:left="7290" w:hanging="432"/>
      </w:pPr>
    </w:lvl>
    <w:lvl w:ilvl="3">
      <w:start w:val="1"/>
      <w:numFmt w:val="lowerRoman"/>
      <w:pStyle w:val="Heading4"/>
      <w:lvlText w:val="(%4)"/>
      <w:lvlJc w:val="right"/>
      <w:pPr>
        <w:ind w:left="7434" w:hanging="144"/>
      </w:pPr>
    </w:lvl>
    <w:lvl w:ilvl="4">
      <w:start w:val="1"/>
      <w:numFmt w:val="decimal"/>
      <w:pStyle w:val="Heading5"/>
      <w:lvlText w:val="%5)"/>
      <w:lvlJc w:val="left"/>
      <w:pPr>
        <w:ind w:left="7578" w:hanging="432"/>
      </w:pPr>
    </w:lvl>
    <w:lvl w:ilvl="5">
      <w:start w:val="1"/>
      <w:numFmt w:val="lowerLetter"/>
      <w:pStyle w:val="Heading6"/>
      <w:lvlText w:val="%6)"/>
      <w:lvlJc w:val="left"/>
      <w:pPr>
        <w:ind w:left="7722" w:hanging="432"/>
      </w:pPr>
    </w:lvl>
    <w:lvl w:ilvl="6">
      <w:start w:val="1"/>
      <w:numFmt w:val="lowerRoman"/>
      <w:pStyle w:val="Heading7"/>
      <w:lvlText w:val="%7)"/>
      <w:lvlJc w:val="right"/>
      <w:pPr>
        <w:ind w:left="7866" w:hanging="288"/>
      </w:pPr>
    </w:lvl>
    <w:lvl w:ilvl="7">
      <w:start w:val="1"/>
      <w:numFmt w:val="lowerLetter"/>
      <w:pStyle w:val="Heading8"/>
      <w:lvlText w:val="%8."/>
      <w:lvlJc w:val="left"/>
      <w:pPr>
        <w:ind w:left="8010" w:hanging="432"/>
      </w:pPr>
    </w:lvl>
    <w:lvl w:ilvl="8">
      <w:start w:val="1"/>
      <w:numFmt w:val="lowerRoman"/>
      <w:pStyle w:val="Heading9"/>
      <w:lvlText w:val="%9."/>
      <w:lvlJc w:val="right"/>
      <w:pPr>
        <w:ind w:left="8154" w:hanging="144"/>
      </w:pPr>
    </w:lvl>
  </w:abstractNum>
  <w:abstractNum w:abstractNumId="5" w15:restartNumberingAfterBreak="0">
    <w:nsid w:val="3FEC12CA"/>
    <w:multiLevelType w:val="hybridMultilevel"/>
    <w:tmpl w:val="149871F0"/>
    <w:lvl w:ilvl="0" w:tplc="0BC00B98">
      <w:start w:val="1"/>
      <w:numFmt w:val="decimal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12683"/>
    <w:multiLevelType w:val="hybridMultilevel"/>
    <w:tmpl w:val="7186831E"/>
    <w:lvl w:ilvl="0" w:tplc="B866D9D2">
      <w:start w:val="1"/>
      <w:numFmt w:val="bullet"/>
      <w:pStyle w:val="ATAFacNoteLevel2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7" w15:restartNumberingAfterBreak="0">
    <w:nsid w:val="4B165A59"/>
    <w:multiLevelType w:val="hybridMultilevel"/>
    <w:tmpl w:val="A68A6C3C"/>
    <w:lvl w:ilvl="0" w:tplc="0409000F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40B4B"/>
    <w:multiLevelType w:val="hybridMultilevel"/>
    <w:tmpl w:val="F376A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7360B"/>
    <w:multiLevelType w:val="hybridMultilevel"/>
    <w:tmpl w:val="EEF6FBDE"/>
    <w:lvl w:ilvl="0" w:tplc="1B7002FA">
      <w:start w:val="1"/>
      <w:numFmt w:val="bullet"/>
      <w:pStyle w:val="BodyText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121A1"/>
    <w:multiLevelType w:val="hybridMultilevel"/>
    <w:tmpl w:val="89F275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7E1426"/>
    <w:multiLevelType w:val="hybridMultilevel"/>
    <w:tmpl w:val="3176FD16"/>
    <w:lvl w:ilvl="0" w:tplc="0409000F">
      <w:start w:val="1"/>
      <w:numFmt w:val="decimal"/>
      <w:lvlText w:val="%1."/>
      <w:lvlJc w:val="left"/>
      <w:pPr>
        <w:ind w:left="101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2" w15:restartNumberingAfterBreak="0">
    <w:nsid w:val="648C1F6C"/>
    <w:multiLevelType w:val="hybridMultilevel"/>
    <w:tmpl w:val="2F204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06CA6"/>
    <w:multiLevelType w:val="hybridMultilevel"/>
    <w:tmpl w:val="D75C8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90B9C"/>
    <w:multiLevelType w:val="multilevel"/>
    <w:tmpl w:val="07B4FC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F9036D9"/>
    <w:multiLevelType w:val="hybridMultilevel"/>
    <w:tmpl w:val="5672A8A6"/>
    <w:lvl w:ilvl="0" w:tplc="048A6D32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B633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Verdana" w:hint="default"/>
      </w:rPr>
    </w:lvl>
    <w:lvl w:ilvl="2" w:tplc="EC6C7AF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53AA1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2ED60FA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Verdana" w:hint="default"/>
      </w:rPr>
    </w:lvl>
    <w:lvl w:ilvl="5" w:tplc="083C5B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13D2A6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B3B603A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Verdana" w:hint="default"/>
      </w:rPr>
    </w:lvl>
    <w:lvl w:ilvl="8" w:tplc="DB225F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67D72A6"/>
    <w:multiLevelType w:val="hybridMultilevel"/>
    <w:tmpl w:val="6CDCA622"/>
    <w:lvl w:ilvl="0" w:tplc="ED9E5132">
      <w:start w:val="1"/>
      <w:numFmt w:val="bullet"/>
      <w:pStyle w:val="ATAFacNoteLevel1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5375555">
    <w:abstractNumId w:val="4"/>
  </w:num>
  <w:num w:numId="2" w16cid:durableId="332144241">
    <w:abstractNumId w:val="16"/>
  </w:num>
  <w:num w:numId="3" w16cid:durableId="394747045">
    <w:abstractNumId w:val="6"/>
  </w:num>
  <w:num w:numId="4" w16cid:durableId="852958253">
    <w:abstractNumId w:val="0"/>
  </w:num>
  <w:num w:numId="5" w16cid:durableId="536967618">
    <w:abstractNumId w:val="2"/>
  </w:num>
  <w:num w:numId="6" w16cid:durableId="1582183311">
    <w:abstractNumId w:val="9"/>
  </w:num>
  <w:num w:numId="7" w16cid:durableId="858738816">
    <w:abstractNumId w:val="15"/>
  </w:num>
  <w:num w:numId="8" w16cid:durableId="879170350">
    <w:abstractNumId w:val="13"/>
  </w:num>
  <w:num w:numId="9" w16cid:durableId="2037922863">
    <w:abstractNumId w:val="11"/>
  </w:num>
  <w:num w:numId="10" w16cid:durableId="526871911">
    <w:abstractNumId w:val="10"/>
  </w:num>
  <w:num w:numId="11" w16cid:durableId="1998343702">
    <w:abstractNumId w:val="3"/>
  </w:num>
  <w:num w:numId="12" w16cid:durableId="368454074">
    <w:abstractNumId w:val="7"/>
  </w:num>
  <w:num w:numId="13" w16cid:durableId="1610160577">
    <w:abstractNumId w:val="12"/>
  </w:num>
  <w:num w:numId="14" w16cid:durableId="665471983">
    <w:abstractNumId w:val="8"/>
  </w:num>
  <w:num w:numId="15" w16cid:durableId="12205547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7548545">
    <w:abstractNumId w:val="0"/>
  </w:num>
  <w:num w:numId="17" w16cid:durableId="459492305">
    <w:abstractNumId w:val="14"/>
  </w:num>
  <w:num w:numId="18" w16cid:durableId="411322333">
    <w:abstractNumId w:val="1"/>
  </w:num>
  <w:num w:numId="19" w16cid:durableId="257104837">
    <w:abstractNumId w:val="5"/>
  </w:num>
  <w:num w:numId="20" w16cid:durableId="535897420">
    <w:abstractNumId w:val="0"/>
  </w:num>
  <w:num w:numId="21" w16cid:durableId="2005236333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D34"/>
    <w:rsid w:val="00000084"/>
    <w:rsid w:val="00000D34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44DC"/>
    <w:rsid w:val="0003028C"/>
    <w:rsid w:val="000307C7"/>
    <w:rsid w:val="000313F9"/>
    <w:rsid w:val="00034294"/>
    <w:rsid w:val="000345A1"/>
    <w:rsid w:val="00035445"/>
    <w:rsid w:val="000432D3"/>
    <w:rsid w:val="000447D1"/>
    <w:rsid w:val="00045482"/>
    <w:rsid w:val="00046D7E"/>
    <w:rsid w:val="00047930"/>
    <w:rsid w:val="00052034"/>
    <w:rsid w:val="00054910"/>
    <w:rsid w:val="00057F70"/>
    <w:rsid w:val="00061275"/>
    <w:rsid w:val="00061B87"/>
    <w:rsid w:val="00062190"/>
    <w:rsid w:val="00065AC2"/>
    <w:rsid w:val="0006648E"/>
    <w:rsid w:val="00066603"/>
    <w:rsid w:val="0007600D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866"/>
    <w:rsid w:val="0009743B"/>
    <w:rsid w:val="0009792E"/>
    <w:rsid w:val="000A0986"/>
    <w:rsid w:val="000A0FD7"/>
    <w:rsid w:val="000A1E9D"/>
    <w:rsid w:val="000A2455"/>
    <w:rsid w:val="000A29CA"/>
    <w:rsid w:val="000A3936"/>
    <w:rsid w:val="000A4E8A"/>
    <w:rsid w:val="000A66AD"/>
    <w:rsid w:val="000A78C9"/>
    <w:rsid w:val="000A7E4C"/>
    <w:rsid w:val="000B0D83"/>
    <w:rsid w:val="000B4F36"/>
    <w:rsid w:val="000B6F86"/>
    <w:rsid w:val="000C02D3"/>
    <w:rsid w:val="000C3444"/>
    <w:rsid w:val="000C6B13"/>
    <w:rsid w:val="000C78A3"/>
    <w:rsid w:val="000D18CC"/>
    <w:rsid w:val="000D4AA5"/>
    <w:rsid w:val="000D4E8E"/>
    <w:rsid w:val="000D6923"/>
    <w:rsid w:val="000E053F"/>
    <w:rsid w:val="000E50CD"/>
    <w:rsid w:val="000E7CB4"/>
    <w:rsid w:val="000F6D75"/>
    <w:rsid w:val="000F784C"/>
    <w:rsid w:val="001042E5"/>
    <w:rsid w:val="001063E0"/>
    <w:rsid w:val="001069C6"/>
    <w:rsid w:val="0011397E"/>
    <w:rsid w:val="001142A3"/>
    <w:rsid w:val="00117566"/>
    <w:rsid w:val="001211DF"/>
    <w:rsid w:val="0012472D"/>
    <w:rsid w:val="00124ABF"/>
    <w:rsid w:val="00124F0D"/>
    <w:rsid w:val="001259FD"/>
    <w:rsid w:val="00126ED9"/>
    <w:rsid w:val="00132CA1"/>
    <w:rsid w:val="00134898"/>
    <w:rsid w:val="00140812"/>
    <w:rsid w:val="001449E0"/>
    <w:rsid w:val="00145378"/>
    <w:rsid w:val="00146548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3E72"/>
    <w:rsid w:val="0016636E"/>
    <w:rsid w:val="00166677"/>
    <w:rsid w:val="00172713"/>
    <w:rsid w:val="00175DB0"/>
    <w:rsid w:val="0017688C"/>
    <w:rsid w:val="001779F0"/>
    <w:rsid w:val="00182D9D"/>
    <w:rsid w:val="0018406E"/>
    <w:rsid w:val="00185162"/>
    <w:rsid w:val="00185550"/>
    <w:rsid w:val="00185C31"/>
    <w:rsid w:val="001878C6"/>
    <w:rsid w:val="00195070"/>
    <w:rsid w:val="00196BCB"/>
    <w:rsid w:val="00196FEF"/>
    <w:rsid w:val="00197D1F"/>
    <w:rsid w:val="001A1D9D"/>
    <w:rsid w:val="001A1F8A"/>
    <w:rsid w:val="001A2DB4"/>
    <w:rsid w:val="001A369C"/>
    <w:rsid w:val="001A3CD4"/>
    <w:rsid w:val="001A7845"/>
    <w:rsid w:val="001A7C08"/>
    <w:rsid w:val="001B036F"/>
    <w:rsid w:val="001B1071"/>
    <w:rsid w:val="001B1AE3"/>
    <w:rsid w:val="001B1B58"/>
    <w:rsid w:val="001B41EB"/>
    <w:rsid w:val="001B4361"/>
    <w:rsid w:val="001B46B4"/>
    <w:rsid w:val="001B489F"/>
    <w:rsid w:val="001B7389"/>
    <w:rsid w:val="001C333B"/>
    <w:rsid w:val="001C63C5"/>
    <w:rsid w:val="001C64EB"/>
    <w:rsid w:val="001C6656"/>
    <w:rsid w:val="001C7FF0"/>
    <w:rsid w:val="001D2DC4"/>
    <w:rsid w:val="001D466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428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6FA4"/>
    <w:rsid w:val="00237D4A"/>
    <w:rsid w:val="002416D6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67CF"/>
    <w:rsid w:val="00260D1D"/>
    <w:rsid w:val="00262B15"/>
    <w:rsid w:val="00262DF0"/>
    <w:rsid w:val="00263CC7"/>
    <w:rsid w:val="00264504"/>
    <w:rsid w:val="00264585"/>
    <w:rsid w:val="0026591D"/>
    <w:rsid w:val="00265E9B"/>
    <w:rsid w:val="00266371"/>
    <w:rsid w:val="002669CC"/>
    <w:rsid w:val="0026784C"/>
    <w:rsid w:val="0026798C"/>
    <w:rsid w:val="00271F33"/>
    <w:rsid w:val="00272A02"/>
    <w:rsid w:val="00273580"/>
    <w:rsid w:val="00281DEE"/>
    <w:rsid w:val="00282F7F"/>
    <w:rsid w:val="00285CC0"/>
    <w:rsid w:val="0029575D"/>
    <w:rsid w:val="00296513"/>
    <w:rsid w:val="00296BBB"/>
    <w:rsid w:val="002A0962"/>
    <w:rsid w:val="002A1B61"/>
    <w:rsid w:val="002A2685"/>
    <w:rsid w:val="002A33C4"/>
    <w:rsid w:val="002A4028"/>
    <w:rsid w:val="002A7E7C"/>
    <w:rsid w:val="002B17F0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F20B3"/>
    <w:rsid w:val="002F23B3"/>
    <w:rsid w:val="002F700A"/>
    <w:rsid w:val="002F7AC8"/>
    <w:rsid w:val="003017B9"/>
    <w:rsid w:val="003029BF"/>
    <w:rsid w:val="00302ACC"/>
    <w:rsid w:val="00303B04"/>
    <w:rsid w:val="00311AB8"/>
    <w:rsid w:val="00312331"/>
    <w:rsid w:val="0031631B"/>
    <w:rsid w:val="00324284"/>
    <w:rsid w:val="00327D9F"/>
    <w:rsid w:val="00330432"/>
    <w:rsid w:val="003323CC"/>
    <w:rsid w:val="0033389E"/>
    <w:rsid w:val="003346A0"/>
    <w:rsid w:val="00334CC0"/>
    <w:rsid w:val="0034112C"/>
    <w:rsid w:val="0034270A"/>
    <w:rsid w:val="003435C4"/>
    <w:rsid w:val="0034539C"/>
    <w:rsid w:val="003465C1"/>
    <w:rsid w:val="0035101F"/>
    <w:rsid w:val="00351359"/>
    <w:rsid w:val="003527AB"/>
    <w:rsid w:val="00356C98"/>
    <w:rsid w:val="0036353C"/>
    <w:rsid w:val="0036366F"/>
    <w:rsid w:val="00364B3D"/>
    <w:rsid w:val="00364C1E"/>
    <w:rsid w:val="00364E37"/>
    <w:rsid w:val="0036653F"/>
    <w:rsid w:val="00366661"/>
    <w:rsid w:val="00371178"/>
    <w:rsid w:val="003733E6"/>
    <w:rsid w:val="00375CE7"/>
    <w:rsid w:val="003822F0"/>
    <w:rsid w:val="00384DB7"/>
    <w:rsid w:val="00385980"/>
    <w:rsid w:val="00385B8F"/>
    <w:rsid w:val="00390366"/>
    <w:rsid w:val="003907EA"/>
    <w:rsid w:val="003A0135"/>
    <w:rsid w:val="003A46E2"/>
    <w:rsid w:val="003B5135"/>
    <w:rsid w:val="003B5891"/>
    <w:rsid w:val="003B7B4D"/>
    <w:rsid w:val="003C1E33"/>
    <w:rsid w:val="003C225C"/>
    <w:rsid w:val="003C2412"/>
    <w:rsid w:val="003C4674"/>
    <w:rsid w:val="003C6EA5"/>
    <w:rsid w:val="003D038A"/>
    <w:rsid w:val="003D2245"/>
    <w:rsid w:val="003D26E2"/>
    <w:rsid w:val="003D3575"/>
    <w:rsid w:val="003D4A5E"/>
    <w:rsid w:val="003D63FE"/>
    <w:rsid w:val="003E08F5"/>
    <w:rsid w:val="003E1ACF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6A1C"/>
    <w:rsid w:val="00410032"/>
    <w:rsid w:val="00410B19"/>
    <w:rsid w:val="004111D9"/>
    <w:rsid w:val="00412655"/>
    <w:rsid w:val="00412E34"/>
    <w:rsid w:val="004141EA"/>
    <w:rsid w:val="00414865"/>
    <w:rsid w:val="004169BB"/>
    <w:rsid w:val="004179BA"/>
    <w:rsid w:val="00420678"/>
    <w:rsid w:val="00421B6D"/>
    <w:rsid w:val="004239F5"/>
    <w:rsid w:val="00423B24"/>
    <w:rsid w:val="00426C1D"/>
    <w:rsid w:val="00433828"/>
    <w:rsid w:val="004357F5"/>
    <w:rsid w:val="00437E77"/>
    <w:rsid w:val="0044155E"/>
    <w:rsid w:val="00443DF9"/>
    <w:rsid w:val="0044446B"/>
    <w:rsid w:val="0044507F"/>
    <w:rsid w:val="00445174"/>
    <w:rsid w:val="00445E76"/>
    <w:rsid w:val="00445E9B"/>
    <w:rsid w:val="0045190F"/>
    <w:rsid w:val="0045386D"/>
    <w:rsid w:val="00456B51"/>
    <w:rsid w:val="00460A1E"/>
    <w:rsid w:val="00461061"/>
    <w:rsid w:val="00464995"/>
    <w:rsid w:val="00467008"/>
    <w:rsid w:val="00467ECB"/>
    <w:rsid w:val="00470AEA"/>
    <w:rsid w:val="00470D52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1002"/>
    <w:rsid w:val="004C3DF3"/>
    <w:rsid w:val="004C54B9"/>
    <w:rsid w:val="004D3227"/>
    <w:rsid w:val="004D535A"/>
    <w:rsid w:val="004D6BB6"/>
    <w:rsid w:val="004D703A"/>
    <w:rsid w:val="004D7CEB"/>
    <w:rsid w:val="004E2A85"/>
    <w:rsid w:val="004E363F"/>
    <w:rsid w:val="004E3A7E"/>
    <w:rsid w:val="004E5479"/>
    <w:rsid w:val="004E5A21"/>
    <w:rsid w:val="004F30CC"/>
    <w:rsid w:val="004F5F0C"/>
    <w:rsid w:val="004F727F"/>
    <w:rsid w:val="004F7927"/>
    <w:rsid w:val="005001B0"/>
    <w:rsid w:val="00500C6B"/>
    <w:rsid w:val="00503815"/>
    <w:rsid w:val="005120E9"/>
    <w:rsid w:val="00521BC7"/>
    <w:rsid w:val="005259CD"/>
    <w:rsid w:val="005309F4"/>
    <w:rsid w:val="00530BE7"/>
    <w:rsid w:val="005317F2"/>
    <w:rsid w:val="00532B27"/>
    <w:rsid w:val="005335B1"/>
    <w:rsid w:val="00534537"/>
    <w:rsid w:val="00534D05"/>
    <w:rsid w:val="00535DBB"/>
    <w:rsid w:val="00541C0A"/>
    <w:rsid w:val="005464BE"/>
    <w:rsid w:val="005508B2"/>
    <w:rsid w:val="00552238"/>
    <w:rsid w:val="005543FB"/>
    <w:rsid w:val="005572B7"/>
    <w:rsid w:val="00560A97"/>
    <w:rsid w:val="005613A0"/>
    <w:rsid w:val="00562AF3"/>
    <w:rsid w:val="00564B4D"/>
    <w:rsid w:val="00567D7F"/>
    <w:rsid w:val="005729A2"/>
    <w:rsid w:val="00574575"/>
    <w:rsid w:val="005756BD"/>
    <w:rsid w:val="00584385"/>
    <w:rsid w:val="0058573F"/>
    <w:rsid w:val="0058763F"/>
    <w:rsid w:val="005904E9"/>
    <w:rsid w:val="00592107"/>
    <w:rsid w:val="0059327E"/>
    <w:rsid w:val="00595179"/>
    <w:rsid w:val="005A2991"/>
    <w:rsid w:val="005A3490"/>
    <w:rsid w:val="005B1929"/>
    <w:rsid w:val="005B2623"/>
    <w:rsid w:val="005B4D6D"/>
    <w:rsid w:val="005B7661"/>
    <w:rsid w:val="005C0148"/>
    <w:rsid w:val="005C1CF8"/>
    <w:rsid w:val="005C1E68"/>
    <w:rsid w:val="005C26A7"/>
    <w:rsid w:val="005C294E"/>
    <w:rsid w:val="005C4420"/>
    <w:rsid w:val="005C699A"/>
    <w:rsid w:val="005D0124"/>
    <w:rsid w:val="005D082A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175D3"/>
    <w:rsid w:val="0062026D"/>
    <w:rsid w:val="00621401"/>
    <w:rsid w:val="00621883"/>
    <w:rsid w:val="00623155"/>
    <w:rsid w:val="006242C8"/>
    <w:rsid w:val="0062594A"/>
    <w:rsid w:val="00625BD6"/>
    <w:rsid w:val="00627AC0"/>
    <w:rsid w:val="0063114A"/>
    <w:rsid w:val="00631A83"/>
    <w:rsid w:val="00631E6D"/>
    <w:rsid w:val="00632427"/>
    <w:rsid w:val="00632A8E"/>
    <w:rsid w:val="0063429F"/>
    <w:rsid w:val="0063449E"/>
    <w:rsid w:val="006410BC"/>
    <w:rsid w:val="00641E67"/>
    <w:rsid w:val="00644D00"/>
    <w:rsid w:val="00645AC1"/>
    <w:rsid w:val="006525E2"/>
    <w:rsid w:val="00652B2D"/>
    <w:rsid w:val="0067097D"/>
    <w:rsid w:val="00674A53"/>
    <w:rsid w:val="00675A9F"/>
    <w:rsid w:val="006764E5"/>
    <w:rsid w:val="006767B4"/>
    <w:rsid w:val="00676E79"/>
    <w:rsid w:val="006827E9"/>
    <w:rsid w:val="00684B5C"/>
    <w:rsid w:val="00686375"/>
    <w:rsid w:val="00696706"/>
    <w:rsid w:val="0069709B"/>
    <w:rsid w:val="006A06BB"/>
    <w:rsid w:val="006A2C2C"/>
    <w:rsid w:val="006A2EE6"/>
    <w:rsid w:val="006A3552"/>
    <w:rsid w:val="006A497F"/>
    <w:rsid w:val="006A6D39"/>
    <w:rsid w:val="006A6F1D"/>
    <w:rsid w:val="006A7594"/>
    <w:rsid w:val="006B519C"/>
    <w:rsid w:val="006B52E2"/>
    <w:rsid w:val="006B61A6"/>
    <w:rsid w:val="006B635F"/>
    <w:rsid w:val="006B7E72"/>
    <w:rsid w:val="006C2B35"/>
    <w:rsid w:val="006C3982"/>
    <w:rsid w:val="006C4289"/>
    <w:rsid w:val="006C4E60"/>
    <w:rsid w:val="006C6419"/>
    <w:rsid w:val="006C6B01"/>
    <w:rsid w:val="006D498E"/>
    <w:rsid w:val="006E2B28"/>
    <w:rsid w:val="006E54D8"/>
    <w:rsid w:val="006E56DE"/>
    <w:rsid w:val="006E7BF3"/>
    <w:rsid w:val="006F01CF"/>
    <w:rsid w:val="006F2029"/>
    <w:rsid w:val="006F3280"/>
    <w:rsid w:val="006F44B8"/>
    <w:rsid w:val="00707C56"/>
    <w:rsid w:val="00710B1A"/>
    <w:rsid w:val="007119DA"/>
    <w:rsid w:val="00714CEE"/>
    <w:rsid w:val="00714F55"/>
    <w:rsid w:val="00723FB3"/>
    <w:rsid w:val="007245BF"/>
    <w:rsid w:val="00727299"/>
    <w:rsid w:val="00727449"/>
    <w:rsid w:val="00727944"/>
    <w:rsid w:val="00732EF9"/>
    <w:rsid w:val="00734DBF"/>
    <w:rsid w:val="0073582A"/>
    <w:rsid w:val="007429D7"/>
    <w:rsid w:val="00746E69"/>
    <w:rsid w:val="007503B2"/>
    <w:rsid w:val="007509EF"/>
    <w:rsid w:val="00753991"/>
    <w:rsid w:val="0075484B"/>
    <w:rsid w:val="00756788"/>
    <w:rsid w:val="00756A24"/>
    <w:rsid w:val="007574F8"/>
    <w:rsid w:val="0076067C"/>
    <w:rsid w:val="00760A2E"/>
    <w:rsid w:val="0077146C"/>
    <w:rsid w:val="00774784"/>
    <w:rsid w:val="00775D9C"/>
    <w:rsid w:val="00776B60"/>
    <w:rsid w:val="00777CBB"/>
    <w:rsid w:val="0078089D"/>
    <w:rsid w:val="007813A9"/>
    <w:rsid w:val="0078173D"/>
    <w:rsid w:val="00782330"/>
    <w:rsid w:val="00784608"/>
    <w:rsid w:val="0079617A"/>
    <w:rsid w:val="00797C31"/>
    <w:rsid w:val="007A0533"/>
    <w:rsid w:val="007A1228"/>
    <w:rsid w:val="007A2A58"/>
    <w:rsid w:val="007A39D6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49EC"/>
    <w:rsid w:val="007C6052"/>
    <w:rsid w:val="007C69BE"/>
    <w:rsid w:val="007C7F4E"/>
    <w:rsid w:val="007D0C38"/>
    <w:rsid w:val="007D17C8"/>
    <w:rsid w:val="007D7542"/>
    <w:rsid w:val="007E17CF"/>
    <w:rsid w:val="007E2572"/>
    <w:rsid w:val="007E4223"/>
    <w:rsid w:val="007F006D"/>
    <w:rsid w:val="007F0FAC"/>
    <w:rsid w:val="007F47FE"/>
    <w:rsid w:val="007F5503"/>
    <w:rsid w:val="007F7234"/>
    <w:rsid w:val="00801D86"/>
    <w:rsid w:val="00802ABE"/>
    <w:rsid w:val="008041F7"/>
    <w:rsid w:val="0080542B"/>
    <w:rsid w:val="00805701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2E6C"/>
    <w:rsid w:val="008348D9"/>
    <w:rsid w:val="0083495F"/>
    <w:rsid w:val="0084249C"/>
    <w:rsid w:val="0085163B"/>
    <w:rsid w:val="00851E1B"/>
    <w:rsid w:val="00852FD6"/>
    <w:rsid w:val="0085460A"/>
    <w:rsid w:val="0086201E"/>
    <w:rsid w:val="008626FD"/>
    <w:rsid w:val="00862FC6"/>
    <w:rsid w:val="00863080"/>
    <w:rsid w:val="00864795"/>
    <w:rsid w:val="0086699F"/>
    <w:rsid w:val="00867703"/>
    <w:rsid w:val="00867AB4"/>
    <w:rsid w:val="008723AB"/>
    <w:rsid w:val="00873F6D"/>
    <w:rsid w:val="008742B5"/>
    <w:rsid w:val="00874922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6B0B"/>
    <w:rsid w:val="008B6E5D"/>
    <w:rsid w:val="008B78ED"/>
    <w:rsid w:val="008B7C33"/>
    <w:rsid w:val="008C1CA9"/>
    <w:rsid w:val="008C59A5"/>
    <w:rsid w:val="008C70E0"/>
    <w:rsid w:val="008C7437"/>
    <w:rsid w:val="008C7962"/>
    <w:rsid w:val="008D0D13"/>
    <w:rsid w:val="008D3A9D"/>
    <w:rsid w:val="008D47D0"/>
    <w:rsid w:val="008D4CAB"/>
    <w:rsid w:val="008D6E18"/>
    <w:rsid w:val="008E090F"/>
    <w:rsid w:val="008E1BA4"/>
    <w:rsid w:val="008E3790"/>
    <w:rsid w:val="008E45AB"/>
    <w:rsid w:val="008E563A"/>
    <w:rsid w:val="008E608F"/>
    <w:rsid w:val="008E68D9"/>
    <w:rsid w:val="008F0312"/>
    <w:rsid w:val="008F1B1E"/>
    <w:rsid w:val="008F28A3"/>
    <w:rsid w:val="008F34BF"/>
    <w:rsid w:val="0090380F"/>
    <w:rsid w:val="00910FAB"/>
    <w:rsid w:val="009140B2"/>
    <w:rsid w:val="00917AA4"/>
    <w:rsid w:val="00920C1C"/>
    <w:rsid w:val="00921053"/>
    <w:rsid w:val="00921172"/>
    <w:rsid w:val="00922892"/>
    <w:rsid w:val="009263DF"/>
    <w:rsid w:val="0092682C"/>
    <w:rsid w:val="00934215"/>
    <w:rsid w:val="009370AB"/>
    <w:rsid w:val="00940F5E"/>
    <w:rsid w:val="009429C3"/>
    <w:rsid w:val="009455D9"/>
    <w:rsid w:val="0095259E"/>
    <w:rsid w:val="009550E2"/>
    <w:rsid w:val="00955C05"/>
    <w:rsid w:val="0095659F"/>
    <w:rsid w:val="00957E6A"/>
    <w:rsid w:val="0096012F"/>
    <w:rsid w:val="00962359"/>
    <w:rsid w:val="009647A4"/>
    <w:rsid w:val="00964897"/>
    <w:rsid w:val="00972493"/>
    <w:rsid w:val="00973986"/>
    <w:rsid w:val="00974569"/>
    <w:rsid w:val="009770C9"/>
    <w:rsid w:val="009807F0"/>
    <w:rsid w:val="009837EB"/>
    <w:rsid w:val="009907CB"/>
    <w:rsid w:val="00991856"/>
    <w:rsid w:val="00992A04"/>
    <w:rsid w:val="00992AA2"/>
    <w:rsid w:val="009932E7"/>
    <w:rsid w:val="009944E3"/>
    <w:rsid w:val="00994739"/>
    <w:rsid w:val="00995317"/>
    <w:rsid w:val="00997479"/>
    <w:rsid w:val="009A0562"/>
    <w:rsid w:val="009A12FF"/>
    <w:rsid w:val="009A3BFB"/>
    <w:rsid w:val="009A3C09"/>
    <w:rsid w:val="009A6B23"/>
    <w:rsid w:val="009A7545"/>
    <w:rsid w:val="009A7C48"/>
    <w:rsid w:val="009B0A53"/>
    <w:rsid w:val="009B1E78"/>
    <w:rsid w:val="009B303B"/>
    <w:rsid w:val="009B526F"/>
    <w:rsid w:val="009B704B"/>
    <w:rsid w:val="009B7A3B"/>
    <w:rsid w:val="009C2D4B"/>
    <w:rsid w:val="009C4974"/>
    <w:rsid w:val="009C5BD0"/>
    <w:rsid w:val="009D1933"/>
    <w:rsid w:val="009D2449"/>
    <w:rsid w:val="009D32D3"/>
    <w:rsid w:val="009D41DB"/>
    <w:rsid w:val="009D58F6"/>
    <w:rsid w:val="009D640D"/>
    <w:rsid w:val="009D66AE"/>
    <w:rsid w:val="009D70A4"/>
    <w:rsid w:val="009D7525"/>
    <w:rsid w:val="009D7F81"/>
    <w:rsid w:val="009E0B0B"/>
    <w:rsid w:val="009E2548"/>
    <w:rsid w:val="009F030F"/>
    <w:rsid w:val="009F03E8"/>
    <w:rsid w:val="009F3154"/>
    <w:rsid w:val="009F5B84"/>
    <w:rsid w:val="009F6D1B"/>
    <w:rsid w:val="009F7DCB"/>
    <w:rsid w:val="00A00B55"/>
    <w:rsid w:val="00A01E59"/>
    <w:rsid w:val="00A0273C"/>
    <w:rsid w:val="00A04435"/>
    <w:rsid w:val="00A05286"/>
    <w:rsid w:val="00A05DFE"/>
    <w:rsid w:val="00A1001A"/>
    <w:rsid w:val="00A15065"/>
    <w:rsid w:val="00A16C4E"/>
    <w:rsid w:val="00A20113"/>
    <w:rsid w:val="00A333EA"/>
    <w:rsid w:val="00A33709"/>
    <w:rsid w:val="00A36A2B"/>
    <w:rsid w:val="00A4149B"/>
    <w:rsid w:val="00A42BAF"/>
    <w:rsid w:val="00A43D6E"/>
    <w:rsid w:val="00A465D6"/>
    <w:rsid w:val="00A50721"/>
    <w:rsid w:val="00A53DD6"/>
    <w:rsid w:val="00A548A2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0ADF"/>
    <w:rsid w:val="00A81806"/>
    <w:rsid w:val="00A848DC"/>
    <w:rsid w:val="00A85F4F"/>
    <w:rsid w:val="00A87631"/>
    <w:rsid w:val="00A90B24"/>
    <w:rsid w:val="00A966F5"/>
    <w:rsid w:val="00A96B11"/>
    <w:rsid w:val="00AA06A3"/>
    <w:rsid w:val="00AA1F7C"/>
    <w:rsid w:val="00AA3B58"/>
    <w:rsid w:val="00AA42C8"/>
    <w:rsid w:val="00AB2224"/>
    <w:rsid w:val="00AB24FA"/>
    <w:rsid w:val="00AB2D94"/>
    <w:rsid w:val="00AB5D90"/>
    <w:rsid w:val="00AC20B1"/>
    <w:rsid w:val="00AD33B9"/>
    <w:rsid w:val="00AD3994"/>
    <w:rsid w:val="00AD45B4"/>
    <w:rsid w:val="00AD4EEC"/>
    <w:rsid w:val="00AE2655"/>
    <w:rsid w:val="00AE49E8"/>
    <w:rsid w:val="00AE7D14"/>
    <w:rsid w:val="00AF1D7A"/>
    <w:rsid w:val="00AF7C7E"/>
    <w:rsid w:val="00B030A0"/>
    <w:rsid w:val="00B07BCE"/>
    <w:rsid w:val="00B103A7"/>
    <w:rsid w:val="00B10E8F"/>
    <w:rsid w:val="00B1135F"/>
    <w:rsid w:val="00B118A6"/>
    <w:rsid w:val="00B12DCD"/>
    <w:rsid w:val="00B13CA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567C"/>
    <w:rsid w:val="00B45772"/>
    <w:rsid w:val="00B52483"/>
    <w:rsid w:val="00B52FF5"/>
    <w:rsid w:val="00B533FA"/>
    <w:rsid w:val="00B541A1"/>
    <w:rsid w:val="00B5675B"/>
    <w:rsid w:val="00B56B24"/>
    <w:rsid w:val="00B57221"/>
    <w:rsid w:val="00B578D7"/>
    <w:rsid w:val="00B57D4F"/>
    <w:rsid w:val="00B6047C"/>
    <w:rsid w:val="00B63E7C"/>
    <w:rsid w:val="00B7034A"/>
    <w:rsid w:val="00B706ED"/>
    <w:rsid w:val="00B716A3"/>
    <w:rsid w:val="00B71BD3"/>
    <w:rsid w:val="00B72F98"/>
    <w:rsid w:val="00B73C83"/>
    <w:rsid w:val="00B75F57"/>
    <w:rsid w:val="00B80D9C"/>
    <w:rsid w:val="00B82FBF"/>
    <w:rsid w:val="00B839E7"/>
    <w:rsid w:val="00B84555"/>
    <w:rsid w:val="00B86CE9"/>
    <w:rsid w:val="00BA2EA6"/>
    <w:rsid w:val="00BA31E4"/>
    <w:rsid w:val="00BA33E5"/>
    <w:rsid w:val="00BA40AF"/>
    <w:rsid w:val="00BA4668"/>
    <w:rsid w:val="00BB262E"/>
    <w:rsid w:val="00BB29EB"/>
    <w:rsid w:val="00BB4239"/>
    <w:rsid w:val="00BB7231"/>
    <w:rsid w:val="00BC0192"/>
    <w:rsid w:val="00BC120E"/>
    <w:rsid w:val="00BC1363"/>
    <w:rsid w:val="00BC1566"/>
    <w:rsid w:val="00BC3FB3"/>
    <w:rsid w:val="00BC5A4B"/>
    <w:rsid w:val="00BC78EB"/>
    <w:rsid w:val="00BD1804"/>
    <w:rsid w:val="00BD5C6D"/>
    <w:rsid w:val="00BE468C"/>
    <w:rsid w:val="00BE495C"/>
    <w:rsid w:val="00BE58C5"/>
    <w:rsid w:val="00BE5B08"/>
    <w:rsid w:val="00BE5D35"/>
    <w:rsid w:val="00BF1360"/>
    <w:rsid w:val="00BF27FE"/>
    <w:rsid w:val="00BF28DB"/>
    <w:rsid w:val="00BF4B60"/>
    <w:rsid w:val="00BF5A79"/>
    <w:rsid w:val="00BF76D2"/>
    <w:rsid w:val="00BF7DB6"/>
    <w:rsid w:val="00C04C75"/>
    <w:rsid w:val="00C050EB"/>
    <w:rsid w:val="00C052F7"/>
    <w:rsid w:val="00C056FF"/>
    <w:rsid w:val="00C066C6"/>
    <w:rsid w:val="00C129EB"/>
    <w:rsid w:val="00C161B9"/>
    <w:rsid w:val="00C164B6"/>
    <w:rsid w:val="00C16905"/>
    <w:rsid w:val="00C16D31"/>
    <w:rsid w:val="00C20354"/>
    <w:rsid w:val="00C217E4"/>
    <w:rsid w:val="00C22920"/>
    <w:rsid w:val="00C24DA7"/>
    <w:rsid w:val="00C252E8"/>
    <w:rsid w:val="00C2563D"/>
    <w:rsid w:val="00C340BA"/>
    <w:rsid w:val="00C34A31"/>
    <w:rsid w:val="00C43112"/>
    <w:rsid w:val="00C460BC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72FC"/>
    <w:rsid w:val="00C87F0D"/>
    <w:rsid w:val="00C90140"/>
    <w:rsid w:val="00C902A7"/>
    <w:rsid w:val="00C9220C"/>
    <w:rsid w:val="00C94E27"/>
    <w:rsid w:val="00C954DC"/>
    <w:rsid w:val="00C965BC"/>
    <w:rsid w:val="00C97487"/>
    <w:rsid w:val="00CA0BB4"/>
    <w:rsid w:val="00CA1361"/>
    <w:rsid w:val="00CA300F"/>
    <w:rsid w:val="00CA588E"/>
    <w:rsid w:val="00CB01A8"/>
    <w:rsid w:val="00CB02A7"/>
    <w:rsid w:val="00CB0D74"/>
    <w:rsid w:val="00CB1F8E"/>
    <w:rsid w:val="00CB2CEF"/>
    <w:rsid w:val="00CB2F30"/>
    <w:rsid w:val="00CB4A32"/>
    <w:rsid w:val="00CB69C7"/>
    <w:rsid w:val="00CC457F"/>
    <w:rsid w:val="00CC56F1"/>
    <w:rsid w:val="00CC61FD"/>
    <w:rsid w:val="00CC71B0"/>
    <w:rsid w:val="00CD6286"/>
    <w:rsid w:val="00CE1246"/>
    <w:rsid w:val="00CE2A9E"/>
    <w:rsid w:val="00CE2BDD"/>
    <w:rsid w:val="00CE54B2"/>
    <w:rsid w:val="00CE5AF9"/>
    <w:rsid w:val="00CE6256"/>
    <w:rsid w:val="00CE7080"/>
    <w:rsid w:val="00CE775C"/>
    <w:rsid w:val="00CE7F03"/>
    <w:rsid w:val="00CF1763"/>
    <w:rsid w:val="00CF3FFB"/>
    <w:rsid w:val="00CF6DC6"/>
    <w:rsid w:val="00D0126D"/>
    <w:rsid w:val="00D02518"/>
    <w:rsid w:val="00D03188"/>
    <w:rsid w:val="00D10194"/>
    <w:rsid w:val="00D12469"/>
    <w:rsid w:val="00D13D4D"/>
    <w:rsid w:val="00D14DF8"/>
    <w:rsid w:val="00D152C5"/>
    <w:rsid w:val="00D154FA"/>
    <w:rsid w:val="00D16842"/>
    <w:rsid w:val="00D17298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611DA"/>
    <w:rsid w:val="00D61D1B"/>
    <w:rsid w:val="00D61D85"/>
    <w:rsid w:val="00D625F1"/>
    <w:rsid w:val="00D629B6"/>
    <w:rsid w:val="00D66015"/>
    <w:rsid w:val="00D73E4A"/>
    <w:rsid w:val="00D74E7B"/>
    <w:rsid w:val="00D77B92"/>
    <w:rsid w:val="00D80C06"/>
    <w:rsid w:val="00D80F0C"/>
    <w:rsid w:val="00D8472A"/>
    <w:rsid w:val="00D92839"/>
    <w:rsid w:val="00D94F97"/>
    <w:rsid w:val="00D96CA5"/>
    <w:rsid w:val="00D973DA"/>
    <w:rsid w:val="00DA468E"/>
    <w:rsid w:val="00DA4E10"/>
    <w:rsid w:val="00DB116B"/>
    <w:rsid w:val="00DB3E7E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49C0"/>
    <w:rsid w:val="00DE5A2F"/>
    <w:rsid w:val="00DE79A8"/>
    <w:rsid w:val="00DF089E"/>
    <w:rsid w:val="00DF2DB3"/>
    <w:rsid w:val="00DF3A45"/>
    <w:rsid w:val="00DF3D63"/>
    <w:rsid w:val="00DF58FF"/>
    <w:rsid w:val="00DF6F84"/>
    <w:rsid w:val="00DF7EBA"/>
    <w:rsid w:val="00E037DE"/>
    <w:rsid w:val="00E04C32"/>
    <w:rsid w:val="00E11938"/>
    <w:rsid w:val="00E123E5"/>
    <w:rsid w:val="00E20F8E"/>
    <w:rsid w:val="00E27834"/>
    <w:rsid w:val="00E27DA9"/>
    <w:rsid w:val="00E303B7"/>
    <w:rsid w:val="00E3093C"/>
    <w:rsid w:val="00E318C1"/>
    <w:rsid w:val="00E32ABD"/>
    <w:rsid w:val="00E338A3"/>
    <w:rsid w:val="00E36917"/>
    <w:rsid w:val="00E4214C"/>
    <w:rsid w:val="00E43EBB"/>
    <w:rsid w:val="00E43F36"/>
    <w:rsid w:val="00E46421"/>
    <w:rsid w:val="00E47303"/>
    <w:rsid w:val="00E4786D"/>
    <w:rsid w:val="00E52603"/>
    <w:rsid w:val="00E52CD5"/>
    <w:rsid w:val="00E56A85"/>
    <w:rsid w:val="00E56C04"/>
    <w:rsid w:val="00E57407"/>
    <w:rsid w:val="00E7088D"/>
    <w:rsid w:val="00E80DA0"/>
    <w:rsid w:val="00E815AD"/>
    <w:rsid w:val="00E81783"/>
    <w:rsid w:val="00E831CE"/>
    <w:rsid w:val="00E846C2"/>
    <w:rsid w:val="00E85BA4"/>
    <w:rsid w:val="00E86AFC"/>
    <w:rsid w:val="00E877E8"/>
    <w:rsid w:val="00E92F62"/>
    <w:rsid w:val="00E95577"/>
    <w:rsid w:val="00E97B11"/>
    <w:rsid w:val="00EA23C6"/>
    <w:rsid w:val="00EA37FC"/>
    <w:rsid w:val="00EA46EC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B76C0"/>
    <w:rsid w:val="00EC1914"/>
    <w:rsid w:val="00EC3657"/>
    <w:rsid w:val="00EC4702"/>
    <w:rsid w:val="00EC6624"/>
    <w:rsid w:val="00ED453C"/>
    <w:rsid w:val="00ED4A3E"/>
    <w:rsid w:val="00ED6DE1"/>
    <w:rsid w:val="00EE590A"/>
    <w:rsid w:val="00EE65FC"/>
    <w:rsid w:val="00EE7DFC"/>
    <w:rsid w:val="00EF1CB7"/>
    <w:rsid w:val="00EF2D38"/>
    <w:rsid w:val="00EF49BD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4EB"/>
    <w:rsid w:val="00F0304A"/>
    <w:rsid w:val="00F0372E"/>
    <w:rsid w:val="00F073BB"/>
    <w:rsid w:val="00F13546"/>
    <w:rsid w:val="00F21536"/>
    <w:rsid w:val="00F23F2F"/>
    <w:rsid w:val="00F30519"/>
    <w:rsid w:val="00F30745"/>
    <w:rsid w:val="00F3355E"/>
    <w:rsid w:val="00F35AFE"/>
    <w:rsid w:val="00F36873"/>
    <w:rsid w:val="00F3729D"/>
    <w:rsid w:val="00F448D5"/>
    <w:rsid w:val="00F44B06"/>
    <w:rsid w:val="00F5175B"/>
    <w:rsid w:val="00F52BCB"/>
    <w:rsid w:val="00F62202"/>
    <w:rsid w:val="00F62D76"/>
    <w:rsid w:val="00F634DE"/>
    <w:rsid w:val="00F6436B"/>
    <w:rsid w:val="00F653D5"/>
    <w:rsid w:val="00F657C8"/>
    <w:rsid w:val="00F67B83"/>
    <w:rsid w:val="00F70C6A"/>
    <w:rsid w:val="00F71326"/>
    <w:rsid w:val="00F73215"/>
    <w:rsid w:val="00F7332D"/>
    <w:rsid w:val="00F744AD"/>
    <w:rsid w:val="00F76C99"/>
    <w:rsid w:val="00F7711B"/>
    <w:rsid w:val="00F81281"/>
    <w:rsid w:val="00F8155B"/>
    <w:rsid w:val="00F82ECA"/>
    <w:rsid w:val="00F82F2C"/>
    <w:rsid w:val="00F839A7"/>
    <w:rsid w:val="00F83B9F"/>
    <w:rsid w:val="00F85954"/>
    <w:rsid w:val="00F866AF"/>
    <w:rsid w:val="00F92EF9"/>
    <w:rsid w:val="00F93523"/>
    <w:rsid w:val="00F9602A"/>
    <w:rsid w:val="00FA3ED4"/>
    <w:rsid w:val="00FA4295"/>
    <w:rsid w:val="00FA7C44"/>
    <w:rsid w:val="00FB050F"/>
    <w:rsid w:val="00FB2503"/>
    <w:rsid w:val="00FB3DBF"/>
    <w:rsid w:val="00FB6846"/>
    <w:rsid w:val="00FC1C90"/>
    <w:rsid w:val="00FC284B"/>
    <w:rsid w:val="00FC3069"/>
    <w:rsid w:val="00FC60C9"/>
    <w:rsid w:val="00FD1F8F"/>
    <w:rsid w:val="00FD30B0"/>
    <w:rsid w:val="00FD44C5"/>
    <w:rsid w:val="00FD5790"/>
    <w:rsid w:val="00FD766A"/>
    <w:rsid w:val="00FF02CA"/>
    <w:rsid w:val="00FF143F"/>
    <w:rsid w:val="00FF2160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DA924B"/>
  <w15:docId w15:val="{585EB769-24E7-4090-8AD8-6B6F96B4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34"/>
    <w:lsdException w:name="heading 1" w:locked="1" w:uiPriority="34"/>
    <w:lsdException w:name="heading 2" w:locked="1" w:semiHidden="1" w:uiPriority="34" w:unhideWhenUsed="1"/>
    <w:lsdException w:name="heading 3" w:locked="1" w:semiHidden="1" w:uiPriority="34" w:unhideWhenUsed="1"/>
    <w:lsdException w:name="heading 4" w:locked="1" w:semiHidden="1" w:uiPriority="34" w:unhideWhenUsed="1"/>
    <w:lsdException w:name="heading 5" w:locked="1" w:semiHidden="1" w:uiPriority="34" w:unhideWhenUsed="1"/>
    <w:lsdException w:name="heading 6" w:locked="1" w:semiHidden="1" w:uiPriority="34" w:unhideWhenUsed="1"/>
    <w:lsdException w:name="heading 7" w:locked="1" w:semiHidden="1" w:uiPriority="34" w:unhideWhenUsed="1"/>
    <w:lsdException w:name="heading 8" w:locked="1" w:semiHidden="1" w:uiPriority="34" w:unhideWhenUsed="1"/>
    <w:lsdException w:name="heading 9" w:locked="1" w:semiHidden="1" w:uiPriority="3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4"/>
    <w:semiHidden/>
    <w:rsid w:val="00B45772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34"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uiPriority w:val="34"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uiPriority w:val="34"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uiPriority w:val="34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4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uiPriority w:val="34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uiPriority w:val="34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uiPriority w:val="34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uiPriority w:val="34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basedOn w:val="DefaultParagraphFont"/>
    <w:link w:val="Heading2"/>
    <w:semiHidden/>
    <w:rsid w:val="00FD30B0"/>
    <w:rPr>
      <w:rFonts w:ascii="Cambria" w:eastAsia="Arial Unicode MS" w:hAnsi="Cambria"/>
      <w:b/>
      <w:sz w:val="24"/>
    </w:rPr>
  </w:style>
  <w:style w:type="character" w:customStyle="1" w:styleId="Heading3Char">
    <w:name w:val="Heading 3 Char"/>
    <w:aliases w:val="Second-Level Heading Char"/>
    <w:basedOn w:val="DefaultParagraphFont"/>
    <w:link w:val="Heading3"/>
    <w:semiHidden/>
    <w:rsid w:val="00FD30B0"/>
    <w:rPr>
      <w:rFonts w:ascii="Cambria" w:eastAsia="Arial Unicode MS" w:hAnsi="Cambria"/>
      <w:b/>
      <w:sz w:val="24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FD30B0"/>
    <w:rPr>
      <w:rFonts w:ascii="Cambria" w:hAnsi="Cambria"/>
      <w:b/>
      <w:bCs/>
      <w:sz w:val="22"/>
      <w:szCs w:val="24"/>
    </w:rPr>
  </w:style>
  <w:style w:type="character" w:customStyle="1" w:styleId="Heading6Char">
    <w:name w:val="Heading 6 Char"/>
    <w:aliases w:val="Main Head Char"/>
    <w:basedOn w:val="DefaultParagraphFont"/>
    <w:link w:val="Heading6"/>
    <w:semiHidden/>
    <w:rsid w:val="00FD30B0"/>
    <w:rPr>
      <w:rFonts w:ascii="Cambria" w:eastAsia="Arial Unicode MS" w:hAnsi="Cambria"/>
      <w:b/>
      <w:i/>
      <w:color w:val="FF0000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FD30B0"/>
    <w:rPr>
      <w:rFonts w:ascii="Cambria" w:hAnsi="Cambria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D30B0"/>
    <w:rPr>
      <w:rFonts w:ascii="Cambria" w:hAnsi="Cambria"/>
      <w:i/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D30B0"/>
    <w:rPr>
      <w:rFonts w:ascii="Cambria" w:hAnsi="Cambria"/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basedOn w:val="DefaultParagraphFont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basedOn w:val="ATABody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styleId="CommentReference">
    <w:name w:val="annotation reference"/>
    <w:basedOn w:val="DefaultParagraphFont"/>
    <w:semiHidden/>
    <w:rsid w:val="00775D9C"/>
    <w:rPr>
      <w:sz w:val="16"/>
      <w:szCs w:val="16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 w:themeColor="accent1" w:themeShade="BF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basedOn w:val="DefaultParagraphFont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  <w:pPr>
      <w:numPr>
        <w:numId w:val="3"/>
      </w:numPr>
      <w:ind w:left="575" w:hanging="270"/>
    </w:pPr>
  </w:style>
  <w:style w:type="paragraph" w:customStyle="1" w:styleId="ATABodyBulletLevel02">
    <w:name w:val="ATA Body Bullet Level 02"/>
    <w:basedOn w:val="ATABodyBulletLevel01"/>
    <w:link w:val="ATABodyBulletLevel02Char"/>
    <w:rsid w:val="00FD30B0"/>
    <w:pPr>
      <w:spacing w:before="0"/>
      <w:ind w:left="734"/>
    </w:pPr>
    <w:rPr>
      <w:rFonts w:asciiTheme="majorHAnsi" w:hAnsiTheme="majorHAnsi" w:cs="Arial"/>
    </w:rPr>
  </w:style>
  <w:style w:type="paragraph" w:styleId="BalloonText">
    <w:name w:val="Balloon Text"/>
    <w:basedOn w:val="Normal"/>
    <w:link w:val="BalloonTextChar"/>
    <w:semiHidden/>
    <w:unhideWhenUsed/>
    <w:rsid w:val="004C10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C1002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qFormat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basedOn w:val="ATAHeadingLevel1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basedOn w:val="DefaultParagraphFont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basedOn w:val="DefaultParagraphFont"/>
    <w:link w:val="CommentSubject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F6BDE"/>
    <w:pPr>
      <w:spacing w:before="100" w:beforeAutospacing="1" w:after="100" w:afterAutospacing="1"/>
    </w:pPr>
    <w:rPr>
      <w:rFonts w:eastAsiaTheme="minorEastAsia"/>
    </w:rPr>
  </w:style>
  <w:style w:type="paragraph" w:customStyle="1" w:styleId="ATAFacNoteLevel1">
    <w:name w:val="ATA Fac Note Level 1"/>
    <w:link w:val="ATAFacNoteLevel1Char"/>
    <w:rsid w:val="00476D74"/>
    <w:pPr>
      <w:numPr>
        <w:numId w:val="2"/>
      </w:numPr>
      <w:ind w:left="305" w:hanging="270"/>
    </w:pPr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23B24"/>
    <w:rPr>
      <w:color w:val="808080"/>
    </w:rPr>
  </w:style>
  <w:style w:type="character" w:styleId="BookTitle">
    <w:name w:val="Book Title"/>
    <w:basedOn w:val="DefaultParagraphFont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 w:themeColor="text1" w:themeTint="D9"/>
        <w:bottom w:val="single" w:sz="18" w:space="1" w:color="262626" w:themeColor="text1" w:themeTint="D9"/>
      </w:pBdr>
      <w:shd w:val="clear" w:color="auto" w:fill="262626" w:themeFill="text1" w:themeFillTint="D9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basedOn w:val="DefaultParagraphFont"/>
    <w:link w:val="ATAModuleTitle"/>
    <w:rsid w:val="00ED6DE1"/>
    <w:rPr>
      <w:rFonts w:ascii="Cambria" w:hAnsi="Cambria"/>
      <w:b/>
      <w:caps/>
      <w:sz w:val="24"/>
      <w:szCs w:val="24"/>
      <w:shd w:val="clear" w:color="auto" w:fill="262626" w:themeFill="text1" w:themeFillTint="D9"/>
    </w:rPr>
  </w:style>
  <w:style w:type="character" w:customStyle="1" w:styleId="FooterChar">
    <w:name w:val="Footer Char"/>
    <w:basedOn w:val="DefaultParagraphFont"/>
    <w:link w:val="Footer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BodyBulletLevel02Char">
    <w:name w:val="ATA Body Bullet Level 02 Char"/>
    <w:basedOn w:val="ATABodyBulletLevel01Char"/>
    <w:link w:val="ATABodyBulletLevel02"/>
    <w:rsid w:val="00FD30B0"/>
    <w:rPr>
      <w:rFonts w:asciiTheme="majorHAnsi" w:hAnsiTheme="majorHAnsi" w:cs="Arial"/>
      <w:sz w:val="24"/>
      <w:szCs w:val="24"/>
    </w:rPr>
  </w:style>
  <w:style w:type="character" w:customStyle="1" w:styleId="ATAFooterChar">
    <w:name w:val="ATA Footer Char"/>
    <w:basedOn w:val="DefaultParagraphFont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asicParagraph">
    <w:name w:val="[Basic Paragraph]"/>
    <w:basedOn w:val="Normal"/>
    <w:link w:val="BasicParagraphChar"/>
    <w:uiPriority w:val="99"/>
    <w:rsid w:val="00C34A31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C9220C"/>
    <w:rPr>
      <w:color w:val="000000"/>
      <w:sz w:val="24"/>
      <w:szCs w:val="24"/>
    </w:rPr>
  </w:style>
  <w:style w:type="character" w:customStyle="1" w:styleId="ATAFacNoteLevel1Char">
    <w:name w:val="ATA Fac Note Level 1 Char"/>
    <w:basedOn w:val="BasicParagraph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basedOn w:val="DefaultParagraphFont"/>
    <w:link w:val="ATAHeader"/>
    <w:rsid w:val="00456B51"/>
    <w:rPr>
      <w:rFonts w:ascii="Arial" w:hAnsi="Arial"/>
      <w:sz w:val="18"/>
      <w:szCs w:val="18"/>
    </w:rPr>
  </w:style>
  <w:style w:type="paragraph" w:customStyle="1" w:styleId="ATABodyBulletLevel01">
    <w:name w:val="ATA Body Bullet Level 01"/>
    <w:basedOn w:val="ATABody"/>
    <w:next w:val="ATABody"/>
    <w:link w:val="ATABodyBulletLevel01Char"/>
    <w:qFormat/>
    <w:rsid w:val="0085163B"/>
    <w:pPr>
      <w:numPr>
        <w:numId w:val="4"/>
      </w:numPr>
      <w:spacing w:before="120"/>
      <w:contextualSpacing/>
    </w:pPr>
  </w:style>
  <w:style w:type="character" w:customStyle="1" w:styleId="ATABodyBulletLevel01Char">
    <w:name w:val="ATA Body Bullet Level 01 Char"/>
    <w:basedOn w:val="ATABodyChar"/>
    <w:link w:val="ATABodyBulletLevel01"/>
    <w:rsid w:val="0085163B"/>
    <w:rPr>
      <w:rFonts w:ascii="Cambria" w:hAnsi="Cambria"/>
      <w:sz w:val="24"/>
      <w:szCs w:val="24"/>
    </w:rPr>
  </w:style>
  <w:style w:type="table" w:styleId="TableGrid">
    <w:name w:val="Table Grid"/>
    <w:basedOn w:val="TableNormal"/>
    <w:uiPriority w:val="59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basedOn w:val="DefaultParagraphFont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4D00"/>
    <w:rPr>
      <w:sz w:val="24"/>
      <w:szCs w:val="24"/>
    </w:rPr>
  </w:style>
  <w:style w:type="paragraph" w:styleId="BodyText">
    <w:name w:val="Body Text"/>
    <w:basedOn w:val="Normal"/>
    <w:link w:val="BodyTextChar"/>
    <w:rsid w:val="00B45772"/>
    <w:pPr>
      <w:spacing w:before="120"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rsid w:val="00B45772"/>
    <w:rPr>
      <w:sz w:val="24"/>
      <w:szCs w:val="24"/>
    </w:rPr>
  </w:style>
  <w:style w:type="paragraph" w:customStyle="1" w:styleId="BodyTextBullet1">
    <w:name w:val="Body Text Bullet 1"/>
    <w:basedOn w:val="BodyText"/>
    <w:rsid w:val="00B45772"/>
    <w:pPr>
      <w:numPr>
        <w:numId w:val="6"/>
      </w:numPr>
    </w:pPr>
  </w:style>
  <w:style w:type="paragraph" w:customStyle="1" w:styleId="Bullet1">
    <w:name w:val="Bullet1"/>
    <w:basedOn w:val="Normal"/>
    <w:rsid w:val="00364B3D"/>
    <w:pPr>
      <w:numPr>
        <w:numId w:val="7"/>
      </w:numPr>
    </w:pPr>
  </w:style>
  <w:style w:type="paragraph" w:customStyle="1" w:styleId="ATASlideFacNoteLevel02">
    <w:name w:val="ATA Slide/Fac Note Level 02"/>
    <w:basedOn w:val="Normal"/>
    <w:next w:val="Normal"/>
    <w:link w:val="ATASlideFacNoteLevel02Char"/>
    <w:qFormat/>
    <w:rsid w:val="001B46B4"/>
    <w:pPr>
      <w:ind w:left="662" w:right="72" w:hanging="288"/>
    </w:pPr>
    <w:rPr>
      <w:color w:val="000000"/>
    </w:rPr>
  </w:style>
  <w:style w:type="character" w:customStyle="1" w:styleId="ATASlideFacNoteLevel02Char">
    <w:name w:val="ATA Slide/Fac Note Level 02 Char"/>
    <w:basedOn w:val="DefaultParagraphFont"/>
    <w:link w:val="ATASlideFacNoteLevel02"/>
    <w:rsid w:val="001B46B4"/>
    <w:rPr>
      <w:rFonts w:ascii="Cambria" w:hAnsi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1B46B4"/>
    <w:pPr>
      <w:ind w:left="720"/>
      <w:contextualSpacing/>
    </w:pPr>
  </w:style>
  <w:style w:type="paragraph" w:customStyle="1" w:styleId="ATASlideFacNoteLevel01">
    <w:name w:val="ATA Slide/Fac Note Level 01"/>
    <w:link w:val="ATASlideFacNoteLevel01Char"/>
    <w:qFormat/>
    <w:rsid w:val="00B716A3"/>
    <w:pPr>
      <w:ind w:left="360" w:right="72" w:hanging="288"/>
    </w:pPr>
    <w:rPr>
      <w:rFonts w:ascii="Cambria" w:hAnsi="Cambria"/>
      <w:color w:val="000000"/>
      <w:sz w:val="24"/>
      <w:szCs w:val="24"/>
    </w:rPr>
  </w:style>
  <w:style w:type="character" w:customStyle="1" w:styleId="ATASlideFacNoteLevel01Char">
    <w:name w:val="ATA Slide/Fac Note Level 01 Char"/>
    <w:basedOn w:val="DefaultParagraphFont"/>
    <w:link w:val="ATASlideFacNoteLevel01"/>
    <w:rsid w:val="00B716A3"/>
    <w:rPr>
      <w:rFonts w:ascii="Cambria" w:hAnsi="Cambria"/>
      <w:color w:val="000000"/>
      <w:sz w:val="24"/>
      <w:szCs w:val="24"/>
    </w:rPr>
  </w:style>
  <w:style w:type="numbering" w:customStyle="1" w:styleId="NoList1">
    <w:name w:val="No List1"/>
    <w:next w:val="NoList"/>
    <w:semiHidden/>
    <w:unhideWhenUsed/>
    <w:rsid w:val="00197D1F"/>
  </w:style>
  <w:style w:type="character" w:styleId="PageNumber">
    <w:name w:val="page number"/>
    <w:semiHidden/>
    <w:rsid w:val="00197D1F"/>
    <w:rPr>
      <w:rFonts w:ascii="Arial" w:hAnsi="Arial"/>
      <w:sz w:val="20"/>
      <w:szCs w:val="20"/>
    </w:rPr>
  </w:style>
  <w:style w:type="table" w:customStyle="1" w:styleId="TableGrid1">
    <w:name w:val="Table Grid1"/>
    <w:basedOn w:val="TableNormal"/>
    <w:next w:val="TableGrid"/>
    <w:rsid w:val="00197D1F"/>
    <w:pPr>
      <w:spacing w:after="200" w:line="276" w:lineRule="auto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197D1F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7D1F"/>
  </w:style>
  <w:style w:type="paragraph" w:customStyle="1" w:styleId="Amount">
    <w:name w:val="Amount"/>
    <w:basedOn w:val="Normal"/>
    <w:rsid w:val="00D8472A"/>
    <w:pPr>
      <w:jc w:val="right"/>
    </w:pPr>
    <w:rPr>
      <w:rFonts w:ascii="Arial Narrow" w:hAnsi="Arial Narrow"/>
      <w:color w:val="333333"/>
      <w:sz w:val="18"/>
      <w:szCs w:val="20"/>
    </w:rPr>
  </w:style>
  <w:style w:type="character" w:styleId="Strong">
    <w:name w:val="Strong"/>
    <w:basedOn w:val="DefaultParagraphFont"/>
    <w:qFormat/>
    <w:locked/>
    <w:rsid w:val="00D847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ennett\AppData\Local\Temp\Template02c_Addenda%20No%20Exercises%20Case%20Studies_vNO_FG-PG.dotx" TargetMode="External"/></Relationship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olders xmlns="0b39b100-34c8-42a1-9ad6-b6ff7a1420fd">Participant Workbook</Folders>
    <LS_x0020_Folder xmlns="0b39b100-34c8-42a1-9ad6-b6ff7a1420fd">GPS</LS_x0020_Folder>
    <Languages xmlns="0b39b100-34c8-42a1-9ad6-b6ff7a1420fd">French</Language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51F65A596BA41B3A43279701C5FCA" ma:contentTypeVersion="11" ma:contentTypeDescription="Create a new document." ma:contentTypeScope="" ma:versionID="71d5e474d6ce359ceddfa67b2a17e069">
  <xsd:schema xmlns:xsd="http://www.w3.org/2001/XMLSchema" xmlns:xs="http://www.w3.org/2001/XMLSchema" xmlns:p="http://schemas.microsoft.com/office/2006/metadata/properties" xmlns:ns2="0b39b100-34c8-42a1-9ad6-b6ff7a1420fd" xmlns:ns3="8e5adf1f-43c2-470f-935e-dff54b24dae6" targetNamespace="http://schemas.microsoft.com/office/2006/metadata/properties" ma:root="true" ma:fieldsID="de18aa609016756645855b151ff01690" ns2:_="" ns3:_="">
    <xsd:import namespace="0b39b100-34c8-42a1-9ad6-b6ff7a1420fd"/>
    <xsd:import namespace="8e5adf1f-43c2-470f-935e-dff54b24dae6"/>
    <xsd:element name="properties">
      <xsd:complexType>
        <xsd:sequence>
          <xsd:element name="documentManagement">
            <xsd:complexType>
              <xsd:all>
                <xsd:element ref="ns2:Folders" minOccurs="0"/>
                <xsd:element ref="ns2:Languag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LS_x0020_Folder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9b100-34c8-42a1-9ad6-b6ff7a1420fd" elementFormDefault="qualified">
    <xsd:import namespace="http://schemas.microsoft.com/office/2006/documentManagement/types"/>
    <xsd:import namespace="http://schemas.microsoft.com/office/infopath/2007/PartnerControls"/>
    <xsd:element name="Folders" ma:index="8" nillable="true" ma:displayName="Folders" ma:format="Dropdown" ma:internalName="Folders">
      <xsd:simpleType>
        <xsd:restriction base="dms:Choice">
          <xsd:enumeration value="Facilitator Guide"/>
          <xsd:enumeration value="PowerPoints"/>
          <xsd:enumeration value="Individual Handouts"/>
          <xsd:enumeration value="Facilitator Handouts"/>
          <xsd:enumeration value="Handouts"/>
          <xsd:enumeration value="Group Handouts"/>
          <xsd:enumeration value="Facilitator Workbook"/>
          <xsd:enumeration value="Participant Workbook"/>
          <xsd:enumeration value="Pre/Post Know. Survey"/>
          <xsd:enumeration value="Pre/Post Know. Survey Answer Key"/>
          <xsd:enumeration value="Reference Materials"/>
          <xsd:enumeration value="Required Reports"/>
          <xsd:enumeration value="Video Files"/>
          <xsd:enumeration value="EFG"/>
          <xsd:enumeration value="End of Course Critique"/>
          <xsd:enumeration value="GPS"/>
          <xsd:enumeration value="Activity Workbook"/>
          <xsd:enumeration value="Activity Workbook Answer Key"/>
          <xsd:enumeration value="Alternative Files"/>
          <xsd:enumeration value="Answer Key"/>
          <xsd:enumeration value="ATA Disclaimer"/>
          <xsd:enumeration value="Bomb Response Checklist"/>
          <xsd:enumeration value="Cable"/>
          <xsd:enumeration value="Case Studies"/>
          <xsd:enumeration value="CDG"/>
          <xsd:enumeration value="CEHR EFG"/>
          <xsd:enumeration value="CEHR Facilitator"/>
          <xsd:enumeration value="CEHR Participant"/>
          <xsd:enumeration value="Checklist"/>
          <xsd:enumeration value="Classroom Workbook"/>
          <xsd:enumeration value="COVID-19"/>
          <xsd:enumeration value="Crime Scene Forms"/>
          <xsd:enumeration value="Data Book"/>
          <xsd:enumeration value="Equipment List"/>
          <xsd:enumeration value="Facilitator Admin Prep"/>
          <xsd:enumeration value="Facilitator Answer Key"/>
          <xsd:enumeration value="Facilitator Classroom Workbook"/>
          <xsd:enumeration value="Handbook"/>
          <xsd:enumeration value="LEAD"/>
          <xsd:enumeration value="Media Relations Guidelines Handbook"/>
          <xsd:enumeration value="Participant Exercise Workbook"/>
          <xsd:enumeration value="Participant Handbook"/>
          <xsd:enumeration value="Plug &amp; Play AK47"/>
          <xsd:enumeration value="Plug &amp; Play M-4"/>
          <xsd:enumeration value="Pocket Guide"/>
          <xsd:enumeration value="Poster"/>
          <xsd:enumeration value="Refresher Video"/>
          <xsd:enumeration value="Scenarios"/>
          <xsd:enumeration value="Skills Evaluation"/>
          <xsd:enumeration value="Threaded Answer Key"/>
          <xsd:enumeration value="Threaded Case Study"/>
          <xsd:enumeration value="Threaded Exercise"/>
          <xsd:enumeration value="Threaded Exercise Workbook Cover"/>
          <xsd:enumeration value="Training Aids"/>
          <xsd:enumeration value="Facilitator Threaded Exercise"/>
          <xsd:enumeration value="Participant Threaded Exercise"/>
          <xsd:enumeration value="Train-the-Trainer"/>
          <xsd:enumeration value="Trends"/>
          <xsd:enumeration value="Trends EFG"/>
          <xsd:enumeration value="Trends FG"/>
          <xsd:enumeration value="Trends Handbook"/>
          <xsd:enumeration value="Trends PG"/>
          <xsd:enumeration value="USB ONLY"/>
          <xsd:enumeration value="Workbook Answer Key"/>
          <xsd:enumeration value="Workbook Cover"/>
        </xsd:restriction>
      </xsd:simpleType>
    </xsd:element>
    <xsd:element name="Languages" ma:index="9" nillable="true" ma:displayName="Languages" ma:format="Dropdown" ma:internalName="Languages">
      <xsd:simpleType>
        <xsd:restriction base="dms:Choice">
          <xsd:enumeration value="Albanian"/>
          <xsd:enumeration value="Amharic"/>
          <xsd:enumeration value="Arabic"/>
          <xsd:enumeration value="Azeri"/>
          <xsd:enumeration value="Bengali"/>
          <xsd:enumeration value="Bosnian"/>
          <xsd:enumeration value="Bulgarian"/>
          <xsd:enumeration value="Croatian"/>
          <xsd:enumeration value="Dari"/>
          <xsd:enumeration value="English"/>
          <xsd:enumeration value="French"/>
          <xsd:enumeration value="Georgian"/>
          <xsd:enumeration value="Greek"/>
          <xsd:enumeration value="Indonesian"/>
          <xsd:enumeration value="Kurdish"/>
          <xsd:enumeration value="Macedonian"/>
          <xsd:enumeration value="Nepal"/>
          <xsd:enumeration value="Portuguese"/>
          <xsd:enumeration value="Russian"/>
          <xsd:enumeration value="Serbian"/>
          <xsd:enumeration value="Sinhalese"/>
          <xsd:enumeration value="Somali"/>
          <xsd:enumeration value="Spanish"/>
          <xsd:enumeration value="Tajikistan"/>
          <xsd:enumeration value="Thai"/>
          <xsd:enumeration value="Turkish"/>
          <xsd:enumeration value="Urdu"/>
          <xsd:enumeration value="Uzbek"/>
        </xsd:restriction>
      </xsd:simpleType>
    </xsd:element>
    <xsd:element name="LS_x0020_Folder" ma:index="13" nillable="true" ma:displayName="LS Folder" ma:description="Holds files that are facilitator and participant files to be translated by Language Services" ma:format="Dropdown" ma:internalName="LS_x0020_Folder">
      <xsd:simpleType>
        <xsd:restriction base="dms:Choice">
          <xsd:enumeration value="EFG"/>
          <xsd:enumeration value="GPS"/>
          <xsd:enumeration value="DO NOT TRANSLATE"/>
        </xsd:restriction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adf1f-43c2-470f-935e-dff54b24d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45831-87F4-4DFD-A7E9-D263655E0E54}">
  <ds:schemaRefs>
    <ds:schemaRef ds:uri="http://schemas.microsoft.com/office/2006/metadata/properties"/>
    <ds:schemaRef ds:uri="0b39b100-34c8-42a1-9ad6-b6ff7a1420fd"/>
    <ds:schemaRef ds:uri="67c3a874-3d5f-4ad1-9848-430308a3599e"/>
  </ds:schemaRefs>
</ds:datastoreItem>
</file>

<file path=customXml/itemProps2.xml><?xml version="1.0" encoding="utf-8"?>
<ds:datastoreItem xmlns:ds="http://schemas.openxmlformats.org/officeDocument/2006/customXml" ds:itemID="{ADAFE4E9-2CB6-4474-95C0-3A3BE7F4238F}"/>
</file>

<file path=customXml/itemProps3.xml><?xml version="1.0" encoding="utf-8"?>
<ds:datastoreItem xmlns:ds="http://schemas.openxmlformats.org/officeDocument/2006/customXml" ds:itemID="{771804DB-D10C-4852-AB3D-2C369A54B7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D9CB6-2AF7-4FBF-B235-7FAB4127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4.3</vt:lpstr>
    </vt:vector>
  </TitlesOfParts>
  <Manager>ATA</Manager>
  <Company>ATA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4.3</dc:title>
  <dc:subject>Investigating Terrorist Incidents</dc:subject>
  <dc:creator>ATA</dc:creator>
  <cp:lastModifiedBy>Blackwell, Charita D</cp:lastModifiedBy>
  <cp:revision>18</cp:revision>
  <cp:lastPrinted>2012-04-27T18:10:00Z</cp:lastPrinted>
  <dcterms:created xsi:type="dcterms:W3CDTF">2020-09-14T18:01:00Z</dcterms:created>
  <dcterms:modified xsi:type="dcterms:W3CDTF">2023-03-24T23:08:00Z</dcterms:modified>
  <cp:category>Workbook 9.3: Sample Evidence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0x0101001F551F65A596BA41B3A43279701C5FCA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2022-09-09T04:35:57Z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3ac39a86-8e22-4777-9352-8603dde61102</vt:lpwstr>
  </property>
  <property fmtid="{D5CDD505-2E9C-101B-9397-08002B2CF9AE}" pid="9" name="MSIP_Label_1665d9ee-429a-4d5f-97cc-cfb56e044a6e_ContentBits">
    <vt:lpwstr>0</vt:lpwstr>
  </property>
  <property fmtid="{D5CDD505-2E9C-101B-9397-08002B2CF9AE}" pid="10" name="Reviewed">
    <vt:lpwstr>Reviewed</vt:lpwstr>
  </property>
  <property fmtid="{D5CDD505-2E9C-101B-9397-08002B2CF9AE}" pid="11" name="PeerReview">
    <vt:bool>true</vt:bool>
  </property>
  <property fmtid="{D5CDD505-2E9C-101B-9397-08002B2CF9AE}" pid="12" name="DateDue">
    <vt:filetime>2023-03-29T04:00:00Z</vt:filetime>
  </property>
</Properties>
</file>