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A1F25" w14:textId="4B83F3B5" w:rsidR="00562C3D" w:rsidRDefault="00A174A1" w:rsidP="00724B95">
      <w:pPr>
        <w:pStyle w:val="ATAAddendumTitle"/>
        <w:shd w:val="clear" w:color="auto" w:fill="262626" w:themeFill="text1" w:themeFillTint="D9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9DEAF9D" wp14:editId="4974890E">
            <wp:simplePos x="0" y="0"/>
            <wp:positionH relativeFrom="column">
              <wp:posOffset>5624461</wp:posOffset>
            </wp:positionH>
            <wp:positionV relativeFrom="paragraph">
              <wp:posOffset>-32208</wp:posOffset>
            </wp:positionV>
            <wp:extent cx="271780" cy="274320"/>
            <wp:effectExtent l="0" t="0" r="0" b="0"/>
            <wp:wrapNone/>
            <wp:docPr id="201" name="Picture 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ndbook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780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ATAModuleTitleChar"/>
          <w:b/>
        </w:rPr>
        <w:t>Guide pratique 5.8 : D</w:t>
      </w:r>
      <w:r w:rsidR="00E073AF">
        <w:rPr>
          <w:rStyle w:val="ATAModuleTitleChar"/>
          <w:b/>
        </w:rPr>
        <w:t>É</w:t>
      </w:r>
      <w:r>
        <w:rPr>
          <w:rStyle w:val="ATAModuleTitleChar"/>
          <w:b/>
        </w:rPr>
        <w:t>sactivation d’une source</w:t>
      </w:r>
    </w:p>
    <w:p w14:paraId="77A2DC60" w14:textId="77777777" w:rsidR="000B09C5" w:rsidRPr="000B09C5" w:rsidRDefault="000B09C5" w:rsidP="000B09C5">
      <w:pPr>
        <w:pStyle w:val="ATABody"/>
      </w:pPr>
    </w:p>
    <w:p w14:paraId="6BD3FAA6" w14:textId="011A3209" w:rsidR="000702DA" w:rsidRPr="00F2090B" w:rsidRDefault="000702DA" w:rsidP="000702DA">
      <w:pPr>
        <w:tabs>
          <w:tab w:val="left" w:pos="360"/>
          <w:tab w:val="left" w:pos="2340"/>
        </w:tabs>
        <w:ind w:left="0"/>
        <w:contextualSpacing/>
        <w:rPr>
          <w:rFonts w:cs="Arial"/>
        </w:rPr>
      </w:pPr>
      <w:r>
        <w:t>Dresser une liste de contrôle est un moyen fiable pour l’officier traitant de s'assurer qu’il a pris en compte tous les facteurs nécessaires avant de désactiver sa source. Les facteurs à déterminer sont, entre autres :</w:t>
      </w:r>
    </w:p>
    <w:p w14:paraId="3E439476" w14:textId="77777777" w:rsidR="000702DA" w:rsidRPr="00F2090B" w:rsidRDefault="000702DA" w:rsidP="000702DA">
      <w:pPr>
        <w:tabs>
          <w:tab w:val="left" w:pos="360"/>
          <w:tab w:val="left" w:pos="2340"/>
        </w:tabs>
        <w:ind w:left="0"/>
        <w:contextualSpacing/>
        <w:rPr>
          <w:rFonts w:cs="Arial"/>
        </w:rPr>
      </w:pPr>
    </w:p>
    <w:p w14:paraId="41A34AE8" w14:textId="77777777" w:rsidR="000702DA" w:rsidRPr="00F2090B" w:rsidRDefault="000702DA" w:rsidP="000702DA">
      <w:pPr>
        <w:numPr>
          <w:ilvl w:val="0"/>
          <w:numId w:val="79"/>
        </w:numPr>
        <w:tabs>
          <w:tab w:val="left" w:pos="360"/>
          <w:tab w:val="left" w:pos="2340"/>
        </w:tabs>
        <w:contextualSpacing/>
        <w:rPr>
          <w:rFonts w:cs="Arial"/>
        </w:rPr>
      </w:pPr>
      <w:r>
        <w:t xml:space="preserve">La réaction la plus probable de la source et un plan pour y répondre. </w:t>
      </w:r>
    </w:p>
    <w:p w14:paraId="307D9088" w14:textId="77777777" w:rsidR="000702DA" w:rsidRPr="00F2090B" w:rsidRDefault="000702DA" w:rsidP="000702DA">
      <w:pPr>
        <w:numPr>
          <w:ilvl w:val="0"/>
          <w:numId w:val="79"/>
        </w:numPr>
        <w:tabs>
          <w:tab w:val="left" w:pos="360"/>
          <w:tab w:val="left" w:pos="2340"/>
        </w:tabs>
        <w:contextualSpacing/>
        <w:rPr>
          <w:rFonts w:cs="Arial"/>
        </w:rPr>
      </w:pPr>
      <w:r>
        <w:t xml:space="preserve">S’il faut ou non révéler à la source la véritable raison de sa désactivation ; des points de discussion de ce que vous lui direz. </w:t>
      </w:r>
    </w:p>
    <w:p w14:paraId="5C1E7A9C" w14:textId="77777777" w:rsidR="000702DA" w:rsidRPr="00F2090B" w:rsidRDefault="000702DA" w:rsidP="000702DA">
      <w:pPr>
        <w:numPr>
          <w:ilvl w:val="0"/>
          <w:numId w:val="79"/>
        </w:numPr>
        <w:tabs>
          <w:tab w:val="left" w:pos="360"/>
          <w:tab w:val="left" w:pos="2340"/>
        </w:tabs>
        <w:contextualSpacing/>
        <w:rPr>
          <w:rFonts w:cs="Arial"/>
        </w:rPr>
      </w:pPr>
      <w:r>
        <w:t>La manière dont la relation peut se terminer en bons termes.</w:t>
      </w:r>
    </w:p>
    <w:p w14:paraId="18529E46" w14:textId="77777777" w:rsidR="000702DA" w:rsidRPr="00F2090B" w:rsidRDefault="000702DA" w:rsidP="000702DA">
      <w:pPr>
        <w:numPr>
          <w:ilvl w:val="0"/>
          <w:numId w:val="79"/>
        </w:numPr>
        <w:tabs>
          <w:tab w:val="left" w:pos="360"/>
          <w:tab w:val="left" w:pos="2340"/>
        </w:tabs>
        <w:contextualSpacing/>
        <w:rPr>
          <w:rFonts w:cs="Arial"/>
        </w:rPr>
      </w:pPr>
      <w:r>
        <w:t>Le lieu dans lequel procéder à la désactivation et les personnes qui devraient être présentes.</w:t>
      </w:r>
    </w:p>
    <w:p w14:paraId="7B81D68B" w14:textId="77777777" w:rsidR="000702DA" w:rsidRDefault="000702DA" w:rsidP="00D513AF">
      <w:pPr>
        <w:pStyle w:val="ATABody"/>
      </w:pPr>
    </w:p>
    <w:p w14:paraId="2616C107" w14:textId="4977298D" w:rsidR="00F2090B" w:rsidRPr="00D513AF" w:rsidRDefault="00F2090B" w:rsidP="00D513AF">
      <w:pPr>
        <w:pStyle w:val="ATABody"/>
        <w:rPr>
          <w:b/>
        </w:rPr>
      </w:pPr>
      <w:r>
        <w:t>Lisez le scénario portant sur la désactivation d’une source. Discutez avec le groupe des facteurs à considérer pour toute désactivation.</w:t>
      </w:r>
    </w:p>
    <w:p w14:paraId="127C08E2" w14:textId="46C5DCE7" w:rsidR="00F2090B" w:rsidRDefault="00F2090B" w:rsidP="00F2090B">
      <w:pPr>
        <w:tabs>
          <w:tab w:val="left" w:pos="360"/>
          <w:tab w:val="left" w:pos="2340"/>
        </w:tabs>
        <w:ind w:left="0"/>
        <w:contextualSpacing/>
        <w:rPr>
          <w:rFonts w:cs="Arial"/>
        </w:rPr>
      </w:pPr>
    </w:p>
    <w:p w14:paraId="2FB86F13" w14:textId="089B02A6" w:rsidR="00D513AF" w:rsidRDefault="00D513AF" w:rsidP="00F2090B">
      <w:pPr>
        <w:tabs>
          <w:tab w:val="left" w:pos="360"/>
          <w:tab w:val="left" w:pos="2340"/>
        </w:tabs>
        <w:ind w:left="0"/>
        <w:contextualSpacing/>
        <w:rPr>
          <w:rFonts w:cs="Arial"/>
          <w:b/>
          <w:bCs/>
        </w:rPr>
      </w:pPr>
      <w:r>
        <w:rPr>
          <w:b/>
        </w:rPr>
        <w:t>Scénario :</w:t>
      </w:r>
    </w:p>
    <w:p w14:paraId="3DC14CCF" w14:textId="77777777" w:rsidR="000702DA" w:rsidRPr="00D513AF" w:rsidRDefault="000702DA" w:rsidP="00F2090B">
      <w:pPr>
        <w:tabs>
          <w:tab w:val="left" w:pos="360"/>
          <w:tab w:val="left" w:pos="2340"/>
        </w:tabs>
        <w:ind w:left="0"/>
        <w:contextualSpacing/>
        <w:rPr>
          <w:rFonts w:cs="Arial"/>
          <w:b/>
          <w:bCs/>
        </w:rPr>
      </w:pPr>
    </w:p>
    <w:p w14:paraId="4F8A4BD1" w14:textId="425358A2" w:rsidR="00F2090B" w:rsidRPr="00F2090B" w:rsidRDefault="00F2090B" w:rsidP="00F2090B">
      <w:pPr>
        <w:tabs>
          <w:tab w:val="left" w:pos="360"/>
          <w:tab w:val="left" w:pos="2340"/>
        </w:tabs>
        <w:ind w:left="0"/>
        <w:contextualSpacing/>
        <w:rPr>
          <w:rFonts w:cs="Arial"/>
        </w:rPr>
      </w:pPr>
      <w:r>
        <w:t xml:space="preserve">Bien que la source ait fourni des renseignements exploitables aux forces de l’ordre, il a finalement été décidé de la désactiver car elle se montrait de moins en moins honnête et ne fournissait plus d’informations complètes. </w:t>
      </w:r>
    </w:p>
    <w:p w14:paraId="078B8225" w14:textId="77777777" w:rsidR="00F2090B" w:rsidRPr="00F2090B" w:rsidRDefault="00F2090B" w:rsidP="00F2090B">
      <w:pPr>
        <w:tabs>
          <w:tab w:val="left" w:pos="360"/>
          <w:tab w:val="left" w:pos="2340"/>
        </w:tabs>
        <w:ind w:left="0"/>
        <w:contextualSpacing/>
        <w:rPr>
          <w:rFonts w:cs="Arial"/>
        </w:rPr>
      </w:pPr>
    </w:p>
    <w:p w14:paraId="0E0C8A87" w14:textId="77777777" w:rsidR="00F2090B" w:rsidRPr="00F2090B" w:rsidRDefault="00F2090B" w:rsidP="00F2090B">
      <w:pPr>
        <w:tabs>
          <w:tab w:val="left" w:pos="360"/>
          <w:tab w:val="left" w:pos="2340"/>
        </w:tabs>
        <w:ind w:left="0"/>
        <w:contextualSpacing/>
        <w:rPr>
          <w:rFonts w:cs="Arial"/>
        </w:rPr>
      </w:pPr>
      <w:r>
        <w:t xml:space="preserve">On vous a chargé de mettre fin à la relation avec la source humaine. Vous devez anticiper et vous préparer à tout problème inattendu qui pourrait survenir. Il faudra procéder à la désactivation de manière professionnelle afin de susciter le moins de discorde possible. La désactivation devra survenir le plus rapidement possible. </w:t>
      </w:r>
    </w:p>
    <w:p w14:paraId="04BEA507" w14:textId="77777777" w:rsidR="00F2090B" w:rsidRDefault="00F2090B" w:rsidP="00F2090B">
      <w:pPr>
        <w:pStyle w:val="ATABody"/>
        <w:rPr>
          <w:b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36"/>
        <w:gridCol w:w="8706"/>
      </w:tblGrid>
      <w:tr w:rsidR="00F2090B" w:rsidRPr="00BC4FA5" w14:paraId="1509A50A" w14:textId="77777777" w:rsidTr="0082395D">
        <w:tc>
          <w:tcPr>
            <w:tcW w:w="540" w:type="dxa"/>
            <w:shd w:val="clear" w:color="auto" w:fill="A6A6A6" w:themeFill="background1" w:themeFillShade="A6"/>
          </w:tcPr>
          <w:p w14:paraId="074107EE" w14:textId="77777777" w:rsidR="00F2090B" w:rsidRPr="00BC4FA5" w:rsidRDefault="00F2090B" w:rsidP="0082395D">
            <w:pPr>
              <w:pStyle w:val="ATABody"/>
              <w:spacing w:before="60" w:after="60"/>
              <w:rPr>
                <w:b/>
              </w:rPr>
            </w:pPr>
            <w:r>
              <w:rPr>
                <w:rFonts w:ascii="Wingdings" w:hAnsi="Wingdings"/>
                <w:b/>
              </w:rPr>
              <w:t>ü</w:t>
            </w:r>
          </w:p>
        </w:tc>
        <w:tc>
          <w:tcPr>
            <w:tcW w:w="8928" w:type="dxa"/>
            <w:shd w:val="clear" w:color="auto" w:fill="A6A6A6" w:themeFill="background1" w:themeFillShade="A6"/>
          </w:tcPr>
          <w:p w14:paraId="64D9DD3F" w14:textId="77777777" w:rsidR="00F2090B" w:rsidRPr="00BC4FA5" w:rsidRDefault="00F2090B" w:rsidP="0082395D">
            <w:pPr>
              <w:pStyle w:val="ATABody"/>
              <w:spacing w:before="60" w:after="60"/>
              <w:rPr>
                <w:b/>
              </w:rPr>
            </w:pPr>
            <w:r>
              <w:rPr>
                <w:b/>
              </w:rPr>
              <w:t>Facteurs à considérer pour toute désactivation</w:t>
            </w:r>
          </w:p>
        </w:tc>
      </w:tr>
      <w:tr w:rsidR="00F2090B" w:rsidRPr="00BC4FA5" w14:paraId="2EF0CD13" w14:textId="77777777" w:rsidTr="0082395D">
        <w:tc>
          <w:tcPr>
            <w:tcW w:w="540" w:type="dxa"/>
          </w:tcPr>
          <w:p w14:paraId="2E0D1A5F" w14:textId="77777777" w:rsidR="00F2090B" w:rsidRPr="00BC4FA5" w:rsidRDefault="00F2090B" w:rsidP="0082395D">
            <w:pPr>
              <w:pStyle w:val="ATABody"/>
            </w:pPr>
          </w:p>
        </w:tc>
        <w:tc>
          <w:tcPr>
            <w:tcW w:w="8928" w:type="dxa"/>
          </w:tcPr>
          <w:p w14:paraId="47B968A8" w14:textId="77777777" w:rsidR="00F2090B" w:rsidRPr="00BC4FA5" w:rsidRDefault="00F2090B" w:rsidP="0082395D">
            <w:pPr>
              <w:pStyle w:val="ATABody"/>
            </w:pPr>
            <w:r>
              <w:t xml:space="preserve">La désactivation surprendra-t-elle la source ou est-ce que celle-ci y sera préparée ? </w:t>
            </w:r>
          </w:p>
        </w:tc>
      </w:tr>
      <w:tr w:rsidR="00F2090B" w:rsidRPr="00BC4FA5" w14:paraId="0924F918" w14:textId="77777777" w:rsidTr="0082395D">
        <w:tc>
          <w:tcPr>
            <w:tcW w:w="540" w:type="dxa"/>
          </w:tcPr>
          <w:p w14:paraId="66F815C9" w14:textId="77777777" w:rsidR="00F2090B" w:rsidRPr="00BC4FA5" w:rsidRDefault="00F2090B" w:rsidP="0082395D">
            <w:pPr>
              <w:pStyle w:val="ATABody"/>
            </w:pPr>
          </w:p>
        </w:tc>
        <w:tc>
          <w:tcPr>
            <w:tcW w:w="8928" w:type="dxa"/>
          </w:tcPr>
          <w:p w14:paraId="5668AF96" w14:textId="77777777" w:rsidR="00F2090B" w:rsidRPr="00BC4FA5" w:rsidRDefault="00F2090B" w:rsidP="0082395D">
            <w:pPr>
              <w:pStyle w:val="ATABody"/>
            </w:pPr>
            <w:r>
              <w:t>Faut-il révéler à la source la véritable raison de sa désactivation ?</w:t>
            </w:r>
          </w:p>
        </w:tc>
      </w:tr>
      <w:tr w:rsidR="00F2090B" w:rsidRPr="00BC4FA5" w14:paraId="0D556852" w14:textId="77777777" w:rsidTr="0082395D">
        <w:tc>
          <w:tcPr>
            <w:tcW w:w="540" w:type="dxa"/>
          </w:tcPr>
          <w:p w14:paraId="6A74BAE6" w14:textId="77777777" w:rsidR="00F2090B" w:rsidRPr="00BC4FA5" w:rsidRDefault="00F2090B" w:rsidP="0082395D">
            <w:pPr>
              <w:pStyle w:val="ATABody"/>
            </w:pPr>
          </w:p>
        </w:tc>
        <w:tc>
          <w:tcPr>
            <w:tcW w:w="8928" w:type="dxa"/>
          </w:tcPr>
          <w:p w14:paraId="1B32F7B4" w14:textId="77777777" w:rsidR="00F2090B" w:rsidRPr="00BC4FA5" w:rsidRDefault="00F2090B" w:rsidP="0082395D">
            <w:pPr>
              <w:pStyle w:val="ATABody"/>
            </w:pPr>
            <w:r>
              <w:t>Quelle sera la réaction probable de la source ?</w:t>
            </w:r>
          </w:p>
        </w:tc>
      </w:tr>
      <w:tr w:rsidR="00F2090B" w:rsidRPr="00BC4FA5" w14:paraId="69C19427" w14:textId="77777777" w:rsidTr="0082395D">
        <w:tc>
          <w:tcPr>
            <w:tcW w:w="540" w:type="dxa"/>
          </w:tcPr>
          <w:p w14:paraId="208FC08C" w14:textId="77777777" w:rsidR="00F2090B" w:rsidRPr="00BC4FA5" w:rsidRDefault="00F2090B" w:rsidP="0082395D">
            <w:pPr>
              <w:pStyle w:val="ATABody"/>
            </w:pPr>
          </w:p>
        </w:tc>
        <w:tc>
          <w:tcPr>
            <w:tcW w:w="8928" w:type="dxa"/>
          </w:tcPr>
          <w:p w14:paraId="45DA7B86" w14:textId="77777777" w:rsidR="00F2090B" w:rsidRPr="00BC4FA5" w:rsidRDefault="00F2090B" w:rsidP="0082395D">
            <w:pPr>
              <w:pStyle w:val="ATABody"/>
            </w:pPr>
            <w:r>
              <w:t xml:space="preserve">Quels seraient les dommages possibles ou probables d’une réaction hostile de la part de la source ? </w:t>
            </w:r>
          </w:p>
        </w:tc>
      </w:tr>
      <w:tr w:rsidR="00F2090B" w:rsidRPr="00BC4FA5" w14:paraId="1E610DDB" w14:textId="77777777" w:rsidTr="0082395D">
        <w:tc>
          <w:tcPr>
            <w:tcW w:w="540" w:type="dxa"/>
          </w:tcPr>
          <w:p w14:paraId="425D7927" w14:textId="77777777" w:rsidR="00F2090B" w:rsidRPr="00BC4FA5" w:rsidRDefault="00F2090B" w:rsidP="0082395D">
            <w:pPr>
              <w:pStyle w:val="ATABody"/>
            </w:pPr>
          </w:p>
        </w:tc>
        <w:tc>
          <w:tcPr>
            <w:tcW w:w="8928" w:type="dxa"/>
          </w:tcPr>
          <w:p w14:paraId="16FDB6F8" w14:textId="77777777" w:rsidR="00F2090B" w:rsidRPr="00BC4FA5" w:rsidRDefault="00F2090B" w:rsidP="0082395D">
            <w:pPr>
              <w:pStyle w:val="ATABody"/>
            </w:pPr>
            <w:r>
              <w:t>En tenant compte des facteurs ci-dessus, dans quel lieu faudra-t-il procéder à la désactivation et quelles personnes devront-elles être présentes ? (Quelles sont les meilleures conditions pour tenir une réunion de désactivation ?)</w:t>
            </w:r>
          </w:p>
        </w:tc>
      </w:tr>
      <w:tr w:rsidR="00F2090B" w:rsidRPr="00BC4FA5" w14:paraId="08AEA6EE" w14:textId="77777777" w:rsidTr="0082395D">
        <w:tc>
          <w:tcPr>
            <w:tcW w:w="540" w:type="dxa"/>
          </w:tcPr>
          <w:p w14:paraId="0C5D4229" w14:textId="77777777" w:rsidR="00F2090B" w:rsidRPr="00BC4FA5" w:rsidRDefault="00F2090B" w:rsidP="0082395D">
            <w:pPr>
              <w:pStyle w:val="ATABody"/>
            </w:pPr>
          </w:p>
        </w:tc>
        <w:tc>
          <w:tcPr>
            <w:tcW w:w="8928" w:type="dxa"/>
          </w:tcPr>
          <w:p w14:paraId="70BFC9D3" w14:textId="77777777" w:rsidR="00F2090B" w:rsidRPr="00BC4FA5" w:rsidRDefault="00F2090B" w:rsidP="0082395D">
            <w:pPr>
              <w:pStyle w:val="ATABody"/>
            </w:pPr>
            <w:r>
              <w:t>Y a-t-il des engagements pris envers la source qui n’ont n’a pas encore été tenus ; de quelle manière faut-il les régler ?</w:t>
            </w:r>
          </w:p>
        </w:tc>
      </w:tr>
      <w:tr w:rsidR="00F2090B" w:rsidRPr="00BC4FA5" w14:paraId="4A535F31" w14:textId="77777777" w:rsidTr="0082395D">
        <w:tc>
          <w:tcPr>
            <w:tcW w:w="540" w:type="dxa"/>
          </w:tcPr>
          <w:p w14:paraId="2F46B4EE" w14:textId="77777777" w:rsidR="00F2090B" w:rsidRPr="00BC4FA5" w:rsidRDefault="00F2090B" w:rsidP="0082395D">
            <w:pPr>
              <w:pStyle w:val="ATABody"/>
            </w:pPr>
          </w:p>
        </w:tc>
        <w:tc>
          <w:tcPr>
            <w:tcW w:w="8928" w:type="dxa"/>
          </w:tcPr>
          <w:p w14:paraId="4697D857" w14:textId="77777777" w:rsidR="00F2090B" w:rsidRPr="00BC4FA5" w:rsidRDefault="00F2090B" w:rsidP="0082395D">
            <w:pPr>
              <w:pStyle w:val="ATABody"/>
            </w:pPr>
            <w:r>
              <w:t>Faut-il aborder avec la source les activités opérationnelles et des informations concernant son avenir ?</w:t>
            </w:r>
          </w:p>
        </w:tc>
      </w:tr>
      <w:tr w:rsidR="00F2090B" w:rsidRPr="00BC4FA5" w14:paraId="451CBF0A" w14:textId="77777777" w:rsidTr="0082395D">
        <w:tc>
          <w:tcPr>
            <w:tcW w:w="540" w:type="dxa"/>
          </w:tcPr>
          <w:p w14:paraId="7B77AF9E" w14:textId="77777777" w:rsidR="00F2090B" w:rsidRPr="00BC4FA5" w:rsidRDefault="00F2090B" w:rsidP="0082395D">
            <w:pPr>
              <w:pStyle w:val="ATABody"/>
            </w:pPr>
          </w:p>
        </w:tc>
        <w:tc>
          <w:tcPr>
            <w:tcW w:w="8928" w:type="dxa"/>
          </w:tcPr>
          <w:p w14:paraId="399931EA" w14:textId="6B9E6361" w:rsidR="00F2090B" w:rsidRPr="00BC4FA5" w:rsidRDefault="00F2090B" w:rsidP="0082395D">
            <w:pPr>
              <w:pStyle w:val="ATABody"/>
            </w:pPr>
            <w:r>
              <w:t>Quels moyens de communication faut-il maintenir en place au cas où la source ait besoin de contacter l'unité de répression du terrorisme ?</w:t>
            </w:r>
          </w:p>
        </w:tc>
      </w:tr>
      <w:tr w:rsidR="00F2090B" w:rsidRPr="00BC4FA5" w14:paraId="0FD76E62" w14:textId="77777777" w:rsidTr="0082395D">
        <w:tc>
          <w:tcPr>
            <w:tcW w:w="540" w:type="dxa"/>
          </w:tcPr>
          <w:p w14:paraId="7AD9C516" w14:textId="77777777" w:rsidR="00F2090B" w:rsidRPr="00BC4FA5" w:rsidRDefault="00F2090B" w:rsidP="0082395D">
            <w:pPr>
              <w:pStyle w:val="ATABody"/>
            </w:pPr>
          </w:p>
        </w:tc>
        <w:tc>
          <w:tcPr>
            <w:tcW w:w="8928" w:type="dxa"/>
          </w:tcPr>
          <w:p w14:paraId="0F6AD0C2" w14:textId="6D6D167B" w:rsidR="00F2090B" w:rsidRPr="00BC4FA5" w:rsidRDefault="001F0497" w:rsidP="0082395D">
            <w:pPr>
              <w:pStyle w:val="ATABody"/>
            </w:pPr>
            <w:r>
              <w:t>La relation peut-elle se terminer en bons termes ?</w:t>
            </w:r>
          </w:p>
        </w:tc>
      </w:tr>
    </w:tbl>
    <w:p w14:paraId="1EBCC29F" w14:textId="12E69C7D" w:rsidR="00116E78" w:rsidRDefault="00116E78" w:rsidP="00F2090B">
      <w:pPr>
        <w:ind w:left="0"/>
        <w:rPr>
          <w:b/>
          <w:color w:val="262626"/>
        </w:rPr>
      </w:pPr>
    </w:p>
    <w:sectPr w:rsidR="00116E78" w:rsidSect="0082395D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8C5DD" w14:textId="77777777" w:rsidR="00E80A89" w:rsidRDefault="00E80A89" w:rsidP="00C82114">
      <w:r>
        <w:separator/>
      </w:r>
    </w:p>
    <w:p w14:paraId="7C2B8A8B" w14:textId="77777777" w:rsidR="00E80A89" w:rsidRDefault="00E80A89"/>
    <w:p w14:paraId="2D6EFFD7" w14:textId="77777777" w:rsidR="00E80A89" w:rsidRDefault="00E80A89"/>
    <w:p w14:paraId="1659B300" w14:textId="77777777" w:rsidR="00E80A89" w:rsidRDefault="00E80A89"/>
    <w:p w14:paraId="0A34BCF4" w14:textId="77777777" w:rsidR="00E80A89" w:rsidRDefault="00E80A89"/>
  </w:endnote>
  <w:endnote w:type="continuationSeparator" w:id="0">
    <w:p w14:paraId="0100AF0F" w14:textId="77777777" w:rsidR="00E80A89" w:rsidRDefault="00E80A89" w:rsidP="00C82114">
      <w:r>
        <w:continuationSeparator/>
      </w:r>
    </w:p>
    <w:p w14:paraId="124886AD" w14:textId="77777777" w:rsidR="00E80A89" w:rsidRDefault="00E80A89"/>
    <w:p w14:paraId="0363657B" w14:textId="77777777" w:rsidR="00E80A89" w:rsidRDefault="00E80A89"/>
    <w:p w14:paraId="1738DB5E" w14:textId="77777777" w:rsidR="00E80A89" w:rsidRDefault="00E80A89"/>
    <w:p w14:paraId="7B445F67" w14:textId="77777777" w:rsidR="00E80A89" w:rsidRDefault="00E80A89"/>
  </w:endnote>
  <w:endnote w:type="continuationNotice" w:id="1">
    <w:p w14:paraId="4F30B1B7" w14:textId="77777777" w:rsidR="00E80A89" w:rsidRDefault="00E80A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100"/>
      <w:gridCol w:w="1260"/>
    </w:tblGrid>
    <w:tr w:rsidR="00116E78" w:rsidRPr="00A56C2F" w14:paraId="5CEBB158" w14:textId="77777777" w:rsidTr="0082395D">
      <w:tc>
        <w:tcPr>
          <w:tcW w:w="8100" w:type="dxa"/>
          <w:shd w:val="clear" w:color="auto" w:fill="auto"/>
        </w:tcPr>
        <w:p w14:paraId="58CC30BD" w14:textId="6ACE8C97" w:rsidR="00116E78" w:rsidRPr="00E073AF" w:rsidRDefault="00F2090B" w:rsidP="00116E78">
          <w:pPr>
            <w:pStyle w:val="ATAFooter"/>
            <w:tabs>
              <w:tab w:val="left" w:pos="5221"/>
            </w:tabs>
            <w:jc w:val="left"/>
            <w:rPr>
              <w:rStyle w:val="ATAFooterChar"/>
              <w:rFonts w:eastAsia="Arial Unicode MS"/>
              <w:color w:val="000000" w:themeColor="text1"/>
              <w:lang w:val="en-US"/>
            </w:rPr>
          </w:pPr>
          <w:r w:rsidRPr="00E073AF">
            <w:rPr>
              <w:color w:val="000000" w:themeColor="text1"/>
              <w:lang w:val="en-US"/>
            </w:rPr>
            <w:t>Interdicting Terrorist Activities (ITA) v5.00</w:t>
          </w:r>
          <w:r w:rsidRPr="00E073AF">
            <w:rPr>
              <w:rStyle w:val="PlaceholderText"/>
              <w:color w:val="000000" w:themeColor="text1"/>
              <w:lang w:val="en-US"/>
            </w:rPr>
            <w:tab/>
          </w:r>
        </w:p>
      </w:tc>
      <w:tc>
        <w:tcPr>
          <w:tcW w:w="1260" w:type="dxa"/>
          <w:shd w:val="clear" w:color="auto" w:fill="auto"/>
        </w:tcPr>
        <w:p w14:paraId="2C769981" w14:textId="1E34BE8C" w:rsidR="00116E78" w:rsidRPr="00F16863" w:rsidRDefault="00116E78" w:rsidP="0082395D">
          <w:pPr>
            <w:pStyle w:val="ATAFooter"/>
            <w:jc w:val="right"/>
            <w:rPr>
              <w:szCs w:val="18"/>
            </w:rPr>
          </w:pPr>
          <w:r>
            <w:rPr>
              <w:rStyle w:val="ATAFooterChar"/>
            </w:rPr>
            <w:t xml:space="preserve">Page </w:t>
          </w:r>
          <w:r w:rsidRPr="00F16863">
            <w:rPr>
              <w:rStyle w:val="ATAFooterChar"/>
              <w:rFonts w:eastAsia="Arial Unicode MS"/>
            </w:rPr>
            <w:fldChar w:fldCharType="begin"/>
          </w:r>
          <w:r w:rsidRPr="00F16863">
            <w:rPr>
              <w:rStyle w:val="ATAFooterChar"/>
              <w:rFonts w:eastAsia="Arial Unicode MS"/>
            </w:rPr>
            <w:instrText xml:space="preserve"> PAGE </w:instrText>
          </w:r>
          <w:r w:rsidRPr="00F16863">
            <w:rPr>
              <w:rStyle w:val="ATAFooterChar"/>
              <w:rFonts w:eastAsia="Arial Unicode MS"/>
            </w:rPr>
            <w:fldChar w:fldCharType="separate"/>
          </w:r>
          <w:r w:rsidR="002329B4">
            <w:rPr>
              <w:rStyle w:val="ATAFooterChar"/>
              <w:rFonts w:eastAsia="Arial Unicode MS"/>
            </w:rPr>
            <w:t>6</w:t>
          </w:r>
          <w:r w:rsidRPr="00F16863">
            <w:rPr>
              <w:rStyle w:val="ATAFooterChar"/>
              <w:rFonts w:eastAsia="Arial Unicode MS"/>
            </w:rPr>
            <w:fldChar w:fldCharType="end"/>
          </w:r>
          <w:r w:rsidR="00C97E05">
            <w:rPr>
              <w:rStyle w:val="ATAFooterChar"/>
              <w:rFonts w:eastAsia="Arial Unicode MS"/>
            </w:rPr>
            <w:t xml:space="preserve"> of </w:t>
          </w:r>
          <w:r w:rsidRPr="00F16863">
            <w:rPr>
              <w:rStyle w:val="ATAFooterChar"/>
              <w:rFonts w:eastAsia="Arial Unicode MS"/>
            </w:rPr>
            <w:fldChar w:fldCharType="begin"/>
          </w:r>
          <w:r w:rsidRPr="00F16863">
            <w:rPr>
              <w:rStyle w:val="ATAFooterChar"/>
              <w:rFonts w:eastAsia="Arial Unicode MS"/>
            </w:rPr>
            <w:instrText xml:space="preserve"> NUMPAGES  \# "0"  \* MERGEFORMAT </w:instrText>
          </w:r>
          <w:r w:rsidRPr="00F16863">
            <w:rPr>
              <w:rStyle w:val="ATAFooterChar"/>
              <w:rFonts w:eastAsia="Arial Unicode MS"/>
            </w:rPr>
            <w:fldChar w:fldCharType="separate"/>
          </w:r>
          <w:r w:rsidR="002329B4">
            <w:rPr>
              <w:rStyle w:val="ATAFooterChar"/>
              <w:rFonts w:eastAsia="Arial Unicode MS"/>
            </w:rPr>
            <w:t>6</w:t>
          </w:r>
          <w:r w:rsidRPr="00F16863">
            <w:rPr>
              <w:rStyle w:val="ATAFooterChar"/>
              <w:rFonts w:eastAsia="Arial Unicode MS"/>
            </w:rPr>
            <w:fldChar w:fldCharType="end"/>
          </w:r>
        </w:p>
      </w:tc>
    </w:tr>
  </w:tbl>
  <w:p w14:paraId="58FF61BF" w14:textId="77777777" w:rsidR="00116E78" w:rsidRPr="00E073AF" w:rsidRDefault="00116E78" w:rsidP="00423B24">
    <w:pPr>
      <w:tabs>
        <w:tab w:val="right" w:pos="8640"/>
      </w:tabs>
      <w:jc w:val="center"/>
      <w:rPr>
        <w:rFonts w:ascii="Arial" w:eastAsia="Arial Unicode MS" w:hAnsi="Arial" w:cs="Arial"/>
        <w:lang w:val="en-US"/>
      </w:rPr>
    </w:pPr>
    <w:r w:rsidRPr="00E073AF">
      <w:rPr>
        <w:rFonts w:ascii="Arial" w:hAnsi="Arial"/>
        <w:b/>
        <w:sz w:val="18"/>
        <w:lang w:val="en-US"/>
      </w:rPr>
      <w:t>OFFICE OF ANTITERRORISM ASSISTANCE - FOR TRAINING PURPOSES ONLY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AF3FC" w14:textId="77777777" w:rsidR="00E80A89" w:rsidRDefault="00E80A89" w:rsidP="00C82114">
      <w:r>
        <w:separator/>
      </w:r>
    </w:p>
    <w:p w14:paraId="752ED805" w14:textId="77777777" w:rsidR="00E80A89" w:rsidRDefault="00E80A89"/>
    <w:p w14:paraId="212230FA" w14:textId="77777777" w:rsidR="00E80A89" w:rsidRDefault="00E80A89"/>
    <w:p w14:paraId="37BDB5B8" w14:textId="77777777" w:rsidR="00E80A89" w:rsidRDefault="00E80A89"/>
    <w:p w14:paraId="03F137F4" w14:textId="77777777" w:rsidR="00E80A89" w:rsidRDefault="00E80A89"/>
  </w:footnote>
  <w:footnote w:type="continuationSeparator" w:id="0">
    <w:p w14:paraId="012B494D" w14:textId="77777777" w:rsidR="00E80A89" w:rsidRDefault="00E80A89" w:rsidP="00C82114">
      <w:r>
        <w:continuationSeparator/>
      </w:r>
    </w:p>
    <w:p w14:paraId="74A7C3CB" w14:textId="77777777" w:rsidR="00E80A89" w:rsidRDefault="00E80A89"/>
    <w:p w14:paraId="630F451F" w14:textId="77777777" w:rsidR="00E80A89" w:rsidRDefault="00E80A89"/>
    <w:p w14:paraId="5BDB9DBC" w14:textId="77777777" w:rsidR="00E80A89" w:rsidRDefault="00E80A89"/>
    <w:p w14:paraId="133F2F95" w14:textId="77777777" w:rsidR="00E80A89" w:rsidRDefault="00E80A89"/>
  </w:footnote>
  <w:footnote w:type="continuationNotice" w:id="1">
    <w:p w14:paraId="7FBA6102" w14:textId="77777777" w:rsidR="00E80A89" w:rsidRDefault="00E80A8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770E2" w14:textId="220FDF15" w:rsidR="00116E78" w:rsidRPr="00E073AF" w:rsidRDefault="6CA4FFFA" w:rsidP="00116E78">
    <w:pPr>
      <w:pStyle w:val="ATAHeader"/>
      <w:tabs>
        <w:tab w:val="clear" w:pos="9720"/>
        <w:tab w:val="right" w:pos="9360"/>
      </w:tabs>
      <w:ind w:left="9360" w:hanging="9360"/>
      <w:rPr>
        <w:lang w:val="en-US"/>
      </w:rPr>
    </w:pPr>
    <w:r w:rsidRPr="6CA4FFFA">
      <w:rPr>
        <w:lang w:val="en-US"/>
      </w:rPr>
      <w:t xml:space="preserve">Module 5: Working with Human Sources                                                           </w:t>
    </w:r>
    <w:r w:rsidRPr="6CA4FFFA">
      <w:rPr>
        <w:rStyle w:val="ATAHeaderFooter"/>
        <w:lang w:val="en-US"/>
      </w:rPr>
      <w:t>Workbook 5.8: Deactivating the Source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D3DBD"/>
    <w:multiLevelType w:val="hybridMultilevel"/>
    <w:tmpl w:val="588A09C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0F">
      <w:start w:val="1"/>
      <w:numFmt w:val="decimal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8E617C7"/>
    <w:multiLevelType w:val="hybridMultilevel"/>
    <w:tmpl w:val="FB9C3F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B0093"/>
    <w:multiLevelType w:val="hybridMultilevel"/>
    <w:tmpl w:val="9DF2F282"/>
    <w:lvl w:ilvl="0" w:tplc="0046C006">
      <w:start w:val="1"/>
      <w:numFmt w:val="decimal"/>
      <w:pStyle w:val="ATANumLevel02BodySlide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876E8E"/>
    <w:multiLevelType w:val="hybridMultilevel"/>
    <w:tmpl w:val="25301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502D7E"/>
    <w:multiLevelType w:val="hybridMultilevel"/>
    <w:tmpl w:val="1EEC9888"/>
    <w:lvl w:ilvl="0" w:tplc="B0FAD762">
      <w:start w:val="1"/>
      <w:numFmt w:val="upperLetter"/>
      <w:lvlText w:val="%1."/>
      <w:lvlJc w:val="left"/>
      <w:pPr>
        <w:ind w:left="432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152" w:hanging="360"/>
      </w:pPr>
    </w:lvl>
    <w:lvl w:ilvl="2" w:tplc="04090019">
      <w:start w:val="1"/>
      <w:numFmt w:val="lowerLetter"/>
      <w:lvlText w:val="%3."/>
      <w:lvlJc w:val="left"/>
      <w:pPr>
        <w:ind w:left="1872" w:hanging="180"/>
      </w:pPr>
    </w:lvl>
    <w:lvl w:ilvl="3" w:tplc="0409000F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5" w15:restartNumberingAfterBreak="0">
    <w:nsid w:val="23D7358B"/>
    <w:multiLevelType w:val="hybridMultilevel"/>
    <w:tmpl w:val="8034D0B2"/>
    <w:lvl w:ilvl="0" w:tplc="B2060EC8">
      <w:numFmt w:val="bullet"/>
      <w:lvlText w:val="—"/>
      <w:lvlJc w:val="left"/>
      <w:pPr>
        <w:ind w:left="432" w:hanging="360"/>
      </w:pPr>
      <w:rPr>
        <w:rFonts w:ascii="Cambria" w:eastAsia="MS PGothic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6" w15:restartNumberingAfterBreak="0">
    <w:nsid w:val="34067DE5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7" w15:restartNumberingAfterBreak="0">
    <w:nsid w:val="40F12683"/>
    <w:multiLevelType w:val="hybridMultilevel"/>
    <w:tmpl w:val="82CC3F6A"/>
    <w:lvl w:ilvl="0" w:tplc="533809EC">
      <w:start w:val="1"/>
      <w:numFmt w:val="bullet"/>
      <w:pStyle w:val="ATABulletLevel02BodySlid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6" w:hanging="360"/>
      </w:pPr>
      <w:rPr>
        <w:rFonts w:ascii="Wingdings" w:hAnsi="Wingdings" w:hint="default"/>
      </w:rPr>
    </w:lvl>
  </w:abstractNum>
  <w:abstractNum w:abstractNumId="8" w15:restartNumberingAfterBreak="0">
    <w:nsid w:val="4B861E12"/>
    <w:multiLevelType w:val="hybridMultilevel"/>
    <w:tmpl w:val="80DE26B0"/>
    <w:lvl w:ilvl="0" w:tplc="DD70A4AA">
      <w:start w:val="1"/>
      <w:numFmt w:val="decimal"/>
      <w:pStyle w:val="ATANumLevel01BodySlide"/>
      <w:lvlText w:val="%1."/>
      <w:lvlJc w:val="left"/>
      <w:pPr>
        <w:ind w:left="432" w:hanging="360"/>
      </w:pPr>
    </w:lvl>
    <w:lvl w:ilvl="1" w:tplc="04090019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9" w15:restartNumberingAfterBreak="0">
    <w:nsid w:val="50F4758D"/>
    <w:multiLevelType w:val="hybridMultilevel"/>
    <w:tmpl w:val="EA52DC36"/>
    <w:lvl w:ilvl="0" w:tplc="8E0A8DA4">
      <w:start w:val="1"/>
      <w:numFmt w:val="bullet"/>
      <w:lvlText w:val=""/>
      <w:lvlJc w:val="left"/>
      <w:pPr>
        <w:ind w:left="100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8B71E0A"/>
    <w:multiLevelType w:val="hybridMultilevel"/>
    <w:tmpl w:val="2036068C"/>
    <w:lvl w:ilvl="0" w:tplc="A70E5C38">
      <w:start w:val="1"/>
      <w:numFmt w:val="decimal"/>
      <w:pStyle w:val="ATANumberLevel02"/>
      <w:lvlText w:val="%1."/>
      <w:lvlJc w:val="left"/>
      <w:pPr>
        <w:ind w:left="360" w:hanging="360"/>
      </w:pPr>
      <w:rPr>
        <w:rFonts w:hint="default"/>
        <w:b w:val="0"/>
      </w:rPr>
    </w:lvl>
    <w:lvl w:ilvl="1" w:tplc="E69200BC">
      <w:start w:val="1"/>
      <w:numFmt w:val="lowerLetter"/>
      <w:lvlText w:val="%2."/>
      <w:lvlJc w:val="left"/>
      <w:pPr>
        <w:ind w:left="90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1" w15:restartNumberingAfterBreak="0">
    <w:nsid w:val="5DF37CC7"/>
    <w:multiLevelType w:val="hybridMultilevel"/>
    <w:tmpl w:val="CE9834F6"/>
    <w:lvl w:ilvl="0" w:tplc="3E324FE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B44F60"/>
    <w:multiLevelType w:val="hybridMultilevel"/>
    <w:tmpl w:val="2FDA2C5A"/>
    <w:lvl w:ilvl="0" w:tplc="F1A4E40A">
      <w:start w:val="1"/>
      <w:numFmt w:val="bullet"/>
      <w:lvlText w:val=""/>
      <w:lvlJc w:val="left"/>
      <w:pPr>
        <w:ind w:left="79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3" w15:restartNumberingAfterBreak="0">
    <w:nsid w:val="6B711850"/>
    <w:multiLevelType w:val="hybridMultilevel"/>
    <w:tmpl w:val="DEFAE270"/>
    <w:lvl w:ilvl="0" w:tplc="6302C92A">
      <w:start w:val="1"/>
      <w:numFmt w:val="bullet"/>
      <w:pStyle w:val="ATABulletLevel03BodySlide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67D72A6"/>
    <w:multiLevelType w:val="hybridMultilevel"/>
    <w:tmpl w:val="EFBA31D4"/>
    <w:lvl w:ilvl="0" w:tplc="051C4472">
      <w:start w:val="1"/>
      <w:numFmt w:val="bullet"/>
      <w:pStyle w:val="ATABulletLevel01BodySlide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702A8B"/>
    <w:multiLevelType w:val="hybridMultilevel"/>
    <w:tmpl w:val="7D407AB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C7618E7"/>
    <w:multiLevelType w:val="multilevel"/>
    <w:tmpl w:val="BA32AA62"/>
    <w:lvl w:ilvl="0">
      <w:start w:val="1"/>
      <w:numFmt w:val="decimal"/>
      <w:lvlRestart w:val="0"/>
      <w:pStyle w:val="ATAOutlineNumbered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7" w15:restartNumberingAfterBreak="0">
    <w:nsid w:val="7FEB24E8"/>
    <w:multiLevelType w:val="hybridMultilevel"/>
    <w:tmpl w:val="21286380"/>
    <w:lvl w:ilvl="0" w:tplc="4C34B71C">
      <w:start w:val="1"/>
      <w:numFmt w:val="upperRoman"/>
      <w:lvlText w:val="%1."/>
      <w:lvlJc w:val="left"/>
      <w:pPr>
        <w:ind w:left="792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52" w:hanging="360"/>
      </w:pPr>
    </w:lvl>
    <w:lvl w:ilvl="2" w:tplc="0409000F">
      <w:start w:val="1"/>
      <w:numFmt w:val="decimal"/>
      <w:lvlText w:val="%3."/>
      <w:lvlJc w:val="lef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num w:numId="1" w16cid:durableId="812258629">
    <w:abstractNumId w:val="6"/>
  </w:num>
  <w:num w:numId="2" w16cid:durableId="2088108065">
    <w:abstractNumId w:val="14"/>
  </w:num>
  <w:num w:numId="3" w16cid:durableId="1289897654">
    <w:abstractNumId w:val="7"/>
  </w:num>
  <w:num w:numId="4" w16cid:durableId="1332756671">
    <w:abstractNumId w:val="13"/>
  </w:num>
  <w:num w:numId="5" w16cid:durableId="1262833914">
    <w:abstractNumId w:val="2"/>
  </w:num>
  <w:num w:numId="6" w16cid:durableId="2114085609">
    <w:abstractNumId w:val="8"/>
  </w:num>
  <w:num w:numId="7" w16cid:durableId="951283162">
    <w:abstractNumId w:val="16"/>
  </w:num>
  <w:num w:numId="8" w16cid:durableId="33044316">
    <w:abstractNumId w:val="8"/>
    <w:lvlOverride w:ilvl="0">
      <w:startOverride w:val="1"/>
    </w:lvlOverride>
  </w:num>
  <w:num w:numId="9" w16cid:durableId="961689122">
    <w:abstractNumId w:val="8"/>
    <w:lvlOverride w:ilvl="0">
      <w:startOverride w:val="1"/>
    </w:lvlOverride>
  </w:num>
  <w:num w:numId="10" w16cid:durableId="2073960561">
    <w:abstractNumId w:val="8"/>
    <w:lvlOverride w:ilvl="0">
      <w:startOverride w:val="1"/>
    </w:lvlOverride>
  </w:num>
  <w:num w:numId="11" w16cid:durableId="2111192664">
    <w:abstractNumId w:val="8"/>
    <w:lvlOverride w:ilvl="0">
      <w:startOverride w:val="1"/>
    </w:lvlOverride>
  </w:num>
  <w:num w:numId="12" w16cid:durableId="808783627">
    <w:abstractNumId w:val="8"/>
    <w:lvlOverride w:ilvl="0">
      <w:startOverride w:val="1"/>
    </w:lvlOverride>
  </w:num>
  <w:num w:numId="13" w16cid:durableId="395861514">
    <w:abstractNumId w:val="8"/>
    <w:lvlOverride w:ilvl="0">
      <w:startOverride w:val="1"/>
    </w:lvlOverride>
  </w:num>
  <w:num w:numId="14" w16cid:durableId="357780766">
    <w:abstractNumId w:val="8"/>
    <w:lvlOverride w:ilvl="0">
      <w:startOverride w:val="1"/>
    </w:lvlOverride>
  </w:num>
  <w:num w:numId="15" w16cid:durableId="1629624139">
    <w:abstractNumId w:val="8"/>
    <w:lvlOverride w:ilvl="0">
      <w:startOverride w:val="1"/>
    </w:lvlOverride>
  </w:num>
  <w:num w:numId="16" w16cid:durableId="434984937">
    <w:abstractNumId w:val="8"/>
    <w:lvlOverride w:ilvl="0">
      <w:startOverride w:val="1"/>
    </w:lvlOverride>
  </w:num>
  <w:num w:numId="17" w16cid:durableId="1805151059">
    <w:abstractNumId w:val="8"/>
    <w:lvlOverride w:ilvl="0">
      <w:startOverride w:val="1"/>
    </w:lvlOverride>
  </w:num>
  <w:num w:numId="18" w16cid:durableId="1928150941">
    <w:abstractNumId w:val="8"/>
    <w:lvlOverride w:ilvl="0">
      <w:startOverride w:val="1"/>
    </w:lvlOverride>
  </w:num>
  <w:num w:numId="19" w16cid:durableId="495607860">
    <w:abstractNumId w:val="8"/>
    <w:lvlOverride w:ilvl="0">
      <w:startOverride w:val="1"/>
    </w:lvlOverride>
  </w:num>
  <w:num w:numId="20" w16cid:durableId="1821921840">
    <w:abstractNumId w:val="8"/>
    <w:lvlOverride w:ilvl="0">
      <w:startOverride w:val="1"/>
    </w:lvlOverride>
  </w:num>
  <w:num w:numId="21" w16cid:durableId="433790885">
    <w:abstractNumId w:val="8"/>
    <w:lvlOverride w:ilvl="0">
      <w:startOverride w:val="1"/>
    </w:lvlOverride>
  </w:num>
  <w:num w:numId="22" w16cid:durableId="1294411905">
    <w:abstractNumId w:val="8"/>
    <w:lvlOverride w:ilvl="0">
      <w:startOverride w:val="1"/>
    </w:lvlOverride>
  </w:num>
  <w:num w:numId="23" w16cid:durableId="1065953905">
    <w:abstractNumId w:val="8"/>
    <w:lvlOverride w:ilvl="0">
      <w:startOverride w:val="1"/>
    </w:lvlOverride>
  </w:num>
  <w:num w:numId="24" w16cid:durableId="904757111">
    <w:abstractNumId w:val="8"/>
    <w:lvlOverride w:ilvl="0">
      <w:startOverride w:val="1"/>
    </w:lvlOverride>
  </w:num>
  <w:num w:numId="25" w16cid:durableId="1264218749">
    <w:abstractNumId w:val="8"/>
    <w:lvlOverride w:ilvl="0">
      <w:startOverride w:val="1"/>
    </w:lvlOverride>
  </w:num>
  <w:num w:numId="26" w16cid:durableId="678584621">
    <w:abstractNumId w:val="8"/>
    <w:lvlOverride w:ilvl="0">
      <w:startOverride w:val="1"/>
    </w:lvlOverride>
  </w:num>
  <w:num w:numId="27" w16cid:durableId="1087115355">
    <w:abstractNumId w:val="8"/>
    <w:lvlOverride w:ilvl="0">
      <w:startOverride w:val="1"/>
    </w:lvlOverride>
  </w:num>
  <w:num w:numId="28" w16cid:durableId="274142483">
    <w:abstractNumId w:val="8"/>
    <w:lvlOverride w:ilvl="0">
      <w:startOverride w:val="1"/>
    </w:lvlOverride>
  </w:num>
  <w:num w:numId="29" w16cid:durableId="2000838103">
    <w:abstractNumId w:val="8"/>
    <w:lvlOverride w:ilvl="0">
      <w:startOverride w:val="1"/>
    </w:lvlOverride>
  </w:num>
  <w:num w:numId="30" w16cid:durableId="218369722">
    <w:abstractNumId w:val="8"/>
    <w:lvlOverride w:ilvl="0">
      <w:startOverride w:val="1"/>
    </w:lvlOverride>
  </w:num>
  <w:num w:numId="31" w16cid:durableId="946691126">
    <w:abstractNumId w:val="8"/>
    <w:lvlOverride w:ilvl="0">
      <w:startOverride w:val="1"/>
    </w:lvlOverride>
  </w:num>
  <w:num w:numId="32" w16cid:durableId="896162464">
    <w:abstractNumId w:val="8"/>
    <w:lvlOverride w:ilvl="0">
      <w:startOverride w:val="1"/>
    </w:lvlOverride>
  </w:num>
  <w:num w:numId="33" w16cid:durableId="1397163685">
    <w:abstractNumId w:val="8"/>
    <w:lvlOverride w:ilvl="0">
      <w:startOverride w:val="1"/>
    </w:lvlOverride>
  </w:num>
  <w:num w:numId="34" w16cid:durableId="1764063708">
    <w:abstractNumId w:val="8"/>
    <w:lvlOverride w:ilvl="0">
      <w:startOverride w:val="1"/>
    </w:lvlOverride>
  </w:num>
  <w:num w:numId="35" w16cid:durableId="39061975">
    <w:abstractNumId w:val="8"/>
    <w:lvlOverride w:ilvl="0">
      <w:startOverride w:val="1"/>
    </w:lvlOverride>
  </w:num>
  <w:num w:numId="36" w16cid:durableId="949512017">
    <w:abstractNumId w:val="8"/>
    <w:lvlOverride w:ilvl="0">
      <w:startOverride w:val="1"/>
    </w:lvlOverride>
  </w:num>
  <w:num w:numId="37" w16cid:durableId="1265915147">
    <w:abstractNumId w:val="8"/>
    <w:lvlOverride w:ilvl="0">
      <w:startOverride w:val="1"/>
    </w:lvlOverride>
  </w:num>
  <w:num w:numId="38" w16cid:durableId="1311835345">
    <w:abstractNumId w:val="8"/>
    <w:lvlOverride w:ilvl="0">
      <w:startOverride w:val="1"/>
    </w:lvlOverride>
  </w:num>
  <w:num w:numId="39" w16cid:durableId="1569610980">
    <w:abstractNumId w:val="8"/>
    <w:lvlOverride w:ilvl="0">
      <w:startOverride w:val="1"/>
    </w:lvlOverride>
  </w:num>
  <w:num w:numId="40" w16cid:durableId="583874577">
    <w:abstractNumId w:val="8"/>
    <w:lvlOverride w:ilvl="0">
      <w:startOverride w:val="1"/>
    </w:lvlOverride>
  </w:num>
  <w:num w:numId="41" w16cid:durableId="1181358943">
    <w:abstractNumId w:val="8"/>
    <w:lvlOverride w:ilvl="0">
      <w:startOverride w:val="1"/>
    </w:lvlOverride>
  </w:num>
  <w:num w:numId="42" w16cid:durableId="1048189175">
    <w:abstractNumId w:val="8"/>
    <w:lvlOverride w:ilvl="0">
      <w:startOverride w:val="1"/>
    </w:lvlOverride>
  </w:num>
  <w:num w:numId="43" w16cid:durableId="1480613717">
    <w:abstractNumId w:val="8"/>
    <w:lvlOverride w:ilvl="0">
      <w:startOverride w:val="1"/>
    </w:lvlOverride>
  </w:num>
  <w:num w:numId="44" w16cid:durableId="722024707">
    <w:abstractNumId w:val="8"/>
    <w:lvlOverride w:ilvl="0">
      <w:startOverride w:val="1"/>
    </w:lvlOverride>
  </w:num>
  <w:num w:numId="45" w16cid:durableId="1275206503">
    <w:abstractNumId w:val="8"/>
    <w:lvlOverride w:ilvl="0">
      <w:startOverride w:val="1"/>
    </w:lvlOverride>
  </w:num>
  <w:num w:numId="46" w16cid:durableId="229466898">
    <w:abstractNumId w:val="8"/>
    <w:lvlOverride w:ilvl="0">
      <w:startOverride w:val="1"/>
    </w:lvlOverride>
  </w:num>
  <w:num w:numId="47" w16cid:durableId="956447903">
    <w:abstractNumId w:val="8"/>
    <w:lvlOverride w:ilvl="0">
      <w:startOverride w:val="1"/>
    </w:lvlOverride>
  </w:num>
  <w:num w:numId="48" w16cid:durableId="1236357695">
    <w:abstractNumId w:val="8"/>
    <w:lvlOverride w:ilvl="0">
      <w:startOverride w:val="1"/>
    </w:lvlOverride>
  </w:num>
  <w:num w:numId="49" w16cid:durableId="587273864">
    <w:abstractNumId w:val="8"/>
    <w:lvlOverride w:ilvl="0">
      <w:startOverride w:val="1"/>
    </w:lvlOverride>
  </w:num>
  <w:num w:numId="50" w16cid:durableId="1527790599">
    <w:abstractNumId w:val="8"/>
    <w:lvlOverride w:ilvl="0">
      <w:startOverride w:val="1"/>
    </w:lvlOverride>
  </w:num>
  <w:num w:numId="51" w16cid:durableId="1506750858">
    <w:abstractNumId w:val="8"/>
    <w:lvlOverride w:ilvl="0">
      <w:startOverride w:val="1"/>
    </w:lvlOverride>
  </w:num>
  <w:num w:numId="52" w16cid:durableId="970789769">
    <w:abstractNumId w:val="8"/>
    <w:lvlOverride w:ilvl="0">
      <w:startOverride w:val="1"/>
    </w:lvlOverride>
  </w:num>
  <w:num w:numId="53" w16cid:durableId="975532063">
    <w:abstractNumId w:val="8"/>
    <w:lvlOverride w:ilvl="0">
      <w:startOverride w:val="1"/>
    </w:lvlOverride>
  </w:num>
  <w:num w:numId="54" w16cid:durableId="841895689">
    <w:abstractNumId w:val="8"/>
    <w:lvlOverride w:ilvl="0">
      <w:startOverride w:val="1"/>
    </w:lvlOverride>
  </w:num>
  <w:num w:numId="55" w16cid:durableId="258485753">
    <w:abstractNumId w:val="8"/>
    <w:lvlOverride w:ilvl="0">
      <w:startOverride w:val="1"/>
    </w:lvlOverride>
  </w:num>
  <w:num w:numId="56" w16cid:durableId="2086995363">
    <w:abstractNumId w:val="8"/>
    <w:lvlOverride w:ilvl="0">
      <w:startOverride w:val="1"/>
    </w:lvlOverride>
  </w:num>
  <w:num w:numId="57" w16cid:durableId="267277166">
    <w:abstractNumId w:val="8"/>
    <w:lvlOverride w:ilvl="0">
      <w:startOverride w:val="1"/>
    </w:lvlOverride>
  </w:num>
  <w:num w:numId="58" w16cid:durableId="418407078">
    <w:abstractNumId w:val="8"/>
    <w:lvlOverride w:ilvl="0">
      <w:startOverride w:val="1"/>
    </w:lvlOverride>
  </w:num>
  <w:num w:numId="59" w16cid:durableId="1314522688">
    <w:abstractNumId w:val="8"/>
    <w:lvlOverride w:ilvl="0">
      <w:startOverride w:val="1"/>
    </w:lvlOverride>
  </w:num>
  <w:num w:numId="60" w16cid:durableId="312947849">
    <w:abstractNumId w:val="8"/>
    <w:lvlOverride w:ilvl="0">
      <w:startOverride w:val="1"/>
    </w:lvlOverride>
  </w:num>
  <w:num w:numId="61" w16cid:durableId="1830171032">
    <w:abstractNumId w:val="8"/>
    <w:lvlOverride w:ilvl="0">
      <w:startOverride w:val="1"/>
    </w:lvlOverride>
  </w:num>
  <w:num w:numId="62" w16cid:durableId="345325387">
    <w:abstractNumId w:val="8"/>
    <w:lvlOverride w:ilvl="0">
      <w:startOverride w:val="1"/>
    </w:lvlOverride>
  </w:num>
  <w:num w:numId="63" w16cid:durableId="1758943115">
    <w:abstractNumId w:val="8"/>
    <w:lvlOverride w:ilvl="0">
      <w:startOverride w:val="1"/>
    </w:lvlOverride>
  </w:num>
  <w:num w:numId="64" w16cid:durableId="1848207789">
    <w:abstractNumId w:val="8"/>
    <w:lvlOverride w:ilvl="0">
      <w:startOverride w:val="1"/>
    </w:lvlOverride>
  </w:num>
  <w:num w:numId="65" w16cid:durableId="1369716016">
    <w:abstractNumId w:val="8"/>
    <w:lvlOverride w:ilvl="0">
      <w:startOverride w:val="1"/>
    </w:lvlOverride>
  </w:num>
  <w:num w:numId="66" w16cid:durableId="398752678">
    <w:abstractNumId w:val="8"/>
    <w:lvlOverride w:ilvl="0">
      <w:startOverride w:val="1"/>
    </w:lvlOverride>
  </w:num>
  <w:num w:numId="67" w16cid:durableId="321004649">
    <w:abstractNumId w:val="8"/>
    <w:lvlOverride w:ilvl="0">
      <w:startOverride w:val="1"/>
    </w:lvlOverride>
  </w:num>
  <w:num w:numId="68" w16cid:durableId="621693706">
    <w:abstractNumId w:val="8"/>
    <w:lvlOverride w:ilvl="0">
      <w:startOverride w:val="1"/>
    </w:lvlOverride>
  </w:num>
  <w:num w:numId="69" w16cid:durableId="2029939828">
    <w:abstractNumId w:val="5"/>
  </w:num>
  <w:num w:numId="70" w16cid:durableId="1717394260">
    <w:abstractNumId w:val="17"/>
  </w:num>
  <w:num w:numId="71" w16cid:durableId="287861845">
    <w:abstractNumId w:val="4"/>
  </w:num>
  <w:num w:numId="72" w16cid:durableId="402527815">
    <w:abstractNumId w:val="0"/>
  </w:num>
  <w:num w:numId="73" w16cid:durableId="21711184">
    <w:abstractNumId w:val="10"/>
  </w:num>
  <w:num w:numId="74" w16cid:durableId="715662382">
    <w:abstractNumId w:val="10"/>
    <w:lvlOverride w:ilvl="0">
      <w:startOverride w:val="1"/>
    </w:lvlOverride>
  </w:num>
  <w:num w:numId="75" w16cid:durableId="1782800393">
    <w:abstractNumId w:val="15"/>
  </w:num>
  <w:num w:numId="76" w16cid:durableId="1650359192">
    <w:abstractNumId w:val="12"/>
  </w:num>
  <w:num w:numId="77" w16cid:durableId="1905218727">
    <w:abstractNumId w:val="11"/>
  </w:num>
  <w:num w:numId="78" w16cid:durableId="279840229">
    <w:abstractNumId w:val="9"/>
  </w:num>
  <w:num w:numId="79" w16cid:durableId="235554007">
    <w:abstractNumId w:val="3"/>
  </w:num>
  <w:num w:numId="80" w16cid:durableId="427315203">
    <w:abstractNumId w:val="1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hideSpellingErrors/>
  <w:hideGrammaticalErrors/>
  <w:proofState w:spelling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ocumentProtection w:formatting="1" w:enforcement="0"/>
  <w:defaultTabStop w:val="432"/>
  <w:drawingGridHorizontalSpacing w:val="72"/>
  <w:drawingGridVerticalSpacing w:val="7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EF9"/>
    <w:rsid w:val="00000DA4"/>
    <w:rsid w:val="00001BC5"/>
    <w:rsid w:val="00001CF0"/>
    <w:rsid w:val="000024B5"/>
    <w:rsid w:val="00004548"/>
    <w:rsid w:val="0000489B"/>
    <w:rsid w:val="00004ABB"/>
    <w:rsid w:val="000055CB"/>
    <w:rsid w:val="000057C0"/>
    <w:rsid w:val="0000604B"/>
    <w:rsid w:val="000069B8"/>
    <w:rsid w:val="00007799"/>
    <w:rsid w:val="00007D7E"/>
    <w:rsid w:val="00010BEA"/>
    <w:rsid w:val="00011A4A"/>
    <w:rsid w:val="00012364"/>
    <w:rsid w:val="000126AD"/>
    <w:rsid w:val="00012A55"/>
    <w:rsid w:val="00015024"/>
    <w:rsid w:val="000160B3"/>
    <w:rsid w:val="000172DD"/>
    <w:rsid w:val="0002054E"/>
    <w:rsid w:val="00021D76"/>
    <w:rsid w:val="00022E83"/>
    <w:rsid w:val="0002397C"/>
    <w:rsid w:val="000244DC"/>
    <w:rsid w:val="0002563C"/>
    <w:rsid w:val="000270AF"/>
    <w:rsid w:val="000273D0"/>
    <w:rsid w:val="00030039"/>
    <w:rsid w:val="0003028C"/>
    <w:rsid w:val="000307C7"/>
    <w:rsid w:val="00030E27"/>
    <w:rsid w:val="000313F9"/>
    <w:rsid w:val="0003286F"/>
    <w:rsid w:val="00033D85"/>
    <w:rsid w:val="0003419A"/>
    <w:rsid w:val="00034294"/>
    <w:rsid w:val="000345A1"/>
    <w:rsid w:val="00035445"/>
    <w:rsid w:val="000354AA"/>
    <w:rsid w:val="0004012E"/>
    <w:rsid w:val="00042150"/>
    <w:rsid w:val="0004260A"/>
    <w:rsid w:val="00042A82"/>
    <w:rsid w:val="000432D3"/>
    <w:rsid w:val="0004367C"/>
    <w:rsid w:val="000447D1"/>
    <w:rsid w:val="00044BDC"/>
    <w:rsid w:val="00045482"/>
    <w:rsid w:val="0004550D"/>
    <w:rsid w:val="0004571A"/>
    <w:rsid w:val="00045842"/>
    <w:rsid w:val="00046D7E"/>
    <w:rsid w:val="00047930"/>
    <w:rsid w:val="00051A6C"/>
    <w:rsid w:val="00052034"/>
    <w:rsid w:val="00052056"/>
    <w:rsid w:val="000544AF"/>
    <w:rsid w:val="00054910"/>
    <w:rsid w:val="00055779"/>
    <w:rsid w:val="00056AC3"/>
    <w:rsid w:val="00057F70"/>
    <w:rsid w:val="000603F7"/>
    <w:rsid w:val="00061275"/>
    <w:rsid w:val="00061B87"/>
    <w:rsid w:val="00061E38"/>
    <w:rsid w:val="00062190"/>
    <w:rsid w:val="000622B2"/>
    <w:rsid w:val="000627AC"/>
    <w:rsid w:val="0006426E"/>
    <w:rsid w:val="00065AC2"/>
    <w:rsid w:val="0006648E"/>
    <w:rsid w:val="00066603"/>
    <w:rsid w:val="00066747"/>
    <w:rsid w:val="00067AD8"/>
    <w:rsid w:val="000702DA"/>
    <w:rsid w:val="0007030E"/>
    <w:rsid w:val="00070EE9"/>
    <w:rsid w:val="000719EA"/>
    <w:rsid w:val="00071F80"/>
    <w:rsid w:val="00071FF3"/>
    <w:rsid w:val="0007211B"/>
    <w:rsid w:val="0007476E"/>
    <w:rsid w:val="00074CF1"/>
    <w:rsid w:val="00080601"/>
    <w:rsid w:val="0008198D"/>
    <w:rsid w:val="00082115"/>
    <w:rsid w:val="0008220A"/>
    <w:rsid w:val="000862CA"/>
    <w:rsid w:val="00086F38"/>
    <w:rsid w:val="000879BC"/>
    <w:rsid w:val="000904E7"/>
    <w:rsid w:val="00090D2B"/>
    <w:rsid w:val="00090D5C"/>
    <w:rsid w:val="00090EA1"/>
    <w:rsid w:val="00091597"/>
    <w:rsid w:val="00091BA1"/>
    <w:rsid w:val="00094043"/>
    <w:rsid w:val="00094604"/>
    <w:rsid w:val="000952F2"/>
    <w:rsid w:val="0009548F"/>
    <w:rsid w:val="000956F2"/>
    <w:rsid w:val="000958B9"/>
    <w:rsid w:val="00095B4A"/>
    <w:rsid w:val="00096324"/>
    <w:rsid w:val="000965B5"/>
    <w:rsid w:val="00096823"/>
    <w:rsid w:val="00096866"/>
    <w:rsid w:val="0009743B"/>
    <w:rsid w:val="0009792E"/>
    <w:rsid w:val="00097D8C"/>
    <w:rsid w:val="00097F5B"/>
    <w:rsid w:val="000A0986"/>
    <w:rsid w:val="000A0B17"/>
    <w:rsid w:val="000A0FD7"/>
    <w:rsid w:val="000A131E"/>
    <w:rsid w:val="000A184B"/>
    <w:rsid w:val="000A1C63"/>
    <w:rsid w:val="000A202F"/>
    <w:rsid w:val="000A2455"/>
    <w:rsid w:val="000A29CA"/>
    <w:rsid w:val="000A3495"/>
    <w:rsid w:val="000A3936"/>
    <w:rsid w:val="000A66AD"/>
    <w:rsid w:val="000A7369"/>
    <w:rsid w:val="000A78C9"/>
    <w:rsid w:val="000A7ACB"/>
    <w:rsid w:val="000A7E4C"/>
    <w:rsid w:val="000B09C5"/>
    <w:rsid w:val="000B0F1D"/>
    <w:rsid w:val="000B29EC"/>
    <w:rsid w:val="000B3714"/>
    <w:rsid w:val="000B4F36"/>
    <w:rsid w:val="000B519C"/>
    <w:rsid w:val="000B55A3"/>
    <w:rsid w:val="000B7848"/>
    <w:rsid w:val="000B794E"/>
    <w:rsid w:val="000B7E18"/>
    <w:rsid w:val="000C02D3"/>
    <w:rsid w:val="000C05C7"/>
    <w:rsid w:val="000C0DE6"/>
    <w:rsid w:val="000C1B18"/>
    <w:rsid w:val="000C528C"/>
    <w:rsid w:val="000C5691"/>
    <w:rsid w:val="000C64CE"/>
    <w:rsid w:val="000C6B13"/>
    <w:rsid w:val="000C78A3"/>
    <w:rsid w:val="000C7D99"/>
    <w:rsid w:val="000D18CC"/>
    <w:rsid w:val="000D35E5"/>
    <w:rsid w:val="000D3E29"/>
    <w:rsid w:val="000D4AA5"/>
    <w:rsid w:val="000D4E8E"/>
    <w:rsid w:val="000D5377"/>
    <w:rsid w:val="000D6923"/>
    <w:rsid w:val="000D6AEF"/>
    <w:rsid w:val="000D77D9"/>
    <w:rsid w:val="000D7C9F"/>
    <w:rsid w:val="000D7F5A"/>
    <w:rsid w:val="000E053F"/>
    <w:rsid w:val="000E0D2A"/>
    <w:rsid w:val="000E1F49"/>
    <w:rsid w:val="000E34BF"/>
    <w:rsid w:val="000E50CD"/>
    <w:rsid w:val="000E5479"/>
    <w:rsid w:val="000E6889"/>
    <w:rsid w:val="000F19BB"/>
    <w:rsid w:val="000F4896"/>
    <w:rsid w:val="000F4E98"/>
    <w:rsid w:val="000F4EE5"/>
    <w:rsid w:val="000F53CC"/>
    <w:rsid w:val="000F6994"/>
    <w:rsid w:val="000F784C"/>
    <w:rsid w:val="001033DE"/>
    <w:rsid w:val="00104F54"/>
    <w:rsid w:val="001051C7"/>
    <w:rsid w:val="001063E0"/>
    <w:rsid w:val="00107216"/>
    <w:rsid w:val="0011397E"/>
    <w:rsid w:val="00114072"/>
    <w:rsid w:val="001142A3"/>
    <w:rsid w:val="001148A1"/>
    <w:rsid w:val="0011592D"/>
    <w:rsid w:val="00116B14"/>
    <w:rsid w:val="00116E78"/>
    <w:rsid w:val="00117566"/>
    <w:rsid w:val="001211DF"/>
    <w:rsid w:val="001227DB"/>
    <w:rsid w:val="00122F6F"/>
    <w:rsid w:val="001242A7"/>
    <w:rsid w:val="0012440A"/>
    <w:rsid w:val="0012472D"/>
    <w:rsid w:val="00124ABF"/>
    <w:rsid w:val="00124F0D"/>
    <w:rsid w:val="001259FD"/>
    <w:rsid w:val="00130433"/>
    <w:rsid w:val="00130E62"/>
    <w:rsid w:val="001317F2"/>
    <w:rsid w:val="00132CA1"/>
    <w:rsid w:val="00134898"/>
    <w:rsid w:val="0014038A"/>
    <w:rsid w:val="00140812"/>
    <w:rsid w:val="001449E0"/>
    <w:rsid w:val="0014504C"/>
    <w:rsid w:val="00145378"/>
    <w:rsid w:val="00145603"/>
    <w:rsid w:val="00145B23"/>
    <w:rsid w:val="00146548"/>
    <w:rsid w:val="001473D0"/>
    <w:rsid w:val="00151B4C"/>
    <w:rsid w:val="001520A9"/>
    <w:rsid w:val="00152A81"/>
    <w:rsid w:val="001531EC"/>
    <w:rsid w:val="00153477"/>
    <w:rsid w:val="001538CC"/>
    <w:rsid w:val="001547DF"/>
    <w:rsid w:val="0015480C"/>
    <w:rsid w:val="00154FE7"/>
    <w:rsid w:val="00155C46"/>
    <w:rsid w:val="001577BB"/>
    <w:rsid w:val="001577E5"/>
    <w:rsid w:val="001601EF"/>
    <w:rsid w:val="001608E0"/>
    <w:rsid w:val="00160E77"/>
    <w:rsid w:val="0016272A"/>
    <w:rsid w:val="00163B76"/>
    <w:rsid w:val="001640EA"/>
    <w:rsid w:val="0016411F"/>
    <w:rsid w:val="00164E3F"/>
    <w:rsid w:val="00164E5D"/>
    <w:rsid w:val="00166196"/>
    <w:rsid w:val="0016636E"/>
    <w:rsid w:val="00170AA8"/>
    <w:rsid w:val="001722F2"/>
    <w:rsid w:val="00172713"/>
    <w:rsid w:val="00172F04"/>
    <w:rsid w:val="00175B38"/>
    <w:rsid w:val="0017688C"/>
    <w:rsid w:val="00177174"/>
    <w:rsid w:val="001771E0"/>
    <w:rsid w:val="0017737E"/>
    <w:rsid w:val="001779F0"/>
    <w:rsid w:val="00177B3F"/>
    <w:rsid w:val="001802D1"/>
    <w:rsid w:val="001828F9"/>
    <w:rsid w:val="00182D9D"/>
    <w:rsid w:val="0018406E"/>
    <w:rsid w:val="00185162"/>
    <w:rsid w:val="0018544D"/>
    <w:rsid w:val="00185550"/>
    <w:rsid w:val="00185C31"/>
    <w:rsid w:val="00186234"/>
    <w:rsid w:val="00187022"/>
    <w:rsid w:val="001878C6"/>
    <w:rsid w:val="00187B1B"/>
    <w:rsid w:val="0019276B"/>
    <w:rsid w:val="00193146"/>
    <w:rsid w:val="00193AD2"/>
    <w:rsid w:val="001944EB"/>
    <w:rsid w:val="0019484F"/>
    <w:rsid w:val="00195070"/>
    <w:rsid w:val="001963F0"/>
    <w:rsid w:val="00196BCB"/>
    <w:rsid w:val="00196F56"/>
    <w:rsid w:val="00196FEF"/>
    <w:rsid w:val="0019769A"/>
    <w:rsid w:val="00197E08"/>
    <w:rsid w:val="001A0132"/>
    <w:rsid w:val="001A152D"/>
    <w:rsid w:val="001A181F"/>
    <w:rsid w:val="001A1F8A"/>
    <w:rsid w:val="001A2B20"/>
    <w:rsid w:val="001A2D35"/>
    <w:rsid w:val="001A2DB4"/>
    <w:rsid w:val="001A3FDB"/>
    <w:rsid w:val="001A5318"/>
    <w:rsid w:val="001A601E"/>
    <w:rsid w:val="001A6685"/>
    <w:rsid w:val="001A7C08"/>
    <w:rsid w:val="001B036F"/>
    <w:rsid w:val="001B1071"/>
    <w:rsid w:val="001B1AE3"/>
    <w:rsid w:val="001B1B58"/>
    <w:rsid w:val="001B2FB2"/>
    <w:rsid w:val="001B41EB"/>
    <w:rsid w:val="001B4361"/>
    <w:rsid w:val="001B489F"/>
    <w:rsid w:val="001B5A04"/>
    <w:rsid w:val="001B6300"/>
    <w:rsid w:val="001B7389"/>
    <w:rsid w:val="001B77E6"/>
    <w:rsid w:val="001B79BB"/>
    <w:rsid w:val="001C04D2"/>
    <w:rsid w:val="001C0AC9"/>
    <w:rsid w:val="001C1ADB"/>
    <w:rsid w:val="001C1F26"/>
    <w:rsid w:val="001C333B"/>
    <w:rsid w:val="001C5C24"/>
    <w:rsid w:val="001C64EB"/>
    <w:rsid w:val="001C6ECF"/>
    <w:rsid w:val="001C7FF0"/>
    <w:rsid w:val="001D000E"/>
    <w:rsid w:val="001D07F0"/>
    <w:rsid w:val="001D0850"/>
    <w:rsid w:val="001D0A06"/>
    <w:rsid w:val="001D1973"/>
    <w:rsid w:val="001D2DC4"/>
    <w:rsid w:val="001D46E1"/>
    <w:rsid w:val="001D5483"/>
    <w:rsid w:val="001D666F"/>
    <w:rsid w:val="001E03D6"/>
    <w:rsid w:val="001E04D6"/>
    <w:rsid w:val="001E2684"/>
    <w:rsid w:val="001E33A0"/>
    <w:rsid w:val="001E4305"/>
    <w:rsid w:val="001E4512"/>
    <w:rsid w:val="001E469C"/>
    <w:rsid w:val="001E4B61"/>
    <w:rsid w:val="001E4F4D"/>
    <w:rsid w:val="001E50E1"/>
    <w:rsid w:val="001E51D5"/>
    <w:rsid w:val="001E5C29"/>
    <w:rsid w:val="001E6C14"/>
    <w:rsid w:val="001E793D"/>
    <w:rsid w:val="001F0432"/>
    <w:rsid w:val="001F0497"/>
    <w:rsid w:val="001F155D"/>
    <w:rsid w:val="001F2811"/>
    <w:rsid w:val="001F2C57"/>
    <w:rsid w:val="001F3EDA"/>
    <w:rsid w:val="001F46BE"/>
    <w:rsid w:val="001F4D9C"/>
    <w:rsid w:val="001F5C04"/>
    <w:rsid w:val="001F6791"/>
    <w:rsid w:val="001F6A3C"/>
    <w:rsid w:val="001F7374"/>
    <w:rsid w:val="001F7452"/>
    <w:rsid w:val="001F75B0"/>
    <w:rsid w:val="0020077B"/>
    <w:rsid w:val="00202847"/>
    <w:rsid w:val="00202F3C"/>
    <w:rsid w:val="00204290"/>
    <w:rsid w:val="0020485B"/>
    <w:rsid w:val="0020495C"/>
    <w:rsid w:val="00204C5D"/>
    <w:rsid w:val="00204CC3"/>
    <w:rsid w:val="00204D0E"/>
    <w:rsid w:val="00205213"/>
    <w:rsid w:val="00205666"/>
    <w:rsid w:val="00206AD2"/>
    <w:rsid w:val="00207CD2"/>
    <w:rsid w:val="0021081C"/>
    <w:rsid w:val="00211FD5"/>
    <w:rsid w:val="0021267C"/>
    <w:rsid w:val="002128EC"/>
    <w:rsid w:val="00213A24"/>
    <w:rsid w:val="00214C04"/>
    <w:rsid w:val="00216703"/>
    <w:rsid w:val="002169CF"/>
    <w:rsid w:val="00217A1F"/>
    <w:rsid w:val="00220A4E"/>
    <w:rsid w:val="00221072"/>
    <w:rsid w:val="00221BAD"/>
    <w:rsid w:val="00221C79"/>
    <w:rsid w:val="00221CDB"/>
    <w:rsid w:val="00221F5C"/>
    <w:rsid w:val="00222DD8"/>
    <w:rsid w:val="00226679"/>
    <w:rsid w:val="00226C69"/>
    <w:rsid w:val="00227020"/>
    <w:rsid w:val="002277A1"/>
    <w:rsid w:val="00227C71"/>
    <w:rsid w:val="00230017"/>
    <w:rsid w:val="00230143"/>
    <w:rsid w:val="00230386"/>
    <w:rsid w:val="002313D1"/>
    <w:rsid w:val="002313E5"/>
    <w:rsid w:val="002324C6"/>
    <w:rsid w:val="002329B4"/>
    <w:rsid w:val="00233BA6"/>
    <w:rsid w:val="00233CA2"/>
    <w:rsid w:val="002358AF"/>
    <w:rsid w:val="00237D4A"/>
    <w:rsid w:val="00241EED"/>
    <w:rsid w:val="00243817"/>
    <w:rsid w:val="00245AB9"/>
    <w:rsid w:val="0024655B"/>
    <w:rsid w:val="002469C9"/>
    <w:rsid w:val="00247D15"/>
    <w:rsid w:val="00247FB7"/>
    <w:rsid w:val="00250672"/>
    <w:rsid w:val="002506E4"/>
    <w:rsid w:val="00251C0C"/>
    <w:rsid w:val="00252CBC"/>
    <w:rsid w:val="002539A6"/>
    <w:rsid w:val="00254F22"/>
    <w:rsid w:val="002608B2"/>
    <w:rsid w:val="00261F95"/>
    <w:rsid w:val="00262DF0"/>
    <w:rsid w:val="00263CC7"/>
    <w:rsid w:val="00264504"/>
    <w:rsid w:val="0026458C"/>
    <w:rsid w:val="00264A07"/>
    <w:rsid w:val="00266371"/>
    <w:rsid w:val="002669CC"/>
    <w:rsid w:val="00266DB1"/>
    <w:rsid w:val="002672EC"/>
    <w:rsid w:val="0026784C"/>
    <w:rsid w:val="0026798C"/>
    <w:rsid w:val="00270A9F"/>
    <w:rsid w:val="00271F33"/>
    <w:rsid w:val="00272081"/>
    <w:rsid w:val="0027257B"/>
    <w:rsid w:val="00272A02"/>
    <w:rsid w:val="00272B59"/>
    <w:rsid w:val="00273580"/>
    <w:rsid w:val="0027379B"/>
    <w:rsid w:val="00273A96"/>
    <w:rsid w:val="00274007"/>
    <w:rsid w:val="00274EAE"/>
    <w:rsid w:val="00275088"/>
    <w:rsid w:val="0027613D"/>
    <w:rsid w:val="0027728F"/>
    <w:rsid w:val="002803B0"/>
    <w:rsid w:val="0028140C"/>
    <w:rsid w:val="00283A39"/>
    <w:rsid w:val="00284065"/>
    <w:rsid w:val="00285CC0"/>
    <w:rsid w:val="00287381"/>
    <w:rsid w:val="002911DB"/>
    <w:rsid w:val="00291F63"/>
    <w:rsid w:val="002947EF"/>
    <w:rsid w:val="00294846"/>
    <w:rsid w:val="0029575D"/>
    <w:rsid w:val="002959B6"/>
    <w:rsid w:val="00295ED5"/>
    <w:rsid w:val="00296018"/>
    <w:rsid w:val="00296513"/>
    <w:rsid w:val="0029684F"/>
    <w:rsid w:val="00296BBB"/>
    <w:rsid w:val="00296E5D"/>
    <w:rsid w:val="002A00B1"/>
    <w:rsid w:val="002A03EE"/>
    <w:rsid w:val="002A0962"/>
    <w:rsid w:val="002A0A90"/>
    <w:rsid w:val="002A0BE9"/>
    <w:rsid w:val="002A0D5F"/>
    <w:rsid w:val="002A1B61"/>
    <w:rsid w:val="002A22C2"/>
    <w:rsid w:val="002A2685"/>
    <w:rsid w:val="002A2835"/>
    <w:rsid w:val="002A36FB"/>
    <w:rsid w:val="002A4028"/>
    <w:rsid w:val="002A6711"/>
    <w:rsid w:val="002A748D"/>
    <w:rsid w:val="002A7CF7"/>
    <w:rsid w:val="002A7E7C"/>
    <w:rsid w:val="002B0553"/>
    <w:rsid w:val="002B17F0"/>
    <w:rsid w:val="002B4783"/>
    <w:rsid w:val="002B4DE1"/>
    <w:rsid w:val="002B4F53"/>
    <w:rsid w:val="002B6126"/>
    <w:rsid w:val="002B6750"/>
    <w:rsid w:val="002B7536"/>
    <w:rsid w:val="002B7682"/>
    <w:rsid w:val="002B795B"/>
    <w:rsid w:val="002C07D7"/>
    <w:rsid w:val="002C0833"/>
    <w:rsid w:val="002C0D4B"/>
    <w:rsid w:val="002C27C8"/>
    <w:rsid w:val="002C3037"/>
    <w:rsid w:val="002C311D"/>
    <w:rsid w:val="002C3E60"/>
    <w:rsid w:val="002C47DF"/>
    <w:rsid w:val="002C56FE"/>
    <w:rsid w:val="002C5D82"/>
    <w:rsid w:val="002C5EBB"/>
    <w:rsid w:val="002C5FF9"/>
    <w:rsid w:val="002C7BFF"/>
    <w:rsid w:val="002C7DD5"/>
    <w:rsid w:val="002D1937"/>
    <w:rsid w:val="002D1C11"/>
    <w:rsid w:val="002D2049"/>
    <w:rsid w:val="002D22E1"/>
    <w:rsid w:val="002D23BF"/>
    <w:rsid w:val="002D3205"/>
    <w:rsid w:val="002D47CE"/>
    <w:rsid w:val="002E2C2C"/>
    <w:rsid w:val="002E2EE8"/>
    <w:rsid w:val="002E304A"/>
    <w:rsid w:val="002E336B"/>
    <w:rsid w:val="002E51D1"/>
    <w:rsid w:val="002E64A5"/>
    <w:rsid w:val="002E68F5"/>
    <w:rsid w:val="002E76C7"/>
    <w:rsid w:val="002F03BD"/>
    <w:rsid w:val="002F0828"/>
    <w:rsid w:val="002F1C6C"/>
    <w:rsid w:val="002F1F09"/>
    <w:rsid w:val="002F20B3"/>
    <w:rsid w:val="002F23B3"/>
    <w:rsid w:val="002F246B"/>
    <w:rsid w:val="002F428F"/>
    <w:rsid w:val="002F4416"/>
    <w:rsid w:val="002F700A"/>
    <w:rsid w:val="002F77AA"/>
    <w:rsid w:val="002F7E95"/>
    <w:rsid w:val="0030000D"/>
    <w:rsid w:val="003017B9"/>
    <w:rsid w:val="00301A79"/>
    <w:rsid w:val="00302A20"/>
    <w:rsid w:val="00302ACC"/>
    <w:rsid w:val="003032F9"/>
    <w:rsid w:val="00303B04"/>
    <w:rsid w:val="00304A17"/>
    <w:rsid w:val="00306263"/>
    <w:rsid w:val="00306E72"/>
    <w:rsid w:val="00306FF5"/>
    <w:rsid w:val="00311AB8"/>
    <w:rsid w:val="00312331"/>
    <w:rsid w:val="00312397"/>
    <w:rsid w:val="00313348"/>
    <w:rsid w:val="0031609E"/>
    <w:rsid w:val="0031631B"/>
    <w:rsid w:val="00317268"/>
    <w:rsid w:val="00320CE0"/>
    <w:rsid w:val="00322DB2"/>
    <w:rsid w:val="00322F9C"/>
    <w:rsid w:val="00323F01"/>
    <w:rsid w:val="00324284"/>
    <w:rsid w:val="00325776"/>
    <w:rsid w:val="00330223"/>
    <w:rsid w:val="00332751"/>
    <w:rsid w:val="00332DE1"/>
    <w:rsid w:val="0033389E"/>
    <w:rsid w:val="003346A0"/>
    <w:rsid w:val="00334CC0"/>
    <w:rsid w:val="00335C18"/>
    <w:rsid w:val="0034112C"/>
    <w:rsid w:val="00342056"/>
    <w:rsid w:val="0034270A"/>
    <w:rsid w:val="00342ADB"/>
    <w:rsid w:val="00343FEB"/>
    <w:rsid w:val="0034539C"/>
    <w:rsid w:val="003465C1"/>
    <w:rsid w:val="0035101F"/>
    <w:rsid w:val="00351167"/>
    <w:rsid w:val="00351359"/>
    <w:rsid w:val="00352441"/>
    <w:rsid w:val="003527AB"/>
    <w:rsid w:val="003528D0"/>
    <w:rsid w:val="0035325B"/>
    <w:rsid w:val="00354D97"/>
    <w:rsid w:val="00356C98"/>
    <w:rsid w:val="00360997"/>
    <w:rsid w:val="00360D41"/>
    <w:rsid w:val="0036182D"/>
    <w:rsid w:val="0036353C"/>
    <w:rsid w:val="0036366F"/>
    <w:rsid w:val="00364C1E"/>
    <w:rsid w:val="0036653F"/>
    <w:rsid w:val="00366661"/>
    <w:rsid w:val="00370337"/>
    <w:rsid w:val="0037058E"/>
    <w:rsid w:val="003706C7"/>
    <w:rsid w:val="00370878"/>
    <w:rsid w:val="00371178"/>
    <w:rsid w:val="00371693"/>
    <w:rsid w:val="00371936"/>
    <w:rsid w:val="00371D60"/>
    <w:rsid w:val="0037220A"/>
    <w:rsid w:val="00372E72"/>
    <w:rsid w:val="0037315C"/>
    <w:rsid w:val="003733E6"/>
    <w:rsid w:val="00374714"/>
    <w:rsid w:val="003752AB"/>
    <w:rsid w:val="00375CE7"/>
    <w:rsid w:val="003814AA"/>
    <w:rsid w:val="003822F0"/>
    <w:rsid w:val="00383C13"/>
    <w:rsid w:val="003842D2"/>
    <w:rsid w:val="00384C82"/>
    <w:rsid w:val="00384DB7"/>
    <w:rsid w:val="003856D6"/>
    <w:rsid w:val="00385980"/>
    <w:rsid w:val="00385B8F"/>
    <w:rsid w:val="0038734C"/>
    <w:rsid w:val="00390366"/>
    <w:rsid w:val="0039037B"/>
    <w:rsid w:val="00390CC8"/>
    <w:rsid w:val="0039122B"/>
    <w:rsid w:val="00392757"/>
    <w:rsid w:val="00396CFF"/>
    <w:rsid w:val="003A0135"/>
    <w:rsid w:val="003A0679"/>
    <w:rsid w:val="003A2EFE"/>
    <w:rsid w:val="003A4276"/>
    <w:rsid w:val="003A4686"/>
    <w:rsid w:val="003A46E2"/>
    <w:rsid w:val="003A55C6"/>
    <w:rsid w:val="003A6696"/>
    <w:rsid w:val="003A708B"/>
    <w:rsid w:val="003A73A0"/>
    <w:rsid w:val="003A7735"/>
    <w:rsid w:val="003A7824"/>
    <w:rsid w:val="003B31A6"/>
    <w:rsid w:val="003B3386"/>
    <w:rsid w:val="003B4383"/>
    <w:rsid w:val="003B5891"/>
    <w:rsid w:val="003B5FA5"/>
    <w:rsid w:val="003B6910"/>
    <w:rsid w:val="003B6B22"/>
    <w:rsid w:val="003B7B4D"/>
    <w:rsid w:val="003C0A59"/>
    <w:rsid w:val="003C20DC"/>
    <w:rsid w:val="003C225C"/>
    <w:rsid w:val="003C2412"/>
    <w:rsid w:val="003C4674"/>
    <w:rsid w:val="003C6EA5"/>
    <w:rsid w:val="003D216E"/>
    <w:rsid w:val="003D26E2"/>
    <w:rsid w:val="003D3575"/>
    <w:rsid w:val="003D35F3"/>
    <w:rsid w:val="003D3A77"/>
    <w:rsid w:val="003D3CE2"/>
    <w:rsid w:val="003D4249"/>
    <w:rsid w:val="003D53A6"/>
    <w:rsid w:val="003D63FE"/>
    <w:rsid w:val="003E08F5"/>
    <w:rsid w:val="003E0CA3"/>
    <w:rsid w:val="003E11C4"/>
    <w:rsid w:val="003E248F"/>
    <w:rsid w:val="003E28E0"/>
    <w:rsid w:val="003E2EF6"/>
    <w:rsid w:val="003E319D"/>
    <w:rsid w:val="003E4791"/>
    <w:rsid w:val="003E53D7"/>
    <w:rsid w:val="003E5949"/>
    <w:rsid w:val="003E744A"/>
    <w:rsid w:val="003E7833"/>
    <w:rsid w:val="003E7C17"/>
    <w:rsid w:val="003F01E3"/>
    <w:rsid w:val="003F0758"/>
    <w:rsid w:val="003F0A58"/>
    <w:rsid w:val="003F10E3"/>
    <w:rsid w:val="003F15EA"/>
    <w:rsid w:val="003F29AC"/>
    <w:rsid w:val="003F2D5E"/>
    <w:rsid w:val="003F3838"/>
    <w:rsid w:val="003F3D61"/>
    <w:rsid w:val="003F3F51"/>
    <w:rsid w:val="003F56B6"/>
    <w:rsid w:val="003F5774"/>
    <w:rsid w:val="003F6A33"/>
    <w:rsid w:val="003F73C2"/>
    <w:rsid w:val="003F791E"/>
    <w:rsid w:val="003F7E06"/>
    <w:rsid w:val="00400175"/>
    <w:rsid w:val="0040116B"/>
    <w:rsid w:val="004012E1"/>
    <w:rsid w:val="0040158A"/>
    <w:rsid w:val="00401D05"/>
    <w:rsid w:val="004029D7"/>
    <w:rsid w:val="0040308C"/>
    <w:rsid w:val="00404F39"/>
    <w:rsid w:val="0040551B"/>
    <w:rsid w:val="0040686A"/>
    <w:rsid w:val="00410B19"/>
    <w:rsid w:val="00411E7D"/>
    <w:rsid w:val="00412655"/>
    <w:rsid w:val="00412B12"/>
    <w:rsid w:val="00412E34"/>
    <w:rsid w:val="004130C6"/>
    <w:rsid w:val="00413744"/>
    <w:rsid w:val="00413DD8"/>
    <w:rsid w:val="004141EA"/>
    <w:rsid w:val="00415746"/>
    <w:rsid w:val="004169BB"/>
    <w:rsid w:val="00416D3A"/>
    <w:rsid w:val="0041745A"/>
    <w:rsid w:val="004179BA"/>
    <w:rsid w:val="00420678"/>
    <w:rsid w:val="00421B6D"/>
    <w:rsid w:val="00421F4C"/>
    <w:rsid w:val="004228D6"/>
    <w:rsid w:val="00422904"/>
    <w:rsid w:val="004239F5"/>
    <w:rsid w:val="00423B24"/>
    <w:rsid w:val="00424573"/>
    <w:rsid w:val="00426876"/>
    <w:rsid w:val="00426AC8"/>
    <w:rsid w:val="00426C1D"/>
    <w:rsid w:val="004276F2"/>
    <w:rsid w:val="00430C7A"/>
    <w:rsid w:val="00432235"/>
    <w:rsid w:val="00432B9B"/>
    <w:rsid w:val="00433828"/>
    <w:rsid w:val="004357F5"/>
    <w:rsid w:val="0043724B"/>
    <w:rsid w:val="00440A92"/>
    <w:rsid w:val="004414BE"/>
    <w:rsid w:val="0044155E"/>
    <w:rsid w:val="0044164F"/>
    <w:rsid w:val="00443DF9"/>
    <w:rsid w:val="0044446B"/>
    <w:rsid w:val="00444B3F"/>
    <w:rsid w:val="00444DBA"/>
    <w:rsid w:val="00445174"/>
    <w:rsid w:val="004455C0"/>
    <w:rsid w:val="00445A81"/>
    <w:rsid w:val="00445E76"/>
    <w:rsid w:val="00445E9B"/>
    <w:rsid w:val="00447213"/>
    <w:rsid w:val="00447513"/>
    <w:rsid w:val="0045190F"/>
    <w:rsid w:val="0045386D"/>
    <w:rsid w:val="00453B79"/>
    <w:rsid w:val="00453DD1"/>
    <w:rsid w:val="00454089"/>
    <w:rsid w:val="0045415B"/>
    <w:rsid w:val="004547EA"/>
    <w:rsid w:val="004558B9"/>
    <w:rsid w:val="00456C29"/>
    <w:rsid w:val="00456E59"/>
    <w:rsid w:val="00460A1E"/>
    <w:rsid w:val="00461EFB"/>
    <w:rsid w:val="00462E82"/>
    <w:rsid w:val="00463557"/>
    <w:rsid w:val="00464995"/>
    <w:rsid w:val="004653BF"/>
    <w:rsid w:val="00465D50"/>
    <w:rsid w:val="00467008"/>
    <w:rsid w:val="00467ECB"/>
    <w:rsid w:val="00470AEA"/>
    <w:rsid w:val="00470B94"/>
    <w:rsid w:val="00472ED6"/>
    <w:rsid w:val="00474628"/>
    <w:rsid w:val="00475C52"/>
    <w:rsid w:val="00475ED6"/>
    <w:rsid w:val="00475F14"/>
    <w:rsid w:val="00476D74"/>
    <w:rsid w:val="00477146"/>
    <w:rsid w:val="004779F0"/>
    <w:rsid w:val="00477A14"/>
    <w:rsid w:val="00477B18"/>
    <w:rsid w:val="00477B9C"/>
    <w:rsid w:val="004806FC"/>
    <w:rsid w:val="00481209"/>
    <w:rsid w:val="004817CD"/>
    <w:rsid w:val="004820FF"/>
    <w:rsid w:val="00482833"/>
    <w:rsid w:val="00482D98"/>
    <w:rsid w:val="00484F0F"/>
    <w:rsid w:val="00486F09"/>
    <w:rsid w:val="004873B8"/>
    <w:rsid w:val="00487B38"/>
    <w:rsid w:val="00487C98"/>
    <w:rsid w:val="0049065B"/>
    <w:rsid w:val="00490908"/>
    <w:rsid w:val="00492693"/>
    <w:rsid w:val="00492864"/>
    <w:rsid w:val="0049374E"/>
    <w:rsid w:val="00494C38"/>
    <w:rsid w:val="00497B1F"/>
    <w:rsid w:val="004A11D4"/>
    <w:rsid w:val="004A3CD4"/>
    <w:rsid w:val="004A40F0"/>
    <w:rsid w:val="004A4DD1"/>
    <w:rsid w:val="004A5E97"/>
    <w:rsid w:val="004A7D94"/>
    <w:rsid w:val="004B1ACC"/>
    <w:rsid w:val="004B1F32"/>
    <w:rsid w:val="004B20C4"/>
    <w:rsid w:val="004B21D1"/>
    <w:rsid w:val="004B271E"/>
    <w:rsid w:val="004B2DB7"/>
    <w:rsid w:val="004B338E"/>
    <w:rsid w:val="004B392F"/>
    <w:rsid w:val="004B3AE0"/>
    <w:rsid w:val="004B5324"/>
    <w:rsid w:val="004B60B0"/>
    <w:rsid w:val="004B6FD9"/>
    <w:rsid w:val="004B7AE3"/>
    <w:rsid w:val="004C269F"/>
    <w:rsid w:val="004C26E6"/>
    <w:rsid w:val="004C2F25"/>
    <w:rsid w:val="004C3DF3"/>
    <w:rsid w:val="004C4F74"/>
    <w:rsid w:val="004C4FDF"/>
    <w:rsid w:val="004C54B9"/>
    <w:rsid w:val="004C5DCB"/>
    <w:rsid w:val="004C7435"/>
    <w:rsid w:val="004D1439"/>
    <w:rsid w:val="004D21A2"/>
    <w:rsid w:val="004D2F0A"/>
    <w:rsid w:val="004D535A"/>
    <w:rsid w:val="004D5AE7"/>
    <w:rsid w:val="004D68B2"/>
    <w:rsid w:val="004D703A"/>
    <w:rsid w:val="004D7CEB"/>
    <w:rsid w:val="004E2A85"/>
    <w:rsid w:val="004E363F"/>
    <w:rsid w:val="004E36D3"/>
    <w:rsid w:val="004E3749"/>
    <w:rsid w:val="004E3A7E"/>
    <w:rsid w:val="004E4F26"/>
    <w:rsid w:val="004E5479"/>
    <w:rsid w:val="004E5707"/>
    <w:rsid w:val="004E5A09"/>
    <w:rsid w:val="004E5A21"/>
    <w:rsid w:val="004E6309"/>
    <w:rsid w:val="004E7952"/>
    <w:rsid w:val="004E7CA7"/>
    <w:rsid w:val="004F2DCE"/>
    <w:rsid w:val="004F30CC"/>
    <w:rsid w:val="004F55E4"/>
    <w:rsid w:val="004F56AF"/>
    <w:rsid w:val="004F5F0C"/>
    <w:rsid w:val="004F6972"/>
    <w:rsid w:val="004F727F"/>
    <w:rsid w:val="005001B0"/>
    <w:rsid w:val="00500C6B"/>
    <w:rsid w:val="005022E7"/>
    <w:rsid w:val="00503815"/>
    <w:rsid w:val="00503B81"/>
    <w:rsid w:val="00504565"/>
    <w:rsid w:val="00512087"/>
    <w:rsid w:val="005120E9"/>
    <w:rsid w:val="00512F3C"/>
    <w:rsid w:val="00513AEE"/>
    <w:rsid w:val="005167BA"/>
    <w:rsid w:val="00517A61"/>
    <w:rsid w:val="00520714"/>
    <w:rsid w:val="00521246"/>
    <w:rsid w:val="00521A02"/>
    <w:rsid w:val="00521BC7"/>
    <w:rsid w:val="00524AE1"/>
    <w:rsid w:val="0052530E"/>
    <w:rsid w:val="005259CD"/>
    <w:rsid w:val="00525A6F"/>
    <w:rsid w:val="00526CA1"/>
    <w:rsid w:val="00526D24"/>
    <w:rsid w:val="00527067"/>
    <w:rsid w:val="005273EF"/>
    <w:rsid w:val="00527907"/>
    <w:rsid w:val="00530BE7"/>
    <w:rsid w:val="00531DD8"/>
    <w:rsid w:val="00532067"/>
    <w:rsid w:val="00532B27"/>
    <w:rsid w:val="005335B1"/>
    <w:rsid w:val="00534537"/>
    <w:rsid w:val="00534D05"/>
    <w:rsid w:val="00534D57"/>
    <w:rsid w:val="00535DBB"/>
    <w:rsid w:val="00536560"/>
    <w:rsid w:val="00536A0A"/>
    <w:rsid w:val="00540D7C"/>
    <w:rsid w:val="00542119"/>
    <w:rsid w:val="0054343A"/>
    <w:rsid w:val="00545B83"/>
    <w:rsid w:val="00545D01"/>
    <w:rsid w:val="005464BE"/>
    <w:rsid w:val="0054736F"/>
    <w:rsid w:val="00547B35"/>
    <w:rsid w:val="00552238"/>
    <w:rsid w:val="005526CD"/>
    <w:rsid w:val="0055392B"/>
    <w:rsid w:val="005543FB"/>
    <w:rsid w:val="005544BA"/>
    <w:rsid w:val="00556615"/>
    <w:rsid w:val="005572B7"/>
    <w:rsid w:val="005604BA"/>
    <w:rsid w:val="00560A97"/>
    <w:rsid w:val="005613A0"/>
    <w:rsid w:val="00562AF3"/>
    <w:rsid w:val="00562C3D"/>
    <w:rsid w:val="00562D27"/>
    <w:rsid w:val="0056501F"/>
    <w:rsid w:val="00565EFE"/>
    <w:rsid w:val="00565F2B"/>
    <w:rsid w:val="00566B18"/>
    <w:rsid w:val="0056741C"/>
    <w:rsid w:val="00567D7F"/>
    <w:rsid w:val="005729A2"/>
    <w:rsid w:val="00572F99"/>
    <w:rsid w:val="00572FE0"/>
    <w:rsid w:val="005744A3"/>
    <w:rsid w:val="00574575"/>
    <w:rsid w:val="00577D43"/>
    <w:rsid w:val="00580329"/>
    <w:rsid w:val="005803E8"/>
    <w:rsid w:val="0058269B"/>
    <w:rsid w:val="00582E2F"/>
    <w:rsid w:val="0058318D"/>
    <w:rsid w:val="0058387A"/>
    <w:rsid w:val="00584385"/>
    <w:rsid w:val="0058573F"/>
    <w:rsid w:val="0058763F"/>
    <w:rsid w:val="0059014E"/>
    <w:rsid w:val="005904E9"/>
    <w:rsid w:val="005906F2"/>
    <w:rsid w:val="00590B88"/>
    <w:rsid w:val="00592107"/>
    <w:rsid w:val="0059216A"/>
    <w:rsid w:val="0059327E"/>
    <w:rsid w:val="00593546"/>
    <w:rsid w:val="00594320"/>
    <w:rsid w:val="00595179"/>
    <w:rsid w:val="00595771"/>
    <w:rsid w:val="00596196"/>
    <w:rsid w:val="005961A2"/>
    <w:rsid w:val="00596667"/>
    <w:rsid w:val="005A012F"/>
    <w:rsid w:val="005A07ED"/>
    <w:rsid w:val="005A10E5"/>
    <w:rsid w:val="005A26D2"/>
    <w:rsid w:val="005A2991"/>
    <w:rsid w:val="005A3490"/>
    <w:rsid w:val="005A3632"/>
    <w:rsid w:val="005A4533"/>
    <w:rsid w:val="005A4997"/>
    <w:rsid w:val="005A5221"/>
    <w:rsid w:val="005A6247"/>
    <w:rsid w:val="005A78FD"/>
    <w:rsid w:val="005B1929"/>
    <w:rsid w:val="005B2623"/>
    <w:rsid w:val="005B4D6D"/>
    <w:rsid w:val="005B564D"/>
    <w:rsid w:val="005B5A65"/>
    <w:rsid w:val="005B605E"/>
    <w:rsid w:val="005B680E"/>
    <w:rsid w:val="005B68AA"/>
    <w:rsid w:val="005B7661"/>
    <w:rsid w:val="005B7B78"/>
    <w:rsid w:val="005C0148"/>
    <w:rsid w:val="005C1E68"/>
    <w:rsid w:val="005C294E"/>
    <w:rsid w:val="005C4420"/>
    <w:rsid w:val="005C650F"/>
    <w:rsid w:val="005C6659"/>
    <w:rsid w:val="005C699A"/>
    <w:rsid w:val="005C7D6E"/>
    <w:rsid w:val="005D0124"/>
    <w:rsid w:val="005D4101"/>
    <w:rsid w:val="005D454B"/>
    <w:rsid w:val="005D49A2"/>
    <w:rsid w:val="005D4BF2"/>
    <w:rsid w:val="005D5B9A"/>
    <w:rsid w:val="005D6CD1"/>
    <w:rsid w:val="005D7690"/>
    <w:rsid w:val="005D76D2"/>
    <w:rsid w:val="005E1766"/>
    <w:rsid w:val="005E1A1F"/>
    <w:rsid w:val="005E284C"/>
    <w:rsid w:val="005E2879"/>
    <w:rsid w:val="005E3135"/>
    <w:rsid w:val="005E33A9"/>
    <w:rsid w:val="005E3762"/>
    <w:rsid w:val="005E456C"/>
    <w:rsid w:val="005E474A"/>
    <w:rsid w:val="005E4939"/>
    <w:rsid w:val="005E4DD2"/>
    <w:rsid w:val="005E5E9D"/>
    <w:rsid w:val="005E6675"/>
    <w:rsid w:val="005F1695"/>
    <w:rsid w:val="005F1A13"/>
    <w:rsid w:val="005F1DF1"/>
    <w:rsid w:val="005F415A"/>
    <w:rsid w:val="005F4CF0"/>
    <w:rsid w:val="005F615D"/>
    <w:rsid w:val="005F794B"/>
    <w:rsid w:val="005F7C17"/>
    <w:rsid w:val="006034EB"/>
    <w:rsid w:val="00603F3E"/>
    <w:rsid w:val="00605193"/>
    <w:rsid w:val="0061036D"/>
    <w:rsid w:val="00610497"/>
    <w:rsid w:val="006105DB"/>
    <w:rsid w:val="0061194F"/>
    <w:rsid w:val="006127A7"/>
    <w:rsid w:val="00612871"/>
    <w:rsid w:val="00613A5C"/>
    <w:rsid w:val="0061407C"/>
    <w:rsid w:val="006142F8"/>
    <w:rsid w:val="00614318"/>
    <w:rsid w:val="00614472"/>
    <w:rsid w:val="00614CA9"/>
    <w:rsid w:val="00615080"/>
    <w:rsid w:val="006154B1"/>
    <w:rsid w:val="006167DA"/>
    <w:rsid w:val="00617798"/>
    <w:rsid w:val="00617A9C"/>
    <w:rsid w:val="006213C3"/>
    <w:rsid w:val="00621883"/>
    <w:rsid w:val="00622079"/>
    <w:rsid w:val="00622F39"/>
    <w:rsid w:val="006231A4"/>
    <w:rsid w:val="006242C8"/>
    <w:rsid w:val="00624781"/>
    <w:rsid w:val="00624CA4"/>
    <w:rsid w:val="0062594A"/>
    <w:rsid w:val="00625BD6"/>
    <w:rsid w:val="00627AC0"/>
    <w:rsid w:val="006306D7"/>
    <w:rsid w:val="00630CC7"/>
    <w:rsid w:val="0063114A"/>
    <w:rsid w:val="00631424"/>
    <w:rsid w:val="00631A83"/>
    <w:rsid w:val="00631E6D"/>
    <w:rsid w:val="00632427"/>
    <w:rsid w:val="00632A8E"/>
    <w:rsid w:val="00633040"/>
    <w:rsid w:val="006334D0"/>
    <w:rsid w:val="0063429F"/>
    <w:rsid w:val="0063449E"/>
    <w:rsid w:val="00634A06"/>
    <w:rsid w:val="00634EA8"/>
    <w:rsid w:val="006357DD"/>
    <w:rsid w:val="00636482"/>
    <w:rsid w:val="00637C33"/>
    <w:rsid w:val="00637C72"/>
    <w:rsid w:val="006402D9"/>
    <w:rsid w:val="006410BC"/>
    <w:rsid w:val="00641F00"/>
    <w:rsid w:val="006431E0"/>
    <w:rsid w:val="00643642"/>
    <w:rsid w:val="00643697"/>
    <w:rsid w:val="00644F2B"/>
    <w:rsid w:val="00645AC1"/>
    <w:rsid w:val="00645FAF"/>
    <w:rsid w:val="00647126"/>
    <w:rsid w:val="00650E37"/>
    <w:rsid w:val="006525E2"/>
    <w:rsid w:val="00657B8E"/>
    <w:rsid w:val="006606CC"/>
    <w:rsid w:val="00660C73"/>
    <w:rsid w:val="0066177A"/>
    <w:rsid w:val="0066206A"/>
    <w:rsid w:val="00662E7C"/>
    <w:rsid w:val="00664A5E"/>
    <w:rsid w:val="0066508A"/>
    <w:rsid w:val="00665829"/>
    <w:rsid w:val="00665C50"/>
    <w:rsid w:val="0067097D"/>
    <w:rsid w:val="00671CE4"/>
    <w:rsid w:val="00672573"/>
    <w:rsid w:val="006749BF"/>
    <w:rsid w:val="00674A53"/>
    <w:rsid w:val="00676234"/>
    <w:rsid w:val="006764E5"/>
    <w:rsid w:val="006767B4"/>
    <w:rsid w:val="00676E79"/>
    <w:rsid w:val="00677A6E"/>
    <w:rsid w:val="00680220"/>
    <w:rsid w:val="00680596"/>
    <w:rsid w:val="006809B2"/>
    <w:rsid w:val="00680C41"/>
    <w:rsid w:val="00680F6E"/>
    <w:rsid w:val="00681735"/>
    <w:rsid w:val="0068220B"/>
    <w:rsid w:val="006827E9"/>
    <w:rsid w:val="00683632"/>
    <w:rsid w:val="00684B5C"/>
    <w:rsid w:val="00685AFB"/>
    <w:rsid w:val="00686174"/>
    <w:rsid w:val="00687CA5"/>
    <w:rsid w:val="00687DBF"/>
    <w:rsid w:val="0069114B"/>
    <w:rsid w:val="0069359B"/>
    <w:rsid w:val="0069477E"/>
    <w:rsid w:val="006949EE"/>
    <w:rsid w:val="00694A84"/>
    <w:rsid w:val="00695A92"/>
    <w:rsid w:val="0069662F"/>
    <w:rsid w:val="00696706"/>
    <w:rsid w:val="0069709B"/>
    <w:rsid w:val="006A0272"/>
    <w:rsid w:val="006A0C29"/>
    <w:rsid w:val="006A15DB"/>
    <w:rsid w:val="006A218C"/>
    <w:rsid w:val="006A2EE6"/>
    <w:rsid w:val="006A3552"/>
    <w:rsid w:val="006A497F"/>
    <w:rsid w:val="006A58E1"/>
    <w:rsid w:val="006A6D39"/>
    <w:rsid w:val="006A6F1D"/>
    <w:rsid w:val="006A7594"/>
    <w:rsid w:val="006B0B3E"/>
    <w:rsid w:val="006B0D51"/>
    <w:rsid w:val="006B3E2F"/>
    <w:rsid w:val="006B519C"/>
    <w:rsid w:val="006B61A6"/>
    <w:rsid w:val="006B635F"/>
    <w:rsid w:val="006B6945"/>
    <w:rsid w:val="006B6D23"/>
    <w:rsid w:val="006B7E72"/>
    <w:rsid w:val="006C1D5A"/>
    <w:rsid w:val="006C2B35"/>
    <w:rsid w:val="006C3430"/>
    <w:rsid w:val="006C3982"/>
    <w:rsid w:val="006C48FA"/>
    <w:rsid w:val="006C4E60"/>
    <w:rsid w:val="006C51A3"/>
    <w:rsid w:val="006C5999"/>
    <w:rsid w:val="006C69D9"/>
    <w:rsid w:val="006C6B01"/>
    <w:rsid w:val="006D003C"/>
    <w:rsid w:val="006D04E2"/>
    <w:rsid w:val="006D0E58"/>
    <w:rsid w:val="006D29A7"/>
    <w:rsid w:val="006D498E"/>
    <w:rsid w:val="006D628A"/>
    <w:rsid w:val="006E2608"/>
    <w:rsid w:val="006E2B28"/>
    <w:rsid w:val="006E54D8"/>
    <w:rsid w:val="006E56DE"/>
    <w:rsid w:val="006E6759"/>
    <w:rsid w:val="006E7BF3"/>
    <w:rsid w:val="006F01CF"/>
    <w:rsid w:val="006F1789"/>
    <w:rsid w:val="006F1F45"/>
    <w:rsid w:val="006F2029"/>
    <w:rsid w:val="006F2AA7"/>
    <w:rsid w:val="006F3280"/>
    <w:rsid w:val="006F4105"/>
    <w:rsid w:val="006F44B8"/>
    <w:rsid w:val="006F4942"/>
    <w:rsid w:val="006F73A3"/>
    <w:rsid w:val="00700884"/>
    <w:rsid w:val="0070205C"/>
    <w:rsid w:val="007022F7"/>
    <w:rsid w:val="007058D4"/>
    <w:rsid w:val="00707A2B"/>
    <w:rsid w:val="00707C56"/>
    <w:rsid w:val="0071020C"/>
    <w:rsid w:val="007109E9"/>
    <w:rsid w:val="00710B1A"/>
    <w:rsid w:val="0071160A"/>
    <w:rsid w:val="007119DA"/>
    <w:rsid w:val="0071201F"/>
    <w:rsid w:val="007130FB"/>
    <w:rsid w:val="00713661"/>
    <w:rsid w:val="00714739"/>
    <w:rsid w:val="00714CEE"/>
    <w:rsid w:val="007159FA"/>
    <w:rsid w:val="007161B7"/>
    <w:rsid w:val="0072043F"/>
    <w:rsid w:val="007211C4"/>
    <w:rsid w:val="007215D0"/>
    <w:rsid w:val="00722AE0"/>
    <w:rsid w:val="00722D21"/>
    <w:rsid w:val="00723FB3"/>
    <w:rsid w:val="007245BF"/>
    <w:rsid w:val="0072468A"/>
    <w:rsid w:val="00724826"/>
    <w:rsid w:val="00724B95"/>
    <w:rsid w:val="00727299"/>
    <w:rsid w:val="00727449"/>
    <w:rsid w:val="00727944"/>
    <w:rsid w:val="00732EF9"/>
    <w:rsid w:val="007338D1"/>
    <w:rsid w:val="00734DBF"/>
    <w:rsid w:val="0073540C"/>
    <w:rsid w:val="007354BB"/>
    <w:rsid w:val="0073582A"/>
    <w:rsid w:val="00737166"/>
    <w:rsid w:val="007378D1"/>
    <w:rsid w:val="00740855"/>
    <w:rsid w:val="00741167"/>
    <w:rsid w:val="00741444"/>
    <w:rsid w:val="00743B4F"/>
    <w:rsid w:val="00745EA2"/>
    <w:rsid w:val="00746E69"/>
    <w:rsid w:val="007470B1"/>
    <w:rsid w:val="00747165"/>
    <w:rsid w:val="007509EF"/>
    <w:rsid w:val="007510CC"/>
    <w:rsid w:val="00753991"/>
    <w:rsid w:val="00753D39"/>
    <w:rsid w:val="0075484B"/>
    <w:rsid w:val="007559F7"/>
    <w:rsid w:val="00756788"/>
    <w:rsid w:val="00756A24"/>
    <w:rsid w:val="00756F17"/>
    <w:rsid w:val="00760536"/>
    <w:rsid w:val="0076067C"/>
    <w:rsid w:val="00760A2E"/>
    <w:rsid w:val="0076120C"/>
    <w:rsid w:val="00763894"/>
    <w:rsid w:val="0076428D"/>
    <w:rsid w:val="007644BC"/>
    <w:rsid w:val="007659AD"/>
    <w:rsid w:val="00767A8D"/>
    <w:rsid w:val="00767CCA"/>
    <w:rsid w:val="00770146"/>
    <w:rsid w:val="00770E40"/>
    <w:rsid w:val="0077146C"/>
    <w:rsid w:val="00772603"/>
    <w:rsid w:val="00774CD2"/>
    <w:rsid w:val="007755F0"/>
    <w:rsid w:val="00775D9C"/>
    <w:rsid w:val="00776B60"/>
    <w:rsid w:val="00776F14"/>
    <w:rsid w:val="007776DA"/>
    <w:rsid w:val="00777CBB"/>
    <w:rsid w:val="007807E1"/>
    <w:rsid w:val="0078089D"/>
    <w:rsid w:val="007813A9"/>
    <w:rsid w:val="00782330"/>
    <w:rsid w:val="00782DAB"/>
    <w:rsid w:val="00784608"/>
    <w:rsid w:val="00785302"/>
    <w:rsid w:val="00785A32"/>
    <w:rsid w:val="00785AF5"/>
    <w:rsid w:val="00785CF5"/>
    <w:rsid w:val="00785DE4"/>
    <w:rsid w:val="00791F2B"/>
    <w:rsid w:val="007936CD"/>
    <w:rsid w:val="00794516"/>
    <w:rsid w:val="00794726"/>
    <w:rsid w:val="0079617A"/>
    <w:rsid w:val="0079663D"/>
    <w:rsid w:val="0079713C"/>
    <w:rsid w:val="00797BAB"/>
    <w:rsid w:val="00797C31"/>
    <w:rsid w:val="007A024C"/>
    <w:rsid w:val="007A0533"/>
    <w:rsid w:val="007A1228"/>
    <w:rsid w:val="007A1E31"/>
    <w:rsid w:val="007A2A58"/>
    <w:rsid w:val="007A39D6"/>
    <w:rsid w:val="007A414F"/>
    <w:rsid w:val="007A61EC"/>
    <w:rsid w:val="007A6458"/>
    <w:rsid w:val="007A7703"/>
    <w:rsid w:val="007A7CD9"/>
    <w:rsid w:val="007A7FCF"/>
    <w:rsid w:val="007B0509"/>
    <w:rsid w:val="007B14E1"/>
    <w:rsid w:val="007B1AF4"/>
    <w:rsid w:val="007B2DF4"/>
    <w:rsid w:val="007B378A"/>
    <w:rsid w:val="007B4561"/>
    <w:rsid w:val="007B50D4"/>
    <w:rsid w:val="007B6042"/>
    <w:rsid w:val="007B7312"/>
    <w:rsid w:val="007B7AF2"/>
    <w:rsid w:val="007B7DC2"/>
    <w:rsid w:val="007C24A7"/>
    <w:rsid w:val="007C354E"/>
    <w:rsid w:val="007C4F03"/>
    <w:rsid w:val="007C541D"/>
    <w:rsid w:val="007C6052"/>
    <w:rsid w:val="007C69BE"/>
    <w:rsid w:val="007C7F4E"/>
    <w:rsid w:val="007D0C38"/>
    <w:rsid w:val="007D17C8"/>
    <w:rsid w:val="007D2AD4"/>
    <w:rsid w:val="007D31A8"/>
    <w:rsid w:val="007D3344"/>
    <w:rsid w:val="007D3A50"/>
    <w:rsid w:val="007D4406"/>
    <w:rsid w:val="007D4ACA"/>
    <w:rsid w:val="007D7542"/>
    <w:rsid w:val="007E17CF"/>
    <w:rsid w:val="007E2BA4"/>
    <w:rsid w:val="007E328E"/>
    <w:rsid w:val="007E5038"/>
    <w:rsid w:val="007E57C4"/>
    <w:rsid w:val="007E669E"/>
    <w:rsid w:val="007E74E2"/>
    <w:rsid w:val="007E7F20"/>
    <w:rsid w:val="007F006D"/>
    <w:rsid w:val="007F06F9"/>
    <w:rsid w:val="007F0FAC"/>
    <w:rsid w:val="007F18DA"/>
    <w:rsid w:val="007F1CBF"/>
    <w:rsid w:val="007F2F7C"/>
    <w:rsid w:val="007F325E"/>
    <w:rsid w:val="007F47FD"/>
    <w:rsid w:val="007F47FE"/>
    <w:rsid w:val="007F48DA"/>
    <w:rsid w:val="007F50D6"/>
    <w:rsid w:val="007F5503"/>
    <w:rsid w:val="007F6ADA"/>
    <w:rsid w:val="007F7234"/>
    <w:rsid w:val="007F7663"/>
    <w:rsid w:val="00801D86"/>
    <w:rsid w:val="00802221"/>
    <w:rsid w:val="00802ABE"/>
    <w:rsid w:val="008041F7"/>
    <w:rsid w:val="0080542B"/>
    <w:rsid w:val="00805701"/>
    <w:rsid w:val="00806B80"/>
    <w:rsid w:val="00807F5D"/>
    <w:rsid w:val="00811CBB"/>
    <w:rsid w:val="0081215D"/>
    <w:rsid w:val="0081244B"/>
    <w:rsid w:val="00814AD2"/>
    <w:rsid w:val="00814B22"/>
    <w:rsid w:val="00816FAC"/>
    <w:rsid w:val="0081719A"/>
    <w:rsid w:val="008173DC"/>
    <w:rsid w:val="00822308"/>
    <w:rsid w:val="00822510"/>
    <w:rsid w:val="008236BD"/>
    <w:rsid w:val="0082379C"/>
    <w:rsid w:val="0082395D"/>
    <w:rsid w:val="00823EA8"/>
    <w:rsid w:val="00824369"/>
    <w:rsid w:val="0082462C"/>
    <w:rsid w:val="00824B35"/>
    <w:rsid w:val="0082666F"/>
    <w:rsid w:val="00830533"/>
    <w:rsid w:val="00830CD4"/>
    <w:rsid w:val="00831DDD"/>
    <w:rsid w:val="008321A3"/>
    <w:rsid w:val="00832BC2"/>
    <w:rsid w:val="00832C31"/>
    <w:rsid w:val="008348D9"/>
    <w:rsid w:val="00840D02"/>
    <w:rsid w:val="0084219B"/>
    <w:rsid w:val="00844DAB"/>
    <w:rsid w:val="00844DF8"/>
    <w:rsid w:val="00845C4D"/>
    <w:rsid w:val="00847511"/>
    <w:rsid w:val="00850D35"/>
    <w:rsid w:val="0085163B"/>
    <w:rsid w:val="0085460A"/>
    <w:rsid w:val="00854BEF"/>
    <w:rsid w:val="008607DC"/>
    <w:rsid w:val="008617C6"/>
    <w:rsid w:val="008618B5"/>
    <w:rsid w:val="0086201E"/>
    <w:rsid w:val="008626FD"/>
    <w:rsid w:val="00862BEF"/>
    <w:rsid w:val="00862FC6"/>
    <w:rsid w:val="00863080"/>
    <w:rsid w:val="00863198"/>
    <w:rsid w:val="00864795"/>
    <w:rsid w:val="00865417"/>
    <w:rsid w:val="008654E3"/>
    <w:rsid w:val="00865E6A"/>
    <w:rsid w:val="0086699F"/>
    <w:rsid w:val="00867703"/>
    <w:rsid w:val="00867A50"/>
    <w:rsid w:val="00867AB4"/>
    <w:rsid w:val="00870951"/>
    <w:rsid w:val="00872055"/>
    <w:rsid w:val="008723AB"/>
    <w:rsid w:val="00873F6D"/>
    <w:rsid w:val="008742B5"/>
    <w:rsid w:val="0087436D"/>
    <w:rsid w:val="00875DE3"/>
    <w:rsid w:val="00877234"/>
    <w:rsid w:val="00880170"/>
    <w:rsid w:val="00880EAA"/>
    <w:rsid w:val="008823B7"/>
    <w:rsid w:val="00882F6C"/>
    <w:rsid w:val="00882FC0"/>
    <w:rsid w:val="008837E7"/>
    <w:rsid w:val="008840BA"/>
    <w:rsid w:val="0088536B"/>
    <w:rsid w:val="00885D4F"/>
    <w:rsid w:val="00885D6C"/>
    <w:rsid w:val="0088642A"/>
    <w:rsid w:val="00887244"/>
    <w:rsid w:val="00892F46"/>
    <w:rsid w:val="00893B4A"/>
    <w:rsid w:val="00894BB5"/>
    <w:rsid w:val="00895681"/>
    <w:rsid w:val="00896DE2"/>
    <w:rsid w:val="008A07AA"/>
    <w:rsid w:val="008A1D95"/>
    <w:rsid w:val="008A300F"/>
    <w:rsid w:val="008A31DE"/>
    <w:rsid w:val="008A6E1B"/>
    <w:rsid w:val="008A6E8A"/>
    <w:rsid w:val="008A71BE"/>
    <w:rsid w:val="008A73AF"/>
    <w:rsid w:val="008A7D33"/>
    <w:rsid w:val="008A7D3F"/>
    <w:rsid w:val="008B1D51"/>
    <w:rsid w:val="008B2DC5"/>
    <w:rsid w:val="008B4681"/>
    <w:rsid w:val="008B6B0B"/>
    <w:rsid w:val="008B78ED"/>
    <w:rsid w:val="008B7C33"/>
    <w:rsid w:val="008B7C47"/>
    <w:rsid w:val="008B7D92"/>
    <w:rsid w:val="008C1DBF"/>
    <w:rsid w:val="008C2690"/>
    <w:rsid w:val="008C3904"/>
    <w:rsid w:val="008C59A5"/>
    <w:rsid w:val="008C5ED3"/>
    <w:rsid w:val="008C70BE"/>
    <w:rsid w:val="008C70E0"/>
    <w:rsid w:val="008C7962"/>
    <w:rsid w:val="008D0D13"/>
    <w:rsid w:val="008D1BB5"/>
    <w:rsid w:val="008D1E99"/>
    <w:rsid w:val="008D3A9D"/>
    <w:rsid w:val="008D3C85"/>
    <w:rsid w:val="008D40DF"/>
    <w:rsid w:val="008D4CAB"/>
    <w:rsid w:val="008D6C66"/>
    <w:rsid w:val="008D6E18"/>
    <w:rsid w:val="008D708E"/>
    <w:rsid w:val="008D7CE1"/>
    <w:rsid w:val="008E090F"/>
    <w:rsid w:val="008E1BA4"/>
    <w:rsid w:val="008E2960"/>
    <w:rsid w:val="008E3FF3"/>
    <w:rsid w:val="008E45AB"/>
    <w:rsid w:val="008E563A"/>
    <w:rsid w:val="008E5BC5"/>
    <w:rsid w:val="008E608F"/>
    <w:rsid w:val="008E68D9"/>
    <w:rsid w:val="008E75CF"/>
    <w:rsid w:val="008E7B06"/>
    <w:rsid w:val="008F0312"/>
    <w:rsid w:val="008F1B1E"/>
    <w:rsid w:val="008F28A3"/>
    <w:rsid w:val="008F34BF"/>
    <w:rsid w:val="008F35EF"/>
    <w:rsid w:val="008F4192"/>
    <w:rsid w:val="008F4268"/>
    <w:rsid w:val="008F649D"/>
    <w:rsid w:val="0090380F"/>
    <w:rsid w:val="00904194"/>
    <w:rsid w:val="009045F5"/>
    <w:rsid w:val="0090506E"/>
    <w:rsid w:val="009068F4"/>
    <w:rsid w:val="00906EDB"/>
    <w:rsid w:val="009101C4"/>
    <w:rsid w:val="00910FAB"/>
    <w:rsid w:val="00911957"/>
    <w:rsid w:val="00911FEF"/>
    <w:rsid w:val="00914050"/>
    <w:rsid w:val="009140B2"/>
    <w:rsid w:val="0091412E"/>
    <w:rsid w:val="009148D5"/>
    <w:rsid w:val="00914B98"/>
    <w:rsid w:val="00916059"/>
    <w:rsid w:val="00916478"/>
    <w:rsid w:val="0091691E"/>
    <w:rsid w:val="00917AA4"/>
    <w:rsid w:val="0092023C"/>
    <w:rsid w:val="00920AFD"/>
    <w:rsid w:val="00920C1C"/>
    <w:rsid w:val="00920C40"/>
    <w:rsid w:val="00920DC6"/>
    <w:rsid w:val="00920F77"/>
    <w:rsid w:val="009232B5"/>
    <w:rsid w:val="0092398E"/>
    <w:rsid w:val="009251C2"/>
    <w:rsid w:val="009261D8"/>
    <w:rsid w:val="009263DF"/>
    <w:rsid w:val="0092682C"/>
    <w:rsid w:val="00934215"/>
    <w:rsid w:val="00935D33"/>
    <w:rsid w:val="009361EB"/>
    <w:rsid w:val="009364C5"/>
    <w:rsid w:val="009370AB"/>
    <w:rsid w:val="00937422"/>
    <w:rsid w:val="00940F5E"/>
    <w:rsid w:val="0094160B"/>
    <w:rsid w:val="00941AD3"/>
    <w:rsid w:val="00941B06"/>
    <w:rsid w:val="009429C3"/>
    <w:rsid w:val="00942AEE"/>
    <w:rsid w:val="00943ADD"/>
    <w:rsid w:val="0094404F"/>
    <w:rsid w:val="0094513B"/>
    <w:rsid w:val="009455D9"/>
    <w:rsid w:val="0094567F"/>
    <w:rsid w:val="009456E9"/>
    <w:rsid w:val="009466F7"/>
    <w:rsid w:val="009501A3"/>
    <w:rsid w:val="009507BF"/>
    <w:rsid w:val="0095104D"/>
    <w:rsid w:val="00951757"/>
    <w:rsid w:val="0095259E"/>
    <w:rsid w:val="009542E2"/>
    <w:rsid w:val="009550E2"/>
    <w:rsid w:val="00955C05"/>
    <w:rsid w:val="00957459"/>
    <w:rsid w:val="00957E6A"/>
    <w:rsid w:val="0096012F"/>
    <w:rsid w:val="009601C0"/>
    <w:rsid w:val="00962359"/>
    <w:rsid w:val="00962A72"/>
    <w:rsid w:val="00963C59"/>
    <w:rsid w:val="00963FCA"/>
    <w:rsid w:val="009643F9"/>
    <w:rsid w:val="00964897"/>
    <w:rsid w:val="00965F58"/>
    <w:rsid w:val="00966891"/>
    <w:rsid w:val="0096691C"/>
    <w:rsid w:val="00972493"/>
    <w:rsid w:val="00973986"/>
    <w:rsid w:val="00974569"/>
    <w:rsid w:val="00976FDA"/>
    <w:rsid w:val="009770C9"/>
    <w:rsid w:val="00981850"/>
    <w:rsid w:val="00982255"/>
    <w:rsid w:val="00982294"/>
    <w:rsid w:val="0098256A"/>
    <w:rsid w:val="00984BAA"/>
    <w:rsid w:val="00985E2F"/>
    <w:rsid w:val="009907CB"/>
    <w:rsid w:val="00991856"/>
    <w:rsid w:val="00992AA2"/>
    <w:rsid w:val="009932E7"/>
    <w:rsid w:val="00993CFE"/>
    <w:rsid w:val="009944E3"/>
    <w:rsid w:val="00994739"/>
    <w:rsid w:val="00994899"/>
    <w:rsid w:val="009972A7"/>
    <w:rsid w:val="00997479"/>
    <w:rsid w:val="009A12FF"/>
    <w:rsid w:val="009A2139"/>
    <w:rsid w:val="009A2A84"/>
    <w:rsid w:val="009A324E"/>
    <w:rsid w:val="009A3BFB"/>
    <w:rsid w:val="009A4182"/>
    <w:rsid w:val="009A58EC"/>
    <w:rsid w:val="009A66AC"/>
    <w:rsid w:val="009A6B23"/>
    <w:rsid w:val="009A6BFD"/>
    <w:rsid w:val="009A7545"/>
    <w:rsid w:val="009B0A53"/>
    <w:rsid w:val="009B0B02"/>
    <w:rsid w:val="009B11F3"/>
    <w:rsid w:val="009B1E78"/>
    <w:rsid w:val="009B4902"/>
    <w:rsid w:val="009B66B4"/>
    <w:rsid w:val="009B6DC7"/>
    <w:rsid w:val="009B704B"/>
    <w:rsid w:val="009B7A3B"/>
    <w:rsid w:val="009C2778"/>
    <w:rsid w:val="009C2D4B"/>
    <w:rsid w:val="009C4923"/>
    <w:rsid w:val="009C4974"/>
    <w:rsid w:val="009C5346"/>
    <w:rsid w:val="009C5B31"/>
    <w:rsid w:val="009C5B77"/>
    <w:rsid w:val="009C61EF"/>
    <w:rsid w:val="009C7816"/>
    <w:rsid w:val="009D14BA"/>
    <w:rsid w:val="009D2449"/>
    <w:rsid w:val="009D41DB"/>
    <w:rsid w:val="009D422B"/>
    <w:rsid w:val="009D446C"/>
    <w:rsid w:val="009D576B"/>
    <w:rsid w:val="009D58F6"/>
    <w:rsid w:val="009D640D"/>
    <w:rsid w:val="009D66AE"/>
    <w:rsid w:val="009D68CD"/>
    <w:rsid w:val="009D70A4"/>
    <w:rsid w:val="009D771A"/>
    <w:rsid w:val="009D7D8B"/>
    <w:rsid w:val="009D7F81"/>
    <w:rsid w:val="009E09B2"/>
    <w:rsid w:val="009E0B0B"/>
    <w:rsid w:val="009E1617"/>
    <w:rsid w:val="009E1DCD"/>
    <w:rsid w:val="009E24E3"/>
    <w:rsid w:val="009E2548"/>
    <w:rsid w:val="009E264B"/>
    <w:rsid w:val="009E29E1"/>
    <w:rsid w:val="009E2E5D"/>
    <w:rsid w:val="009E38E9"/>
    <w:rsid w:val="009E5B43"/>
    <w:rsid w:val="009E619D"/>
    <w:rsid w:val="009E790C"/>
    <w:rsid w:val="009F030F"/>
    <w:rsid w:val="009F03E8"/>
    <w:rsid w:val="009F2AAC"/>
    <w:rsid w:val="009F3154"/>
    <w:rsid w:val="009F3319"/>
    <w:rsid w:val="009F6189"/>
    <w:rsid w:val="009F6D1B"/>
    <w:rsid w:val="009F7DCB"/>
    <w:rsid w:val="00A00522"/>
    <w:rsid w:val="00A00B55"/>
    <w:rsid w:val="00A0213E"/>
    <w:rsid w:val="00A0273C"/>
    <w:rsid w:val="00A029CE"/>
    <w:rsid w:val="00A03039"/>
    <w:rsid w:val="00A0330F"/>
    <w:rsid w:val="00A04435"/>
    <w:rsid w:val="00A05286"/>
    <w:rsid w:val="00A05DFE"/>
    <w:rsid w:val="00A061CF"/>
    <w:rsid w:val="00A07239"/>
    <w:rsid w:val="00A07A93"/>
    <w:rsid w:val="00A11397"/>
    <w:rsid w:val="00A12143"/>
    <w:rsid w:val="00A14263"/>
    <w:rsid w:val="00A15065"/>
    <w:rsid w:val="00A152C9"/>
    <w:rsid w:val="00A16C4E"/>
    <w:rsid w:val="00A174A1"/>
    <w:rsid w:val="00A205D1"/>
    <w:rsid w:val="00A209BE"/>
    <w:rsid w:val="00A24846"/>
    <w:rsid w:val="00A27170"/>
    <w:rsid w:val="00A27E1A"/>
    <w:rsid w:val="00A301F6"/>
    <w:rsid w:val="00A324E6"/>
    <w:rsid w:val="00A33709"/>
    <w:rsid w:val="00A36301"/>
    <w:rsid w:val="00A36543"/>
    <w:rsid w:val="00A36A2B"/>
    <w:rsid w:val="00A40190"/>
    <w:rsid w:val="00A402F9"/>
    <w:rsid w:val="00A4149B"/>
    <w:rsid w:val="00A422D6"/>
    <w:rsid w:val="00A42BAF"/>
    <w:rsid w:val="00A437EC"/>
    <w:rsid w:val="00A465D6"/>
    <w:rsid w:val="00A46836"/>
    <w:rsid w:val="00A46D96"/>
    <w:rsid w:val="00A50CE1"/>
    <w:rsid w:val="00A51F2C"/>
    <w:rsid w:val="00A53DD6"/>
    <w:rsid w:val="00A548A2"/>
    <w:rsid w:val="00A565E1"/>
    <w:rsid w:val="00A5742A"/>
    <w:rsid w:val="00A5791C"/>
    <w:rsid w:val="00A57B4C"/>
    <w:rsid w:val="00A60082"/>
    <w:rsid w:val="00A60854"/>
    <w:rsid w:val="00A60C6B"/>
    <w:rsid w:val="00A60CD8"/>
    <w:rsid w:val="00A614AD"/>
    <w:rsid w:val="00A61648"/>
    <w:rsid w:val="00A6295D"/>
    <w:rsid w:val="00A62EEE"/>
    <w:rsid w:val="00A63D67"/>
    <w:rsid w:val="00A63FC7"/>
    <w:rsid w:val="00A6437A"/>
    <w:rsid w:val="00A705FB"/>
    <w:rsid w:val="00A71C4F"/>
    <w:rsid w:val="00A7398A"/>
    <w:rsid w:val="00A74470"/>
    <w:rsid w:val="00A745EA"/>
    <w:rsid w:val="00A74E0F"/>
    <w:rsid w:val="00A74E82"/>
    <w:rsid w:val="00A74EA2"/>
    <w:rsid w:val="00A752F7"/>
    <w:rsid w:val="00A7530F"/>
    <w:rsid w:val="00A75312"/>
    <w:rsid w:val="00A75892"/>
    <w:rsid w:val="00A762D8"/>
    <w:rsid w:val="00A76D6B"/>
    <w:rsid w:val="00A77313"/>
    <w:rsid w:val="00A77AFD"/>
    <w:rsid w:val="00A77C05"/>
    <w:rsid w:val="00A8009E"/>
    <w:rsid w:val="00A80D98"/>
    <w:rsid w:val="00A81806"/>
    <w:rsid w:val="00A81BC0"/>
    <w:rsid w:val="00A83446"/>
    <w:rsid w:val="00A848DC"/>
    <w:rsid w:val="00A85678"/>
    <w:rsid w:val="00A85F4F"/>
    <w:rsid w:val="00A865D3"/>
    <w:rsid w:val="00A90B24"/>
    <w:rsid w:val="00A90B4A"/>
    <w:rsid w:val="00A92264"/>
    <w:rsid w:val="00A92825"/>
    <w:rsid w:val="00A92DED"/>
    <w:rsid w:val="00A9373B"/>
    <w:rsid w:val="00A94065"/>
    <w:rsid w:val="00A9527C"/>
    <w:rsid w:val="00A966F5"/>
    <w:rsid w:val="00A96B11"/>
    <w:rsid w:val="00A97A08"/>
    <w:rsid w:val="00A97DBF"/>
    <w:rsid w:val="00AA06A3"/>
    <w:rsid w:val="00AA1E35"/>
    <w:rsid w:val="00AA1F7C"/>
    <w:rsid w:val="00AA21AE"/>
    <w:rsid w:val="00AA3B58"/>
    <w:rsid w:val="00AA42C8"/>
    <w:rsid w:val="00AA537A"/>
    <w:rsid w:val="00AA5EBD"/>
    <w:rsid w:val="00AA60D6"/>
    <w:rsid w:val="00AB0602"/>
    <w:rsid w:val="00AB080F"/>
    <w:rsid w:val="00AB13AD"/>
    <w:rsid w:val="00AB249C"/>
    <w:rsid w:val="00AB24FA"/>
    <w:rsid w:val="00AB2D94"/>
    <w:rsid w:val="00AB390D"/>
    <w:rsid w:val="00AB4B91"/>
    <w:rsid w:val="00AB5D90"/>
    <w:rsid w:val="00AB7D3F"/>
    <w:rsid w:val="00AC20B1"/>
    <w:rsid w:val="00AC3633"/>
    <w:rsid w:val="00AC3F87"/>
    <w:rsid w:val="00AC79D3"/>
    <w:rsid w:val="00AC7B48"/>
    <w:rsid w:val="00AD07F1"/>
    <w:rsid w:val="00AD1223"/>
    <w:rsid w:val="00AD15EE"/>
    <w:rsid w:val="00AD1EE1"/>
    <w:rsid w:val="00AD222D"/>
    <w:rsid w:val="00AD33B9"/>
    <w:rsid w:val="00AD3D23"/>
    <w:rsid w:val="00AD3FA6"/>
    <w:rsid w:val="00AD4384"/>
    <w:rsid w:val="00AD4EEC"/>
    <w:rsid w:val="00AD6CEF"/>
    <w:rsid w:val="00AD7E3D"/>
    <w:rsid w:val="00AE0DA6"/>
    <w:rsid w:val="00AE0EB3"/>
    <w:rsid w:val="00AE1579"/>
    <w:rsid w:val="00AE1EC4"/>
    <w:rsid w:val="00AE2655"/>
    <w:rsid w:val="00AE5AC5"/>
    <w:rsid w:val="00AE68E8"/>
    <w:rsid w:val="00AE7D14"/>
    <w:rsid w:val="00AF089D"/>
    <w:rsid w:val="00AF1BFC"/>
    <w:rsid w:val="00AF1D7A"/>
    <w:rsid w:val="00AF4097"/>
    <w:rsid w:val="00AF5E2C"/>
    <w:rsid w:val="00B0092C"/>
    <w:rsid w:val="00B026E9"/>
    <w:rsid w:val="00B030A0"/>
    <w:rsid w:val="00B036CC"/>
    <w:rsid w:val="00B037CD"/>
    <w:rsid w:val="00B0461F"/>
    <w:rsid w:val="00B051C1"/>
    <w:rsid w:val="00B06ED3"/>
    <w:rsid w:val="00B07BCE"/>
    <w:rsid w:val="00B10E8F"/>
    <w:rsid w:val="00B1135F"/>
    <w:rsid w:val="00B11807"/>
    <w:rsid w:val="00B118A6"/>
    <w:rsid w:val="00B1331F"/>
    <w:rsid w:val="00B13737"/>
    <w:rsid w:val="00B14508"/>
    <w:rsid w:val="00B15994"/>
    <w:rsid w:val="00B17BAA"/>
    <w:rsid w:val="00B17BC6"/>
    <w:rsid w:val="00B17D1A"/>
    <w:rsid w:val="00B2053A"/>
    <w:rsid w:val="00B20B3B"/>
    <w:rsid w:val="00B20F1B"/>
    <w:rsid w:val="00B21063"/>
    <w:rsid w:val="00B21AD0"/>
    <w:rsid w:val="00B2276B"/>
    <w:rsid w:val="00B228B7"/>
    <w:rsid w:val="00B22A46"/>
    <w:rsid w:val="00B22C51"/>
    <w:rsid w:val="00B24121"/>
    <w:rsid w:val="00B24A98"/>
    <w:rsid w:val="00B255BD"/>
    <w:rsid w:val="00B26132"/>
    <w:rsid w:val="00B267F4"/>
    <w:rsid w:val="00B30ED3"/>
    <w:rsid w:val="00B315AD"/>
    <w:rsid w:val="00B32878"/>
    <w:rsid w:val="00B32997"/>
    <w:rsid w:val="00B32AD6"/>
    <w:rsid w:val="00B33E56"/>
    <w:rsid w:val="00B3475A"/>
    <w:rsid w:val="00B369A0"/>
    <w:rsid w:val="00B36A02"/>
    <w:rsid w:val="00B40193"/>
    <w:rsid w:val="00B4038E"/>
    <w:rsid w:val="00B41753"/>
    <w:rsid w:val="00B418AF"/>
    <w:rsid w:val="00B43E3B"/>
    <w:rsid w:val="00B44721"/>
    <w:rsid w:val="00B44862"/>
    <w:rsid w:val="00B450F3"/>
    <w:rsid w:val="00B45678"/>
    <w:rsid w:val="00B45A7A"/>
    <w:rsid w:val="00B469D8"/>
    <w:rsid w:val="00B51C11"/>
    <w:rsid w:val="00B5207E"/>
    <w:rsid w:val="00B521A6"/>
    <w:rsid w:val="00B52FF5"/>
    <w:rsid w:val="00B533FA"/>
    <w:rsid w:val="00B541A1"/>
    <w:rsid w:val="00B5472B"/>
    <w:rsid w:val="00B54C39"/>
    <w:rsid w:val="00B5632A"/>
    <w:rsid w:val="00B5675B"/>
    <w:rsid w:val="00B56B24"/>
    <w:rsid w:val="00B56CF0"/>
    <w:rsid w:val="00B57221"/>
    <w:rsid w:val="00B6047C"/>
    <w:rsid w:val="00B6345D"/>
    <w:rsid w:val="00B63E7C"/>
    <w:rsid w:val="00B64318"/>
    <w:rsid w:val="00B64347"/>
    <w:rsid w:val="00B64408"/>
    <w:rsid w:val="00B645D5"/>
    <w:rsid w:val="00B658BB"/>
    <w:rsid w:val="00B65D28"/>
    <w:rsid w:val="00B66B24"/>
    <w:rsid w:val="00B706ED"/>
    <w:rsid w:val="00B71065"/>
    <w:rsid w:val="00B7142E"/>
    <w:rsid w:val="00B7157C"/>
    <w:rsid w:val="00B71BD3"/>
    <w:rsid w:val="00B71BEB"/>
    <w:rsid w:val="00B724AF"/>
    <w:rsid w:val="00B72D35"/>
    <w:rsid w:val="00B72E0B"/>
    <w:rsid w:val="00B72F98"/>
    <w:rsid w:val="00B75F57"/>
    <w:rsid w:val="00B76C9B"/>
    <w:rsid w:val="00B77378"/>
    <w:rsid w:val="00B804E2"/>
    <w:rsid w:val="00B81460"/>
    <w:rsid w:val="00B82FBF"/>
    <w:rsid w:val="00B836F1"/>
    <w:rsid w:val="00B839E7"/>
    <w:rsid w:val="00B83D52"/>
    <w:rsid w:val="00B84555"/>
    <w:rsid w:val="00B84CAA"/>
    <w:rsid w:val="00B86463"/>
    <w:rsid w:val="00B86CE9"/>
    <w:rsid w:val="00B86D17"/>
    <w:rsid w:val="00B87310"/>
    <w:rsid w:val="00B915DB"/>
    <w:rsid w:val="00B93B27"/>
    <w:rsid w:val="00B94ADF"/>
    <w:rsid w:val="00B952EC"/>
    <w:rsid w:val="00B9533E"/>
    <w:rsid w:val="00B96433"/>
    <w:rsid w:val="00B96467"/>
    <w:rsid w:val="00B96496"/>
    <w:rsid w:val="00B96D94"/>
    <w:rsid w:val="00BA0718"/>
    <w:rsid w:val="00BA2EA6"/>
    <w:rsid w:val="00BA31E4"/>
    <w:rsid w:val="00BA3F4B"/>
    <w:rsid w:val="00BA40AF"/>
    <w:rsid w:val="00BA40C6"/>
    <w:rsid w:val="00BA4668"/>
    <w:rsid w:val="00BA73F7"/>
    <w:rsid w:val="00BB1D09"/>
    <w:rsid w:val="00BB25F5"/>
    <w:rsid w:val="00BB262E"/>
    <w:rsid w:val="00BB294A"/>
    <w:rsid w:val="00BB29EB"/>
    <w:rsid w:val="00BB4239"/>
    <w:rsid w:val="00BB4622"/>
    <w:rsid w:val="00BB4E19"/>
    <w:rsid w:val="00BB65D0"/>
    <w:rsid w:val="00BB7231"/>
    <w:rsid w:val="00BC0192"/>
    <w:rsid w:val="00BC120E"/>
    <w:rsid w:val="00BC1363"/>
    <w:rsid w:val="00BC1566"/>
    <w:rsid w:val="00BC3FB3"/>
    <w:rsid w:val="00BC41BD"/>
    <w:rsid w:val="00BC4991"/>
    <w:rsid w:val="00BC49DD"/>
    <w:rsid w:val="00BC5A4B"/>
    <w:rsid w:val="00BC651F"/>
    <w:rsid w:val="00BC6FBA"/>
    <w:rsid w:val="00BC7185"/>
    <w:rsid w:val="00BC78EB"/>
    <w:rsid w:val="00BD0D2D"/>
    <w:rsid w:val="00BD0FE6"/>
    <w:rsid w:val="00BD19A1"/>
    <w:rsid w:val="00BD23A0"/>
    <w:rsid w:val="00BD37E2"/>
    <w:rsid w:val="00BD5C6D"/>
    <w:rsid w:val="00BE1A86"/>
    <w:rsid w:val="00BE468C"/>
    <w:rsid w:val="00BE472D"/>
    <w:rsid w:val="00BE58C5"/>
    <w:rsid w:val="00BE5D35"/>
    <w:rsid w:val="00BE6E05"/>
    <w:rsid w:val="00BF02F0"/>
    <w:rsid w:val="00BF0B33"/>
    <w:rsid w:val="00BF10C5"/>
    <w:rsid w:val="00BF27FE"/>
    <w:rsid w:val="00BF28DB"/>
    <w:rsid w:val="00BF4B60"/>
    <w:rsid w:val="00BF5A79"/>
    <w:rsid w:val="00BF6AE7"/>
    <w:rsid w:val="00BF7575"/>
    <w:rsid w:val="00C0071A"/>
    <w:rsid w:val="00C0080B"/>
    <w:rsid w:val="00C00B7E"/>
    <w:rsid w:val="00C01A1D"/>
    <w:rsid w:val="00C02998"/>
    <w:rsid w:val="00C032CB"/>
    <w:rsid w:val="00C03397"/>
    <w:rsid w:val="00C042B7"/>
    <w:rsid w:val="00C04C75"/>
    <w:rsid w:val="00C050EB"/>
    <w:rsid w:val="00C052F7"/>
    <w:rsid w:val="00C056FF"/>
    <w:rsid w:val="00C066C6"/>
    <w:rsid w:val="00C06BE5"/>
    <w:rsid w:val="00C079C1"/>
    <w:rsid w:val="00C100BA"/>
    <w:rsid w:val="00C10664"/>
    <w:rsid w:val="00C10B22"/>
    <w:rsid w:val="00C11EF0"/>
    <w:rsid w:val="00C129EB"/>
    <w:rsid w:val="00C161B9"/>
    <w:rsid w:val="00C16905"/>
    <w:rsid w:val="00C16CFB"/>
    <w:rsid w:val="00C16D31"/>
    <w:rsid w:val="00C21092"/>
    <w:rsid w:val="00C217AA"/>
    <w:rsid w:val="00C217E4"/>
    <w:rsid w:val="00C224D4"/>
    <w:rsid w:val="00C22B2E"/>
    <w:rsid w:val="00C22C9F"/>
    <w:rsid w:val="00C24C50"/>
    <w:rsid w:val="00C24DA7"/>
    <w:rsid w:val="00C250C4"/>
    <w:rsid w:val="00C2563D"/>
    <w:rsid w:val="00C26541"/>
    <w:rsid w:val="00C27950"/>
    <w:rsid w:val="00C30C39"/>
    <w:rsid w:val="00C31204"/>
    <w:rsid w:val="00C32A9B"/>
    <w:rsid w:val="00C340BA"/>
    <w:rsid w:val="00C348EE"/>
    <w:rsid w:val="00C34A31"/>
    <w:rsid w:val="00C351DF"/>
    <w:rsid w:val="00C3637C"/>
    <w:rsid w:val="00C4286A"/>
    <w:rsid w:val="00C43112"/>
    <w:rsid w:val="00C44C6B"/>
    <w:rsid w:val="00C46C51"/>
    <w:rsid w:val="00C4724E"/>
    <w:rsid w:val="00C472F0"/>
    <w:rsid w:val="00C4778B"/>
    <w:rsid w:val="00C47F55"/>
    <w:rsid w:val="00C47FB5"/>
    <w:rsid w:val="00C51348"/>
    <w:rsid w:val="00C516B9"/>
    <w:rsid w:val="00C52250"/>
    <w:rsid w:val="00C5225A"/>
    <w:rsid w:val="00C5458D"/>
    <w:rsid w:val="00C55C6A"/>
    <w:rsid w:val="00C564BA"/>
    <w:rsid w:val="00C60014"/>
    <w:rsid w:val="00C60B4D"/>
    <w:rsid w:val="00C61661"/>
    <w:rsid w:val="00C6579A"/>
    <w:rsid w:val="00C67EA5"/>
    <w:rsid w:val="00C71620"/>
    <w:rsid w:val="00C71ACF"/>
    <w:rsid w:val="00C72296"/>
    <w:rsid w:val="00C72FE5"/>
    <w:rsid w:val="00C736E8"/>
    <w:rsid w:val="00C73950"/>
    <w:rsid w:val="00C73EC7"/>
    <w:rsid w:val="00C74CD4"/>
    <w:rsid w:val="00C74D21"/>
    <w:rsid w:val="00C74D52"/>
    <w:rsid w:val="00C74D8C"/>
    <w:rsid w:val="00C75BF5"/>
    <w:rsid w:val="00C75BFF"/>
    <w:rsid w:val="00C77384"/>
    <w:rsid w:val="00C800EB"/>
    <w:rsid w:val="00C806EB"/>
    <w:rsid w:val="00C815A7"/>
    <w:rsid w:val="00C82114"/>
    <w:rsid w:val="00C8304D"/>
    <w:rsid w:val="00C83160"/>
    <w:rsid w:val="00C84871"/>
    <w:rsid w:val="00C8684D"/>
    <w:rsid w:val="00C869D4"/>
    <w:rsid w:val="00C87F0D"/>
    <w:rsid w:val="00C90140"/>
    <w:rsid w:val="00C902A7"/>
    <w:rsid w:val="00C90AEE"/>
    <w:rsid w:val="00C916B8"/>
    <w:rsid w:val="00C92137"/>
    <w:rsid w:val="00C9219C"/>
    <w:rsid w:val="00C9220C"/>
    <w:rsid w:val="00C92642"/>
    <w:rsid w:val="00C9549D"/>
    <w:rsid w:val="00C95AE2"/>
    <w:rsid w:val="00C965BC"/>
    <w:rsid w:val="00C97487"/>
    <w:rsid w:val="00C97E05"/>
    <w:rsid w:val="00CA0167"/>
    <w:rsid w:val="00CA0BB4"/>
    <w:rsid w:val="00CA1361"/>
    <w:rsid w:val="00CA300F"/>
    <w:rsid w:val="00CA588E"/>
    <w:rsid w:val="00CA7C74"/>
    <w:rsid w:val="00CA7F30"/>
    <w:rsid w:val="00CB01A8"/>
    <w:rsid w:val="00CB0471"/>
    <w:rsid w:val="00CB07E7"/>
    <w:rsid w:val="00CB0842"/>
    <w:rsid w:val="00CB0E55"/>
    <w:rsid w:val="00CB0E8C"/>
    <w:rsid w:val="00CB1F8E"/>
    <w:rsid w:val="00CB2CEF"/>
    <w:rsid w:val="00CB2F30"/>
    <w:rsid w:val="00CB473B"/>
    <w:rsid w:val="00CB6DE9"/>
    <w:rsid w:val="00CB7662"/>
    <w:rsid w:val="00CC0DB7"/>
    <w:rsid w:val="00CC2E4A"/>
    <w:rsid w:val="00CC457F"/>
    <w:rsid w:val="00CC4590"/>
    <w:rsid w:val="00CC545D"/>
    <w:rsid w:val="00CC56F1"/>
    <w:rsid w:val="00CC61FD"/>
    <w:rsid w:val="00CC71B0"/>
    <w:rsid w:val="00CD124D"/>
    <w:rsid w:val="00CD2203"/>
    <w:rsid w:val="00CD440A"/>
    <w:rsid w:val="00CD4B58"/>
    <w:rsid w:val="00CD5490"/>
    <w:rsid w:val="00CD575E"/>
    <w:rsid w:val="00CD622C"/>
    <w:rsid w:val="00CD7E02"/>
    <w:rsid w:val="00CE1246"/>
    <w:rsid w:val="00CE2A9E"/>
    <w:rsid w:val="00CE2BDD"/>
    <w:rsid w:val="00CE3404"/>
    <w:rsid w:val="00CE3804"/>
    <w:rsid w:val="00CE491C"/>
    <w:rsid w:val="00CE56BD"/>
    <w:rsid w:val="00CE5AF9"/>
    <w:rsid w:val="00CE6168"/>
    <w:rsid w:val="00CE64CA"/>
    <w:rsid w:val="00CE6814"/>
    <w:rsid w:val="00CE7080"/>
    <w:rsid w:val="00CE75F7"/>
    <w:rsid w:val="00CE775C"/>
    <w:rsid w:val="00CE7F03"/>
    <w:rsid w:val="00CF1763"/>
    <w:rsid w:val="00CF1CE6"/>
    <w:rsid w:val="00CF1F66"/>
    <w:rsid w:val="00CF2366"/>
    <w:rsid w:val="00CF23F9"/>
    <w:rsid w:val="00CF3A16"/>
    <w:rsid w:val="00CF3FFB"/>
    <w:rsid w:val="00CF4E22"/>
    <w:rsid w:val="00CF517D"/>
    <w:rsid w:val="00CF53F9"/>
    <w:rsid w:val="00D00761"/>
    <w:rsid w:val="00D0077E"/>
    <w:rsid w:val="00D00C84"/>
    <w:rsid w:val="00D0126D"/>
    <w:rsid w:val="00D02267"/>
    <w:rsid w:val="00D02518"/>
    <w:rsid w:val="00D03188"/>
    <w:rsid w:val="00D041BA"/>
    <w:rsid w:val="00D071A6"/>
    <w:rsid w:val="00D073E8"/>
    <w:rsid w:val="00D07C3E"/>
    <w:rsid w:val="00D10194"/>
    <w:rsid w:val="00D11B1E"/>
    <w:rsid w:val="00D11BC6"/>
    <w:rsid w:val="00D11EFE"/>
    <w:rsid w:val="00D12469"/>
    <w:rsid w:val="00D13181"/>
    <w:rsid w:val="00D13987"/>
    <w:rsid w:val="00D13D4D"/>
    <w:rsid w:val="00D14541"/>
    <w:rsid w:val="00D14995"/>
    <w:rsid w:val="00D14DF8"/>
    <w:rsid w:val="00D150D4"/>
    <w:rsid w:val="00D152C5"/>
    <w:rsid w:val="00D154FA"/>
    <w:rsid w:val="00D16842"/>
    <w:rsid w:val="00D17298"/>
    <w:rsid w:val="00D17E80"/>
    <w:rsid w:val="00D17FD2"/>
    <w:rsid w:val="00D211CD"/>
    <w:rsid w:val="00D21E57"/>
    <w:rsid w:val="00D22CA0"/>
    <w:rsid w:val="00D23050"/>
    <w:rsid w:val="00D23762"/>
    <w:rsid w:val="00D24691"/>
    <w:rsid w:val="00D25B92"/>
    <w:rsid w:val="00D26048"/>
    <w:rsid w:val="00D261F0"/>
    <w:rsid w:val="00D2621A"/>
    <w:rsid w:val="00D263B5"/>
    <w:rsid w:val="00D30DA0"/>
    <w:rsid w:val="00D32344"/>
    <w:rsid w:val="00D33215"/>
    <w:rsid w:val="00D332F4"/>
    <w:rsid w:val="00D347D1"/>
    <w:rsid w:val="00D34AF4"/>
    <w:rsid w:val="00D3612A"/>
    <w:rsid w:val="00D36EC9"/>
    <w:rsid w:val="00D37571"/>
    <w:rsid w:val="00D37CE9"/>
    <w:rsid w:val="00D407BA"/>
    <w:rsid w:val="00D433DD"/>
    <w:rsid w:val="00D44B02"/>
    <w:rsid w:val="00D46374"/>
    <w:rsid w:val="00D4655D"/>
    <w:rsid w:val="00D46C97"/>
    <w:rsid w:val="00D47027"/>
    <w:rsid w:val="00D4764E"/>
    <w:rsid w:val="00D50A16"/>
    <w:rsid w:val="00D513AF"/>
    <w:rsid w:val="00D515F5"/>
    <w:rsid w:val="00D52E29"/>
    <w:rsid w:val="00D52F2C"/>
    <w:rsid w:val="00D5342D"/>
    <w:rsid w:val="00D54F5E"/>
    <w:rsid w:val="00D55EF9"/>
    <w:rsid w:val="00D56437"/>
    <w:rsid w:val="00D56CF9"/>
    <w:rsid w:val="00D60BEB"/>
    <w:rsid w:val="00D60DC2"/>
    <w:rsid w:val="00D611DA"/>
    <w:rsid w:val="00D61D1B"/>
    <w:rsid w:val="00D61D85"/>
    <w:rsid w:val="00D625F1"/>
    <w:rsid w:val="00D629B6"/>
    <w:rsid w:val="00D62A76"/>
    <w:rsid w:val="00D64DCC"/>
    <w:rsid w:val="00D6509A"/>
    <w:rsid w:val="00D65BF0"/>
    <w:rsid w:val="00D65FFF"/>
    <w:rsid w:val="00D66015"/>
    <w:rsid w:val="00D66844"/>
    <w:rsid w:val="00D669B2"/>
    <w:rsid w:val="00D7033F"/>
    <w:rsid w:val="00D71D47"/>
    <w:rsid w:val="00D7280B"/>
    <w:rsid w:val="00D730F9"/>
    <w:rsid w:val="00D7325D"/>
    <w:rsid w:val="00D73E4A"/>
    <w:rsid w:val="00D74E7B"/>
    <w:rsid w:val="00D75226"/>
    <w:rsid w:val="00D7594D"/>
    <w:rsid w:val="00D75FF9"/>
    <w:rsid w:val="00D76FA0"/>
    <w:rsid w:val="00D77B92"/>
    <w:rsid w:val="00D80350"/>
    <w:rsid w:val="00D803DB"/>
    <w:rsid w:val="00D80C06"/>
    <w:rsid w:val="00D80D68"/>
    <w:rsid w:val="00D80F0C"/>
    <w:rsid w:val="00D815DD"/>
    <w:rsid w:val="00D81773"/>
    <w:rsid w:val="00D819CE"/>
    <w:rsid w:val="00D83DFB"/>
    <w:rsid w:val="00D84047"/>
    <w:rsid w:val="00D844A8"/>
    <w:rsid w:val="00D87425"/>
    <w:rsid w:val="00D90393"/>
    <w:rsid w:val="00D905BD"/>
    <w:rsid w:val="00D918EE"/>
    <w:rsid w:val="00D91BD4"/>
    <w:rsid w:val="00D91BF4"/>
    <w:rsid w:val="00D9231C"/>
    <w:rsid w:val="00D92839"/>
    <w:rsid w:val="00D95A58"/>
    <w:rsid w:val="00D95B8A"/>
    <w:rsid w:val="00D96CA5"/>
    <w:rsid w:val="00D973DA"/>
    <w:rsid w:val="00DA0AB9"/>
    <w:rsid w:val="00DA18A8"/>
    <w:rsid w:val="00DA2DA3"/>
    <w:rsid w:val="00DA3917"/>
    <w:rsid w:val="00DA468E"/>
    <w:rsid w:val="00DA4E10"/>
    <w:rsid w:val="00DA51BB"/>
    <w:rsid w:val="00DA5986"/>
    <w:rsid w:val="00DA7F0A"/>
    <w:rsid w:val="00DB116B"/>
    <w:rsid w:val="00DB1AAB"/>
    <w:rsid w:val="00DB265C"/>
    <w:rsid w:val="00DB2ACC"/>
    <w:rsid w:val="00DB3120"/>
    <w:rsid w:val="00DB3545"/>
    <w:rsid w:val="00DB4F2F"/>
    <w:rsid w:val="00DB62BC"/>
    <w:rsid w:val="00DB7BB4"/>
    <w:rsid w:val="00DB7DD2"/>
    <w:rsid w:val="00DC099A"/>
    <w:rsid w:val="00DC1D50"/>
    <w:rsid w:val="00DC27BF"/>
    <w:rsid w:val="00DC3CE3"/>
    <w:rsid w:val="00DC4E2F"/>
    <w:rsid w:val="00DC511B"/>
    <w:rsid w:val="00DC6867"/>
    <w:rsid w:val="00DC788C"/>
    <w:rsid w:val="00DD070B"/>
    <w:rsid w:val="00DD0B77"/>
    <w:rsid w:val="00DD0D4A"/>
    <w:rsid w:val="00DD1357"/>
    <w:rsid w:val="00DD2397"/>
    <w:rsid w:val="00DD245A"/>
    <w:rsid w:val="00DD3B41"/>
    <w:rsid w:val="00DD3C04"/>
    <w:rsid w:val="00DD47C8"/>
    <w:rsid w:val="00DD5AE4"/>
    <w:rsid w:val="00DE0DD7"/>
    <w:rsid w:val="00DE23A7"/>
    <w:rsid w:val="00DE3469"/>
    <w:rsid w:val="00DE565F"/>
    <w:rsid w:val="00DE5A2F"/>
    <w:rsid w:val="00DE5E3A"/>
    <w:rsid w:val="00DE78E5"/>
    <w:rsid w:val="00DE79A8"/>
    <w:rsid w:val="00DF089E"/>
    <w:rsid w:val="00DF2552"/>
    <w:rsid w:val="00DF2DB3"/>
    <w:rsid w:val="00DF33F4"/>
    <w:rsid w:val="00DF3A45"/>
    <w:rsid w:val="00DF3D63"/>
    <w:rsid w:val="00DF400D"/>
    <w:rsid w:val="00DF5390"/>
    <w:rsid w:val="00DF58FF"/>
    <w:rsid w:val="00DF6F84"/>
    <w:rsid w:val="00DF7C0A"/>
    <w:rsid w:val="00DF7EBA"/>
    <w:rsid w:val="00DF7F24"/>
    <w:rsid w:val="00E008A8"/>
    <w:rsid w:val="00E00A20"/>
    <w:rsid w:val="00E00FDA"/>
    <w:rsid w:val="00E01448"/>
    <w:rsid w:val="00E01D9D"/>
    <w:rsid w:val="00E035ED"/>
    <w:rsid w:val="00E043AF"/>
    <w:rsid w:val="00E04B39"/>
    <w:rsid w:val="00E04C32"/>
    <w:rsid w:val="00E073AF"/>
    <w:rsid w:val="00E07D0B"/>
    <w:rsid w:val="00E11938"/>
    <w:rsid w:val="00E123E5"/>
    <w:rsid w:val="00E1334A"/>
    <w:rsid w:val="00E202D3"/>
    <w:rsid w:val="00E20F8E"/>
    <w:rsid w:val="00E213DF"/>
    <w:rsid w:val="00E27DA9"/>
    <w:rsid w:val="00E3093C"/>
    <w:rsid w:val="00E318C1"/>
    <w:rsid w:val="00E31AD6"/>
    <w:rsid w:val="00E32ABD"/>
    <w:rsid w:val="00E336B3"/>
    <w:rsid w:val="00E338A3"/>
    <w:rsid w:val="00E35BBE"/>
    <w:rsid w:val="00E36917"/>
    <w:rsid w:val="00E36C3B"/>
    <w:rsid w:val="00E37FF2"/>
    <w:rsid w:val="00E42476"/>
    <w:rsid w:val="00E43F36"/>
    <w:rsid w:val="00E44E23"/>
    <w:rsid w:val="00E458A3"/>
    <w:rsid w:val="00E45A2F"/>
    <w:rsid w:val="00E46108"/>
    <w:rsid w:val="00E461F5"/>
    <w:rsid w:val="00E46421"/>
    <w:rsid w:val="00E46569"/>
    <w:rsid w:val="00E47303"/>
    <w:rsid w:val="00E4786D"/>
    <w:rsid w:val="00E50E46"/>
    <w:rsid w:val="00E52603"/>
    <w:rsid w:val="00E52CD5"/>
    <w:rsid w:val="00E544A4"/>
    <w:rsid w:val="00E5483F"/>
    <w:rsid w:val="00E56A85"/>
    <w:rsid w:val="00E56C04"/>
    <w:rsid w:val="00E57407"/>
    <w:rsid w:val="00E576CC"/>
    <w:rsid w:val="00E62857"/>
    <w:rsid w:val="00E63DCB"/>
    <w:rsid w:val="00E645BB"/>
    <w:rsid w:val="00E64E7C"/>
    <w:rsid w:val="00E65A78"/>
    <w:rsid w:val="00E65B53"/>
    <w:rsid w:val="00E6657C"/>
    <w:rsid w:val="00E6691D"/>
    <w:rsid w:val="00E67103"/>
    <w:rsid w:val="00E67E10"/>
    <w:rsid w:val="00E7088D"/>
    <w:rsid w:val="00E72879"/>
    <w:rsid w:val="00E7491C"/>
    <w:rsid w:val="00E76401"/>
    <w:rsid w:val="00E76DFE"/>
    <w:rsid w:val="00E776F7"/>
    <w:rsid w:val="00E80A89"/>
    <w:rsid w:val="00E80DA0"/>
    <w:rsid w:val="00E815AD"/>
    <w:rsid w:val="00E81FFE"/>
    <w:rsid w:val="00E82A49"/>
    <w:rsid w:val="00E831CE"/>
    <w:rsid w:val="00E833E7"/>
    <w:rsid w:val="00E8342F"/>
    <w:rsid w:val="00E8462F"/>
    <w:rsid w:val="00E846C2"/>
    <w:rsid w:val="00E86AFC"/>
    <w:rsid w:val="00E90605"/>
    <w:rsid w:val="00E9111C"/>
    <w:rsid w:val="00E92F62"/>
    <w:rsid w:val="00E95577"/>
    <w:rsid w:val="00E95D62"/>
    <w:rsid w:val="00E9632A"/>
    <w:rsid w:val="00E9646E"/>
    <w:rsid w:val="00E9746E"/>
    <w:rsid w:val="00E97922"/>
    <w:rsid w:val="00E97A4F"/>
    <w:rsid w:val="00E97B3C"/>
    <w:rsid w:val="00EA05E3"/>
    <w:rsid w:val="00EA16B2"/>
    <w:rsid w:val="00EA197B"/>
    <w:rsid w:val="00EA23C6"/>
    <w:rsid w:val="00EA2992"/>
    <w:rsid w:val="00EA37FC"/>
    <w:rsid w:val="00EA3AE2"/>
    <w:rsid w:val="00EA3BBA"/>
    <w:rsid w:val="00EA46EC"/>
    <w:rsid w:val="00EA53E3"/>
    <w:rsid w:val="00EA7337"/>
    <w:rsid w:val="00EA76DA"/>
    <w:rsid w:val="00EB117C"/>
    <w:rsid w:val="00EB1D73"/>
    <w:rsid w:val="00EB2BE6"/>
    <w:rsid w:val="00EB3C33"/>
    <w:rsid w:val="00EB3FCD"/>
    <w:rsid w:val="00EB47E8"/>
    <w:rsid w:val="00EB4E03"/>
    <w:rsid w:val="00EB5364"/>
    <w:rsid w:val="00EB59FF"/>
    <w:rsid w:val="00EB5C7C"/>
    <w:rsid w:val="00EB61E5"/>
    <w:rsid w:val="00EB68EC"/>
    <w:rsid w:val="00EB7194"/>
    <w:rsid w:val="00EB7C9A"/>
    <w:rsid w:val="00EC1914"/>
    <w:rsid w:val="00EC3004"/>
    <w:rsid w:val="00EC3937"/>
    <w:rsid w:val="00EC4170"/>
    <w:rsid w:val="00EC4702"/>
    <w:rsid w:val="00EC7D19"/>
    <w:rsid w:val="00ED087C"/>
    <w:rsid w:val="00ED2AA3"/>
    <w:rsid w:val="00ED4A3E"/>
    <w:rsid w:val="00ED64EC"/>
    <w:rsid w:val="00ED73C9"/>
    <w:rsid w:val="00EE077E"/>
    <w:rsid w:val="00EE2D3B"/>
    <w:rsid w:val="00EE3338"/>
    <w:rsid w:val="00EE3E31"/>
    <w:rsid w:val="00EE3FA4"/>
    <w:rsid w:val="00EE4B98"/>
    <w:rsid w:val="00EE590A"/>
    <w:rsid w:val="00EE65FC"/>
    <w:rsid w:val="00EE7694"/>
    <w:rsid w:val="00EF09EC"/>
    <w:rsid w:val="00EF0EF7"/>
    <w:rsid w:val="00EF1CB7"/>
    <w:rsid w:val="00EF2D38"/>
    <w:rsid w:val="00EF4B54"/>
    <w:rsid w:val="00EF4E2D"/>
    <w:rsid w:val="00EF50E7"/>
    <w:rsid w:val="00EF5A78"/>
    <w:rsid w:val="00EF6116"/>
    <w:rsid w:val="00EF6971"/>
    <w:rsid w:val="00EF6BDE"/>
    <w:rsid w:val="00EF72A3"/>
    <w:rsid w:val="00EF784C"/>
    <w:rsid w:val="00F00B06"/>
    <w:rsid w:val="00F01D87"/>
    <w:rsid w:val="00F024EB"/>
    <w:rsid w:val="00F0304A"/>
    <w:rsid w:val="00F0372E"/>
    <w:rsid w:val="00F052C2"/>
    <w:rsid w:val="00F0554F"/>
    <w:rsid w:val="00F05D07"/>
    <w:rsid w:val="00F0640B"/>
    <w:rsid w:val="00F073BB"/>
    <w:rsid w:val="00F07DED"/>
    <w:rsid w:val="00F10282"/>
    <w:rsid w:val="00F165EF"/>
    <w:rsid w:val="00F16ACC"/>
    <w:rsid w:val="00F1771A"/>
    <w:rsid w:val="00F17A62"/>
    <w:rsid w:val="00F2090B"/>
    <w:rsid w:val="00F214A9"/>
    <w:rsid w:val="00F21994"/>
    <w:rsid w:val="00F226C8"/>
    <w:rsid w:val="00F23550"/>
    <w:rsid w:val="00F23C21"/>
    <w:rsid w:val="00F23F2F"/>
    <w:rsid w:val="00F255AE"/>
    <w:rsid w:val="00F26EA7"/>
    <w:rsid w:val="00F27D1E"/>
    <w:rsid w:val="00F30519"/>
    <w:rsid w:val="00F305E9"/>
    <w:rsid w:val="00F30745"/>
    <w:rsid w:val="00F30B15"/>
    <w:rsid w:val="00F31072"/>
    <w:rsid w:val="00F31268"/>
    <w:rsid w:val="00F3355E"/>
    <w:rsid w:val="00F34169"/>
    <w:rsid w:val="00F352AE"/>
    <w:rsid w:val="00F35D17"/>
    <w:rsid w:val="00F36873"/>
    <w:rsid w:val="00F36C3D"/>
    <w:rsid w:val="00F3729D"/>
    <w:rsid w:val="00F37500"/>
    <w:rsid w:val="00F4014B"/>
    <w:rsid w:val="00F41DC2"/>
    <w:rsid w:val="00F4244B"/>
    <w:rsid w:val="00F4417F"/>
    <w:rsid w:val="00F448D5"/>
    <w:rsid w:val="00F44B06"/>
    <w:rsid w:val="00F45F87"/>
    <w:rsid w:val="00F5175B"/>
    <w:rsid w:val="00F524AC"/>
    <w:rsid w:val="00F54702"/>
    <w:rsid w:val="00F55FAB"/>
    <w:rsid w:val="00F57377"/>
    <w:rsid w:val="00F577E9"/>
    <w:rsid w:val="00F600EB"/>
    <w:rsid w:val="00F614E5"/>
    <w:rsid w:val="00F62202"/>
    <w:rsid w:val="00F62D76"/>
    <w:rsid w:val="00F634DE"/>
    <w:rsid w:val="00F6436B"/>
    <w:rsid w:val="00F653D5"/>
    <w:rsid w:val="00F657C8"/>
    <w:rsid w:val="00F6606D"/>
    <w:rsid w:val="00F66536"/>
    <w:rsid w:val="00F70C6A"/>
    <w:rsid w:val="00F7264E"/>
    <w:rsid w:val="00F7272C"/>
    <w:rsid w:val="00F73215"/>
    <w:rsid w:val="00F7332D"/>
    <w:rsid w:val="00F744AD"/>
    <w:rsid w:val="00F75222"/>
    <w:rsid w:val="00F76C99"/>
    <w:rsid w:val="00F7711B"/>
    <w:rsid w:val="00F81281"/>
    <w:rsid w:val="00F8155B"/>
    <w:rsid w:val="00F81FE1"/>
    <w:rsid w:val="00F829E1"/>
    <w:rsid w:val="00F82ECA"/>
    <w:rsid w:val="00F83753"/>
    <w:rsid w:val="00F839A7"/>
    <w:rsid w:val="00F83B9F"/>
    <w:rsid w:val="00F84E5B"/>
    <w:rsid w:val="00F85954"/>
    <w:rsid w:val="00F866AF"/>
    <w:rsid w:val="00F9097B"/>
    <w:rsid w:val="00F9098F"/>
    <w:rsid w:val="00F92709"/>
    <w:rsid w:val="00F92AD1"/>
    <w:rsid w:val="00F92EF9"/>
    <w:rsid w:val="00F93523"/>
    <w:rsid w:val="00F94DF3"/>
    <w:rsid w:val="00F95FAF"/>
    <w:rsid w:val="00F97C53"/>
    <w:rsid w:val="00FA3ED4"/>
    <w:rsid w:val="00FA4295"/>
    <w:rsid w:val="00FA6056"/>
    <w:rsid w:val="00FA7C44"/>
    <w:rsid w:val="00FB03B5"/>
    <w:rsid w:val="00FB050F"/>
    <w:rsid w:val="00FB101F"/>
    <w:rsid w:val="00FB1B83"/>
    <w:rsid w:val="00FB2503"/>
    <w:rsid w:val="00FB4831"/>
    <w:rsid w:val="00FB56FA"/>
    <w:rsid w:val="00FB6846"/>
    <w:rsid w:val="00FB6DCE"/>
    <w:rsid w:val="00FB6FFD"/>
    <w:rsid w:val="00FC1985"/>
    <w:rsid w:val="00FC1C90"/>
    <w:rsid w:val="00FC284B"/>
    <w:rsid w:val="00FC3069"/>
    <w:rsid w:val="00FC37EE"/>
    <w:rsid w:val="00FC3882"/>
    <w:rsid w:val="00FC60C9"/>
    <w:rsid w:val="00FD08BB"/>
    <w:rsid w:val="00FD0B93"/>
    <w:rsid w:val="00FD0E73"/>
    <w:rsid w:val="00FD2DBA"/>
    <w:rsid w:val="00FD3D1D"/>
    <w:rsid w:val="00FD3D39"/>
    <w:rsid w:val="00FD42B1"/>
    <w:rsid w:val="00FD44C5"/>
    <w:rsid w:val="00FD5BC4"/>
    <w:rsid w:val="00FD5E74"/>
    <w:rsid w:val="00FD7249"/>
    <w:rsid w:val="00FD766A"/>
    <w:rsid w:val="00FE6A6D"/>
    <w:rsid w:val="00FE6E74"/>
    <w:rsid w:val="00FF00EC"/>
    <w:rsid w:val="00FF02CA"/>
    <w:rsid w:val="00FF143F"/>
    <w:rsid w:val="00FF25A8"/>
    <w:rsid w:val="00FF264A"/>
    <w:rsid w:val="00FF3B6F"/>
    <w:rsid w:val="00FF4056"/>
    <w:rsid w:val="00FF53F8"/>
    <w:rsid w:val="00FF5411"/>
    <w:rsid w:val="00FF5627"/>
    <w:rsid w:val="00FF6793"/>
    <w:rsid w:val="00FF6D75"/>
    <w:rsid w:val="00FF6D79"/>
    <w:rsid w:val="00FF6EB5"/>
    <w:rsid w:val="00FF705D"/>
    <w:rsid w:val="00FF741F"/>
    <w:rsid w:val="2D4D920D"/>
    <w:rsid w:val="30AB0C3F"/>
    <w:rsid w:val="5068A54E"/>
    <w:rsid w:val="6CA4F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777534CD"/>
  <w15:docId w15:val="{DCB39E5E-53A1-447C-8794-5C1E02E42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Times New Roman" w:hAnsi="Cambria" w:cs="Times New Roman"/>
        <w:sz w:val="24"/>
        <w:szCs w:val="24"/>
        <w:lang w:val="fr-FR" w:eastAsia="en-US" w:bidi="ar-SA"/>
      </w:rPr>
    </w:rPrDefault>
    <w:pPrDefault>
      <w:pPr>
        <w:ind w:left="72"/>
      </w:pPr>
    </w:pPrDefault>
  </w:docDefaults>
  <w:latentStyles w:defLockedState="1" w:defUIPriority="34" w:defSemiHidden="0" w:defUnhideWhenUsed="0" w:defQFormat="0" w:count="376">
    <w:lsdException w:name="Normal" w:locked="0"/>
    <w:lsdException w:name="heading 1" w:uiPriority="0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iPriority="99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iPriority="99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iPriority="99" w:unhideWhenUsed="1"/>
    <w:lsdException w:name="HTML Bottom of Form" w:locked="0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99" w:unhideWhenUsed="1"/>
    <w:lsdException w:name="annotation subject" w:semiHidden="1" w:uiPriority="0" w:unhideWhenUsed="1"/>
    <w:lsdException w:name="No List" w:locked="0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locked="0" w:semiHidden="1" w:uiPriority="0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locked="0" w:uiPriority="0"/>
    <w:lsdException w:name="Table Theme" w:semiHidden="1" w:uiPriority="99" w:unhideWhenUsed="1"/>
    <w:lsdException w:name="Placeholder Text" w:semiHidden="1" w:uiPriority="99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uiPriority w:val="34"/>
    <w:rsid w:val="00D90393"/>
  </w:style>
  <w:style w:type="paragraph" w:styleId="Heading1">
    <w:name w:val="heading 1"/>
    <w:basedOn w:val="Normal"/>
    <w:next w:val="Normal"/>
    <w:link w:val="Heading1Char"/>
    <w:uiPriority w:val="34"/>
    <w:semiHidden/>
    <w:locked/>
    <w:rsid w:val="0021081C"/>
    <w:pPr>
      <w:keepNext/>
      <w:numPr>
        <w:numId w:val="1"/>
      </w:numPr>
      <w:shd w:val="clear" w:color="auto" w:fill="0C0C0C"/>
      <w:spacing w:after="360"/>
      <w:jc w:val="center"/>
      <w:outlineLvl w:val="0"/>
    </w:pPr>
    <w:rPr>
      <w:rFonts w:ascii="Arial" w:eastAsia="Arial Unicode MS" w:hAnsi="Arial"/>
      <w:b/>
      <w:color w:val="FFFFFF"/>
      <w:szCs w:val="20"/>
    </w:rPr>
  </w:style>
  <w:style w:type="paragraph" w:styleId="Heading2">
    <w:name w:val="heading 2"/>
    <w:aliases w:val="First-Level Heading,Appendix,Heading 2 sec head,Section WC,Part title"/>
    <w:basedOn w:val="Normal"/>
    <w:next w:val="Normal"/>
    <w:link w:val="Heading2Char"/>
    <w:uiPriority w:val="34"/>
    <w:semiHidden/>
    <w:locked/>
    <w:rsid w:val="0021081C"/>
    <w:pPr>
      <w:keepNext/>
      <w:numPr>
        <w:ilvl w:val="1"/>
        <w:numId w:val="1"/>
      </w:numPr>
      <w:tabs>
        <w:tab w:val="left" w:pos="720"/>
      </w:tabs>
      <w:spacing w:before="360" w:after="240"/>
      <w:jc w:val="both"/>
      <w:outlineLvl w:val="1"/>
    </w:pPr>
    <w:rPr>
      <w:rFonts w:eastAsia="Arial Unicode MS"/>
      <w:b/>
      <w:szCs w:val="20"/>
    </w:rPr>
  </w:style>
  <w:style w:type="paragraph" w:styleId="Heading3">
    <w:name w:val="heading 3"/>
    <w:aliases w:val="Second-Level Heading"/>
    <w:basedOn w:val="Normal"/>
    <w:next w:val="Normal"/>
    <w:link w:val="Heading3Char"/>
    <w:uiPriority w:val="34"/>
    <w:semiHidden/>
    <w:locked/>
    <w:rsid w:val="0021081C"/>
    <w:pPr>
      <w:keepNext/>
      <w:numPr>
        <w:ilvl w:val="2"/>
        <w:numId w:val="1"/>
      </w:numPr>
      <w:spacing w:after="120"/>
      <w:jc w:val="both"/>
      <w:outlineLvl w:val="2"/>
    </w:pPr>
    <w:rPr>
      <w:rFonts w:eastAsia="Arial Unicode MS"/>
      <w:b/>
      <w:szCs w:val="20"/>
      <w:u w:val="single"/>
    </w:rPr>
  </w:style>
  <w:style w:type="paragraph" w:styleId="Heading4">
    <w:name w:val="heading 4"/>
    <w:next w:val="Normal"/>
    <w:link w:val="Heading4Char"/>
    <w:uiPriority w:val="34"/>
    <w:semiHidden/>
    <w:locked/>
    <w:rsid w:val="000B4F36"/>
    <w:pPr>
      <w:keepNext/>
      <w:numPr>
        <w:ilvl w:val="3"/>
        <w:numId w:val="1"/>
      </w:numPr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34"/>
    <w:semiHidden/>
    <w:locked/>
    <w:rsid w:val="0021081C"/>
    <w:pPr>
      <w:keepNext/>
      <w:numPr>
        <w:ilvl w:val="4"/>
        <w:numId w:val="1"/>
      </w:numPr>
      <w:spacing w:after="120"/>
      <w:outlineLvl w:val="4"/>
    </w:pPr>
    <w:rPr>
      <w:b/>
      <w:bCs/>
      <w:sz w:val="22"/>
    </w:rPr>
  </w:style>
  <w:style w:type="paragraph" w:styleId="Heading6">
    <w:name w:val="heading 6"/>
    <w:aliases w:val="Main Head"/>
    <w:basedOn w:val="Normal"/>
    <w:next w:val="Normal"/>
    <w:link w:val="Heading6Char"/>
    <w:uiPriority w:val="34"/>
    <w:semiHidden/>
    <w:locked/>
    <w:rsid w:val="0021081C"/>
    <w:pPr>
      <w:keepNext/>
      <w:numPr>
        <w:ilvl w:val="5"/>
        <w:numId w:val="1"/>
      </w:numPr>
      <w:jc w:val="both"/>
      <w:outlineLvl w:val="5"/>
    </w:pPr>
    <w:rPr>
      <w:rFonts w:eastAsia="Arial Unicode MS"/>
      <w:b/>
      <w:i/>
      <w:color w:val="FF0000"/>
      <w:szCs w:val="20"/>
    </w:rPr>
  </w:style>
  <w:style w:type="paragraph" w:styleId="Heading7">
    <w:name w:val="heading 7"/>
    <w:basedOn w:val="Normal"/>
    <w:next w:val="Normal"/>
    <w:link w:val="Heading7Char"/>
    <w:uiPriority w:val="34"/>
    <w:semiHidden/>
    <w:locked/>
    <w:rsid w:val="0021081C"/>
    <w:pPr>
      <w:keepNext/>
      <w:numPr>
        <w:ilvl w:val="6"/>
        <w:numId w:val="1"/>
      </w:numPr>
      <w:tabs>
        <w:tab w:val="left" w:pos="2700"/>
        <w:tab w:val="left" w:pos="5040"/>
      </w:tabs>
      <w:spacing w:before="360" w:after="320"/>
      <w:jc w:val="both"/>
      <w:outlineLvl w:val="6"/>
    </w:pPr>
    <w:rPr>
      <w:b/>
      <w:bCs/>
    </w:rPr>
  </w:style>
  <w:style w:type="paragraph" w:styleId="Heading8">
    <w:name w:val="heading 8"/>
    <w:basedOn w:val="Normal"/>
    <w:next w:val="Normal"/>
    <w:link w:val="Heading8Char"/>
    <w:uiPriority w:val="34"/>
    <w:semiHidden/>
    <w:locked/>
    <w:rsid w:val="0021081C"/>
    <w:pPr>
      <w:keepNext/>
      <w:numPr>
        <w:ilvl w:val="7"/>
        <w:numId w:val="1"/>
      </w:numPr>
      <w:spacing w:after="120"/>
      <w:outlineLvl w:val="7"/>
    </w:pPr>
    <w:rPr>
      <w:i/>
      <w:iCs/>
      <w:sz w:val="22"/>
    </w:rPr>
  </w:style>
  <w:style w:type="paragraph" w:styleId="Heading9">
    <w:name w:val="heading 9"/>
    <w:basedOn w:val="Normal"/>
    <w:next w:val="Normal"/>
    <w:link w:val="Heading9Char"/>
    <w:uiPriority w:val="34"/>
    <w:semiHidden/>
    <w:locked/>
    <w:rsid w:val="0021081C"/>
    <w:pPr>
      <w:keepNext/>
      <w:numPr>
        <w:ilvl w:val="8"/>
        <w:numId w:val="1"/>
      </w:numPr>
      <w:tabs>
        <w:tab w:val="left" w:pos="3960"/>
      </w:tabs>
      <w:spacing w:before="240"/>
      <w:jc w:val="both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34"/>
    <w:semiHidden/>
    <w:rsid w:val="00372E72"/>
    <w:rPr>
      <w:rFonts w:ascii="Arial" w:eastAsia="Arial Unicode MS" w:hAnsi="Arial"/>
      <w:b/>
      <w:color w:val="FFFFFF"/>
      <w:szCs w:val="20"/>
      <w:shd w:val="clear" w:color="auto" w:fill="0C0C0C"/>
    </w:rPr>
  </w:style>
  <w:style w:type="character" w:customStyle="1" w:styleId="Heading2Char">
    <w:name w:val="Heading 2 Char"/>
    <w:aliases w:val="First-Level Heading Char,Appendix Char,Heading 2 sec head Char,Section WC Char,Part title Char"/>
    <w:basedOn w:val="DefaultParagraphFont"/>
    <w:link w:val="Heading2"/>
    <w:uiPriority w:val="34"/>
    <w:semiHidden/>
    <w:rsid w:val="00372E72"/>
    <w:rPr>
      <w:rFonts w:eastAsia="Arial Unicode MS"/>
      <w:b/>
      <w:szCs w:val="20"/>
    </w:rPr>
  </w:style>
  <w:style w:type="character" w:customStyle="1" w:styleId="Heading3Char">
    <w:name w:val="Heading 3 Char"/>
    <w:aliases w:val="Second-Level Heading Char"/>
    <w:basedOn w:val="DefaultParagraphFont"/>
    <w:link w:val="Heading3"/>
    <w:uiPriority w:val="34"/>
    <w:semiHidden/>
    <w:rsid w:val="00372E72"/>
    <w:rPr>
      <w:rFonts w:eastAsia="Arial Unicode MS"/>
      <w:b/>
      <w:szCs w:val="20"/>
      <w:u w:val="single"/>
    </w:rPr>
  </w:style>
  <w:style w:type="character" w:customStyle="1" w:styleId="Heading4Char">
    <w:name w:val="Heading 4 Char"/>
    <w:basedOn w:val="DefaultParagraphFont"/>
    <w:link w:val="Heading4"/>
    <w:uiPriority w:val="34"/>
    <w:semiHidden/>
    <w:rsid w:val="00372E72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34"/>
    <w:semiHidden/>
    <w:rsid w:val="00372E72"/>
    <w:rPr>
      <w:b/>
      <w:bCs/>
      <w:sz w:val="22"/>
    </w:rPr>
  </w:style>
  <w:style w:type="character" w:customStyle="1" w:styleId="Heading6Char">
    <w:name w:val="Heading 6 Char"/>
    <w:aliases w:val="Main Head Char"/>
    <w:basedOn w:val="DefaultParagraphFont"/>
    <w:link w:val="Heading6"/>
    <w:uiPriority w:val="34"/>
    <w:semiHidden/>
    <w:rsid w:val="00372E72"/>
    <w:rPr>
      <w:rFonts w:eastAsia="Arial Unicode MS"/>
      <w:b/>
      <w:i/>
      <w:color w:val="FF0000"/>
      <w:szCs w:val="20"/>
    </w:rPr>
  </w:style>
  <w:style w:type="character" w:customStyle="1" w:styleId="Heading7Char">
    <w:name w:val="Heading 7 Char"/>
    <w:basedOn w:val="DefaultParagraphFont"/>
    <w:link w:val="Heading7"/>
    <w:uiPriority w:val="34"/>
    <w:semiHidden/>
    <w:rsid w:val="00372E72"/>
    <w:rPr>
      <w:b/>
      <w:bCs/>
    </w:rPr>
  </w:style>
  <w:style w:type="character" w:customStyle="1" w:styleId="Heading8Char">
    <w:name w:val="Heading 8 Char"/>
    <w:basedOn w:val="DefaultParagraphFont"/>
    <w:link w:val="Heading8"/>
    <w:uiPriority w:val="34"/>
    <w:semiHidden/>
    <w:rsid w:val="00372E72"/>
    <w:rPr>
      <w:i/>
      <w:iCs/>
      <w:sz w:val="22"/>
    </w:rPr>
  </w:style>
  <w:style w:type="character" w:customStyle="1" w:styleId="Heading9Char">
    <w:name w:val="Heading 9 Char"/>
    <w:basedOn w:val="DefaultParagraphFont"/>
    <w:link w:val="Heading9"/>
    <w:uiPriority w:val="34"/>
    <w:semiHidden/>
    <w:rsid w:val="00372E72"/>
    <w:rPr>
      <w:b/>
      <w:bCs/>
    </w:rPr>
  </w:style>
  <w:style w:type="paragraph" w:customStyle="1" w:styleId="ATAHeadingLevel1">
    <w:name w:val="ATA Heading Level 1"/>
    <w:next w:val="ATABody"/>
    <w:link w:val="ATAHeadingLevel1Char"/>
    <w:qFormat/>
    <w:rsid w:val="00B5472B"/>
    <w:pPr>
      <w:keepNext/>
      <w:spacing w:before="240" w:after="240"/>
      <w:ind w:left="0"/>
      <w:outlineLvl w:val="3"/>
    </w:pPr>
    <w:rPr>
      <w:b/>
      <w:color w:val="262626" w:themeColor="text1" w:themeTint="D9"/>
    </w:rPr>
  </w:style>
  <w:style w:type="paragraph" w:customStyle="1" w:styleId="ATABody">
    <w:name w:val="ATA Body"/>
    <w:link w:val="ATABodyChar"/>
    <w:qFormat/>
    <w:rsid w:val="007215D0"/>
    <w:pPr>
      <w:ind w:left="0"/>
    </w:pPr>
    <w:rPr>
      <w:color w:val="262626" w:themeColor="text1" w:themeTint="D9"/>
    </w:rPr>
  </w:style>
  <w:style w:type="character" w:customStyle="1" w:styleId="ATABodyChar">
    <w:name w:val="ATA Body Char"/>
    <w:basedOn w:val="DefaultParagraphFont"/>
    <w:link w:val="ATABody"/>
    <w:locked/>
    <w:rsid w:val="008C5ED3"/>
    <w:rPr>
      <w:color w:val="262626" w:themeColor="text1" w:themeTint="D9"/>
    </w:rPr>
  </w:style>
  <w:style w:type="character" w:customStyle="1" w:styleId="ATAHeadingLevel1Char">
    <w:name w:val="ATA Heading Level 1 Char"/>
    <w:basedOn w:val="ATABodyChar"/>
    <w:link w:val="ATAHeadingLevel1"/>
    <w:rsid w:val="00B5472B"/>
    <w:rPr>
      <w:b/>
      <w:color w:val="262626" w:themeColor="text1" w:themeTint="D9"/>
    </w:rPr>
  </w:style>
  <w:style w:type="character" w:styleId="CommentReference">
    <w:name w:val="annotation reference"/>
    <w:basedOn w:val="DefaultParagraphFont"/>
    <w:uiPriority w:val="34"/>
    <w:semiHidden/>
    <w:locked/>
    <w:rsid w:val="00775D9C"/>
    <w:rPr>
      <w:sz w:val="16"/>
      <w:szCs w:val="16"/>
    </w:rPr>
  </w:style>
  <w:style w:type="paragraph" w:customStyle="1" w:styleId="ATASlideNoteHeading">
    <w:name w:val="ATA Slide Note Heading"/>
    <w:next w:val="ATABulletLevel01BodySlide"/>
    <w:link w:val="ATASlideNoteHeadingChar"/>
    <w:uiPriority w:val="3"/>
    <w:qFormat/>
    <w:rsid w:val="007215D0"/>
    <w:pPr>
      <w:keepNext/>
    </w:pPr>
    <w:rPr>
      <w:b/>
      <w:color w:val="262626" w:themeColor="text1" w:themeTint="D9"/>
    </w:rPr>
  </w:style>
  <w:style w:type="paragraph" w:customStyle="1" w:styleId="ATABulletLevel01BodySlide">
    <w:name w:val="ATA  Bullet Level 01 Body/Slide"/>
    <w:link w:val="ATABulletLevel01BodySlideChar"/>
    <w:uiPriority w:val="5"/>
    <w:qFormat/>
    <w:rsid w:val="00000DA4"/>
    <w:pPr>
      <w:numPr>
        <w:numId w:val="2"/>
      </w:numPr>
      <w:ind w:right="72"/>
    </w:pPr>
    <w:rPr>
      <w:rFonts w:eastAsia="MS PGothic"/>
      <w:bCs/>
      <w:color w:val="262626" w:themeColor="text1" w:themeTint="D9"/>
    </w:rPr>
  </w:style>
  <w:style w:type="character" w:customStyle="1" w:styleId="ATABulletLevel01BodySlideChar">
    <w:name w:val="ATA  Bullet Level 01 Body/Slide Char"/>
    <w:basedOn w:val="DefaultParagraphFont"/>
    <w:link w:val="ATABulletLevel01BodySlide"/>
    <w:uiPriority w:val="5"/>
    <w:rsid w:val="00000DA4"/>
    <w:rPr>
      <w:rFonts w:eastAsia="MS PGothic"/>
      <w:bCs/>
      <w:color w:val="262626" w:themeColor="text1" w:themeTint="D9"/>
    </w:rPr>
  </w:style>
  <w:style w:type="character" w:customStyle="1" w:styleId="ATASlideNoteHeadingChar">
    <w:name w:val="ATA Slide Note Heading Char"/>
    <w:basedOn w:val="DefaultParagraphFont"/>
    <w:link w:val="ATASlideNoteHeading"/>
    <w:uiPriority w:val="3"/>
    <w:locked/>
    <w:rsid w:val="007215D0"/>
    <w:rPr>
      <w:b/>
      <w:color w:val="262626" w:themeColor="text1" w:themeTint="D9"/>
    </w:rPr>
  </w:style>
  <w:style w:type="paragraph" w:customStyle="1" w:styleId="ATABulletLevel02BodySlide">
    <w:name w:val="ATA  Bullet Level 02 Body/Slide"/>
    <w:link w:val="ATABulletLevel02BodySlideChar"/>
    <w:uiPriority w:val="6"/>
    <w:qFormat/>
    <w:rsid w:val="007215D0"/>
    <w:pPr>
      <w:numPr>
        <w:numId w:val="3"/>
      </w:numPr>
      <w:ind w:right="72"/>
    </w:pPr>
    <w:rPr>
      <w:rFonts w:eastAsia="MS PGothic"/>
      <w:bCs/>
      <w:color w:val="262626" w:themeColor="text1" w:themeTint="D9"/>
    </w:rPr>
  </w:style>
  <w:style w:type="character" w:customStyle="1" w:styleId="ATABulletLevel02BodySlideChar">
    <w:name w:val="ATA  Bullet Level 02 Body/Slide Char"/>
    <w:basedOn w:val="ATABulletLevel01BodySlideChar"/>
    <w:link w:val="ATABulletLevel02BodySlide"/>
    <w:uiPriority w:val="6"/>
    <w:rsid w:val="008C5ED3"/>
    <w:rPr>
      <w:rFonts w:eastAsia="MS PGothic"/>
      <w:bCs/>
      <w:color w:val="262626" w:themeColor="text1" w:themeTint="D9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775D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D9C"/>
    <w:rPr>
      <w:rFonts w:ascii="Tahoma" w:hAnsi="Tahoma" w:cs="Tahoma"/>
      <w:sz w:val="16"/>
      <w:szCs w:val="16"/>
    </w:rPr>
  </w:style>
  <w:style w:type="paragraph" w:customStyle="1" w:styleId="ATAHeadingLevel2">
    <w:name w:val="ATA Heading Level 2"/>
    <w:basedOn w:val="ATAHeadingLevel1"/>
    <w:next w:val="ATABody"/>
    <w:link w:val="ATAHeadingLevel2Char"/>
    <w:uiPriority w:val="1"/>
    <w:qFormat/>
    <w:rsid w:val="00E46108"/>
    <w:pPr>
      <w:spacing w:after="120"/>
      <w:outlineLvl w:val="4"/>
    </w:pPr>
    <w:rPr>
      <w:u w:val="single"/>
    </w:rPr>
  </w:style>
  <w:style w:type="character" w:customStyle="1" w:styleId="ATAHeadingLevel2Char">
    <w:name w:val="ATA Heading Level 2 Char"/>
    <w:basedOn w:val="ATAHeadingLevel1Char"/>
    <w:link w:val="ATAHeadingLevel2"/>
    <w:uiPriority w:val="1"/>
    <w:rsid w:val="00E46108"/>
    <w:rPr>
      <w:b/>
      <w:color w:val="262626" w:themeColor="text1" w:themeTint="D9"/>
      <w:u w:val="single"/>
    </w:rPr>
  </w:style>
  <w:style w:type="paragraph" w:customStyle="1" w:styleId="ATAHeadingLevel3">
    <w:name w:val="ATA Heading Level 3"/>
    <w:next w:val="ATABody"/>
    <w:link w:val="ATAHeadingLevel3Char"/>
    <w:qFormat/>
    <w:rsid w:val="007215D0"/>
    <w:pPr>
      <w:keepNext/>
      <w:spacing w:before="240" w:after="60"/>
      <w:ind w:left="0"/>
    </w:pPr>
    <w:rPr>
      <w:color w:val="262626" w:themeColor="text1" w:themeTint="D9"/>
      <w:u w:val="single"/>
    </w:rPr>
  </w:style>
  <w:style w:type="character" w:customStyle="1" w:styleId="ATAHeadingLevel3Char">
    <w:name w:val="ATA Heading Level 3 Char"/>
    <w:basedOn w:val="DefaultParagraphFont"/>
    <w:link w:val="ATAHeadingLevel3"/>
    <w:rsid w:val="008C5ED3"/>
    <w:rPr>
      <w:color w:val="262626" w:themeColor="text1" w:themeTint="D9"/>
      <w:u w:val="single"/>
    </w:rPr>
  </w:style>
  <w:style w:type="paragraph" w:styleId="CommentSubject">
    <w:name w:val="annotation subject"/>
    <w:basedOn w:val="Normal"/>
    <w:link w:val="CommentSubjectChar"/>
    <w:uiPriority w:val="34"/>
    <w:semiHidden/>
    <w:unhideWhenUsed/>
    <w:locked/>
    <w:rsid w:val="0021081C"/>
    <w:rPr>
      <w:b/>
      <w:bCs/>
      <w:sz w:val="20"/>
      <w:szCs w:val="20"/>
    </w:rPr>
  </w:style>
  <w:style w:type="character" w:customStyle="1" w:styleId="CommentSubjectChar">
    <w:name w:val="Comment Subject Char"/>
    <w:basedOn w:val="DefaultParagraphFont"/>
    <w:link w:val="CommentSubject"/>
    <w:uiPriority w:val="34"/>
    <w:semiHidden/>
    <w:rsid w:val="00372E72"/>
    <w:rPr>
      <w:b/>
      <w:bCs/>
    </w:rPr>
  </w:style>
  <w:style w:type="paragraph" w:styleId="Revision">
    <w:name w:val="Revision"/>
    <w:hidden/>
    <w:uiPriority w:val="99"/>
    <w:semiHidden/>
    <w:rsid w:val="00F634DE"/>
  </w:style>
  <w:style w:type="paragraph" w:customStyle="1" w:styleId="ATAHeadingLevel4">
    <w:name w:val="ATA Heading Level 4"/>
    <w:next w:val="ATABody"/>
    <w:link w:val="ATAHeadingLevel4Char"/>
    <w:uiPriority w:val="3"/>
    <w:qFormat/>
    <w:rsid w:val="007215D0"/>
    <w:pPr>
      <w:keepNext/>
      <w:spacing w:before="240"/>
      <w:ind w:left="0"/>
    </w:pPr>
    <w:rPr>
      <w:color w:val="262626" w:themeColor="text1" w:themeTint="D9"/>
    </w:rPr>
  </w:style>
  <w:style w:type="character" w:customStyle="1" w:styleId="ATAHeadingLevel4Char">
    <w:name w:val="ATA Heading Level 4 Char"/>
    <w:basedOn w:val="DefaultParagraphFont"/>
    <w:link w:val="ATAHeadingLevel4"/>
    <w:uiPriority w:val="3"/>
    <w:rsid w:val="008C5ED3"/>
    <w:rPr>
      <w:color w:val="262626" w:themeColor="text1" w:themeTint="D9"/>
    </w:rPr>
  </w:style>
  <w:style w:type="character" w:styleId="PlaceholderText">
    <w:name w:val="Placeholder Text"/>
    <w:basedOn w:val="DefaultParagraphFont"/>
    <w:uiPriority w:val="99"/>
    <w:semiHidden/>
    <w:locked/>
    <w:rsid w:val="00423B24"/>
    <w:rPr>
      <w:color w:val="808080"/>
    </w:rPr>
  </w:style>
  <w:style w:type="paragraph" w:customStyle="1" w:styleId="ATAModuleTitle">
    <w:name w:val="ATA Module Title"/>
    <w:link w:val="ATAModuleTitleChar"/>
    <w:qFormat/>
    <w:rsid w:val="00B5472B"/>
    <w:pPr>
      <w:pBdr>
        <w:top w:val="single" w:sz="8" w:space="1" w:color="auto"/>
        <w:bottom w:val="single" w:sz="8" w:space="1" w:color="auto"/>
      </w:pBdr>
      <w:shd w:val="clear" w:color="auto" w:fill="262626" w:themeFill="text1" w:themeFillTint="D9"/>
      <w:ind w:left="0"/>
      <w:jc w:val="center"/>
      <w:outlineLvl w:val="0"/>
    </w:pPr>
    <w:rPr>
      <w:b/>
      <w:caps/>
      <w:color w:val="F2F2F2" w:themeColor="background1" w:themeShade="F2"/>
    </w:rPr>
  </w:style>
  <w:style w:type="character" w:customStyle="1" w:styleId="ATAModuleTitleChar">
    <w:name w:val="ATA Module Title Char"/>
    <w:basedOn w:val="DefaultParagraphFont"/>
    <w:link w:val="ATAModuleTitle"/>
    <w:rsid w:val="00B5472B"/>
    <w:rPr>
      <w:b/>
      <w:caps/>
      <w:color w:val="F2F2F2" w:themeColor="background1" w:themeShade="F2"/>
      <w:shd w:val="clear" w:color="auto" w:fill="262626" w:themeFill="text1" w:themeFillTint="D9"/>
    </w:rPr>
  </w:style>
  <w:style w:type="paragraph" w:customStyle="1" w:styleId="ATAFooter">
    <w:name w:val="ATA Footer"/>
    <w:link w:val="ATAFooterChar"/>
    <w:locked/>
    <w:rsid w:val="007215D0"/>
    <w:pPr>
      <w:pBdr>
        <w:top w:val="single" w:sz="4" w:space="1" w:color="auto"/>
      </w:pBdr>
      <w:tabs>
        <w:tab w:val="left" w:pos="0"/>
        <w:tab w:val="right" w:pos="9720"/>
      </w:tabs>
      <w:spacing w:after="60"/>
      <w:jc w:val="center"/>
    </w:pPr>
    <w:rPr>
      <w:rFonts w:ascii="Arial" w:hAnsi="Arial"/>
      <w:color w:val="262626" w:themeColor="text1" w:themeTint="D9"/>
      <w:sz w:val="18"/>
    </w:rPr>
  </w:style>
  <w:style w:type="character" w:customStyle="1" w:styleId="ATAFooterChar">
    <w:name w:val="ATA Footer Char"/>
    <w:basedOn w:val="DefaultParagraphFont"/>
    <w:link w:val="ATAFooter"/>
    <w:rsid w:val="008C5ED3"/>
    <w:rPr>
      <w:rFonts w:ascii="Arial" w:hAnsi="Arial"/>
      <w:color w:val="262626" w:themeColor="text1" w:themeTint="D9"/>
      <w:sz w:val="18"/>
    </w:rPr>
  </w:style>
  <w:style w:type="table" w:styleId="TableClassic1">
    <w:name w:val="Table Classic 1"/>
    <w:basedOn w:val="TableNormal"/>
    <w:rsid w:val="006F44B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TAHeader">
    <w:name w:val="ATA Header"/>
    <w:basedOn w:val="Normal"/>
    <w:link w:val="ATAHeaderChar"/>
    <w:unhideWhenUsed/>
    <w:qFormat/>
    <w:locked/>
    <w:rsid w:val="007215D0"/>
    <w:pPr>
      <w:pBdr>
        <w:bottom w:val="single" w:sz="2" w:space="1" w:color="0D0D0D" w:themeColor="text1" w:themeTint="F2"/>
      </w:pBdr>
      <w:tabs>
        <w:tab w:val="right" w:pos="9720"/>
      </w:tabs>
      <w:ind w:left="0"/>
    </w:pPr>
    <w:rPr>
      <w:rFonts w:ascii="Arial" w:hAnsi="Arial"/>
      <w:color w:val="262626" w:themeColor="text1" w:themeTint="D9"/>
      <w:sz w:val="18"/>
      <w:szCs w:val="18"/>
    </w:rPr>
  </w:style>
  <w:style w:type="character" w:customStyle="1" w:styleId="ATAHeaderChar">
    <w:name w:val="ATA Header Char"/>
    <w:basedOn w:val="DefaultParagraphFont"/>
    <w:link w:val="ATAHeader"/>
    <w:rsid w:val="007215D0"/>
    <w:rPr>
      <w:rFonts w:ascii="Arial" w:hAnsi="Arial"/>
      <w:color w:val="262626" w:themeColor="text1" w:themeTint="D9"/>
      <w:sz w:val="18"/>
      <w:szCs w:val="18"/>
    </w:rPr>
  </w:style>
  <w:style w:type="table" w:styleId="TableGrid">
    <w:name w:val="Table Grid"/>
    <w:basedOn w:val="TableNormal"/>
    <w:rsid w:val="00096324"/>
    <w:rPr>
      <w:rFonts w:eastAsia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34"/>
    <w:semiHidden/>
    <w:locked/>
    <w:rsid w:val="001A0132"/>
    <w:rPr>
      <w:color w:val="CC9900" w:themeColor="hyperlink"/>
      <w:u w:val="single"/>
    </w:rPr>
  </w:style>
  <w:style w:type="paragraph" w:styleId="Caption">
    <w:name w:val="caption"/>
    <w:basedOn w:val="Normal"/>
    <w:next w:val="Normal"/>
    <w:uiPriority w:val="34"/>
    <w:semiHidden/>
    <w:unhideWhenUsed/>
    <w:locked/>
    <w:rsid w:val="007161B7"/>
    <w:pPr>
      <w:spacing w:after="200"/>
    </w:pPr>
    <w:rPr>
      <w:b/>
      <w:bCs/>
      <w:color w:val="7A7A7A" w:themeColor="accent1"/>
      <w:sz w:val="18"/>
      <w:szCs w:val="18"/>
    </w:rPr>
  </w:style>
  <w:style w:type="table" w:customStyle="1" w:styleId="ATATableSlides">
    <w:name w:val="ATA Table Slides"/>
    <w:basedOn w:val="TableClassic1"/>
    <w:uiPriority w:val="99"/>
    <w:rsid w:val="008321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cPr>
      <w:shd w:val="clear" w:color="auto" w:fill="BFBFBF" w:themeFill="background1" w:themeFillShade="BF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ghtShading-Accent4">
    <w:name w:val="Light Shading Accent 4"/>
    <w:basedOn w:val="TableNormal"/>
    <w:uiPriority w:val="60"/>
    <w:locked/>
    <w:rsid w:val="00272B59"/>
    <w:rPr>
      <w:color w:val="6C6E86" w:themeColor="accent4" w:themeShade="BF"/>
    </w:rPr>
    <w:tblPr>
      <w:tblStyleRowBandSize w:val="1"/>
      <w:tblStyleColBandSize w:val="1"/>
      <w:tblBorders>
        <w:top w:val="single" w:sz="8" w:space="0" w:color="989AAC" w:themeColor="accent4"/>
        <w:bottom w:val="single" w:sz="8" w:space="0" w:color="989AA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89AAC" w:themeColor="accent4"/>
          <w:left w:val="nil"/>
          <w:bottom w:val="single" w:sz="8" w:space="0" w:color="989AA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89AAC" w:themeColor="accent4"/>
          <w:left w:val="nil"/>
          <w:bottom w:val="single" w:sz="8" w:space="0" w:color="989AA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A" w:themeFill="accent4" w:themeFillTint="3F"/>
      </w:tcPr>
    </w:tblStylePr>
  </w:style>
  <w:style w:type="paragraph" w:customStyle="1" w:styleId="ATAGraphicDescription">
    <w:name w:val="ATA Graphic Description"/>
    <w:next w:val="ATABody"/>
    <w:link w:val="ATAGraphicDescriptionChar"/>
    <w:uiPriority w:val="34"/>
    <w:rsid w:val="005A6247"/>
    <w:pPr>
      <w:spacing w:before="40" w:after="40"/>
      <w:ind w:left="360" w:hanging="288"/>
    </w:pPr>
    <w:rPr>
      <w:i/>
      <w:color w:val="262626" w:themeColor="text1" w:themeTint="D9"/>
    </w:rPr>
  </w:style>
  <w:style w:type="paragraph" w:customStyle="1" w:styleId="ATATableHeading">
    <w:name w:val="ATA Table Heading"/>
    <w:next w:val="ATABody"/>
    <w:link w:val="ATATableHeadingChar"/>
    <w:uiPriority w:val="34"/>
    <w:qFormat/>
    <w:rsid w:val="00870951"/>
    <w:pPr>
      <w:keepNext/>
      <w:tabs>
        <w:tab w:val="right" w:pos="9360"/>
      </w:tabs>
      <w:spacing w:before="40" w:after="40"/>
    </w:pPr>
    <w:rPr>
      <w:color w:val="262626" w:themeColor="text1" w:themeTint="D9"/>
    </w:rPr>
  </w:style>
  <w:style w:type="paragraph" w:customStyle="1" w:styleId="ATATableBody">
    <w:name w:val="ATA Table Body"/>
    <w:link w:val="ATATableBodyChar"/>
    <w:uiPriority w:val="34"/>
    <w:rsid w:val="006A218C"/>
    <w:pPr>
      <w:spacing w:before="40" w:after="40"/>
    </w:pPr>
    <w:rPr>
      <w:color w:val="262626" w:themeColor="text1" w:themeTint="D9"/>
    </w:rPr>
  </w:style>
  <w:style w:type="character" w:customStyle="1" w:styleId="ATATableHeadingChar">
    <w:name w:val="ATA Table Heading Char"/>
    <w:basedOn w:val="DefaultParagraphFont"/>
    <w:link w:val="ATATableHeading"/>
    <w:uiPriority w:val="34"/>
    <w:rsid w:val="00870951"/>
    <w:rPr>
      <w:color w:val="262626" w:themeColor="text1" w:themeTint="D9"/>
    </w:rPr>
  </w:style>
  <w:style w:type="character" w:customStyle="1" w:styleId="ATATableBodyChar">
    <w:name w:val="ATA Table Body Char"/>
    <w:basedOn w:val="DefaultParagraphFont"/>
    <w:link w:val="ATATableBody"/>
    <w:uiPriority w:val="34"/>
    <w:rsid w:val="006A218C"/>
    <w:rPr>
      <w:color w:val="262626" w:themeColor="text1" w:themeTint="D9"/>
    </w:rPr>
  </w:style>
  <w:style w:type="paragraph" w:customStyle="1" w:styleId="ATATopicHeading">
    <w:name w:val="ATA Topic Heading"/>
    <w:basedOn w:val="Normal"/>
    <w:link w:val="ATATopicHeadingChar"/>
    <w:uiPriority w:val="34"/>
    <w:rsid w:val="00B5472B"/>
    <w:pPr>
      <w:pBdr>
        <w:top w:val="single" w:sz="2" w:space="2" w:color="FFFFFF" w:themeColor="background1"/>
        <w:left w:val="single" w:sz="2" w:space="4" w:color="FFFFFF" w:themeColor="background1"/>
        <w:bottom w:val="single" w:sz="2" w:space="2" w:color="FFFFFF" w:themeColor="background1"/>
      </w:pBdr>
      <w:shd w:val="clear" w:color="auto" w:fill="A6A6A6" w:themeFill="background1" w:themeFillShade="A6"/>
      <w:tabs>
        <w:tab w:val="left" w:pos="0"/>
        <w:tab w:val="right" w:pos="9360"/>
      </w:tabs>
      <w:outlineLvl w:val="1"/>
    </w:pPr>
    <w:rPr>
      <w:b/>
    </w:rPr>
  </w:style>
  <w:style w:type="paragraph" w:styleId="BodyText3">
    <w:name w:val="Body Text 3"/>
    <w:basedOn w:val="Normal"/>
    <w:link w:val="BodyText3Char"/>
    <w:uiPriority w:val="99"/>
    <w:semiHidden/>
    <w:unhideWhenUsed/>
    <w:locked/>
    <w:rsid w:val="004228D6"/>
    <w:pPr>
      <w:spacing w:after="120"/>
    </w:pPr>
    <w:rPr>
      <w:sz w:val="16"/>
      <w:szCs w:val="16"/>
    </w:rPr>
  </w:style>
  <w:style w:type="character" w:customStyle="1" w:styleId="ATATopicHeadingChar">
    <w:name w:val="ATA Topic Heading Char"/>
    <w:basedOn w:val="DefaultParagraphFont"/>
    <w:link w:val="ATATopicHeading"/>
    <w:uiPriority w:val="34"/>
    <w:rsid w:val="00B5472B"/>
    <w:rPr>
      <w:b/>
      <w:shd w:val="clear" w:color="auto" w:fill="A6A6A6" w:themeFill="background1" w:themeFillShade="A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228D6"/>
    <w:rPr>
      <w:sz w:val="16"/>
      <w:szCs w:val="16"/>
    </w:rPr>
  </w:style>
  <w:style w:type="paragraph" w:customStyle="1" w:styleId="ATANumLevel01BodySlide">
    <w:name w:val="ATA Num Level 01 Body/Slide"/>
    <w:basedOn w:val="Normal"/>
    <w:link w:val="ATANumLevel01BodySlideChar"/>
    <w:uiPriority w:val="8"/>
    <w:rsid w:val="00421F4C"/>
    <w:pPr>
      <w:numPr>
        <w:numId w:val="68"/>
      </w:numPr>
      <w:contextualSpacing/>
    </w:pPr>
    <w:rPr>
      <w:color w:val="262626" w:themeColor="text1" w:themeTint="D9"/>
    </w:rPr>
  </w:style>
  <w:style w:type="character" w:customStyle="1" w:styleId="ATANumLevel01BodySlideChar">
    <w:name w:val="ATA Num Level 01 Body/Slide Char"/>
    <w:basedOn w:val="DefaultParagraphFont"/>
    <w:link w:val="ATANumLevel01BodySlide"/>
    <w:uiPriority w:val="8"/>
    <w:rsid w:val="00421F4C"/>
    <w:rPr>
      <w:color w:val="262626" w:themeColor="text1" w:themeTint="D9"/>
    </w:rPr>
  </w:style>
  <w:style w:type="paragraph" w:customStyle="1" w:styleId="ATABulletLevel03BodySlide">
    <w:name w:val="ATA  Bullet Level 03 Body/Slide"/>
    <w:basedOn w:val="ATABulletLevel01BodySlide"/>
    <w:next w:val="Normal"/>
    <w:link w:val="ATABulletLevel03BodySlideChar"/>
    <w:uiPriority w:val="7"/>
    <w:qFormat/>
    <w:rsid w:val="00221C79"/>
    <w:pPr>
      <w:numPr>
        <w:numId w:val="4"/>
      </w:numPr>
      <w:outlineLvl w:val="2"/>
    </w:pPr>
    <w:rPr>
      <w:rFonts w:eastAsia="Times New Roman"/>
      <w:bCs w:val="0"/>
    </w:rPr>
  </w:style>
  <w:style w:type="character" w:customStyle="1" w:styleId="ATABulletLevel03BodySlideChar">
    <w:name w:val="ATA  Bullet Level 03 Body/Slide Char"/>
    <w:basedOn w:val="ATABodyChar"/>
    <w:link w:val="ATABulletLevel03BodySlide"/>
    <w:uiPriority w:val="7"/>
    <w:rsid w:val="008C5ED3"/>
    <w:rPr>
      <w:color w:val="262626" w:themeColor="text1" w:themeTint="D9"/>
    </w:rPr>
  </w:style>
  <w:style w:type="paragraph" w:customStyle="1" w:styleId="ATANumLevel02BodySlide">
    <w:name w:val="ATA Num Level 02 Body/Slide"/>
    <w:basedOn w:val="ATANumLevel01BodySlide"/>
    <w:link w:val="ATANumLevel02BodySlideChar"/>
    <w:uiPriority w:val="9"/>
    <w:qFormat/>
    <w:rsid w:val="00FD5BC4"/>
    <w:pPr>
      <w:numPr>
        <w:numId w:val="5"/>
      </w:numPr>
    </w:pPr>
  </w:style>
  <w:style w:type="paragraph" w:customStyle="1" w:styleId="ATANumLevel03BodySlide">
    <w:name w:val="ATA Num Level 03 Body/Slide"/>
    <w:basedOn w:val="ATANumLevel02BodySlide"/>
    <w:link w:val="ATANumLevel03BodySlideChar"/>
    <w:uiPriority w:val="10"/>
    <w:qFormat/>
    <w:rsid w:val="00FD5BC4"/>
    <w:pPr>
      <w:ind w:left="1008"/>
    </w:pPr>
  </w:style>
  <w:style w:type="character" w:customStyle="1" w:styleId="ATANumLevel02BodySlideChar">
    <w:name w:val="ATA Num Level 02 Body/Slide Char"/>
    <w:basedOn w:val="ATANumLevel01BodySlideChar"/>
    <w:link w:val="ATANumLevel02BodySlide"/>
    <w:uiPriority w:val="9"/>
    <w:rsid w:val="008C5ED3"/>
    <w:rPr>
      <w:color w:val="262626" w:themeColor="text1" w:themeTint="D9"/>
    </w:rPr>
  </w:style>
  <w:style w:type="character" w:customStyle="1" w:styleId="ATANumLevel03BodySlideChar">
    <w:name w:val="ATA Num Level 03 Body/Slide Char"/>
    <w:basedOn w:val="ATANumLevel02BodySlideChar"/>
    <w:link w:val="ATANumLevel03BodySlide"/>
    <w:uiPriority w:val="10"/>
    <w:rsid w:val="008C5ED3"/>
    <w:rPr>
      <w:color w:val="262626" w:themeColor="text1" w:themeTint="D9"/>
    </w:rPr>
  </w:style>
  <w:style w:type="character" w:customStyle="1" w:styleId="ATATopicTime">
    <w:name w:val="ATA Topic Time"/>
    <w:uiPriority w:val="1"/>
    <w:rsid w:val="00B5472B"/>
    <w:rPr>
      <w:rFonts w:ascii="Cambria" w:hAnsi="Cambria"/>
      <w:b w:val="0"/>
      <w:color w:val="262626" w:themeColor="text1" w:themeTint="D9"/>
      <w:sz w:val="20"/>
      <w:bdr w:val="none" w:sz="0" w:space="0" w:color="auto"/>
    </w:rPr>
  </w:style>
  <w:style w:type="character" w:customStyle="1" w:styleId="ATAGraphicDescriptionChar">
    <w:name w:val="ATA Graphic Description Char"/>
    <w:basedOn w:val="DefaultParagraphFont"/>
    <w:link w:val="ATAGraphicDescription"/>
    <w:uiPriority w:val="34"/>
    <w:rsid w:val="005A6247"/>
    <w:rPr>
      <w:i/>
      <w:color w:val="262626" w:themeColor="text1" w:themeTint="D9"/>
    </w:rPr>
  </w:style>
  <w:style w:type="paragraph" w:customStyle="1" w:styleId="ATASlideHeading">
    <w:name w:val="ATA Slide Heading"/>
    <w:next w:val="ATABulletLevel01BodySlide"/>
    <w:link w:val="ATASlideHeadingChar"/>
    <w:uiPriority w:val="3"/>
    <w:qFormat/>
    <w:rsid w:val="00875DE3"/>
    <w:pPr>
      <w:keepNext/>
      <w:pBdr>
        <w:top w:val="single" w:sz="2" w:space="2" w:color="A6A6A6" w:themeColor="background1" w:themeShade="A6"/>
        <w:left w:val="single" w:sz="2" w:space="0" w:color="A6A6A6" w:themeColor="background1" w:themeShade="A6"/>
        <w:right w:val="single" w:sz="2" w:space="0" w:color="A6A6A6" w:themeColor="background1" w:themeShade="A6"/>
      </w:pBdr>
      <w:shd w:val="clear" w:color="auto" w:fill="D9D9D9" w:themeFill="background1" w:themeFillShade="D9"/>
      <w:ind w:left="1037" w:right="29" w:hanging="1008"/>
      <w:outlineLvl w:val="2"/>
    </w:pPr>
    <w:rPr>
      <w:b/>
      <w:color w:val="262626" w:themeColor="text1" w:themeTint="D9"/>
    </w:rPr>
  </w:style>
  <w:style w:type="paragraph" w:customStyle="1" w:styleId="ATABodyHeading">
    <w:name w:val="ATA Body Heading"/>
    <w:basedOn w:val="ATAHeadingLevel1"/>
    <w:link w:val="ATABodyHeadingChar"/>
    <w:uiPriority w:val="34"/>
    <w:qFormat/>
    <w:rsid w:val="00DF2552"/>
    <w:pPr>
      <w:spacing w:after="60"/>
    </w:pPr>
  </w:style>
  <w:style w:type="character" w:customStyle="1" w:styleId="ATABodyHeadingChar">
    <w:name w:val="ATA Body Heading Char"/>
    <w:basedOn w:val="ATAHeadingLevel1Char"/>
    <w:link w:val="ATABodyHeading"/>
    <w:uiPriority w:val="34"/>
    <w:rsid w:val="00DF2552"/>
    <w:rPr>
      <w:b/>
      <w:color w:val="262626" w:themeColor="text1" w:themeTint="D9"/>
    </w:rPr>
  </w:style>
  <w:style w:type="character" w:customStyle="1" w:styleId="ATAAnswers">
    <w:name w:val="ATA Answers"/>
    <w:uiPriority w:val="1"/>
    <w:qFormat/>
    <w:rsid w:val="00B5207E"/>
    <w:rPr>
      <w:rFonts w:ascii="Cambria" w:eastAsia="Arial Unicode MS" w:hAnsi="Cambria"/>
      <w:i/>
      <w:color w:val="262626" w:themeColor="text1" w:themeTint="D9"/>
      <w:sz w:val="24"/>
    </w:rPr>
  </w:style>
  <w:style w:type="character" w:customStyle="1" w:styleId="ATADirections">
    <w:name w:val="ATA Directions"/>
    <w:uiPriority w:val="7"/>
    <w:qFormat/>
    <w:rsid w:val="00B5207E"/>
    <w:rPr>
      <w:rFonts w:ascii="Helvetica" w:hAnsi="Helvetica"/>
      <w:b/>
      <w:color w:val="B79000" w:themeColor="accent2" w:themeShade="BF"/>
      <w:sz w:val="20"/>
    </w:rPr>
  </w:style>
  <w:style w:type="character" w:customStyle="1" w:styleId="ATAEmphasis">
    <w:name w:val="ATA Emphasis"/>
    <w:basedOn w:val="DefaultParagraphFont"/>
    <w:uiPriority w:val="1"/>
    <w:qFormat/>
    <w:rsid w:val="00882F6C"/>
    <w:rPr>
      <w:rFonts w:ascii="Cambria" w:hAnsi="Cambria"/>
      <w:b/>
      <w:color w:val="262626" w:themeColor="text1" w:themeTint="D9"/>
      <w:sz w:val="24"/>
    </w:rPr>
  </w:style>
  <w:style w:type="paragraph" w:styleId="ListParagraph">
    <w:name w:val="List Paragraph"/>
    <w:basedOn w:val="Normal"/>
    <w:qFormat/>
    <w:locked/>
    <w:rsid w:val="00EF784C"/>
    <w:pPr>
      <w:ind w:left="720"/>
    </w:pPr>
    <w:rPr>
      <w:rFonts w:ascii="Calibri" w:eastAsiaTheme="minorHAnsi" w:hAnsi="Calibri" w:cs="Calibri"/>
      <w:sz w:val="22"/>
      <w:szCs w:val="22"/>
    </w:rPr>
  </w:style>
  <w:style w:type="paragraph" w:styleId="Header">
    <w:name w:val="header"/>
    <w:basedOn w:val="Normal"/>
    <w:link w:val="HeaderChar"/>
    <w:unhideWhenUsed/>
    <w:qFormat/>
    <w:locked/>
    <w:rsid w:val="000354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354AA"/>
  </w:style>
  <w:style w:type="paragraph" w:styleId="Footer">
    <w:name w:val="footer"/>
    <w:basedOn w:val="Normal"/>
    <w:link w:val="FooterChar"/>
    <w:uiPriority w:val="99"/>
    <w:unhideWhenUsed/>
    <w:locked/>
    <w:rsid w:val="000354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54AA"/>
  </w:style>
  <w:style w:type="character" w:customStyle="1" w:styleId="ATASlideHeadingChar">
    <w:name w:val="ATA Slide Heading Char"/>
    <w:basedOn w:val="DefaultParagraphFont"/>
    <w:link w:val="ATASlideHeading"/>
    <w:uiPriority w:val="3"/>
    <w:locked/>
    <w:rsid w:val="00875DE3"/>
    <w:rPr>
      <w:b/>
      <w:color w:val="262626" w:themeColor="text1" w:themeTint="D9"/>
      <w:shd w:val="clear" w:color="auto" w:fill="D9D9D9" w:themeFill="background1" w:themeFillShade="D9"/>
    </w:rPr>
  </w:style>
  <w:style w:type="character" w:customStyle="1" w:styleId="ATASlideFacNoteHeadingChar">
    <w:name w:val="ATA Slide/Fac Note Heading Char"/>
    <w:basedOn w:val="DefaultParagraphFont"/>
    <w:link w:val="ATASlideFacNoteHeading"/>
    <w:locked/>
    <w:rsid w:val="0069359B"/>
    <w:rPr>
      <w:b/>
    </w:rPr>
  </w:style>
  <w:style w:type="paragraph" w:customStyle="1" w:styleId="ATASlideFacNoteHeading">
    <w:name w:val="ATA Slide/Fac Note Heading"/>
    <w:next w:val="Normal"/>
    <w:link w:val="ATASlideFacNoteHeadingChar"/>
    <w:qFormat/>
    <w:rsid w:val="0069359B"/>
    <w:pPr>
      <w:spacing w:before="80"/>
    </w:pPr>
    <w:rPr>
      <w:b/>
    </w:rPr>
  </w:style>
  <w:style w:type="paragraph" w:customStyle="1" w:styleId="ATAAddendumTitle">
    <w:name w:val="ATA Addendum Title"/>
    <w:next w:val="ATABody"/>
    <w:link w:val="ATAAddendumTitleChar"/>
    <w:uiPriority w:val="34"/>
    <w:rsid w:val="000B7E18"/>
    <w:pPr>
      <w:pBdr>
        <w:top w:val="single" w:sz="8" w:space="1" w:color="595959" w:themeColor="text1" w:themeTint="A6"/>
        <w:bottom w:val="single" w:sz="8" w:space="1" w:color="595959" w:themeColor="text1" w:themeTint="A6"/>
      </w:pBdr>
      <w:shd w:val="clear" w:color="auto" w:fill="595959" w:themeFill="text1" w:themeFillTint="A6"/>
      <w:ind w:left="0"/>
      <w:jc w:val="center"/>
      <w:outlineLvl w:val="0"/>
    </w:pPr>
    <w:rPr>
      <w:b/>
      <w:color w:val="FFFFFF" w:themeColor="background1"/>
    </w:rPr>
  </w:style>
  <w:style w:type="character" w:customStyle="1" w:styleId="ATAAddendumTitleChar">
    <w:name w:val="ATA Addendum Title Char"/>
    <w:basedOn w:val="DefaultParagraphFont"/>
    <w:link w:val="ATAAddendumTitle"/>
    <w:uiPriority w:val="34"/>
    <w:rsid w:val="000B7E18"/>
    <w:rPr>
      <w:b/>
      <w:color w:val="FFFFFF" w:themeColor="background1"/>
      <w:shd w:val="clear" w:color="auto" w:fill="595959" w:themeFill="text1" w:themeFillTint="A6"/>
    </w:rPr>
  </w:style>
  <w:style w:type="table" w:customStyle="1" w:styleId="TableGrid1">
    <w:name w:val="Table Grid1"/>
    <w:basedOn w:val="TableNormal"/>
    <w:next w:val="TableGrid"/>
    <w:uiPriority w:val="59"/>
    <w:locked/>
    <w:rsid w:val="00EF09EC"/>
    <w:pPr>
      <w:ind w:left="0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TAOutlineNumbered">
    <w:name w:val="ATA Outline Numbered"/>
    <w:basedOn w:val="ATABody"/>
    <w:qFormat/>
    <w:rsid w:val="00562C3D"/>
    <w:pPr>
      <w:numPr>
        <w:numId w:val="7"/>
      </w:numPr>
    </w:pPr>
    <w:rPr>
      <w:color w:val="auto"/>
    </w:rPr>
  </w:style>
  <w:style w:type="paragraph" w:customStyle="1" w:styleId="ATASlideFacNoteLevel03">
    <w:name w:val="ATA Slide/Fac Note Level 03"/>
    <w:basedOn w:val="Normal"/>
    <w:link w:val="ATASlideFacNoteLevel03Char"/>
    <w:uiPriority w:val="3"/>
    <w:qFormat/>
    <w:rsid w:val="00562C3D"/>
    <w:pPr>
      <w:ind w:left="936" w:hanging="288"/>
      <w:outlineLvl w:val="2"/>
    </w:pPr>
    <w:rPr>
      <w:color w:val="000000"/>
    </w:rPr>
  </w:style>
  <w:style w:type="character" w:customStyle="1" w:styleId="ATASlideFacNoteLevel03Char">
    <w:name w:val="ATA Slide/Fac Note Level 03 Char"/>
    <w:basedOn w:val="ATABodyChar"/>
    <w:link w:val="ATASlideFacNoteLevel03"/>
    <w:uiPriority w:val="3"/>
    <w:rsid w:val="00562C3D"/>
    <w:rPr>
      <w:color w:val="000000"/>
    </w:rPr>
  </w:style>
  <w:style w:type="character" w:customStyle="1" w:styleId="ATAHeaderFooter">
    <w:name w:val="ATA Header/Footer"/>
    <w:basedOn w:val="DefaultParagraphFont"/>
    <w:uiPriority w:val="1"/>
    <w:qFormat/>
    <w:rsid w:val="00814AD2"/>
    <w:rPr>
      <w:rFonts w:ascii="Arial" w:hAnsi="Arial"/>
      <w:color w:val="262626" w:themeColor="text1" w:themeTint="D9"/>
      <w:sz w:val="18"/>
    </w:rPr>
  </w:style>
  <w:style w:type="character" w:styleId="Strong">
    <w:name w:val="Strong"/>
    <w:basedOn w:val="DefaultParagraphFont"/>
    <w:uiPriority w:val="22"/>
    <w:qFormat/>
    <w:locked/>
    <w:rsid w:val="00814AD2"/>
    <w:rPr>
      <w:b/>
      <w:bCs/>
    </w:rPr>
  </w:style>
  <w:style w:type="paragraph" w:customStyle="1" w:styleId="ATABodyBulletLevel02">
    <w:name w:val="ATA Body Bullet Level 02"/>
    <w:basedOn w:val="ATABody"/>
    <w:next w:val="Normal"/>
    <w:link w:val="ATABodyBulletLevel02Char"/>
    <w:uiPriority w:val="2"/>
    <w:qFormat/>
    <w:rsid w:val="00814AD2"/>
    <w:pPr>
      <w:ind w:left="720" w:hanging="360"/>
    </w:pPr>
  </w:style>
  <w:style w:type="character" w:customStyle="1" w:styleId="ATABodyBulletLevel02Char">
    <w:name w:val="ATA Body Bullet Level 02 Char"/>
    <w:basedOn w:val="ATABodyChar"/>
    <w:link w:val="ATABodyBulletLevel02"/>
    <w:uiPriority w:val="2"/>
    <w:rsid w:val="00814AD2"/>
    <w:rPr>
      <w:color w:val="262626" w:themeColor="text1" w:themeTint="D9"/>
    </w:rPr>
  </w:style>
  <w:style w:type="paragraph" w:customStyle="1" w:styleId="ATABodyBulletLevel01">
    <w:name w:val="ATA Body Bullet Level 01"/>
    <w:basedOn w:val="ATABody"/>
    <w:next w:val="ATABody"/>
    <w:link w:val="ATABodyBulletLevel01Char"/>
    <w:qFormat/>
    <w:rsid w:val="00814AD2"/>
    <w:pPr>
      <w:spacing w:before="120"/>
      <w:ind w:left="288" w:hanging="288"/>
      <w:contextualSpacing/>
    </w:pPr>
  </w:style>
  <w:style w:type="character" w:customStyle="1" w:styleId="ATABodyBulletLevel01Char">
    <w:name w:val="ATA Body Bullet Level 01 Char"/>
    <w:basedOn w:val="ATABodyChar"/>
    <w:link w:val="ATABodyBulletLevel01"/>
    <w:uiPriority w:val="2"/>
    <w:rsid w:val="00814AD2"/>
    <w:rPr>
      <w:color w:val="262626" w:themeColor="text1" w:themeTint="D9"/>
    </w:rPr>
  </w:style>
  <w:style w:type="table" w:customStyle="1" w:styleId="TableGrid2">
    <w:name w:val="Table Grid2"/>
    <w:basedOn w:val="TableNormal"/>
    <w:next w:val="TableGrid"/>
    <w:locked/>
    <w:rsid w:val="00814AD2"/>
    <w:pPr>
      <w:ind w:left="0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locked/>
    <w:rsid w:val="00814AD2"/>
    <w:pPr>
      <w:ind w:left="0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locked/>
    <w:rsid w:val="002F4416"/>
    <w:pPr>
      <w:spacing w:before="100" w:beforeAutospacing="1" w:after="100" w:afterAutospacing="1"/>
      <w:ind w:left="0"/>
    </w:pPr>
    <w:rPr>
      <w:rFonts w:ascii="Times New Roman" w:hAnsi="Times New Roman"/>
    </w:rPr>
  </w:style>
  <w:style w:type="paragraph" w:customStyle="1" w:styleId="ATANumberLevel02">
    <w:name w:val="ATA Number Level 02"/>
    <w:link w:val="ATANumberLevel02Char"/>
    <w:qFormat/>
    <w:rsid w:val="002F4416"/>
    <w:pPr>
      <w:numPr>
        <w:numId w:val="74"/>
      </w:numPr>
      <w:spacing w:after="60" w:line="276" w:lineRule="auto"/>
    </w:pPr>
    <w:rPr>
      <w:lang w:eastAsia="ar-SA"/>
    </w:rPr>
  </w:style>
  <w:style w:type="character" w:customStyle="1" w:styleId="ATANumberLevel02Char">
    <w:name w:val="ATA Number Level 02 Char"/>
    <w:basedOn w:val="DefaultParagraphFont"/>
    <w:link w:val="ATANumberLevel02"/>
    <w:rsid w:val="002F4416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105692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1969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66307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52313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67939">
          <w:marLeft w:val="3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56448">
          <w:marLeft w:val="3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16216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8146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4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8487">
          <w:marLeft w:val="3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90011">
          <w:marLeft w:val="3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83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136571">
          <w:marLeft w:val="547"/>
          <w:marRight w:val="0"/>
          <w:marTop w:val="0"/>
          <w:marBottom w:val="2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5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13014">
          <w:marLeft w:val="3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8426">
          <w:marLeft w:val="3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0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6351">
          <w:marLeft w:val="3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2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8768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9735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71634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5901">
          <w:marLeft w:val="3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97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025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49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937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4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98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35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Sharon\AppData\Local\Microsoft\Windows\Temporary%20Internet%20Files\Content.Outlook\OG4QKRTM\Template02a_Module_Template_vNO_FG-PG.dotx" TargetMode="External"/></Relationships>
</file>

<file path=word/theme/theme1.xml><?xml version="1.0" encoding="utf-8"?>
<a:theme xmlns:a="http://schemas.openxmlformats.org/drawingml/2006/main" name="Office Theme">
  <a:themeElements>
    <a:clrScheme name="Essential">
      <a:dk1>
        <a:srgbClr val="000000"/>
      </a:dk1>
      <a:lt1>
        <a:srgbClr val="FFFFFF"/>
      </a:lt1>
      <a:dk2>
        <a:srgbClr val="D1282E"/>
      </a:dk2>
      <a:lt2>
        <a:srgbClr val="C8C8B1"/>
      </a:lt2>
      <a:accent1>
        <a:srgbClr val="7A7A7A"/>
      </a:accent1>
      <a:accent2>
        <a:srgbClr val="F5C201"/>
      </a:accent2>
      <a:accent3>
        <a:srgbClr val="526DB0"/>
      </a:accent3>
      <a:accent4>
        <a:srgbClr val="989AAC"/>
      </a:accent4>
      <a:accent5>
        <a:srgbClr val="DC5924"/>
      </a:accent5>
      <a:accent6>
        <a:srgbClr val="B4B392"/>
      </a:accent6>
      <a:hlink>
        <a:srgbClr val="CC9900"/>
      </a:hlink>
      <a:folHlink>
        <a:srgbClr val="96969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lders xmlns="0b39b100-34c8-42a1-9ad6-b6ff7a1420fd">Participant Workbook</Folders>
    <LS_x0020_Folder xmlns="0b39b100-34c8-42a1-9ad6-b6ff7a1420fd">GPS</LS_x0020_Folder>
    <Languages xmlns="0b39b100-34c8-42a1-9ad6-b6ff7a1420fd">French</Language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551F65A596BA41B3A43279701C5FCA" ma:contentTypeVersion="11" ma:contentTypeDescription="Create a new document." ma:contentTypeScope="" ma:versionID="71d5e474d6ce359ceddfa67b2a17e069">
  <xsd:schema xmlns:xsd="http://www.w3.org/2001/XMLSchema" xmlns:xs="http://www.w3.org/2001/XMLSchema" xmlns:p="http://schemas.microsoft.com/office/2006/metadata/properties" xmlns:ns2="0b39b100-34c8-42a1-9ad6-b6ff7a1420fd" xmlns:ns3="8e5adf1f-43c2-470f-935e-dff54b24dae6" targetNamespace="http://schemas.microsoft.com/office/2006/metadata/properties" ma:root="true" ma:fieldsID="de18aa609016756645855b151ff01690" ns2:_="" ns3:_="">
    <xsd:import namespace="0b39b100-34c8-42a1-9ad6-b6ff7a1420fd"/>
    <xsd:import namespace="8e5adf1f-43c2-470f-935e-dff54b24dae6"/>
    <xsd:element name="properties">
      <xsd:complexType>
        <xsd:sequence>
          <xsd:element name="documentManagement">
            <xsd:complexType>
              <xsd:all>
                <xsd:element ref="ns2:Folders" minOccurs="0"/>
                <xsd:element ref="ns2:Language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2:LS_x0020_Folder" minOccurs="0"/>
                <xsd:element ref="ns2:SharedWithUsers" minOccurs="0"/>
                <xsd:element ref="ns2:SharedWithDetails" minOccurs="0"/>
                <xsd:element ref="ns3:MediaLengthInSeconds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39b100-34c8-42a1-9ad6-b6ff7a1420fd" elementFormDefault="qualified">
    <xsd:import namespace="http://schemas.microsoft.com/office/2006/documentManagement/types"/>
    <xsd:import namespace="http://schemas.microsoft.com/office/infopath/2007/PartnerControls"/>
    <xsd:element name="Folders" ma:index="8" nillable="true" ma:displayName="Folders" ma:format="Dropdown" ma:internalName="Folders">
      <xsd:simpleType>
        <xsd:restriction base="dms:Choice">
          <xsd:enumeration value="Facilitator Guide"/>
          <xsd:enumeration value="PowerPoints"/>
          <xsd:enumeration value="Individual Handouts"/>
          <xsd:enumeration value="Facilitator Handouts"/>
          <xsd:enumeration value="Handouts"/>
          <xsd:enumeration value="Group Handouts"/>
          <xsd:enumeration value="Facilitator Workbook"/>
          <xsd:enumeration value="Participant Workbook"/>
          <xsd:enumeration value="Pre/Post Know. Survey"/>
          <xsd:enumeration value="Pre/Post Know. Survey Answer Key"/>
          <xsd:enumeration value="Reference Materials"/>
          <xsd:enumeration value="Required Reports"/>
          <xsd:enumeration value="Video Files"/>
          <xsd:enumeration value="EFG"/>
          <xsd:enumeration value="End of Course Critique"/>
          <xsd:enumeration value="GPS"/>
          <xsd:enumeration value="Activity Workbook"/>
          <xsd:enumeration value="Activity Workbook Answer Key"/>
          <xsd:enumeration value="Alternative Files"/>
          <xsd:enumeration value="Answer Key"/>
          <xsd:enumeration value="ATA Disclaimer"/>
          <xsd:enumeration value="Bomb Response Checklist"/>
          <xsd:enumeration value="Cable"/>
          <xsd:enumeration value="Case Studies"/>
          <xsd:enumeration value="CDG"/>
          <xsd:enumeration value="CEHR EFG"/>
          <xsd:enumeration value="CEHR Facilitator"/>
          <xsd:enumeration value="CEHR Participant"/>
          <xsd:enumeration value="Checklist"/>
          <xsd:enumeration value="Classroom Workbook"/>
          <xsd:enumeration value="COVID-19"/>
          <xsd:enumeration value="Crime Scene Forms"/>
          <xsd:enumeration value="Data Book"/>
          <xsd:enumeration value="Equipment List"/>
          <xsd:enumeration value="Facilitator Admin Prep"/>
          <xsd:enumeration value="Facilitator Answer Key"/>
          <xsd:enumeration value="Facilitator Classroom Workbook"/>
          <xsd:enumeration value="Handbook"/>
          <xsd:enumeration value="LEAD"/>
          <xsd:enumeration value="Media Relations Guidelines Handbook"/>
          <xsd:enumeration value="Participant Exercise Workbook"/>
          <xsd:enumeration value="Participant Handbook"/>
          <xsd:enumeration value="Plug &amp; Play AK47"/>
          <xsd:enumeration value="Plug &amp; Play M-4"/>
          <xsd:enumeration value="Pocket Guide"/>
          <xsd:enumeration value="Poster"/>
          <xsd:enumeration value="Refresher Video"/>
          <xsd:enumeration value="Scenarios"/>
          <xsd:enumeration value="Skills Evaluation"/>
          <xsd:enumeration value="Threaded Answer Key"/>
          <xsd:enumeration value="Threaded Case Study"/>
          <xsd:enumeration value="Threaded Exercise"/>
          <xsd:enumeration value="Threaded Exercise Workbook Cover"/>
          <xsd:enumeration value="Training Aids"/>
          <xsd:enumeration value="Facilitator Threaded Exercise"/>
          <xsd:enumeration value="Participant Threaded Exercise"/>
          <xsd:enumeration value="Train-the-Trainer"/>
          <xsd:enumeration value="Trends"/>
          <xsd:enumeration value="Trends EFG"/>
          <xsd:enumeration value="Trends FG"/>
          <xsd:enumeration value="Trends Handbook"/>
          <xsd:enumeration value="Trends PG"/>
          <xsd:enumeration value="USB ONLY"/>
          <xsd:enumeration value="Workbook Answer Key"/>
          <xsd:enumeration value="Workbook Cover"/>
        </xsd:restriction>
      </xsd:simpleType>
    </xsd:element>
    <xsd:element name="Languages" ma:index="9" nillable="true" ma:displayName="Languages" ma:format="Dropdown" ma:internalName="Languages">
      <xsd:simpleType>
        <xsd:restriction base="dms:Choice">
          <xsd:enumeration value="Albanian"/>
          <xsd:enumeration value="Amharic"/>
          <xsd:enumeration value="Arabic"/>
          <xsd:enumeration value="Azeri"/>
          <xsd:enumeration value="Bengali"/>
          <xsd:enumeration value="Bosnian"/>
          <xsd:enumeration value="Bulgarian"/>
          <xsd:enumeration value="Croatian"/>
          <xsd:enumeration value="Dari"/>
          <xsd:enumeration value="English"/>
          <xsd:enumeration value="French"/>
          <xsd:enumeration value="Georgian"/>
          <xsd:enumeration value="Greek"/>
          <xsd:enumeration value="Indonesian"/>
          <xsd:enumeration value="Kurdish"/>
          <xsd:enumeration value="Macedonian"/>
          <xsd:enumeration value="Nepal"/>
          <xsd:enumeration value="Portuguese"/>
          <xsd:enumeration value="Russian"/>
          <xsd:enumeration value="Serbian"/>
          <xsd:enumeration value="Sinhalese"/>
          <xsd:enumeration value="Somali"/>
          <xsd:enumeration value="Spanish"/>
          <xsd:enumeration value="Tajikistan"/>
          <xsd:enumeration value="Thai"/>
          <xsd:enumeration value="Turkish"/>
          <xsd:enumeration value="Urdu"/>
          <xsd:enumeration value="Uzbek"/>
        </xsd:restriction>
      </xsd:simpleType>
    </xsd:element>
    <xsd:element name="LS_x0020_Folder" ma:index="13" nillable="true" ma:displayName="LS Folder" ma:description="Holds files that are facilitator and participant files to be translated by Language Services" ma:format="Dropdown" ma:internalName="LS_x0020_Folder">
      <xsd:simpleType>
        <xsd:restriction base="dms:Choice">
          <xsd:enumeration value="EFG"/>
          <xsd:enumeration value="GPS"/>
          <xsd:enumeration value="DO NOT TRANSLATE"/>
        </xsd:restriction>
      </xsd:simple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5adf1f-43c2-470f-935e-dff54b24da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C967CFEE-62A0-4870-93CC-994B3AE3D35C}">
  <ds:schemaRefs>
    <ds:schemaRef ds:uri="http://schemas.microsoft.com/office/2006/metadata/properties"/>
    <ds:schemaRef ds:uri="http://schemas.microsoft.com/office/infopath/2007/PartnerControls"/>
    <ds:schemaRef ds:uri="0b39b100-34c8-42a1-9ad6-b6ff7a1420fd"/>
    <ds:schemaRef ds:uri="67c3a874-3d5f-4ad1-9848-430308a3599e"/>
  </ds:schemaRefs>
</ds:datastoreItem>
</file>

<file path=customXml/itemProps2.xml><?xml version="1.0" encoding="utf-8"?>
<ds:datastoreItem xmlns:ds="http://schemas.openxmlformats.org/officeDocument/2006/customXml" ds:itemID="{F05FD6DB-FD00-444A-A571-1244F3D13C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794AF6-2E61-41EE-990A-94232CB05CF5}"/>
</file>

<file path=customXml/itemProps4.xml><?xml version="1.0" encoding="utf-8"?>
<ds:datastoreItem xmlns:ds="http://schemas.openxmlformats.org/officeDocument/2006/customXml" ds:itemID="{58DF6870-76EA-4A45-A6A0-60CA7DD4B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Template02a_Module_Template_vNO_FG-PG</Template>
  <TotalTime>1</TotalTime>
  <Pages>1</Pages>
  <Words>352</Words>
  <Characters>2010</Characters>
  <Application>Microsoft Office Word</Application>
  <DocSecurity>0</DocSecurity>
  <Lines>16</Lines>
  <Paragraphs>4</Paragraphs>
  <ScaleCrop>false</ScaleCrop>
  <Company>Office of Antiterrorism Assistance</Company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Module 5: Working with Human Sources</dc:title>
  <dc:subject>Course Name (Acronym)</dc:subject>
  <dc:creator>ATA</dc:creator>
  <cp:keywords/>
  <cp:lastModifiedBy>Blackwell, Charita D</cp:lastModifiedBy>
  <cp:revision>16</cp:revision>
  <dcterms:created xsi:type="dcterms:W3CDTF">2022-09-10T03:00:00Z</dcterms:created>
  <dcterms:modified xsi:type="dcterms:W3CDTF">2023-03-24T22:08:00Z</dcterms:modified>
  <cp:contentStatus>vX.00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0x0101001F551F65A596BA41B3A43279701C5FCA</vt:lpwstr>
  </property>
  <property fmtid="{D5CDD505-2E9C-101B-9397-08002B2CF9AE}" pid="3" name="MSIP_Label_1665d9ee-429a-4d5f-97cc-cfb56e044a6e_Enabled">
    <vt:lpwstr>true</vt:lpwstr>
  </property>
  <property fmtid="{D5CDD505-2E9C-101B-9397-08002B2CF9AE}" pid="4" name="MSIP_Label_1665d9ee-429a-4d5f-97cc-cfb56e044a6e_SetDate">
    <vt:lpwstr>2022-09-09T23:59:27Z</vt:lpwstr>
  </property>
  <property fmtid="{D5CDD505-2E9C-101B-9397-08002B2CF9AE}" pid="5" name="MSIP_Label_1665d9ee-429a-4d5f-97cc-cfb56e044a6e_Method">
    <vt:lpwstr>Privileged</vt:lpwstr>
  </property>
  <property fmtid="{D5CDD505-2E9C-101B-9397-08002B2CF9AE}" pid="6" name="MSIP_Label_1665d9ee-429a-4d5f-97cc-cfb56e044a6e_Name">
    <vt:lpwstr>1665d9ee-429a-4d5f-97cc-cfb56e044a6e</vt:lpwstr>
  </property>
  <property fmtid="{D5CDD505-2E9C-101B-9397-08002B2CF9AE}" pid="7" name="MSIP_Label_1665d9ee-429a-4d5f-97cc-cfb56e044a6e_SiteId">
    <vt:lpwstr>66cf5074-5afe-48d1-a691-a12b2121f44b</vt:lpwstr>
  </property>
  <property fmtid="{D5CDD505-2E9C-101B-9397-08002B2CF9AE}" pid="8" name="MSIP_Label_1665d9ee-429a-4d5f-97cc-cfb56e044a6e_ActionId">
    <vt:lpwstr>601562e1-b6fd-4ab1-b33b-8810b9b97b18</vt:lpwstr>
  </property>
  <property fmtid="{D5CDD505-2E9C-101B-9397-08002B2CF9AE}" pid="9" name="MSIP_Label_1665d9ee-429a-4d5f-97cc-cfb56e044a6e_ContentBits">
    <vt:lpwstr>0</vt:lpwstr>
  </property>
  <property fmtid="{D5CDD505-2E9C-101B-9397-08002B2CF9AE}" pid="10" name="Reviewed">
    <vt:lpwstr>Reviewed</vt:lpwstr>
  </property>
  <property fmtid="{D5CDD505-2E9C-101B-9397-08002B2CF9AE}" pid="11" name="PeerReview">
    <vt:bool>true</vt:bool>
  </property>
  <property fmtid="{D5CDD505-2E9C-101B-9397-08002B2CF9AE}" pid="12" name="DateDue">
    <vt:filetime>2023-03-29T04:00:00Z</vt:filetime>
  </property>
</Properties>
</file>