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1F25" w14:textId="05589EDE" w:rsidR="00562C3D" w:rsidRDefault="00A174A1" w:rsidP="00724B95">
      <w:pPr>
        <w:pStyle w:val="ATAAddendumTitle"/>
        <w:shd w:val="clear" w:color="auto" w:fill="262626" w:themeFill="text1" w:themeFillTint="D9"/>
      </w:pPr>
      <w:r>
        <w:rPr>
          <w:noProof/>
        </w:rPr>
        <w:drawing>
          <wp:anchor distT="0" distB="0" distL="114300" distR="114300" simplePos="0" relativeHeight="251657728" behindDoc="0" locked="0" layoutInCell="1" allowOverlap="1" wp14:anchorId="79DEAF9D" wp14:editId="4974890E">
            <wp:simplePos x="0" y="0"/>
            <wp:positionH relativeFrom="column">
              <wp:posOffset>5624461</wp:posOffset>
            </wp:positionH>
            <wp:positionV relativeFrom="paragraph">
              <wp:posOffset>-32208</wp:posOffset>
            </wp:positionV>
            <wp:extent cx="271780" cy="27432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Pr>
          <w:rStyle w:val="ATAModuleTitleChar"/>
          <w:b/>
        </w:rPr>
        <w:t>Guide pratique 5.5 : Gestion et communication avec les sources</w:t>
      </w:r>
    </w:p>
    <w:p w14:paraId="77A2DC60" w14:textId="77777777" w:rsidR="000B09C5" w:rsidRPr="000B09C5" w:rsidRDefault="000B09C5" w:rsidP="000B09C5">
      <w:pPr>
        <w:pStyle w:val="ATA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562C3D" w:rsidRPr="00562C3D" w14:paraId="122E760E" w14:textId="77777777" w:rsidTr="004E7CA7">
        <w:tc>
          <w:tcPr>
            <w:tcW w:w="2790" w:type="dxa"/>
          </w:tcPr>
          <w:p w14:paraId="1AE994A7" w14:textId="77777777" w:rsidR="00562C3D" w:rsidRPr="00562C3D" w:rsidRDefault="00562C3D" w:rsidP="00724B95">
            <w:pPr>
              <w:pStyle w:val="ATABody"/>
              <w:shd w:val="clear" w:color="auto" w:fill="FFFFFF" w:themeFill="background1"/>
              <w:ind w:right="360"/>
              <w:rPr>
                <w:b/>
              </w:rPr>
            </w:pPr>
            <w:r>
              <w:rPr>
                <w:b/>
              </w:rPr>
              <w:t>But :</w:t>
            </w:r>
          </w:p>
        </w:tc>
        <w:tc>
          <w:tcPr>
            <w:tcW w:w="6570" w:type="dxa"/>
          </w:tcPr>
          <w:p w14:paraId="0DF885B7" w14:textId="7879C2AF" w:rsidR="00562C3D" w:rsidRPr="00562C3D" w:rsidRDefault="009C310D" w:rsidP="00DD3C04">
            <w:pPr>
              <w:pStyle w:val="ATABody"/>
            </w:pPr>
            <w:r>
              <w:t>Élaborer un plan de gestion et de communication relatif aux sources.</w:t>
            </w:r>
          </w:p>
        </w:tc>
      </w:tr>
      <w:tr w:rsidR="00562C3D" w:rsidRPr="00562C3D" w14:paraId="6F89262C" w14:textId="77777777" w:rsidTr="004E7CA7">
        <w:tc>
          <w:tcPr>
            <w:tcW w:w="2790" w:type="dxa"/>
          </w:tcPr>
          <w:p w14:paraId="1B73AFE2" w14:textId="77777777" w:rsidR="00562C3D" w:rsidRPr="00562C3D" w:rsidRDefault="00562C3D" w:rsidP="00724B95">
            <w:pPr>
              <w:pStyle w:val="ATABody"/>
              <w:shd w:val="clear" w:color="auto" w:fill="FFFFFF" w:themeFill="background1"/>
              <w:ind w:right="360"/>
              <w:rPr>
                <w:b/>
              </w:rPr>
            </w:pPr>
            <w:r>
              <w:rPr>
                <w:b/>
              </w:rPr>
              <w:t>Durée :</w:t>
            </w:r>
          </w:p>
        </w:tc>
        <w:tc>
          <w:tcPr>
            <w:tcW w:w="6570" w:type="dxa"/>
          </w:tcPr>
          <w:p w14:paraId="402F3ECD" w14:textId="6B8E2625" w:rsidR="00562C3D" w:rsidRPr="00562C3D" w:rsidRDefault="00C000A4" w:rsidP="002329B4">
            <w:pPr>
              <w:pStyle w:val="ATABody"/>
            </w:pPr>
            <w:r>
              <w:t>75 minutes (45 min pour l’activité et 30 min de débriefing)</w:t>
            </w:r>
          </w:p>
        </w:tc>
      </w:tr>
      <w:tr w:rsidR="00562C3D" w:rsidRPr="00562C3D" w14:paraId="4AF20A9F" w14:textId="77777777" w:rsidTr="004E7CA7">
        <w:tc>
          <w:tcPr>
            <w:tcW w:w="2790" w:type="dxa"/>
          </w:tcPr>
          <w:p w14:paraId="7B8A4ECE" w14:textId="77777777" w:rsidR="00562C3D" w:rsidRPr="00562C3D" w:rsidRDefault="00562C3D" w:rsidP="00724B95">
            <w:pPr>
              <w:pStyle w:val="ATABody"/>
              <w:shd w:val="clear" w:color="auto" w:fill="FFFFFF" w:themeFill="background1"/>
              <w:ind w:right="360"/>
              <w:rPr>
                <w:b/>
              </w:rPr>
            </w:pPr>
            <w:r>
              <w:rPr>
                <w:b/>
              </w:rPr>
              <w:t>Composition des groupes :</w:t>
            </w:r>
          </w:p>
        </w:tc>
        <w:tc>
          <w:tcPr>
            <w:tcW w:w="6570" w:type="dxa"/>
          </w:tcPr>
          <w:p w14:paraId="03FE398A" w14:textId="2DF6A919" w:rsidR="00562C3D" w:rsidRPr="00562C3D" w:rsidRDefault="00116E78" w:rsidP="00B96467">
            <w:pPr>
              <w:pStyle w:val="ATABody"/>
            </w:pPr>
            <w:r>
              <w:t>Petit groupe</w:t>
            </w:r>
          </w:p>
        </w:tc>
      </w:tr>
      <w:tr w:rsidR="00562C3D" w:rsidRPr="00562C3D" w14:paraId="51736C34" w14:textId="77777777" w:rsidTr="004E7CA7">
        <w:tc>
          <w:tcPr>
            <w:tcW w:w="2790" w:type="dxa"/>
          </w:tcPr>
          <w:p w14:paraId="428E4509" w14:textId="77777777" w:rsidR="00562C3D" w:rsidRPr="00562C3D" w:rsidRDefault="00562C3D" w:rsidP="00724B95">
            <w:pPr>
              <w:pStyle w:val="ATABody"/>
              <w:shd w:val="clear" w:color="auto" w:fill="FFFFFF" w:themeFill="background1"/>
              <w:ind w:right="360"/>
              <w:rPr>
                <w:b/>
              </w:rPr>
            </w:pPr>
            <w:r>
              <w:rPr>
                <w:b/>
              </w:rPr>
              <w:t>Débriefing :</w:t>
            </w:r>
          </w:p>
        </w:tc>
        <w:tc>
          <w:tcPr>
            <w:tcW w:w="6570" w:type="dxa"/>
          </w:tcPr>
          <w:p w14:paraId="66FB4ADA" w14:textId="6E1D45C6" w:rsidR="00562C3D" w:rsidRPr="00562C3D" w:rsidRDefault="00116E78" w:rsidP="00722AE0">
            <w:pPr>
              <w:pStyle w:val="ATABody"/>
            </w:pPr>
            <w:r>
              <w:t>Discussion en grand groupe</w:t>
            </w:r>
          </w:p>
        </w:tc>
      </w:tr>
    </w:tbl>
    <w:p w14:paraId="540AED04" w14:textId="77777777" w:rsidR="00562C3D" w:rsidRPr="00562C3D" w:rsidRDefault="00562C3D" w:rsidP="00722AE0">
      <w:pPr>
        <w:pStyle w:val="ATABody"/>
      </w:pPr>
    </w:p>
    <w:p w14:paraId="7A1D981C" w14:textId="2F560C31" w:rsidR="00114EBF" w:rsidRPr="00114EBF" w:rsidRDefault="00114EBF" w:rsidP="00114EBF">
      <w:pPr>
        <w:rPr>
          <w:b/>
        </w:rPr>
      </w:pPr>
      <w:r>
        <w:rPr>
          <w:b/>
        </w:rPr>
        <w:t xml:space="preserve">Consignes : </w:t>
      </w:r>
      <w:r>
        <w:t>Pendant cette activité, vous analyserez des messages SMS tirés d’une enquête fictive. Chacun des scénarios étant fictif, il n’est pas possible d’inclure tous les détails dans un court paragraphe ; vous devez donc vous appuyer sur votre propre expérience et expertise pour combler les vides. Prenez soin de noter sur votre fiche toutes les informations que vous décidez d’ajouter au scénario qui vous a été attribué.</w:t>
      </w:r>
    </w:p>
    <w:p w14:paraId="276934B1" w14:textId="5C617397" w:rsidR="00114EBF" w:rsidRPr="00E751C4" w:rsidRDefault="00114EBF" w:rsidP="00114EBF">
      <w:pPr>
        <w:spacing w:after="120"/>
        <w:ind w:left="720"/>
      </w:pPr>
    </w:p>
    <w:p w14:paraId="0A172EF0" w14:textId="77777777" w:rsidR="00114EBF" w:rsidRPr="00E751C4" w:rsidRDefault="00114EBF" w:rsidP="00114EBF">
      <w:pPr>
        <w:numPr>
          <w:ilvl w:val="0"/>
          <w:numId w:val="79"/>
        </w:numPr>
        <w:spacing w:after="120"/>
      </w:pPr>
      <w:r>
        <w:t>Supposez que les faits relatés se produisent dans votre pays.</w:t>
      </w:r>
    </w:p>
    <w:p w14:paraId="36706F5A" w14:textId="77777777" w:rsidR="00114EBF" w:rsidRPr="00E751C4" w:rsidRDefault="00114EBF" w:rsidP="00114EBF">
      <w:pPr>
        <w:numPr>
          <w:ilvl w:val="0"/>
          <w:numId w:val="79"/>
        </w:numPr>
        <w:spacing w:after="120"/>
      </w:pPr>
      <w:r>
        <w:t>On vous désigne comme l’officier traitant de l’un de ces hommes.</w:t>
      </w:r>
    </w:p>
    <w:p w14:paraId="126C9216" w14:textId="77777777" w:rsidR="00114EBF" w:rsidRPr="00E751C4" w:rsidRDefault="00114EBF" w:rsidP="00114EBF">
      <w:pPr>
        <w:numPr>
          <w:ilvl w:val="0"/>
          <w:numId w:val="79"/>
        </w:numPr>
        <w:spacing w:after="120"/>
      </w:pPr>
      <w:r>
        <w:t>Avec votre groupe, répondez aux questions qui suivent et élaborez un plan pour gérer la source et communiquer avec elle.</w:t>
      </w:r>
    </w:p>
    <w:p w14:paraId="6A2D06EB" w14:textId="2C9BC43B" w:rsidR="00114EBF" w:rsidRPr="00E751C4" w:rsidRDefault="00114EBF" w:rsidP="00114EBF">
      <w:pPr>
        <w:numPr>
          <w:ilvl w:val="0"/>
          <w:numId w:val="79"/>
        </w:numPr>
        <w:spacing w:after="120"/>
      </w:pPr>
      <w:r>
        <w:t xml:space="preserve">Vous disposez de 45 minutes pour mener à bien l’activité. </w:t>
      </w:r>
    </w:p>
    <w:p w14:paraId="5C6F56A9" w14:textId="77777777" w:rsidR="00114EBF" w:rsidRPr="00E751C4" w:rsidRDefault="00114EBF" w:rsidP="00114EBF">
      <w:pPr>
        <w:numPr>
          <w:ilvl w:val="0"/>
          <w:numId w:val="79"/>
        </w:numPr>
      </w:pPr>
      <w:r>
        <w:t>Tenez-vous prêts à faire part de vos réponses aux autres groupes et à les comparer avec les leurs.</w:t>
      </w:r>
    </w:p>
    <w:p w14:paraId="5226E1A2" w14:textId="77777777" w:rsidR="00643642" w:rsidRPr="007D4ACA" w:rsidRDefault="00643642" w:rsidP="007D4ACA">
      <w:pPr>
        <w:pStyle w:val="ATABody"/>
        <w:rPr>
          <w:rFonts w:eastAsiaTheme="minorHAnsi"/>
        </w:rPr>
      </w:pPr>
    </w:p>
    <w:p w14:paraId="237F4CB4" w14:textId="77777777" w:rsidR="00114EBF" w:rsidRPr="00E751C4" w:rsidRDefault="00114EBF" w:rsidP="004C1D38">
      <w:pPr>
        <w:pStyle w:val="ATABody"/>
      </w:pPr>
      <w:r>
        <w:t xml:space="preserve">L’un des hommes, El </w:t>
      </w:r>
      <w:proofErr w:type="spellStart"/>
      <w:r>
        <w:t>Debek</w:t>
      </w:r>
      <w:proofErr w:type="spellEnd"/>
      <w:r>
        <w:t xml:space="preserve">, citoyen naturalisé des États-Unis, a été recruté par l’organisation terroriste après avoir exprimé sur internet son soutien pour l’extrémiste violent. De 2007 à 2016, El </w:t>
      </w:r>
      <w:proofErr w:type="spellStart"/>
      <w:r>
        <w:t>Debek</w:t>
      </w:r>
      <w:proofErr w:type="spellEnd"/>
      <w:r>
        <w:t xml:space="preserve"> s'est entraîné avec l'organisation, fournissant un soutien matériel lorsqu’on le lui demandait.</w:t>
      </w:r>
    </w:p>
    <w:p w14:paraId="65AE4D36" w14:textId="77777777" w:rsidR="00114EBF" w:rsidRPr="00E751C4" w:rsidRDefault="00114EBF" w:rsidP="004C1D38">
      <w:pPr>
        <w:pStyle w:val="ATABody"/>
      </w:pPr>
    </w:p>
    <w:p w14:paraId="6AD4F6D1" w14:textId="77777777" w:rsidR="00114EBF" w:rsidRPr="00E751C4" w:rsidRDefault="00114EBF" w:rsidP="004C1D38">
      <w:pPr>
        <w:pStyle w:val="ATABody"/>
      </w:pPr>
      <w:r>
        <w:t xml:space="preserve">L’autre homme, </w:t>
      </w:r>
      <w:proofErr w:type="spellStart"/>
      <w:r>
        <w:t>Kourani</w:t>
      </w:r>
      <w:proofErr w:type="spellEnd"/>
      <w:r>
        <w:t xml:space="preserve">, a été recruté par l’organisation en 2008. Il a été naturalisé citoyen des États-Unis en 2009 et s’est vu délivrer un passeport après avoir affirmé mensongèrement qu'il n'était affilié à aucune organisation terroriste. </w:t>
      </w:r>
    </w:p>
    <w:p w14:paraId="070DA6D7" w14:textId="77777777" w:rsidR="00114EBF" w:rsidRPr="00E751C4" w:rsidRDefault="00114EBF" w:rsidP="00114EBF">
      <w:pPr>
        <w:tabs>
          <w:tab w:val="left" w:pos="360"/>
          <w:tab w:val="left" w:pos="2340"/>
        </w:tabs>
        <w:contextualSpacing/>
        <w:rPr>
          <w:rFonts w:cs="Arial"/>
        </w:rPr>
      </w:pPr>
    </w:p>
    <w:p w14:paraId="31C643C6" w14:textId="77777777" w:rsidR="00114EBF" w:rsidRPr="00E751C4" w:rsidRDefault="00114EBF" w:rsidP="004C1D38">
      <w:pPr>
        <w:pStyle w:val="ATABody"/>
      </w:pPr>
      <w:r>
        <w:t xml:space="preserve">Les forces de l’ordre ont eu connaissance de ces deux hommes et ont convenu d’essayer de les utiliser comme sources d’information sur l’organisation terroriste. Tous deux ont accepté de fournir des renseignements au FBI. </w:t>
      </w:r>
    </w:p>
    <w:p w14:paraId="06E69FBB" w14:textId="77777777" w:rsidR="00114EBF" w:rsidRPr="00E751C4" w:rsidRDefault="00114EBF" w:rsidP="00114EBF">
      <w:pPr>
        <w:tabs>
          <w:tab w:val="left" w:pos="360"/>
          <w:tab w:val="left" w:pos="2340"/>
        </w:tabs>
        <w:contextualSpacing/>
        <w:rPr>
          <w:rFonts w:cs="Arial"/>
        </w:rPr>
      </w:pPr>
    </w:p>
    <w:p w14:paraId="588A7537" w14:textId="77777777" w:rsidR="00114EBF" w:rsidRPr="00E751C4" w:rsidRDefault="00114EBF" w:rsidP="00280BB9">
      <w:pPr>
        <w:pStyle w:val="ATANumberLevel02"/>
      </w:pPr>
      <w:r>
        <w:t>Quelle serait la principale motivation de la source pour coopérer avec les forces de l’ordre ? Quelle serait sa motivation secondaire ?</w:t>
      </w:r>
    </w:p>
    <w:p w14:paraId="52BFA63B" w14:textId="77777777" w:rsidR="00114EBF" w:rsidRPr="00E751C4" w:rsidRDefault="00114EBF" w:rsidP="00114EBF">
      <w:pPr>
        <w:tabs>
          <w:tab w:val="left" w:pos="360"/>
          <w:tab w:val="left" w:pos="2340"/>
        </w:tabs>
        <w:ind w:left="360"/>
        <w:contextualSpacing/>
        <w:rPr>
          <w:rFonts w:cs="Arial"/>
        </w:rPr>
      </w:pPr>
    </w:p>
    <w:p w14:paraId="1D590AD0" w14:textId="77777777" w:rsidR="00114EBF" w:rsidRPr="00E751C4" w:rsidRDefault="00114EBF" w:rsidP="00114EBF">
      <w:pPr>
        <w:tabs>
          <w:tab w:val="left" w:pos="360"/>
          <w:tab w:val="left" w:pos="2340"/>
        </w:tabs>
        <w:ind w:left="360"/>
        <w:contextualSpacing/>
        <w:rPr>
          <w:rFonts w:cs="Arial"/>
        </w:rPr>
      </w:pPr>
    </w:p>
    <w:p w14:paraId="7C009E2F" w14:textId="77777777" w:rsidR="00114EBF" w:rsidRPr="00E751C4" w:rsidRDefault="00114EBF" w:rsidP="00114EBF">
      <w:pPr>
        <w:tabs>
          <w:tab w:val="left" w:pos="360"/>
          <w:tab w:val="left" w:pos="2340"/>
        </w:tabs>
        <w:ind w:left="360"/>
        <w:contextualSpacing/>
        <w:rPr>
          <w:rFonts w:cs="Arial"/>
        </w:rPr>
      </w:pPr>
    </w:p>
    <w:p w14:paraId="3EC15BFF" w14:textId="77777777" w:rsidR="00114EBF" w:rsidRPr="00E751C4" w:rsidRDefault="00114EBF" w:rsidP="00114EBF">
      <w:pPr>
        <w:tabs>
          <w:tab w:val="left" w:pos="360"/>
          <w:tab w:val="left" w:pos="2340"/>
        </w:tabs>
        <w:ind w:left="360"/>
        <w:contextualSpacing/>
        <w:rPr>
          <w:rFonts w:cs="Arial"/>
        </w:rPr>
      </w:pPr>
    </w:p>
    <w:p w14:paraId="1AF32745" w14:textId="77777777" w:rsidR="00114EBF" w:rsidRPr="00E751C4" w:rsidRDefault="00114EBF" w:rsidP="00114EBF">
      <w:pPr>
        <w:tabs>
          <w:tab w:val="left" w:pos="360"/>
          <w:tab w:val="left" w:pos="2340"/>
        </w:tabs>
        <w:ind w:left="360"/>
        <w:contextualSpacing/>
        <w:rPr>
          <w:rFonts w:cs="Arial"/>
        </w:rPr>
      </w:pPr>
    </w:p>
    <w:p w14:paraId="124B491D" w14:textId="77777777" w:rsidR="00114EBF" w:rsidRPr="00E751C4" w:rsidRDefault="00114EBF" w:rsidP="00280BB9">
      <w:pPr>
        <w:pStyle w:val="ATANumberLevel02"/>
      </w:pPr>
      <w:r>
        <w:lastRenderedPageBreak/>
        <w:t>Quelles mesures pourriez-vous prendre pour garder le contrôle sur la source de manière positive, étant donné ses motivations ?</w:t>
      </w:r>
    </w:p>
    <w:p w14:paraId="6D409B6C" w14:textId="77777777" w:rsidR="00114EBF" w:rsidRPr="00E751C4" w:rsidRDefault="00114EBF" w:rsidP="00114EBF">
      <w:pPr>
        <w:tabs>
          <w:tab w:val="left" w:pos="360"/>
          <w:tab w:val="left" w:pos="2340"/>
        </w:tabs>
        <w:ind w:left="360"/>
        <w:contextualSpacing/>
        <w:rPr>
          <w:rFonts w:cs="Arial"/>
        </w:rPr>
      </w:pPr>
    </w:p>
    <w:p w14:paraId="62977FC9" w14:textId="77777777" w:rsidR="00114EBF" w:rsidRPr="00E751C4" w:rsidRDefault="00114EBF" w:rsidP="00114EBF">
      <w:pPr>
        <w:tabs>
          <w:tab w:val="left" w:pos="360"/>
          <w:tab w:val="left" w:pos="2340"/>
        </w:tabs>
        <w:ind w:left="360"/>
        <w:contextualSpacing/>
        <w:rPr>
          <w:rFonts w:cs="Arial"/>
        </w:rPr>
      </w:pPr>
    </w:p>
    <w:p w14:paraId="690E1E1B" w14:textId="77777777" w:rsidR="00114EBF" w:rsidRPr="00E751C4" w:rsidRDefault="00114EBF" w:rsidP="00114EBF">
      <w:pPr>
        <w:tabs>
          <w:tab w:val="left" w:pos="360"/>
          <w:tab w:val="left" w:pos="2340"/>
        </w:tabs>
        <w:ind w:left="360"/>
        <w:contextualSpacing/>
        <w:rPr>
          <w:rFonts w:cs="Arial"/>
        </w:rPr>
      </w:pPr>
    </w:p>
    <w:p w14:paraId="5DA5D4B6" w14:textId="77777777" w:rsidR="00114EBF" w:rsidRPr="00E751C4" w:rsidRDefault="00114EBF" w:rsidP="00114EBF">
      <w:pPr>
        <w:tabs>
          <w:tab w:val="left" w:pos="360"/>
          <w:tab w:val="left" w:pos="2340"/>
        </w:tabs>
        <w:ind w:left="360"/>
        <w:contextualSpacing/>
        <w:rPr>
          <w:rFonts w:cs="Arial"/>
        </w:rPr>
      </w:pPr>
    </w:p>
    <w:p w14:paraId="3DDE4154" w14:textId="77777777" w:rsidR="00114EBF" w:rsidRPr="00E751C4" w:rsidRDefault="00114EBF" w:rsidP="00114EBF">
      <w:pPr>
        <w:tabs>
          <w:tab w:val="left" w:pos="360"/>
          <w:tab w:val="left" w:pos="2340"/>
        </w:tabs>
        <w:ind w:left="360"/>
        <w:contextualSpacing/>
        <w:rPr>
          <w:rFonts w:cs="Arial"/>
        </w:rPr>
      </w:pPr>
    </w:p>
    <w:p w14:paraId="127D0CFC" w14:textId="77777777" w:rsidR="00114EBF" w:rsidRPr="00E751C4" w:rsidRDefault="00114EBF" w:rsidP="00114EBF">
      <w:pPr>
        <w:tabs>
          <w:tab w:val="left" w:pos="360"/>
          <w:tab w:val="left" w:pos="2340"/>
        </w:tabs>
        <w:ind w:left="360"/>
        <w:contextualSpacing/>
        <w:rPr>
          <w:rFonts w:cs="Arial"/>
        </w:rPr>
      </w:pPr>
    </w:p>
    <w:p w14:paraId="6267CE60" w14:textId="77777777" w:rsidR="00114EBF" w:rsidRPr="00E751C4" w:rsidRDefault="00114EBF" w:rsidP="00114EBF">
      <w:pPr>
        <w:tabs>
          <w:tab w:val="left" w:pos="360"/>
          <w:tab w:val="left" w:pos="2340"/>
        </w:tabs>
        <w:ind w:left="360"/>
        <w:contextualSpacing/>
        <w:rPr>
          <w:rFonts w:cs="Arial"/>
        </w:rPr>
      </w:pPr>
    </w:p>
    <w:p w14:paraId="436526DF" w14:textId="77777777" w:rsidR="00114EBF" w:rsidRPr="00E751C4" w:rsidRDefault="00114EBF" w:rsidP="00280BB9">
      <w:pPr>
        <w:pStyle w:val="ATANumberLevel02"/>
      </w:pPr>
      <w:r>
        <w:t>Quelles pourraient être les mauvaises motivations de la source ?</w:t>
      </w:r>
    </w:p>
    <w:p w14:paraId="1A91055E" w14:textId="77777777" w:rsidR="00114EBF" w:rsidRPr="00E751C4" w:rsidRDefault="00114EBF" w:rsidP="00114EBF">
      <w:pPr>
        <w:tabs>
          <w:tab w:val="left" w:pos="360"/>
          <w:tab w:val="left" w:pos="2340"/>
        </w:tabs>
        <w:rPr>
          <w:rFonts w:cs="Arial"/>
        </w:rPr>
      </w:pPr>
    </w:p>
    <w:p w14:paraId="48879E25" w14:textId="77777777" w:rsidR="00114EBF" w:rsidRPr="00E751C4" w:rsidRDefault="00114EBF" w:rsidP="00114EBF">
      <w:pPr>
        <w:tabs>
          <w:tab w:val="left" w:pos="360"/>
          <w:tab w:val="left" w:pos="2340"/>
        </w:tabs>
        <w:rPr>
          <w:rFonts w:cs="Arial"/>
        </w:rPr>
      </w:pPr>
    </w:p>
    <w:p w14:paraId="15CAD7B9" w14:textId="77777777" w:rsidR="00114EBF" w:rsidRPr="00E751C4" w:rsidRDefault="00114EBF" w:rsidP="00114EBF">
      <w:pPr>
        <w:tabs>
          <w:tab w:val="left" w:pos="360"/>
          <w:tab w:val="left" w:pos="2340"/>
        </w:tabs>
        <w:rPr>
          <w:rFonts w:cs="Arial"/>
        </w:rPr>
      </w:pPr>
    </w:p>
    <w:p w14:paraId="21C2855D" w14:textId="77777777" w:rsidR="00114EBF" w:rsidRPr="00E751C4" w:rsidRDefault="00114EBF" w:rsidP="00114EBF">
      <w:pPr>
        <w:tabs>
          <w:tab w:val="left" w:pos="360"/>
          <w:tab w:val="left" w:pos="2340"/>
        </w:tabs>
        <w:rPr>
          <w:rFonts w:cs="Arial"/>
        </w:rPr>
      </w:pPr>
    </w:p>
    <w:p w14:paraId="3E82FA41" w14:textId="77777777" w:rsidR="00114EBF" w:rsidRPr="00E751C4" w:rsidRDefault="00114EBF" w:rsidP="00114EBF">
      <w:pPr>
        <w:tabs>
          <w:tab w:val="left" w:pos="360"/>
          <w:tab w:val="left" w:pos="2340"/>
        </w:tabs>
        <w:rPr>
          <w:rFonts w:cs="Arial"/>
        </w:rPr>
      </w:pPr>
    </w:p>
    <w:p w14:paraId="41C775AA" w14:textId="77777777" w:rsidR="00114EBF" w:rsidRPr="00E751C4" w:rsidRDefault="00114EBF" w:rsidP="00114EBF">
      <w:pPr>
        <w:tabs>
          <w:tab w:val="left" w:pos="360"/>
          <w:tab w:val="left" w:pos="2340"/>
        </w:tabs>
        <w:rPr>
          <w:rFonts w:cs="Arial"/>
        </w:rPr>
      </w:pPr>
    </w:p>
    <w:p w14:paraId="1BF9E3BC" w14:textId="77777777" w:rsidR="00114EBF" w:rsidRPr="00E751C4" w:rsidRDefault="00114EBF" w:rsidP="00280BB9">
      <w:pPr>
        <w:pStyle w:val="ATANumberLevel02"/>
      </w:pPr>
      <w:r>
        <w:t>Comment protéger la mission et soi-même contre les mauvaises motivations ?</w:t>
      </w:r>
    </w:p>
    <w:p w14:paraId="5CA26921" w14:textId="77777777" w:rsidR="00114EBF" w:rsidRPr="00E751C4" w:rsidRDefault="00114EBF" w:rsidP="00114EBF">
      <w:pPr>
        <w:tabs>
          <w:tab w:val="left" w:pos="360"/>
          <w:tab w:val="left" w:pos="2340"/>
        </w:tabs>
        <w:rPr>
          <w:rFonts w:cs="Arial"/>
        </w:rPr>
      </w:pPr>
    </w:p>
    <w:p w14:paraId="5DA7FBEA" w14:textId="77777777" w:rsidR="00114EBF" w:rsidRPr="00E751C4" w:rsidRDefault="00114EBF" w:rsidP="00114EBF">
      <w:pPr>
        <w:tabs>
          <w:tab w:val="left" w:pos="360"/>
          <w:tab w:val="left" w:pos="2340"/>
        </w:tabs>
        <w:rPr>
          <w:rFonts w:cs="Arial"/>
        </w:rPr>
      </w:pPr>
    </w:p>
    <w:p w14:paraId="1078338D" w14:textId="77777777" w:rsidR="00114EBF" w:rsidRPr="00E751C4" w:rsidRDefault="00114EBF" w:rsidP="00114EBF">
      <w:pPr>
        <w:tabs>
          <w:tab w:val="left" w:pos="360"/>
          <w:tab w:val="left" w:pos="2340"/>
        </w:tabs>
        <w:rPr>
          <w:rFonts w:cs="Arial"/>
        </w:rPr>
      </w:pPr>
    </w:p>
    <w:p w14:paraId="6E5E5F25" w14:textId="77777777" w:rsidR="00114EBF" w:rsidRPr="00E751C4" w:rsidRDefault="00114EBF" w:rsidP="00114EBF">
      <w:pPr>
        <w:tabs>
          <w:tab w:val="left" w:pos="360"/>
          <w:tab w:val="left" w:pos="2340"/>
        </w:tabs>
        <w:rPr>
          <w:rFonts w:cs="Arial"/>
        </w:rPr>
      </w:pPr>
    </w:p>
    <w:p w14:paraId="3574EDC0" w14:textId="77777777" w:rsidR="00114EBF" w:rsidRPr="00E751C4" w:rsidRDefault="00114EBF" w:rsidP="00114EBF">
      <w:pPr>
        <w:tabs>
          <w:tab w:val="left" w:pos="360"/>
          <w:tab w:val="left" w:pos="2340"/>
        </w:tabs>
        <w:rPr>
          <w:rFonts w:cs="Arial"/>
        </w:rPr>
      </w:pPr>
    </w:p>
    <w:p w14:paraId="61D1BA63" w14:textId="77777777" w:rsidR="00114EBF" w:rsidRPr="00E751C4" w:rsidRDefault="00114EBF" w:rsidP="00114EBF">
      <w:pPr>
        <w:tabs>
          <w:tab w:val="left" w:pos="360"/>
          <w:tab w:val="left" w:pos="2340"/>
        </w:tabs>
        <w:rPr>
          <w:rFonts w:cs="Arial"/>
        </w:rPr>
      </w:pPr>
    </w:p>
    <w:p w14:paraId="45E8476C" w14:textId="77777777" w:rsidR="00114EBF" w:rsidRPr="00E751C4" w:rsidRDefault="00114EBF" w:rsidP="00114EBF">
      <w:pPr>
        <w:tabs>
          <w:tab w:val="left" w:pos="360"/>
          <w:tab w:val="left" w:pos="2340"/>
        </w:tabs>
        <w:rPr>
          <w:rFonts w:cs="Arial"/>
        </w:rPr>
      </w:pPr>
    </w:p>
    <w:p w14:paraId="7B08E3CE" w14:textId="77777777" w:rsidR="00114EBF" w:rsidRPr="00E751C4" w:rsidRDefault="00114EBF" w:rsidP="00114EBF">
      <w:pPr>
        <w:tabs>
          <w:tab w:val="left" w:pos="360"/>
          <w:tab w:val="left" w:pos="2340"/>
        </w:tabs>
        <w:rPr>
          <w:rFonts w:cs="Arial"/>
        </w:rPr>
      </w:pPr>
    </w:p>
    <w:p w14:paraId="1F18536B" w14:textId="77777777" w:rsidR="00114EBF" w:rsidRPr="00E751C4" w:rsidRDefault="00114EBF" w:rsidP="00280BB9">
      <w:pPr>
        <w:pStyle w:val="ATANumberLevel02"/>
      </w:pPr>
      <w:r>
        <w:t>Comment vous y prendriez-vous pour établir une entente avec la source confidentielle ?</w:t>
      </w:r>
    </w:p>
    <w:p w14:paraId="0344F3D6" w14:textId="77777777" w:rsidR="00114EBF" w:rsidRPr="00E751C4" w:rsidRDefault="00114EBF" w:rsidP="00114EBF">
      <w:pPr>
        <w:tabs>
          <w:tab w:val="left" w:pos="360"/>
          <w:tab w:val="left" w:pos="2340"/>
        </w:tabs>
        <w:rPr>
          <w:rFonts w:cs="Arial"/>
        </w:rPr>
      </w:pPr>
    </w:p>
    <w:p w14:paraId="074B028E" w14:textId="77777777" w:rsidR="00114EBF" w:rsidRPr="00E751C4" w:rsidRDefault="00114EBF" w:rsidP="00114EBF">
      <w:pPr>
        <w:tabs>
          <w:tab w:val="left" w:pos="360"/>
          <w:tab w:val="left" w:pos="2340"/>
        </w:tabs>
        <w:rPr>
          <w:rFonts w:cs="Arial"/>
        </w:rPr>
      </w:pPr>
    </w:p>
    <w:p w14:paraId="63ADC2B3" w14:textId="77777777" w:rsidR="00114EBF" w:rsidRPr="00E751C4" w:rsidRDefault="00114EBF" w:rsidP="00114EBF">
      <w:pPr>
        <w:tabs>
          <w:tab w:val="left" w:pos="360"/>
          <w:tab w:val="left" w:pos="2340"/>
        </w:tabs>
        <w:rPr>
          <w:rFonts w:cs="Arial"/>
        </w:rPr>
      </w:pPr>
    </w:p>
    <w:p w14:paraId="1C1337F1" w14:textId="77777777" w:rsidR="00114EBF" w:rsidRPr="00E751C4" w:rsidRDefault="00114EBF" w:rsidP="00114EBF">
      <w:pPr>
        <w:tabs>
          <w:tab w:val="left" w:pos="360"/>
          <w:tab w:val="left" w:pos="2340"/>
        </w:tabs>
        <w:rPr>
          <w:rFonts w:cs="Arial"/>
        </w:rPr>
      </w:pPr>
    </w:p>
    <w:p w14:paraId="2855EAD3" w14:textId="77777777" w:rsidR="00114EBF" w:rsidRPr="00E751C4" w:rsidRDefault="00114EBF" w:rsidP="00114EBF">
      <w:pPr>
        <w:tabs>
          <w:tab w:val="left" w:pos="360"/>
          <w:tab w:val="left" w:pos="2340"/>
        </w:tabs>
        <w:rPr>
          <w:rFonts w:cs="Arial"/>
        </w:rPr>
      </w:pPr>
    </w:p>
    <w:p w14:paraId="031E6511" w14:textId="77777777" w:rsidR="00114EBF" w:rsidRPr="00E751C4" w:rsidRDefault="00114EBF" w:rsidP="00114EBF">
      <w:pPr>
        <w:tabs>
          <w:tab w:val="left" w:pos="360"/>
          <w:tab w:val="left" w:pos="2340"/>
        </w:tabs>
        <w:rPr>
          <w:rFonts w:cs="Arial"/>
        </w:rPr>
      </w:pPr>
    </w:p>
    <w:p w14:paraId="4017EA6F" w14:textId="77777777" w:rsidR="00114EBF" w:rsidRPr="00E751C4" w:rsidRDefault="00114EBF" w:rsidP="00114EBF">
      <w:pPr>
        <w:tabs>
          <w:tab w:val="left" w:pos="360"/>
          <w:tab w:val="left" w:pos="2340"/>
        </w:tabs>
        <w:rPr>
          <w:rFonts w:cs="Arial"/>
        </w:rPr>
      </w:pPr>
    </w:p>
    <w:p w14:paraId="70897313" w14:textId="77777777" w:rsidR="00114EBF" w:rsidRPr="00E751C4" w:rsidRDefault="00114EBF" w:rsidP="00114EBF">
      <w:pPr>
        <w:tabs>
          <w:tab w:val="left" w:pos="360"/>
          <w:tab w:val="left" w:pos="2340"/>
        </w:tabs>
        <w:rPr>
          <w:rFonts w:cs="Arial"/>
        </w:rPr>
      </w:pPr>
    </w:p>
    <w:p w14:paraId="64108D12" w14:textId="77777777" w:rsidR="00114EBF" w:rsidRPr="00E751C4" w:rsidRDefault="00114EBF" w:rsidP="00280BB9">
      <w:pPr>
        <w:pStyle w:val="ATANumberLevel02"/>
      </w:pPr>
      <w:r>
        <w:t>Quels sont les problèmes à anticiper et auxquels se préparer concernant la source humaine ?</w:t>
      </w:r>
    </w:p>
    <w:p w14:paraId="6A00DE67" w14:textId="77777777" w:rsidR="00114EBF" w:rsidRPr="00E751C4" w:rsidRDefault="00114EBF" w:rsidP="00114EBF">
      <w:pPr>
        <w:tabs>
          <w:tab w:val="left" w:pos="360"/>
          <w:tab w:val="left" w:pos="2340"/>
        </w:tabs>
        <w:rPr>
          <w:rFonts w:cs="Arial"/>
        </w:rPr>
      </w:pPr>
    </w:p>
    <w:p w14:paraId="3E6100B7" w14:textId="77777777" w:rsidR="00114EBF" w:rsidRPr="00E751C4" w:rsidRDefault="00114EBF" w:rsidP="00114EBF">
      <w:pPr>
        <w:tabs>
          <w:tab w:val="left" w:pos="360"/>
          <w:tab w:val="left" w:pos="2340"/>
        </w:tabs>
        <w:rPr>
          <w:rFonts w:cs="Arial"/>
        </w:rPr>
      </w:pPr>
    </w:p>
    <w:p w14:paraId="2A654A84" w14:textId="77777777" w:rsidR="00114EBF" w:rsidRPr="00E751C4" w:rsidRDefault="00114EBF" w:rsidP="00114EBF">
      <w:pPr>
        <w:tabs>
          <w:tab w:val="left" w:pos="360"/>
          <w:tab w:val="left" w:pos="2340"/>
        </w:tabs>
        <w:rPr>
          <w:rFonts w:cs="Arial"/>
        </w:rPr>
      </w:pPr>
    </w:p>
    <w:p w14:paraId="0AE88239" w14:textId="77777777" w:rsidR="00114EBF" w:rsidRPr="00E751C4" w:rsidRDefault="00114EBF" w:rsidP="00114EBF">
      <w:pPr>
        <w:tabs>
          <w:tab w:val="left" w:pos="360"/>
          <w:tab w:val="left" w:pos="2340"/>
        </w:tabs>
        <w:rPr>
          <w:rFonts w:cs="Arial"/>
        </w:rPr>
      </w:pPr>
    </w:p>
    <w:p w14:paraId="14D87723" w14:textId="77777777" w:rsidR="00114EBF" w:rsidRPr="00E751C4" w:rsidRDefault="00114EBF" w:rsidP="00114EBF">
      <w:pPr>
        <w:tabs>
          <w:tab w:val="left" w:pos="360"/>
          <w:tab w:val="left" w:pos="2340"/>
        </w:tabs>
        <w:rPr>
          <w:rFonts w:cs="Arial"/>
        </w:rPr>
      </w:pPr>
    </w:p>
    <w:p w14:paraId="4F5F368E" w14:textId="500B4609" w:rsidR="00114EBF" w:rsidRDefault="00114EBF" w:rsidP="00114EBF">
      <w:pPr>
        <w:tabs>
          <w:tab w:val="left" w:pos="360"/>
          <w:tab w:val="left" w:pos="2340"/>
        </w:tabs>
        <w:rPr>
          <w:rFonts w:cs="Arial"/>
        </w:rPr>
      </w:pPr>
    </w:p>
    <w:p w14:paraId="5B8AB6C3" w14:textId="77777777" w:rsidR="003D40A1" w:rsidRPr="00E751C4" w:rsidRDefault="003D40A1" w:rsidP="00114EBF">
      <w:pPr>
        <w:tabs>
          <w:tab w:val="left" w:pos="360"/>
          <w:tab w:val="left" w:pos="2340"/>
        </w:tabs>
        <w:rPr>
          <w:rFonts w:cs="Arial"/>
        </w:rPr>
      </w:pPr>
    </w:p>
    <w:p w14:paraId="12BCD24F" w14:textId="77777777" w:rsidR="00114EBF" w:rsidRPr="00E751C4" w:rsidRDefault="00114EBF" w:rsidP="003D40A1">
      <w:pPr>
        <w:pStyle w:val="ATANumberLevel02"/>
      </w:pPr>
      <w:r>
        <w:lastRenderedPageBreak/>
        <w:t>Quel serait le meilleur moyen de communication principal avec la source ? Et le meilleur moyen de communication secondaire ? Et en cas d’urgence ?</w:t>
      </w:r>
    </w:p>
    <w:p w14:paraId="70DCE9AD" w14:textId="77777777" w:rsidR="00114EBF" w:rsidRPr="00E751C4" w:rsidRDefault="00114EBF" w:rsidP="00114EBF">
      <w:pPr>
        <w:tabs>
          <w:tab w:val="left" w:pos="360"/>
          <w:tab w:val="left" w:pos="2340"/>
        </w:tabs>
        <w:rPr>
          <w:rFonts w:cs="Arial"/>
        </w:rPr>
      </w:pPr>
    </w:p>
    <w:p w14:paraId="65FD8EE7" w14:textId="77777777" w:rsidR="00114EBF" w:rsidRPr="00E751C4" w:rsidRDefault="00114EBF" w:rsidP="00114EBF">
      <w:pPr>
        <w:tabs>
          <w:tab w:val="left" w:pos="360"/>
          <w:tab w:val="left" w:pos="2340"/>
        </w:tabs>
        <w:rPr>
          <w:rFonts w:cs="Arial"/>
        </w:rPr>
      </w:pPr>
    </w:p>
    <w:p w14:paraId="4B6013E7" w14:textId="77777777" w:rsidR="00114EBF" w:rsidRPr="00E751C4" w:rsidRDefault="00114EBF" w:rsidP="00114EBF">
      <w:pPr>
        <w:tabs>
          <w:tab w:val="left" w:pos="360"/>
          <w:tab w:val="left" w:pos="2340"/>
        </w:tabs>
        <w:rPr>
          <w:rFonts w:cs="Arial"/>
        </w:rPr>
      </w:pPr>
    </w:p>
    <w:p w14:paraId="3FE8528B" w14:textId="77777777" w:rsidR="00114EBF" w:rsidRPr="00E751C4" w:rsidRDefault="00114EBF" w:rsidP="00114EBF">
      <w:pPr>
        <w:tabs>
          <w:tab w:val="left" w:pos="360"/>
          <w:tab w:val="left" w:pos="2340"/>
        </w:tabs>
        <w:rPr>
          <w:rFonts w:cs="Arial"/>
        </w:rPr>
      </w:pPr>
    </w:p>
    <w:p w14:paraId="4EB37F3A" w14:textId="77777777" w:rsidR="00114EBF" w:rsidRPr="00E751C4" w:rsidRDefault="00114EBF" w:rsidP="00114EBF">
      <w:pPr>
        <w:tabs>
          <w:tab w:val="left" w:pos="360"/>
          <w:tab w:val="left" w:pos="2340"/>
        </w:tabs>
        <w:rPr>
          <w:rFonts w:cs="Arial"/>
        </w:rPr>
      </w:pPr>
    </w:p>
    <w:p w14:paraId="5724C104" w14:textId="77777777" w:rsidR="00114EBF" w:rsidRPr="00E751C4" w:rsidRDefault="00114EBF" w:rsidP="00114EBF">
      <w:pPr>
        <w:tabs>
          <w:tab w:val="left" w:pos="360"/>
          <w:tab w:val="left" w:pos="2340"/>
        </w:tabs>
        <w:rPr>
          <w:rFonts w:cs="Arial"/>
        </w:rPr>
      </w:pPr>
    </w:p>
    <w:p w14:paraId="380D9457" w14:textId="77777777" w:rsidR="00114EBF" w:rsidRPr="00E751C4" w:rsidRDefault="00114EBF" w:rsidP="00114EBF">
      <w:pPr>
        <w:tabs>
          <w:tab w:val="left" w:pos="360"/>
          <w:tab w:val="left" w:pos="2340"/>
        </w:tabs>
        <w:rPr>
          <w:rFonts w:cs="Arial"/>
        </w:rPr>
      </w:pPr>
    </w:p>
    <w:p w14:paraId="7C0097EE" w14:textId="77777777" w:rsidR="00114EBF" w:rsidRPr="00E751C4" w:rsidRDefault="00114EBF" w:rsidP="00114EBF">
      <w:pPr>
        <w:tabs>
          <w:tab w:val="left" w:pos="360"/>
          <w:tab w:val="left" w:pos="2340"/>
        </w:tabs>
        <w:rPr>
          <w:rFonts w:cs="Arial"/>
        </w:rPr>
      </w:pPr>
    </w:p>
    <w:p w14:paraId="3DD18CDB" w14:textId="77777777" w:rsidR="00114EBF" w:rsidRPr="00E751C4" w:rsidRDefault="00114EBF" w:rsidP="00114EBF">
      <w:pPr>
        <w:tabs>
          <w:tab w:val="left" w:pos="360"/>
          <w:tab w:val="left" w:pos="2340"/>
        </w:tabs>
        <w:rPr>
          <w:rFonts w:cs="Arial"/>
        </w:rPr>
      </w:pPr>
    </w:p>
    <w:p w14:paraId="2B159017" w14:textId="77777777" w:rsidR="00114EBF" w:rsidRPr="00E751C4" w:rsidRDefault="00114EBF" w:rsidP="00114EBF">
      <w:pPr>
        <w:tabs>
          <w:tab w:val="left" w:pos="360"/>
          <w:tab w:val="left" w:pos="2340"/>
        </w:tabs>
        <w:rPr>
          <w:rFonts w:cs="Arial"/>
        </w:rPr>
      </w:pPr>
    </w:p>
    <w:p w14:paraId="754596B9" w14:textId="77777777" w:rsidR="00114EBF" w:rsidRPr="00E751C4" w:rsidRDefault="00114EBF" w:rsidP="00114EBF">
      <w:pPr>
        <w:tabs>
          <w:tab w:val="left" w:pos="360"/>
          <w:tab w:val="left" w:pos="2340"/>
        </w:tabs>
        <w:rPr>
          <w:rFonts w:cs="Arial"/>
        </w:rPr>
      </w:pPr>
    </w:p>
    <w:p w14:paraId="09B42548" w14:textId="77777777" w:rsidR="00114EBF" w:rsidRPr="00E751C4" w:rsidRDefault="00114EBF" w:rsidP="003D40A1">
      <w:pPr>
        <w:pStyle w:val="ATANumberLevel02"/>
      </w:pPr>
      <w:r>
        <w:t xml:space="preserve">Comment assureriez-vous la sécurité opérationnelle pendant les rencontres directes avec la source confidentielle ? </w:t>
      </w:r>
    </w:p>
    <w:p w14:paraId="5F06E830" w14:textId="77777777" w:rsidR="00114EBF" w:rsidRPr="00E751C4" w:rsidRDefault="00114EBF" w:rsidP="00114EBF">
      <w:pPr>
        <w:tabs>
          <w:tab w:val="left" w:pos="360"/>
          <w:tab w:val="left" w:pos="2340"/>
        </w:tabs>
        <w:rPr>
          <w:rFonts w:cs="Arial"/>
        </w:rPr>
      </w:pPr>
    </w:p>
    <w:p w14:paraId="270659A6" w14:textId="77777777" w:rsidR="00114EBF" w:rsidRPr="00E751C4" w:rsidRDefault="00114EBF" w:rsidP="00114EBF">
      <w:pPr>
        <w:tabs>
          <w:tab w:val="left" w:pos="360"/>
          <w:tab w:val="left" w:pos="2340"/>
        </w:tabs>
        <w:rPr>
          <w:rFonts w:cs="Arial"/>
        </w:rPr>
      </w:pPr>
    </w:p>
    <w:p w14:paraId="39A9F179" w14:textId="77777777" w:rsidR="00114EBF" w:rsidRPr="00E751C4" w:rsidRDefault="00114EBF" w:rsidP="00114EBF">
      <w:pPr>
        <w:tabs>
          <w:tab w:val="left" w:pos="360"/>
          <w:tab w:val="left" w:pos="2340"/>
        </w:tabs>
        <w:rPr>
          <w:rFonts w:cs="Arial"/>
        </w:rPr>
      </w:pPr>
    </w:p>
    <w:p w14:paraId="47A18353" w14:textId="77777777" w:rsidR="00114EBF" w:rsidRPr="00E751C4" w:rsidRDefault="00114EBF" w:rsidP="00114EBF">
      <w:pPr>
        <w:tabs>
          <w:tab w:val="left" w:pos="360"/>
          <w:tab w:val="left" w:pos="2340"/>
        </w:tabs>
        <w:rPr>
          <w:rFonts w:cs="Arial"/>
        </w:rPr>
      </w:pPr>
    </w:p>
    <w:p w14:paraId="1A37F53A" w14:textId="77777777" w:rsidR="00114EBF" w:rsidRPr="00E751C4" w:rsidRDefault="00114EBF" w:rsidP="00114EBF">
      <w:pPr>
        <w:tabs>
          <w:tab w:val="left" w:pos="360"/>
          <w:tab w:val="left" w:pos="2340"/>
        </w:tabs>
        <w:rPr>
          <w:rFonts w:cs="Arial"/>
        </w:rPr>
      </w:pPr>
    </w:p>
    <w:p w14:paraId="6FC75F06" w14:textId="77777777" w:rsidR="00114EBF" w:rsidRPr="00E751C4" w:rsidRDefault="00114EBF" w:rsidP="00114EBF">
      <w:pPr>
        <w:tabs>
          <w:tab w:val="left" w:pos="360"/>
          <w:tab w:val="left" w:pos="2340"/>
        </w:tabs>
        <w:rPr>
          <w:rFonts w:cs="Arial"/>
        </w:rPr>
      </w:pPr>
    </w:p>
    <w:p w14:paraId="4E9568C8" w14:textId="77777777" w:rsidR="00114EBF" w:rsidRPr="00E751C4" w:rsidRDefault="00114EBF" w:rsidP="00114EBF">
      <w:pPr>
        <w:tabs>
          <w:tab w:val="left" w:pos="360"/>
          <w:tab w:val="left" w:pos="2340"/>
        </w:tabs>
        <w:rPr>
          <w:rFonts w:cs="Arial"/>
        </w:rPr>
      </w:pPr>
    </w:p>
    <w:p w14:paraId="54E1A762" w14:textId="77777777" w:rsidR="00114EBF" w:rsidRPr="00E751C4" w:rsidRDefault="00114EBF" w:rsidP="00114EBF">
      <w:pPr>
        <w:tabs>
          <w:tab w:val="left" w:pos="360"/>
          <w:tab w:val="left" w:pos="2340"/>
        </w:tabs>
        <w:rPr>
          <w:rFonts w:cs="Arial"/>
        </w:rPr>
      </w:pPr>
    </w:p>
    <w:p w14:paraId="6FDF3590" w14:textId="77777777" w:rsidR="00114EBF" w:rsidRPr="00E751C4" w:rsidRDefault="00114EBF" w:rsidP="003D40A1">
      <w:pPr>
        <w:pStyle w:val="ATANumberLevel02"/>
      </w:pPr>
      <w:r>
        <w:t>Comment mèneriez-vous la contre-surveillance avant et après chaque rencontre ?</w:t>
      </w:r>
    </w:p>
    <w:p w14:paraId="6116C2C8" w14:textId="77777777" w:rsidR="00114EBF" w:rsidRPr="00E751C4" w:rsidRDefault="00114EBF" w:rsidP="00114EBF">
      <w:pPr>
        <w:tabs>
          <w:tab w:val="left" w:pos="360"/>
          <w:tab w:val="left" w:pos="2340"/>
        </w:tabs>
        <w:contextualSpacing/>
        <w:rPr>
          <w:rFonts w:cs="Arial"/>
        </w:rPr>
      </w:pPr>
    </w:p>
    <w:p w14:paraId="413B5B08" w14:textId="77777777" w:rsidR="00114EBF" w:rsidRPr="00E751C4" w:rsidRDefault="00114EBF" w:rsidP="00114EBF">
      <w:pPr>
        <w:tabs>
          <w:tab w:val="left" w:pos="360"/>
          <w:tab w:val="left" w:pos="2340"/>
        </w:tabs>
        <w:contextualSpacing/>
        <w:rPr>
          <w:rFonts w:cs="Arial"/>
        </w:rPr>
      </w:pPr>
    </w:p>
    <w:p w14:paraId="1D201CB9" w14:textId="77777777" w:rsidR="00114EBF" w:rsidRPr="00E751C4" w:rsidRDefault="00114EBF" w:rsidP="00114EBF">
      <w:pPr>
        <w:tabs>
          <w:tab w:val="left" w:pos="360"/>
          <w:tab w:val="left" w:pos="2340"/>
        </w:tabs>
        <w:contextualSpacing/>
        <w:rPr>
          <w:rFonts w:cs="Arial"/>
        </w:rPr>
      </w:pPr>
    </w:p>
    <w:p w14:paraId="73FA9E60" w14:textId="77777777" w:rsidR="00114EBF" w:rsidRPr="00E751C4" w:rsidRDefault="00114EBF" w:rsidP="00114EBF">
      <w:pPr>
        <w:tabs>
          <w:tab w:val="left" w:pos="360"/>
          <w:tab w:val="left" w:pos="2340"/>
        </w:tabs>
        <w:contextualSpacing/>
        <w:rPr>
          <w:rFonts w:cs="Arial"/>
        </w:rPr>
      </w:pPr>
    </w:p>
    <w:p w14:paraId="709AB96A" w14:textId="77777777" w:rsidR="00114EBF" w:rsidRPr="00E751C4" w:rsidRDefault="00114EBF" w:rsidP="00114EBF">
      <w:pPr>
        <w:tabs>
          <w:tab w:val="left" w:pos="360"/>
          <w:tab w:val="left" w:pos="2340"/>
        </w:tabs>
        <w:contextualSpacing/>
        <w:rPr>
          <w:rFonts w:cs="Arial"/>
        </w:rPr>
      </w:pPr>
    </w:p>
    <w:p w14:paraId="7AC8111D" w14:textId="77777777" w:rsidR="00114EBF" w:rsidRPr="00E751C4" w:rsidRDefault="00114EBF" w:rsidP="00114EBF">
      <w:pPr>
        <w:tabs>
          <w:tab w:val="left" w:pos="360"/>
          <w:tab w:val="left" w:pos="2340"/>
        </w:tabs>
        <w:contextualSpacing/>
        <w:rPr>
          <w:rFonts w:cs="Arial"/>
        </w:rPr>
      </w:pPr>
    </w:p>
    <w:p w14:paraId="68457E3E" w14:textId="77777777" w:rsidR="00114EBF" w:rsidRPr="00E751C4" w:rsidRDefault="00114EBF" w:rsidP="00114EBF">
      <w:pPr>
        <w:tabs>
          <w:tab w:val="left" w:pos="360"/>
          <w:tab w:val="left" w:pos="2340"/>
        </w:tabs>
        <w:contextualSpacing/>
        <w:rPr>
          <w:rFonts w:cs="Arial"/>
        </w:rPr>
      </w:pPr>
    </w:p>
    <w:p w14:paraId="4D090257" w14:textId="77777777" w:rsidR="00114EBF" w:rsidRPr="00E751C4" w:rsidRDefault="00114EBF" w:rsidP="003D40A1">
      <w:pPr>
        <w:pStyle w:val="ATANumberLevel02"/>
      </w:pPr>
      <w:r>
        <w:t>Quels types de signaux de sécurité mettriez-vous en place pour les rencontres personnelles et pour les communications impersonnelles ?</w:t>
      </w:r>
    </w:p>
    <w:p w14:paraId="6DAB9A12" w14:textId="77777777" w:rsidR="00114EBF" w:rsidRPr="00E751C4" w:rsidRDefault="00114EBF" w:rsidP="00114EBF">
      <w:pPr>
        <w:tabs>
          <w:tab w:val="left" w:pos="360"/>
          <w:tab w:val="left" w:pos="2340"/>
        </w:tabs>
        <w:rPr>
          <w:rFonts w:cs="Arial"/>
        </w:rPr>
      </w:pPr>
    </w:p>
    <w:p w14:paraId="6B4295E7" w14:textId="77777777" w:rsidR="00114EBF" w:rsidRPr="00E751C4" w:rsidRDefault="00114EBF" w:rsidP="00114EBF">
      <w:pPr>
        <w:tabs>
          <w:tab w:val="left" w:pos="360"/>
          <w:tab w:val="left" w:pos="2340"/>
        </w:tabs>
        <w:rPr>
          <w:rFonts w:cs="Arial"/>
        </w:rPr>
      </w:pPr>
    </w:p>
    <w:p w14:paraId="747DB860" w14:textId="77777777" w:rsidR="00114EBF" w:rsidRPr="00E751C4" w:rsidRDefault="00114EBF" w:rsidP="00114EBF">
      <w:pPr>
        <w:tabs>
          <w:tab w:val="left" w:pos="360"/>
          <w:tab w:val="left" w:pos="2340"/>
        </w:tabs>
        <w:rPr>
          <w:rFonts w:cs="Arial"/>
        </w:rPr>
      </w:pPr>
    </w:p>
    <w:p w14:paraId="161725A7" w14:textId="77777777" w:rsidR="00114EBF" w:rsidRPr="00E751C4" w:rsidRDefault="00114EBF" w:rsidP="00114EBF">
      <w:pPr>
        <w:tabs>
          <w:tab w:val="left" w:pos="360"/>
          <w:tab w:val="left" w:pos="2340"/>
        </w:tabs>
        <w:rPr>
          <w:rFonts w:cs="Arial"/>
        </w:rPr>
      </w:pPr>
    </w:p>
    <w:p w14:paraId="110C2501" w14:textId="77777777" w:rsidR="00114EBF" w:rsidRPr="00E751C4" w:rsidRDefault="00114EBF" w:rsidP="00114EBF">
      <w:pPr>
        <w:tabs>
          <w:tab w:val="left" w:pos="360"/>
          <w:tab w:val="left" w:pos="2340"/>
        </w:tabs>
        <w:rPr>
          <w:rFonts w:cs="Arial"/>
        </w:rPr>
      </w:pPr>
    </w:p>
    <w:p w14:paraId="19F446B8" w14:textId="77777777" w:rsidR="00114EBF" w:rsidRPr="00E751C4" w:rsidRDefault="00114EBF" w:rsidP="00114EBF">
      <w:pPr>
        <w:tabs>
          <w:tab w:val="left" w:pos="360"/>
          <w:tab w:val="left" w:pos="2340"/>
        </w:tabs>
        <w:contextualSpacing/>
        <w:rPr>
          <w:rFonts w:cs="Arial"/>
        </w:rPr>
      </w:pPr>
    </w:p>
    <w:p w14:paraId="1EBCC29F" w14:textId="2C7AFD96" w:rsidR="00116E78" w:rsidRDefault="00116E78" w:rsidP="0000489B">
      <w:pPr>
        <w:ind w:left="0"/>
        <w:rPr>
          <w:b/>
          <w:color w:val="262626"/>
        </w:rPr>
      </w:pPr>
    </w:p>
    <w:sectPr w:rsidR="00116E78" w:rsidSect="00116E7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BA5C" w14:textId="77777777" w:rsidR="00132D4A" w:rsidRDefault="00132D4A" w:rsidP="00C82114">
      <w:r>
        <w:separator/>
      </w:r>
    </w:p>
    <w:p w14:paraId="33DA39C2" w14:textId="77777777" w:rsidR="00132D4A" w:rsidRDefault="00132D4A"/>
    <w:p w14:paraId="55E69540" w14:textId="77777777" w:rsidR="00132D4A" w:rsidRDefault="00132D4A"/>
    <w:p w14:paraId="09F8A6EC" w14:textId="77777777" w:rsidR="00132D4A" w:rsidRDefault="00132D4A"/>
    <w:p w14:paraId="23286A14" w14:textId="77777777" w:rsidR="00132D4A" w:rsidRDefault="00132D4A"/>
  </w:endnote>
  <w:endnote w:type="continuationSeparator" w:id="0">
    <w:p w14:paraId="4BFE266B" w14:textId="77777777" w:rsidR="00132D4A" w:rsidRDefault="00132D4A" w:rsidP="00C82114">
      <w:r>
        <w:continuationSeparator/>
      </w:r>
    </w:p>
    <w:p w14:paraId="7014B50E" w14:textId="77777777" w:rsidR="00132D4A" w:rsidRDefault="00132D4A"/>
    <w:p w14:paraId="6572C049" w14:textId="77777777" w:rsidR="00132D4A" w:rsidRDefault="00132D4A"/>
    <w:p w14:paraId="7E47A76D" w14:textId="77777777" w:rsidR="00132D4A" w:rsidRDefault="00132D4A"/>
    <w:p w14:paraId="1DEF0AEB" w14:textId="77777777" w:rsidR="00132D4A" w:rsidRDefault="00132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116E78" w:rsidRPr="00A56C2F" w14:paraId="5CEBB158" w14:textId="77777777" w:rsidTr="00F16863">
      <w:tc>
        <w:tcPr>
          <w:tcW w:w="8100" w:type="dxa"/>
          <w:shd w:val="clear" w:color="auto" w:fill="auto"/>
        </w:tcPr>
        <w:p w14:paraId="58CC30BD" w14:textId="2D462632" w:rsidR="00116E78" w:rsidRPr="00804585" w:rsidRDefault="008D70A4" w:rsidP="00116E78">
          <w:pPr>
            <w:pStyle w:val="ATAFooter"/>
            <w:tabs>
              <w:tab w:val="left" w:pos="5221"/>
            </w:tabs>
            <w:jc w:val="left"/>
            <w:rPr>
              <w:rStyle w:val="ATAFooterChar"/>
              <w:rFonts w:eastAsia="Arial Unicode MS"/>
              <w:color w:val="000000" w:themeColor="text1"/>
              <w:lang w:val="en-US"/>
            </w:rPr>
          </w:pPr>
          <w:r w:rsidRPr="00804585">
            <w:rPr>
              <w:color w:val="000000" w:themeColor="text1"/>
              <w:lang w:val="en-US"/>
            </w:rPr>
            <w:t>Interdicting Terrorist Activities (ITA) v5.00</w:t>
          </w:r>
          <w:r w:rsidRPr="00804585">
            <w:rPr>
              <w:rStyle w:val="PlaceholderText"/>
              <w:color w:val="000000" w:themeColor="text1"/>
              <w:lang w:val="en-US"/>
            </w:rPr>
            <w:tab/>
          </w:r>
        </w:p>
      </w:tc>
      <w:tc>
        <w:tcPr>
          <w:tcW w:w="1260" w:type="dxa"/>
          <w:shd w:val="clear" w:color="auto" w:fill="auto"/>
        </w:tcPr>
        <w:p w14:paraId="2C769981" w14:textId="44AF863D" w:rsidR="00116E78" w:rsidRPr="00F16863" w:rsidRDefault="00116E78" w:rsidP="00B87DBB">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2329B4">
            <w:rPr>
              <w:rStyle w:val="ATAFooterChar"/>
              <w:rFonts w:eastAsia="Arial Unicode MS"/>
            </w:rPr>
            <w:t>6</w:t>
          </w:r>
          <w:r w:rsidRPr="00F16863">
            <w:rPr>
              <w:rStyle w:val="ATAFooterChar"/>
              <w:rFonts w:eastAsia="Arial Unicode MS"/>
            </w:rPr>
            <w:fldChar w:fldCharType="end"/>
          </w:r>
          <w:r w:rsidR="006E0D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2329B4">
            <w:rPr>
              <w:rStyle w:val="ATAFooterChar"/>
              <w:rFonts w:eastAsia="Arial Unicode MS"/>
            </w:rPr>
            <w:t>6</w:t>
          </w:r>
          <w:r w:rsidRPr="00F16863">
            <w:rPr>
              <w:rStyle w:val="ATAFooterChar"/>
              <w:rFonts w:eastAsia="Arial Unicode MS"/>
            </w:rPr>
            <w:fldChar w:fldCharType="end"/>
          </w:r>
        </w:p>
      </w:tc>
    </w:tr>
  </w:tbl>
  <w:p w14:paraId="58FF61BF" w14:textId="77777777" w:rsidR="00116E78" w:rsidRPr="00804585" w:rsidRDefault="00116E78" w:rsidP="00423B24">
    <w:pPr>
      <w:tabs>
        <w:tab w:val="right" w:pos="8640"/>
      </w:tabs>
      <w:jc w:val="center"/>
      <w:rPr>
        <w:rFonts w:ascii="Arial" w:eastAsia="Arial Unicode MS" w:hAnsi="Arial" w:cs="Arial"/>
        <w:lang w:val="en-US"/>
      </w:rPr>
    </w:pPr>
    <w:r w:rsidRPr="00804585">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A938" w14:textId="77777777" w:rsidR="00132D4A" w:rsidRDefault="00132D4A" w:rsidP="00C82114">
      <w:r>
        <w:separator/>
      </w:r>
    </w:p>
    <w:p w14:paraId="3F8CACB3" w14:textId="77777777" w:rsidR="00132D4A" w:rsidRDefault="00132D4A"/>
    <w:p w14:paraId="12CA2353" w14:textId="77777777" w:rsidR="00132D4A" w:rsidRDefault="00132D4A"/>
    <w:p w14:paraId="6FB9E7E3" w14:textId="77777777" w:rsidR="00132D4A" w:rsidRDefault="00132D4A"/>
    <w:p w14:paraId="4A01ED45" w14:textId="77777777" w:rsidR="00132D4A" w:rsidRDefault="00132D4A"/>
  </w:footnote>
  <w:footnote w:type="continuationSeparator" w:id="0">
    <w:p w14:paraId="3E159C81" w14:textId="77777777" w:rsidR="00132D4A" w:rsidRDefault="00132D4A" w:rsidP="00C82114">
      <w:r>
        <w:continuationSeparator/>
      </w:r>
    </w:p>
    <w:p w14:paraId="5E21E557" w14:textId="77777777" w:rsidR="00132D4A" w:rsidRDefault="00132D4A"/>
    <w:p w14:paraId="55682AB2" w14:textId="77777777" w:rsidR="00132D4A" w:rsidRDefault="00132D4A"/>
    <w:p w14:paraId="183AE4AE" w14:textId="77777777" w:rsidR="00132D4A" w:rsidRDefault="00132D4A"/>
    <w:p w14:paraId="26639DE9" w14:textId="77777777" w:rsidR="00132D4A" w:rsidRDefault="00132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70E2" w14:textId="4B8B852F" w:rsidR="00116E78" w:rsidRPr="00804585" w:rsidRDefault="6FDB14AC" w:rsidP="6FDB14AC">
    <w:pPr>
      <w:pStyle w:val="ATAHeader"/>
      <w:tabs>
        <w:tab w:val="clear" w:pos="9720"/>
        <w:tab w:val="right" w:pos="9360"/>
      </w:tabs>
      <w:ind w:left="9360" w:hanging="9360"/>
      <w:rPr>
        <w:rStyle w:val="ATAHeaderFooter"/>
        <w:lang w:val="en-US"/>
      </w:rPr>
    </w:pPr>
    <w:r w:rsidRPr="6FDB14AC">
      <w:rPr>
        <w:lang w:val="en-US"/>
      </w:rPr>
      <w:t xml:space="preserve">Module 5: Working with Human Sources                           </w:t>
    </w:r>
    <w:r w:rsidRPr="6FDB14AC">
      <w:rPr>
        <w:rStyle w:val="ATAHeaderFooter"/>
        <w:lang w:val="en-US"/>
      </w:rPr>
      <w:t>Workbook 5.5: Managing and Communicating with 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DBD"/>
    <w:multiLevelType w:val="hybridMultilevel"/>
    <w:tmpl w:val="588A09C4"/>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02D7E"/>
    <w:multiLevelType w:val="hybridMultilevel"/>
    <w:tmpl w:val="1EEC9888"/>
    <w:lvl w:ilvl="0" w:tplc="B0FAD762">
      <w:start w:val="1"/>
      <w:numFmt w:val="upperLetter"/>
      <w:lvlText w:val="%1."/>
      <w:lvlJc w:val="left"/>
      <w:pPr>
        <w:ind w:left="432" w:hanging="360"/>
      </w:pPr>
      <w:rPr>
        <w:rFonts w:hint="default"/>
      </w:rPr>
    </w:lvl>
    <w:lvl w:ilvl="1" w:tplc="0409000F">
      <w:start w:val="1"/>
      <w:numFmt w:val="decimal"/>
      <w:lvlText w:val="%2."/>
      <w:lvlJc w:val="left"/>
      <w:pPr>
        <w:ind w:left="1152" w:hanging="360"/>
      </w:pPr>
    </w:lvl>
    <w:lvl w:ilvl="2" w:tplc="04090019">
      <w:start w:val="1"/>
      <w:numFmt w:val="lowerLetter"/>
      <w:lvlText w:val="%3."/>
      <w:lvlJc w:val="lef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D7358B"/>
    <w:multiLevelType w:val="hybridMultilevel"/>
    <w:tmpl w:val="8034D0B2"/>
    <w:lvl w:ilvl="0" w:tplc="B2060EC8">
      <w:numFmt w:val="bullet"/>
      <w:lvlText w:val="—"/>
      <w:lvlJc w:val="left"/>
      <w:pPr>
        <w:ind w:left="432" w:hanging="360"/>
      </w:pPr>
      <w:rPr>
        <w:rFonts w:ascii="Cambria" w:eastAsia="MS PGothic" w:hAnsi="Cambria"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6" w15:restartNumberingAfterBreak="0">
    <w:nsid w:val="45463F4D"/>
    <w:multiLevelType w:val="hybridMultilevel"/>
    <w:tmpl w:val="FB9C3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44F7B"/>
    <w:multiLevelType w:val="hybridMultilevel"/>
    <w:tmpl w:val="5E3EE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861E12"/>
    <w:multiLevelType w:val="hybridMultilevel"/>
    <w:tmpl w:val="80DE26B0"/>
    <w:lvl w:ilvl="0" w:tplc="DD70A4AA">
      <w:start w:val="1"/>
      <w:numFmt w:val="decimal"/>
      <w:pStyle w:val="ATANumLevel01BodySlide"/>
      <w:lvlText w:val="%1."/>
      <w:lvlJc w:val="left"/>
      <w:pPr>
        <w:ind w:left="432" w:hanging="360"/>
      </w:p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50F4758D"/>
    <w:multiLevelType w:val="hybridMultilevel"/>
    <w:tmpl w:val="EA52DC36"/>
    <w:lvl w:ilvl="0" w:tplc="8E0A8DA4">
      <w:start w:val="1"/>
      <w:numFmt w:val="bullet"/>
      <w:lvlText w:val=""/>
      <w:lvlJc w:val="left"/>
      <w:pPr>
        <w:ind w:left="10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B71E0A"/>
    <w:multiLevelType w:val="hybridMultilevel"/>
    <w:tmpl w:val="89608BC8"/>
    <w:lvl w:ilvl="0" w:tplc="DB82C298">
      <w:start w:val="1"/>
      <w:numFmt w:val="decimal"/>
      <w:pStyle w:val="ATANumberLevel02"/>
      <w:lvlText w:val="%1."/>
      <w:lvlJc w:val="left"/>
      <w:pPr>
        <w:ind w:left="360" w:hanging="360"/>
      </w:pPr>
      <w:rPr>
        <w:rFonts w:hint="default"/>
        <w:b w:val="0"/>
      </w:rPr>
    </w:lvl>
    <w:lvl w:ilvl="1" w:tplc="E69200BC">
      <w:start w:val="1"/>
      <w:numFmt w:val="lowerLetter"/>
      <w:lvlText w:val="%2."/>
      <w:lvlJc w:val="left"/>
      <w:pPr>
        <w:ind w:left="900" w:hanging="360"/>
      </w:pPr>
      <w:rPr>
        <w:b w:val="0"/>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5DF37CC7"/>
    <w:multiLevelType w:val="hybridMultilevel"/>
    <w:tmpl w:val="CE9834F6"/>
    <w:lvl w:ilvl="0" w:tplc="3E324F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B44F60"/>
    <w:multiLevelType w:val="hybridMultilevel"/>
    <w:tmpl w:val="2FDA2C5A"/>
    <w:lvl w:ilvl="0" w:tplc="F1A4E40A">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02A8B"/>
    <w:multiLevelType w:val="hybridMultilevel"/>
    <w:tmpl w:val="7D407A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7618E7"/>
    <w:multiLevelType w:val="multilevel"/>
    <w:tmpl w:val="BA32AA62"/>
    <w:lvl w:ilvl="0">
      <w:start w:val="1"/>
      <w:numFmt w:val="decimal"/>
      <w:lvlRestart w:val="0"/>
      <w:pStyle w:val="ATAOutlineNumbered"/>
      <w:lvlText w:val="%1."/>
      <w:lvlJc w:val="left"/>
      <w:pPr>
        <w:tabs>
          <w:tab w:val="num" w:pos="360"/>
        </w:tabs>
        <w:ind w:left="360" w:hanging="360"/>
      </w:pPr>
      <w:rPr>
        <w:rFonts w:hint="default"/>
        <w:b w:val="0"/>
        <w:color w:val="auto"/>
        <w:sz w:val="24"/>
        <w:szCs w:val="24"/>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7" w15:restartNumberingAfterBreak="0">
    <w:nsid w:val="7FEB24E8"/>
    <w:multiLevelType w:val="hybridMultilevel"/>
    <w:tmpl w:val="21286380"/>
    <w:lvl w:ilvl="0" w:tplc="4C34B71C">
      <w:start w:val="1"/>
      <w:numFmt w:val="upperRoman"/>
      <w:lvlText w:val="%1."/>
      <w:lvlJc w:val="left"/>
      <w:pPr>
        <w:ind w:left="792" w:hanging="720"/>
      </w:pPr>
      <w:rPr>
        <w:rFonts w:hint="default"/>
      </w:rPr>
    </w:lvl>
    <w:lvl w:ilvl="1" w:tplc="04090019">
      <w:start w:val="1"/>
      <w:numFmt w:val="lowerLetter"/>
      <w:lvlText w:val="%2."/>
      <w:lvlJc w:val="left"/>
      <w:pPr>
        <w:ind w:left="1152" w:hanging="360"/>
      </w:pPr>
    </w:lvl>
    <w:lvl w:ilvl="2" w:tplc="0409000F">
      <w:start w:val="1"/>
      <w:numFmt w:val="decimal"/>
      <w:lvlText w:val="%3."/>
      <w:lvlJc w:val="lef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875895597">
    <w:abstractNumId w:val="4"/>
  </w:num>
  <w:num w:numId="2" w16cid:durableId="141700001">
    <w:abstractNumId w:val="14"/>
  </w:num>
  <w:num w:numId="3" w16cid:durableId="687826970">
    <w:abstractNumId w:val="5"/>
  </w:num>
  <w:num w:numId="4" w16cid:durableId="833571984">
    <w:abstractNumId w:val="13"/>
  </w:num>
  <w:num w:numId="5" w16cid:durableId="322322312">
    <w:abstractNumId w:val="1"/>
  </w:num>
  <w:num w:numId="6" w16cid:durableId="1516114373">
    <w:abstractNumId w:val="8"/>
  </w:num>
  <w:num w:numId="7" w16cid:durableId="532427608">
    <w:abstractNumId w:val="16"/>
  </w:num>
  <w:num w:numId="8" w16cid:durableId="889419685">
    <w:abstractNumId w:val="8"/>
    <w:lvlOverride w:ilvl="0">
      <w:startOverride w:val="1"/>
    </w:lvlOverride>
  </w:num>
  <w:num w:numId="9" w16cid:durableId="821770121">
    <w:abstractNumId w:val="8"/>
    <w:lvlOverride w:ilvl="0">
      <w:startOverride w:val="1"/>
    </w:lvlOverride>
  </w:num>
  <w:num w:numId="10" w16cid:durableId="813327081">
    <w:abstractNumId w:val="8"/>
    <w:lvlOverride w:ilvl="0">
      <w:startOverride w:val="1"/>
    </w:lvlOverride>
  </w:num>
  <w:num w:numId="11" w16cid:durableId="2076079391">
    <w:abstractNumId w:val="8"/>
    <w:lvlOverride w:ilvl="0">
      <w:startOverride w:val="1"/>
    </w:lvlOverride>
  </w:num>
  <w:num w:numId="12" w16cid:durableId="631446032">
    <w:abstractNumId w:val="8"/>
    <w:lvlOverride w:ilvl="0">
      <w:startOverride w:val="1"/>
    </w:lvlOverride>
  </w:num>
  <w:num w:numId="13" w16cid:durableId="1659382700">
    <w:abstractNumId w:val="8"/>
    <w:lvlOverride w:ilvl="0">
      <w:startOverride w:val="1"/>
    </w:lvlOverride>
  </w:num>
  <w:num w:numId="14" w16cid:durableId="1408259357">
    <w:abstractNumId w:val="8"/>
    <w:lvlOverride w:ilvl="0">
      <w:startOverride w:val="1"/>
    </w:lvlOverride>
  </w:num>
  <w:num w:numId="15" w16cid:durableId="849762731">
    <w:abstractNumId w:val="8"/>
    <w:lvlOverride w:ilvl="0">
      <w:startOverride w:val="1"/>
    </w:lvlOverride>
  </w:num>
  <w:num w:numId="16" w16cid:durableId="1607735885">
    <w:abstractNumId w:val="8"/>
    <w:lvlOverride w:ilvl="0">
      <w:startOverride w:val="1"/>
    </w:lvlOverride>
  </w:num>
  <w:num w:numId="17" w16cid:durableId="573975902">
    <w:abstractNumId w:val="8"/>
    <w:lvlOverride w:ilvl="0">
      <w:startOverride w:val="1"/>
    </w:lvlOverride>
  </w:num>
  <w:num w:numId="18" w16cid:durableId="713963442">
    <w:abstractNumId w:val="8"/>
    <w:lvlOverride w:ilvl="0">
      <w:startOverride w:val="1"/>
    </w:lvlOverride>
  </w:num>
  <w:num w:numId="19" w16cid:durableId="352615036">
    <w:abstractNumId w:val="8"/>
    <w:lvlOverride w:ilvl="0">
      <w:startOverride w:val="1"/>
    </w:lvlOverride>
  </w:num>
  <w:num w:numId="20" w16cid:durableId="164170120">
    <w:abstractNumId w:val="8"/>
    <w:lvlOverride w:ilvl="0">
      <w:startOverride w:val="1"/>
    </w:lvlOverride>
  </w:num>
  <w:num w:numId="21" w16cid:durableId="910238187">
    <w:abstractNumId w:val="8"/>
    <w:lvlOverride w:ilvl="0">
      <w:startOverride w:val="1"/>
    </w:lvlOverride>
  </w:num>
  <w:num w:numId="22" w16cid:durableId="1072580409">
    <w:abstractNumId w:val="8"/>
    <w:lvlOverride w:ilvl="0">
      <w:startOverride w:val="1"/>
    </w:lvlOverride>
  </w:num>
  <w:num w:numId="23" w16cid:durableId="1422607775">
    <w:abstractNumId w:val="8"/>
    <w:lvlOverride w:ilvl="0">
      <w:startOverride w:val="1"/>
    </w:lvlOverride>
  </w:num>
  <w:num w:numId="24" w16cid:durableId="732117344">
    <w:abstractNumId w:val="8"/>
    <w:lvlOverride w:ilvl="0">
      <w:startOverride w:val="1"/>
    </w:lvlOverride>
  </w:num>
  <w:num w:numId="25" w16cid:durableId="1890994184">
    <w:abstractNumId w:val="8"/>
    <w:lvlOverride w:ilvl="0">
      <w:startOverride w:val="1"/>
    </w:lvlOverride>
  </w:num>
  <w:num w:numId="26" w16cid:durableId="1909145432">
    <w:abstractNumId w:val="8"/>
    <w:lvlOverride w:ilvl="0">
      <w:startOverride w:val="1"/>
    </w:lvlOverride>
  </w:num>
  <w:num w:numId="27" w16cid:durableId="148905570">
    <w:abstractNumId w:val="8"/>
    <w:lvlOverride w:ilvl="0">
      <w:startOverride w:val="1"/>
    </w:lvlOverride>
  </w:num>
  <w:num w:numId="28" w16cid:durableId="623968885">
    <w:abstractNumId w:val="8"/>
    <w:lvlOverride w:ilvl="0">
      <w:startOverride w:val="1"/>
    </w:lvlOverride>
  </w:num>
  <w:num w:numId="29" w16cid:durableId="1691906111">
    <w:abstractNumId w:val="8"/>
    <w:lvlOverride w:ilvl="0">
      <w:startOverride w:val="1"/>
    </w:lvlOverride>
  </w:num>
  <w:num w:numId="30" w16cid:durableId="1766072326">
    <w:abstractNumId w:val="8"/>
    <w:lvlOverride w:ilvl="0">
      <w:startOverride w:val="1"/>
    </w:lvlOverride>
  </w:num>
  <w:num w:numId="31" w16cid:durableId="1757748522">
    <w:abstractNumId w:val="8"/>
    <w:lvlOverride w:ilvl="0">
      <w:startOverride w:val="1"/>
    </w:lvlOverride>
  </w:num>
  <w:num w:numId="32" w16cid:durableId="321201921">
    <w:abstractNumId w:val="8"/>
    <w:lvlOverride w:ilvl="0">
      <w:startOverride w:val="1"/>
    </w:lvlOverride>
  </w:num>
  <w:num w:numId="33" w16cid:durableId="734471124">
    <w:abstractNumId w:val="8"/>
    <w:lvlOverride w:ilvl="0">
      <w:startOverride w:val="1"/>
    </w:lvlOverride>
  </w:num>
  <w:num w:numId="34" w16cid:durableId="1742488305">
    <w:abstractNumId w:val="8"/>
    <w:lvlOverride w:ilvl="0">
      <w:startOverride w:val="1"/>
    </w:lvlOverride>
  </w:num>
  <w:num w:numId="35" w16cid:durableId="764107419">
    <w:abstractNumId w:val="8"/>
    <w:lvlOverride w:ilvl="0">
      <w:startOverride w:val="1"/>
    </w:lvlOverride>
  </w:num>
  <w:num w:numId="36" w16cid:durableId="394163237">
    <w:abstractNumId w:val="8"/>
    <w:lvlOverride w:ilvl="0">
      <w:startOverride w:val="1"/>
    </w:lvlOverride>
  </w:num>
  <w:num w:numId="37" w16cid:durableId="1209998712">
    <w:abstractNumId w:val="8"/>
    <w:lvlOverride w:ilvl="0">
      <w:startOverride w:val="1"/>
    </w:lvlOverride>
  </w:num>
  <w:num w:numId="38" w16cid:durableId="1471942380">
    <w:abstractNumId w:val="8"/>
    <w:lvlOverride w:ilvl="0">
      <w:startOverride w:val="1"/>
    </w:lvlOverride>
  </w:num>
  <w:num w:numId="39" w16cid:durableId="2013294156">
    <w:abstractNumId w:val="8"/>
    <w:lvlOverride w:ilvl="0">
      <w:startOverride w:val="1"/>
    </w:lvlOverride>
  </w:num>
  <w:num w:numId="40" w16cid:durableId="403725201">
    <w:abstractNumId w:val="8"/>
    <w:lvlOverride w:ilvl="0">
      <w:startOverride w:val="1"/>
    </w:lvlOverride>
  </w:num>
  <w:num w:numId="41" w16cid:durableId="127015411">
    <w:abstractNumId w:val="8"/>
    <w:lvlOverride w:ilvl="0">
      <w:startOverride w:val="1"/>
    </w:lvlOverride>
  </w:num>
  <w:num w:numId="42" w16cid:durableId="1210219600">
    <w:abstractNumId w:val="8"/>
    <w:lvlOverride w:ilvl="0">
      <w:startOverride w:val="1"/>
    </w:lvlOverride>
  </w:num>
  <w:num w:numId="43" w16cid:durableId="187641861">
    <w:abstractNumId w:val="8"/>
    <w:lvlOverride w:ilvl="0">
      <w:startOverride w:val="1"/>
    </w:lvlOverride>
  </w:num>
  <w:num w:numId="44" w16cid:durableId="739131341">
    <w:abstractNumId w:val="8"/>
    <w:lvlOverride w:ilvl="0">
      <w:startOverride w:val="1"/>
    </w:lvlOverride>
  </w:num>
  <w:num w:numId="45" w16cid:durableId="1813516755">
    <w:abstractNumId w:val="8"/>
    <w:lvlOverride w:ilvl="0">
      <w:startOverride w:val="1"/>
    </w:lvlOverride>
  </w:num>
  <w:num w:numId="46" w16cid:durableId="1656644204">
    <w:abstractNumId w:val="8"/>
    <w:lvlOverride w:ilvl="0">
      <w:startOverride w:val="1"/>
    </w:lvlOverride>
  </w:num>
  <w:num w:numId="47" w16cid:durableId="1447506091">
    <w:abstractNumId w:val="8"/>
    <w:lvlOverride w:ilvl="0">
      <w:startOverride w:val="1"/>
    </w:lvlOverride>
  </w:num>
  <w:num w:numId="48" w16cid:durableId="470640426">
    <w:abstractNumId w:val="8"/>
    <w:lvlOverride w:ilvl="0">
      <w:startOverride w:val="1"/>
    </w:lvlOverride>
  </w:num>
  <w:num w:numId="49" w16cid:durableId="1511531750">
    <w:abstractNumId w:val="8"/>
    <w:lvlOverride w:ilvl="0">
      <w:startOverride w:val="1"/>
    </w:lvlOverride>
  </w:num>
  <w:num w:numId="50" w16cid:durableId="9576679">
    <w:abstractNumId w:val="8"/>
    <w:lvlOverride w:ilvl="0">
      <w:startOverride w:val="1"/>
    </w:lvlOverride>
  </w:num>
  <w:num w:numId="51" w16cid:durableId="1933276629">
    <w:abstractNumId w:val="8"/>
    <w:lvlOverride w:ilvl="0">
      <w:startOverride w:val="1"/>
    </w:lvlOverride>
  </w:num>
  <w:num w:numId="52" w16cid:durableId="1044406647">
    <w:abstractNumId w:val="8"/>
    <w:lvlOverride w:ilvl="0">
      <w:startOverride w:val="1"/>
    </w:lvlOverride>
  </w:num>
  <w:num w:numId="53" w16cid:durableId="1826166422">
    <w:abstractNumId w:val="8"/>
    <w:lvlOverride w:ilvl="0">
      <w:startOverride w:val="1"/>
    </w:lvlOverride>
  </w:num>
  <w:num w:numId="54" w16cid:durableId="1288657100">
    <w:abstractNumId w:val="8"/>
    <w:lvlOverride w:ilvl="0">
      <w:startOverride w:val="1"/>
    </w:lvlOverride>
  </w:num>
  <w:num w:numId="55" w16cid:durableId="416827491">
    <w:abstractNumId w:val="8"/>
    <w:lvlOverride w:ilvl="0">
      <w:startOverride w:val="1"/>
    </w:lvlOverride>
  </w:num>
  <w:num w:numId="56" w16cid:durableId="455950130">
    <w:abstractNumId w:val="8"/>
    <w:lvlOverride w:ilvl="0">
      <w:startOverride w:val="1"/>
    </w:lvlOverride>
  </w:num>
  <w:num w:numId="57" w16cid:durableId="2062821422">
    <w:abstractNumId w:val="8"/>
    <w:lvlOverride w:ilvl="0">
      <w:startOverride w:val="1"/>
    </w:lvlOverride>
  </w:num>
  <w:num w:numId="58" w16cid:durableId="1827630632">
    <w:abstractNumId w:val="8"/>
    <w:lvlOverride w:ilvl="0">
      <w:startOverride w:val="1"/>
    </w:lvlOverride>
  </w:num>
  <w:num w:numId="59" w16cid:durableId="267855124">
    <w:abstractNumId w:val="8"/>
    <w:lvlOverride w:ilvl="0">
      <w:startOverride w:val="1"/>
    </w:lvlOverride>
  </w:num>
  <w:num w:numId="60" w16cid:durableId="1851677180">
    <w:abstractNumId w:val="8"/>
    <w:lvlOverride w:ilvl="0">
      <w:startOverride w:val="1"/>
    </w:lvlOverride>
  </w:num>
  <w:num w:numId="61" w16cid:durableId="1274938091">
    <w:abstractNumId w:val="8"/>
    <w:lvlOverride w:ilvl="0">
      <w:startOverride w:val="1"/>
    </w:lvlOverride>
  </w:num>
  <w:num w:numId="62" w16cid:durableId="1549997292">
    <w:abstractNumId w:val="8"/>
    <w:lvlOverride w:ilvl="0">
      <w:startOverride w:val="1"/>
    </w:lvlOverride>
  </w:num>
  <w:num w:numId="63" w16cid:durableId="254443357">
    <w:abstractNumId w:val="8"/>
    <w:lvlOverride w:ilvl="0">
      <w:startOverride w:val="1"/>
    </w:lvlOverride>
  </w:num>
  <w:num w:numId="64" w16cid:durableId="1420254777">
    <w:abstractNumId w:val="8"/>
    <w:lvlOverride w:ilvl="0">
      <w:startOverride w:val="1"/>
    </w:lvlOverride>
  </w:num>
  <w:num w:numId="65" w16cid:durableId="1062800755">
    <w:abstractNumId w:val="8"/>
    <w:lvlOverride w:ilvl="0">
      <w:startOverride w:val="1"/>
    </w:lvlOverride>
  </w:num>
  <w:num w:numId="66" w16cid:durableId="478838360">
    <w:abstractNumId w:val="8"/>
    <w:lvlOverride w:ilvl="0">
      <w:startOverride w:val="1"/>
    </w:lvlOverride>
  </w:num>
  <w:num w:numId="67" w16cid:durableId="707222333">
    <w:abstractNumId w:val="8"/>
    <w:lvlOverride w:ilvl="0">
      <w:startOverride w:val="1"/>
    </w:lvlOverride>
  </w:num>
  <w:num w:numId="68" w16cid:durableId="433063770">
    <w:abstractNumId w:val="8"/>
    <w:lvlOverride w:ilvl="0">
      <w:startOverride w:val="1"/>
    </w:lvlOverride>
  </w:num>
  <w:num w:numId="69" w16cid:durableId="1084450043">
    <w:abstractNumId w:val="3"/>
  </w:num>
  <w:num w:numId="70" w16cid:durableId="1450666530">
    <w:abstractNumId w:val="17"/>
  </w:num>
  <w:num w:numId="71" w16cid:durableId="1870339714">
    <w:abstractNumId w:val="2"/>
  </w:num>
  <w:num w:numId="72" w16cid:durableId="1152402487">
    <w:abstractNumId w:val="0"/>
  </w:num>
  <w:num w:numId="73" w16cid:durableId="2032871070">
    <w:abstractNumId w:val="10"/>
  </w:num>
  <w:num w:numId="74" w16cid:durableId="1905329842">
    <w:abstractNumId w:val="10"/>
    <w:lvlOverride w:ilvl="0">
      <w:startOverride w:val="1"/>
    </w:lvlOverride>
  </w:num>
  <w:num w:numId="75" w16cid:durableId="46997836">
    <w:abstractNumId w:val="15"/>
  </w:num>
  <w:num w:numId="76" w16cid:durableId="153761852">
    <w:abstractNumId w:val="12"/>
  </w:num>
  <w:num w:numId="77" w16cid:durableId="248000115">
    <w:abstractNumId w:val="11"/>
  </w:num>
  <w:num w:numId="78" w16cid:durableId="525951202">
    <w:abstractNumId w:val="9"/>
  </w:num>
  <w:num w:numId="79" w16cid:durableId="604968968">
    <w:abstractNumId w:val="6"/>
  </w:num>
  <w:num w:numId="80" w16cid:durableId="280184475">
    <w:abstractNumId w:val="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cumentProtection w:formatting="1" w:enforcement="0"/>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EF9"/>
    <w:rsid w:val="00000DA4"/>
    <w:rsid w:val="00001BC5"/>
    <w:rsid w:val="00001CF0"/>
    <w:rsid w:val="000024B5"/>
    <w:rsid w:val="00004548"/>
    <w:rsid w:val="0000489B"/>
    <w:rsid w:val="00004ABB"/>
    <w:rsid w:val="000055CB"/>
    <w:rsid w:val="000057C0"/>
    <w:rsid w:val="0000604B"/>
    <w:rsid w:val="000069B8"/>
    <w:rsid w:val="00007799"/>
    <w:rsid w:val="00007D7E"/>
    <w:rsid w:val="00010BEA"/>
    <w:rsid w:val="00011A4A"/>
    <w:rsid w:val="00012364"/>
    <w:rsid w:val="000126AD"/>
    <w:rsid w:val="00012A55"/>
    <w:rsid w:val="00015024"/>
    <w:rsid w:val="000160B3"/>
    <w:rsid w:val="000172DD"/>
    <w:rsid w:val="0002054E"/>
    <w:rsid w:val="00021D76"/>
    <w:rsid w:val="00022E83"/>
    <w:rsid w:val="0002397C"/>
    <w:rsid w:val="000244DC"/>
    <w:rsid w:val="0002563C"/>
    <w:rsid w:val="000270AF"/>
    <w:rsid w:val="000273D0"/>
    <w:rsid w:val="00030039"/>
    <w:rsid w:val="0003028C"/>
    <w:rsid w:val="000307C7"/>
    <w:rsid w:val="00030E27"/>
    <w:rsid w:val="000313F9"/>
    <w:rsid w:val="0003286F"/>
    <w:rsid w:val="00033D85"/>
    <w:rsid w:val="0003419A"/>
    <w:rsid w:val="00034294"/>
    <w:rsid w:val="000345A1"/>
    <w:rsid w:val="00035445"/>
    <w:rsid w:val="000354AA"/>
    <w:rsid w:val="0004012E"/>
    <w:rsid w:val="00042150"/>
    <w:rsid w:val="0004260A"/>
    <w:rsid w:val="00042A82"/>
    <w:rsid w:val="000432D3"/>
    <w:rsid w:val="0004367C"/>
    <w:rsid w:val="000447D1"/>
    <w:rsid w:val="00044BDC"/>
    <w:rsid w:val="00045482"/>
    <w:rsid w:val="0004550D"/>
    <w:rsid w:val="0004571A"/>
    <w:rsid w:val="00045842"/>
    <w:rsid w:val="00046D7E"/>
    <w:rsid w:val="00047930"/>
    <w:rsid w:val="00051A6C"/>
    <w:rsid w:val="00052034"/>
    <w:rsid w:val="00052056"/>
    <w:rsid w:val="000544AF"/>
    <w:rsid w:val="00054910"/>
    <w:rsid w:val="00055779"/>
    <w:rsid w:val="00056AC3"/>
    <w:rsid w:val="00057F70"/>
    <w:rsid w:val="000603F7"/>
    <w:rsid w:val="00061275"/>
    <w:rsid w:val="00061B87"/>
    <w:rsid w:val="00061E38"/>
    <w:rsid w:val="00062190"/>
    <w:rsid w:val="000622B2"/>
    <w:rsid w:val="000627AC"/>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115"/>
    <w:rsid w:val="0008220A"/>
    <w:rsid w:val="000862CA"/>
    <w:rsid w:val="00086F38"/>
    <w:rsid w:val="000879BC"/>
    <w:rsid w:val="000904E7"/>
    <w:rsid w:val="00090D2B"/>
    <w:rsid w:val="00090D5C"/>
    <w:rsid w:val="00090EA1"/>
    <w:rsid w:val="00091597"/>
    <w:rsid w:val="00091BA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B17"/>
    <w:rsid w:val="000A0FD7"/>
    <w:rsid w:val="000A131E"/>
    <w:rsid w:val="000A184B"/>
    <w:rsid w:val="000A1C63"/>
    <w:rsid w:val="000A202F"/>
    <w:rsid w:val="000A2455"/>
    <w:rsid w:val="000A29CA"/>
    <w:rsid w:val="000A3495"/>
    <w:rsid w:val="000A3936"/>
    <w:rsid w:val="000A66AD"/>
    <w:rsid w:val="000A7369"/>
    <w:rsid w:val="000A78C9"/>
    <w:rsid w:val="000A7ACB"/>
    <w:rsid w:val="000A7E4C"/>
    <w:rsid w:val="000B09C5"/>
    <w:rsid w:val="000B29EC"/>
    <w:rsid w:val="000B3714"/>
    <w:rsid w:val="000B4F36"/>
    <w:rsid w:val="000B519C"/>
    <w:rsid w:val="000B55A3"/>
    <w:rsid w:val="000B7848"/>
    <w:rsid w:val="000B794E"/>
    <w:rsid w:val="000B7E18"/>
    <w:rsid w:val="000C02D3"/>
    <w:rsid w:val="000C05C7"/>
    <w:rsid w:val="000C0DE6"/>
    <w:rsid w:val="000C1B18"/>
    <w:rsid w:val="000C528C"/>
    <w:rsid w:val="000C64CE"/>
    <w:rsid w:val="000C6B13"/>
    <w:rsid w:val="000C78A3"/>
    <w:rsid w:val="000C7D99"/>
    <w:rsid w:val="000D18CC"/>
    <w:rsid w:val="000D35E5"/>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53CC"/>
    <w:rsid w:val="000F6994"/>
    <w:rsid w:val="000F784C"/>
    <w:rsid w:val="001033DE"/>
    <w:rsid w:val="00104F54"/>
    <w:rsid w:val="001051C7"/>
    <w:rsid w:val="001063E0"/>
    <w:rsid w:val="00107216"/>
    <w:rsid w:val="0011397E"/>
    <w:rsid w:val="00114072"/>
    <w:rsid w:val="001142A3"/>
    <w:rsid w:val="001148A1"/>
    <w:rsid w:val="00114EBF"/>
    <w:rsid w:val="0011592D"/>
    <w:rsid w:val="00116B14"/>
    <w:rsid w:val="00116E78"/>
    <w:rsid w:val="00117566"/>
    <w:rsid w:val="001211DF"/>
    <w:rsid w:val="001227DB"/>
    <w:rsid w:val="00122F6F"/>
    <w:rsid w:val="001242A7"/>
    <w:rsid w:val="0012440A"/>
    <w:rsid w:val="0012472D"/>
    <w:rsid w:val="00124ABF"/>
    <w:rsid w:val="00124F0D"/>
    <w:rsid w:val="001259FD"/>
    <w:rsid w:val="00130433"/>
    <w:rsid w:val="00130E62"/>
    <w:rsid w:val="001317F2"/>
    <w:rsid w:val="00132CA1"/>
    <w:rsid w:val="00132D4A"/>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477"/>
    <w:rsid w:val="001538CC"/>
    <w:rsid w:val="001547DF"/>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0AA8"/>
    <w:rsid w:val="001722F2"/>
    <w:rsid w:val="00172713"/>
    <w:rsid w:val="00172F04"/>
    <w:rsid w:val="00175B38"/>
    <w:rsid w:val="0017688C"/>
    <w:rsid w:val="00177174"/>
    <w:rsid w:val="001771E0"/>
    <w:rsid w:val="0017737E"/>
    <w:rsid w:val="001779F0"/>
    <w:rsid w:val="00177B3F"/>
    <w:rsid w:val="001802D1"/>
    <w:rsid w:val="001828F9"/>
    <w:rsid w:val="00182D9D"/>
    <w:rsid w:val="0018406E"/>
    <w:rsid w:val="00185162"/>
    <w:rsid w:val="0018544D"/>
    <w:rsid w:val="00185550"/>
    <w:rsid w:val="00185C31"/>
    <w:rsid w:val="00186234"/>
    <w:rsid w:val="00187022"/>
    <w:rsid w:val="001878C6"/>
    <w:rsid w:val="00187B1B"/>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81F"/>
    <w:rsid w:val="001A1F8A"/>
    <w:rsid w:val="001A2B20"/>
    <w:rsid w:val="001A2D35"/>
    <w:rsid w:val="001A2DB4"/>
    <w:rsid w:val="001A3FDB"/>
    <w:rsid w:val="001A5318"/>
    <w:rsid w:val="001A601E"/>
    <w:rsid w:val="001A6685"/>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4D2"/>
    <w:rsid w:val="001C0AC9"/>
    <w:rsid w:val="001C1ADB"/>
    <w:rsid w:val="001C1F26"/>
    <w:rsid w:val="001C333B"/>
    <w:rsid w:val="001C5C24"/>
    <w:rsid w:val="001C64EB"/>
    <w:rsid w:val="001C6ECF"/>
    <w:rsid w:val="001C7FF0"/>
    <w:rsid w:val="001D000E"/>
    <w:rsid w:val="001D07F0"/>
    <w:rsid w:val="001D0850"/>
    <w:rsid w:val="001D0A06"/>
    <w:rsid w:val="001D1973"/>
    <w:rsid w:val="001D2DC4"/>
    <w:rsid w:val="001D46E1"/>
    <w:rsid w:val="001D5483"/>
    <w:rsid w:val="001D666F"/>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374"/>
    <w:rsid w:val="001F7452"/>
    <w:rsid w:val="001F75B0"/>
    <w:rsid w:val="0020077B"/>
    <w:rsid w:val="00202847"/>
    <w:rsid w:val="00202F3C"/>
    <w:rsid w:val="00204290"/>
    <w:rsid w:val="0020485B"/>
    <w:rsid w:val="0020495C"/>
    <w:rsid w:val="00204C5D"/>
    <w:rsid w:val="00204CC3"/>
    <w:rsid w:val="00204D0E"/>
    <w:rsid w:val="00205213"/>
    <w:rsid w:val="00205666"/>
    <w:rsid w:val="00206AD2"/>
    <w:rsid w:val="00207CD2"/>
    <w:rsid w:val="0021081C"/>
    <w:rsid w:val="00211FD5"/>
    <w:rsid w:val="0021267C"/>
    <w:rsid w:val="002128EC"/>
    <w:rsid w:val="00213A24"/>
    <w:rsid w:val="00214C04"/>
    <w:rsid w:val="00216703"/>
    <w:rsid w:val="002169CF"/>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143"/>
    <w:rsid w:val="00230386"/>
    <w:rsid w:val="002313D1"/>
    <w:rsid w:val="002313E5"/>
    <w:rsid w:val="002324C6"/>
    <w:rsid w:val="002329B4"/>
    <w:rsid w:val="00233BA6"/>
    <w:rsid w:val="00233CA2"/>
    <w:rsid w:val="002358AF"/>
    <w:rsid w:val="00237D4A"/>
    <w:rsid w:val="00241EED"/>
    <w:rsid w:val="00243817"/>
    <w:rsid w:val="00245AB9"/>
    <w:rsid w:val="0024655B"/>
    <w:rsid w:val="002469C9"/>
    <w:rsid w:val="00247D15"/>
    <w:rsid w:val="00247FB7"/>
    <w:rsid w:val="00250672"/>
    <w:rsid w:val="002506E4"/>
    <w:rsid w:val="002515D6"/>
    <w:rsid w:val="00251C0C"/>
    <w:rsid w:val="00252CBC"/>
    <w:rsid w:val="002539A6"/>
    <w:rsid w:val="00254F22"/>
    <w:rsid w:val="002608B2"/>
    <w:rsid w:val="00261F95"/>
    <w:rsid w:val="00262DF0"/>
    <w:rsid w:val="00263CC7"/>
    <w:rsid w:val="00264504"/>
    <w:rsid w:val="0026458C"/>
    <w:rsid w:val="00264A07"/>
    <w:rsid w:val="00266371"/>
    <w:rsid w:val="002669CC"/>
    <w:rsid w:val="00266DB1"/>
    <w:rsid w:val="002672EC"/>
    <w:rsid w:val="0026784C"/>
    <w:rsid w:val="0026798C"/>
    <w:rsid w:val="00270A9F"/>
    <w:rsid w:val="00271F33"/>
    <w:rsid w:val="00272081"/>
    <w:rsid w:val="0027257B"/>
    <w:rsid w:val="00272A02"/>
    <w:rsid w:val="00272B59"/>
    <w:rsid w:val="00273580"/>
    <w:rsid w:val="0027379B"/>
    <w:rsid w:val="00273A96"/>
    <w:rsid w:val="00274007"/>
    <w:rsid w:val="00274EAE"/>
    <w:rsid w:val="00275088"/>
    <w:rsid w:val="0027613D"/>
    <w:rsid w:val="0027728F"/>
    <w:rsid w:val="002803B0"/>
    <w:rsid w:val="00280BB9"/>
    <w:rsid w:val="0028140C"/>
    <w:rsid w:val="00283A39"/>
    <w:rsid w:val="00284065"/>
    <w:rsid w:val="00285CC0"/>
    <w:rsid w:val="00287381"/>
    <w:rsid w:val="002911DB"/>
    <w:rsid w:val="00291F63"/>
    <w:rsid w:val="002947EF"/>
    <w:rsid w:val="00294846"/>
    <w:rsid w:val="0029575D"/>
    <w:rsid w:val="002959B6"/>
    <w:rsid w:val="00295ED5"/>
    <w:rsid w:val="00296018"/>
    <w:rsid w:val="00296513"/>
    <w:rsid w:val="0029684F"/>
    <w:rsid w:val="00296BBB"/>
    <w:rsid w:val="00296E5D"/>
    <w:rsid w:val="002A00B1"/>
    <w:rsid w:val="002A03EE"/>
    <w:rsid w:val="002A0962"/>
    <w:rsid w:val="002A0A90"/>
    <w:rsid w:val="002A0BE9"/>
    <w:rsid w:val="002A0D5F"/>
    <w:rsid w:val="002A1B61"/>
    <w:rsid w:val="002A22C2"/>
    <w:rsid w:val="002A2685"/>
    <w:rsid w:val="002A2835"/>
    <w:rsid w:val="002A36FB"/>
    <w:rsid w:val="002A4028"/>
    <w:rsid w:val="002A6711"/>
    <w:rsid w:val="002A748D"/>
    <w:rsid w:val="002A7CF7"/>
    <w:rsid w:val="002A7E7C"/>
    <w:rsid w:val="002B0553"/>
    <w:rsid w:val="002B17F0"/>
    <w:rsid w:val="002B4783"/>
    <w:rsid w:val="002B4DE1"/>
    <w:rsid w:val="002B4F53"/>
    <w:rsid w:val="002B6126"/>
    <w:rsid w:val="002B6750"/>
    <w:rsid w:val="002B7536"/>
    <w:rsid w:val="002B7682"/>
    <w:rsid w:val="002B795B"/>
    <w:rsid w:val="002C07D7"/>
    <w:rsid w:val="002C0833"/>
    <w:rsid w:val="002C0D4B"/>
    <w:rsid w:val="002C27C8"/>
    <w:rsid w:val="002C3037"/>
    <w:rsid w:val="002C311D"/>
    <w:rsid w:val="002C3E60"/>
    <w:rsid w:val="002C47DF"/>
    <w:rsid w:val="002C56FE"/>
    <w:rsid w:val="002C5D82"/>
    <w:rsid w:val="002C5EBB"/>
    <w:rsid w:val="002C5FF9"/>
    <w:rsid w:val="002C7BFF"/>
    <w:rsid w:val="002C7DD5"/>
    <w:rsid w:val="002D1937"/>
    <w:rsid w:val="002D1C11"/>
    <w:rsid w:val="002D2049"/>
    <w:rsid w:val="002D22E1"/>
    <w:rsid w:val="002D23BF"/>
    <w:rsid w:val="002D3205"/>
    <w:rsid w:val="002D47CE"/>
    <w:rsid w:val="002E2C2C"/>
    <w:rsid w:val="002E2EE8"/>
    <w:rsid w:val="002E304A"/>
    <w:rsid w:val="002E336B"/>
    <w:rsid w:val="002E51D1"/>
    <w:rsid w:val="002E64A5"/>
    <w:rsid w:val="002E68F5"/>
    <w:rsid w:val="002E76C7"/>
    <w:rsid w:val="002F03BD"/>
    <w:rsid w:val="002F0828"/>
    <w:rsid w:val="002F1C6C"/>
    <w:rsid w:val="002F1F09"/>
    <w:rsid w:val="002F20B3"/>
    <w:rsid w:val="002F23B3"/>
    <w:rsid w:val="002F246B"/>
    <w:rsid w:val="002F428F"/>
    <w:rsid w:val="002F4416"/>
    <w:rsid w:val="002F700A"/>
    <w:rsid w:val="002F77AA"/>
    <w:rsid w:val="002F7E95"/>
    <w:rsid w:val="0030000D"/>
    <w:rsid w:val="003017B9"/>
    <w:rsid w:val="00301A79"/>
    <w:rsid w:val="00302A20"/>
    <w:rsid w:val="00302ACC"/>
    <w:rsid w:val="003032F9"/>
    <w:rsid w:val="00303B04"/>
    <w:rsid w:val="00304A17"/>
    <w:rsid w:val="00306263"/>
    <w:rsid w:val="00306E72"/>
    <w:rsid w:val="00306FF5"/>
    <w:rsid w:val="00311AB8"/>
    <w:rsid w:val="00312331"/>
    <w:rsid w:val="00312397"/>
    <w:rsid w:val="00313348"/>
    <w:rsid w:val="0031609E"/>
    <w:rsid w:val="0031631B"/>
    <w:rsid w:val="00317268"/>
    <w:rsid w:val="00320CE0"/>
    <w:rsid w:val="00322DB2"/>
    <w:rsid w:val="00322F9C"/>
    <w:rsid w:val="00323F01"/>
    <w:rsid w:val="00324284"/>
    <w:rsid w:val="00325776"/>
    <w:rsid w:val="00330223"/>
    <w:rsid w:val="00332751"/>
    <w:rsid w:val="00332DE1"/>
    <w:rsid w:val="0033389E"/>
    <w:rsid w:val="003346A0"/>
    <w:rsid w:val="00334CC0"/>
    <w:rsid w:val="00335C18"/>
    <w:rsid w:val="0034112C"/>
    <w:rsid w:val="00342056"/>
    <w:rsid w:val="0034270A"/>
    <w:rsid w:val="00342ADB"/>
    <w:rsid w:val="00343FEB"/>
    <w:rsid w:val="0034539C"/>
    <w:rsid w:val="003465C1"/>
    <w:rsid w:val="0035101F"/>
    <w:rsid w:val="00351167"/>
    <w:rsid w:val="00351359"/>
    <w:rsid w:val="00352441"/>
    <w:rsid w:val="003527AB"/>
    <w:rsid w:val="003528D0"/>
    <w:rsid w:val="0035325B"/>
    <w:rsid w:val="00354D97"/>
    <w:rsid w:val="00356C98"/>
    <w:rsid w:val="00360997"/>
    <w:rsid w:val="00360D41"/>
    <w:rsid w:val="0036182D"/>
    <w:rsid w:val="0036353C"/>
    <w:rsid w:val="0036366F"/>
    <w:rsid w:val="00364C1E"/>
    <w:rsid w:val="0036653F"/>
    <w:rsid w:val="00366661"/>
    <w:rsid w:val="00370337"/>
    <w:rsid w:val="0037058E"/>
    <w:rsid w:val="003706C7"/>
    <w:rsid w:val="00370878"/>
    <w:rsid w:val="00371178"/>
    <w:rsid w:val="00371693"/>
    <w:rsid w:val="00371936"/>
    <w:rsid w:val="00371D60"/>
    <w:rsid w:val="0037220A"/>
    <w:rsid w:val="00372E72"/>
    <w:rsid w:val="0037315C"/>
    <w:rsid w:val="003733E6"/>
    <w:rsid w:val="00374714"/>
    <w:rsid w:val="003752AB"/>
    <w:rsid w:val="00375CE7"/>
    <w:rsid w:val="003814AA"/>
    <w:rsid w:val="003822F0"/>
    <w:rsid w:val="00383C13"/>
    <w:rsid w:val="003842D2"/>
    <w:rsid w:val="00384C82"/>
    <w:rsid w:val="00384DB7"/>
    <w:rsid w:val="003856D6"/>
    <w:rsid w:val="00385980"/>
    <w:rsid w:val="00385B8F"/>
    <w:rsid w:val="0038734C"/>
    <w:rsid w:val="00390366"/>
    <w:rsid w:val="0039037B"/>
    <w:rsid w:val="00390CC8"/>
    <w:rsid w:val="0039122B"/>
    <w:rsid w:val="00392757"/>
    <w:rsid w:val="00396CFF"/>
    <w:rsid w:val="003A0135"/>
    <w:rsid w:val="003A0679"/>
    <w:rsid w:val="003A2EFE"/>
    <w:rsid w:val="003A395D"/>
    <w:rsid w:val="003A4276"/>
    <w:rsid w:val="003A4686"/>
    <w:rsid w:val="003A46E2"/>
    <w:rsid w:val="003A55C6"/>
    <w:rsid w:val="003A6696"/>
    <w:rsid w:val="003A708B"/>
    <w:rsid w:val="003A73A0"/>
    <w:rsid w:val="003A7735"/>
    <w:rsid w:val="003A7824"/>
    <w:rsid w:val="003B31A6"/>
    <w:rsid w:val="003B3386"/>
    <w:rsid w:val="003B4383"/>
    <w:rsid w:val="003B5891"/>
    <w:rsid w:val="003B5FA5"/>
    <w:rsid w:val="003B6910"/>
    <w:rsid w:val="003B6B22"/>
    <w:rsid w:val="003B7B4D"/>
    <w:rsid w:val="003C05ED"/>
    <w:rsid w:val="003C0A59"/>
    <w:rsid w:val="003C20DC"/>
    <w:rsid w:val="003C225C"/>
    <w:rsid w:val="003C2412"/>
    <w:rsid w:val="003C4674"/>
    <w:rsid w:val="003C6EA5"/>
    <w:rsid w:val="003D216E"/>
    <w:rsid w:val="003D26E2"/>
    <w:rsid w:val="003D3575"/>
    <w:rsid w:val="003D35F3"/>
    <w:rsid w:val="003D3A77"/>
    <w:rsid w:val="003D3CE2"/>
    <w:rsid w:val="003D40A1"/>
    <w:rsid w:val="003D4249"/>
    <w:rsid w:val="003D53A6"/>
    <w:rsid w:val="003D63FE"/>
    <w:rsid w:val="003E08F5"/>
    <w:rsid w:val="003E0CA3"/>
    <w:rsid w:val="003E11C4"/>
    <w:rsid w:val="003E248F"/>
    <w:rsid w:val="003E28E0"/>
    <w:rsid w:val="003E2EF6"/>
    <w:rsid w:val="003E319D"/>
    <w:rsid w:val="003E4791"/>
    <w:rsid w:val="003E53D7"/>
    <w:rsid w:val="003E5949"/>
    <w:rsid w:val="003E744A"/>
    <w:rsid w:val="003E7833"/>
    <w:rsid w:val="003E7C17"/>
    <w:rsid w:val="003F01E3"/>
    <w:rsid w:val="003F0758"/>
    <w:rsid w:val="003F0A58"/>
    <w:rsid w:val="003F10E3"/>
    <w:rsid w:val="003F15EA"/>
    <w:rsid w:val="003F29AC"/>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B12"/>
    <w:rsid w:val="00412E34"/>
    <w:rsid w:val="004130C6"/>
    <w:rsid w:val="00413744"/>
    <w:rsid w:val="00413DD8"/>
    <w:rsid w:val="004141EA"/>
    <w:rsid w:val="00415746"/>
    <w:rsid w:val="004169BB"/>
    <w:rsid w:val="00416D3A"/>
    <w:rsid w:val="0041745A"/>
    <w:rsid w:val="004179BA"/>
    <w:rsid w:val="00420678"/>
    <w:rsid w:val="00421B6D"/>
    <w:rsid w:val="00421F4C"/>
    <w:rsid w:val="004228D6"/>
    <w:rsid w:val="00422904"/>
    <w:rsid w:val="004239F5"/>
    <w:rsid w:val="00423B24"/>
    <w:rsid w:val="00424573"/>
    <w:rsid w:val="00426876"/>
    <w:rsid w:val="00426AC8"/>
    <w:rsid w:val="00426C1D"/>
    <w:rsid w:val="004276F2"/>
    <w:rsid w:val="00430C7A"/>
    <w:rsid w:val="00432235"/>
    <w:rsid w:val="00432B9B"/>
    <w:rsid w:val="00433828"/>
    <w:rsid w:val="004357F5"/>
    <w:rsid w:val="0043724B"/>
    <w:rsid w:val="00440A92"/>
    <w:rsid w:val="004414BE"/>
    <w:rsid w:val="0044155E"/>
    <w:rsid w:val="0044164F"/>
    <w:rsid w:val="00443DF9"/>
    <w:rsid w:val="0044446B"/>
    <w:rsid w:val="00444B3F"/>
    <w:rsid w:val="00444DBA"/>
    <w:rsid w:val="00445174"/>
    <w:rsid w:val="004455C0"/>
    <w:rsid w:val="00445A81"/>
    <w:rsid w:val="00445E76"/>
    <w:rsid w:val="00445E9B"/>
    <w:rsid w:val="00447213"/>
    <w:rsid w:val="00447513"/>
    <w:rsid w:val="0045190F"/>
    <w:rsid w:val="0045386D"/>
    <w:rsid w:val="00453B79"/>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C52"/>
    <w:rsid w:val="00475ED6"/>
    <w:rsid w:val="00475F14"/>
    <w:rsid w:val="00476D74"/>
    <w:rsid w:val="00477146"/>
    <w:rsid w:val="004779F0"/>
    <w:rsid w:val="00477A14"/>
    <w:rsid w:val="00477B18"/>
    <w:rsid w:val="00477B9C"/>
    <w:rsid w:val="004806FC"/>
    <w:rsid w:val="00481209"/>
    <w:rsid w:val="004817CD"/>
    <w:rsid w:val="004820FF"/>
    <w:rsid w:val="00482833"/>
    <w:rsid w:val="00482D98"/>
    <w:rsid w:val="00484F0F"/>
    <w:rsid w:val="00486F09"/>
    <w:rsid w:val="004873B8"/>
    <w:rsid w:val="00487B38"/>
    <w:rsid w:val="00487C98"/>
    <w:rsid w:val="0049065B"/>
    <w:rsid w:val="00490908"/>
    <w:rsid w:val="00492693"/>
    <w:rsid w:val="00492864"/>
    <w:rsid w:val="0049374E"/>
    <w:rsid w:val="00494C38"/>
    <w:rsid w:val="00497B1F"/>
    <w:rsid w:val="004A11D4"/>
    <w:rsid w:val="004A3CD4"/>
    <w:rsid w:val="004A40F0"/>
    <w:rsid w:val="004A4DD1"/>
    <w:rsid w:val="004A5E97"/>
    <w:rsid w:val="004A7D94"/>
    <w:rsid w:val="004B1ACC"/>
    <w:rsid w:val="004B1F32"/>
    <w:rsid w:val="004B20C4"/>
    <w:rsid w:val="004B21D1"/>
    <w:rsid w:val="004B271E"/>
    <w:rsid w:val="004B338E"/>
    <w:rsid w:val="004B392F"/>
    <w:rsid w:val="004B3AE0"/>
    <w:rsid w:val="004B5324"/>
    <w:rsid w:val="004B60B0"/>
    <w:rsid w:val="004B6FD9"/>
    <w:rsid w:val="004B7AE3"/>
    <w:rsid w:val="004C1D38"/>
    <w:rsid w:val="004C269F"/>
    <w:rsid w:val="004C26E6"/>
    <w:rsid w:val="004C2F25"/>
    <w:rsid w:val="004C3DF3"/>
    <w:rsid w:val="004C4F74"/>
    <w:rsid w:val="004C4FDF"/>
    <w:rsid w:val="004C54B9"/>
    <w:rsid w:val="004C5DCB"/>
    <w:rsid w:val="004C7435"/>
    <w:rsid w:val="004D1439"/>
    <w:rsid w:val="004D21A2"/>
    <w:rsid w:val="004D2F0A"/>
    <w:rsid w:val="004D535A"/>
    <w:rsid w:val="004D5AE7"/>
    <w:rsid w:val="004D68B2"/>
    <w:rsid w:val="004D703A"/>
    <w:rsid w:val="004D7CEB"/>
    <w:rsid w:val="004E2A85"/>
    <w:rsid w:val="004E363F"/>
    <w:rsid w:val="004E36D3"/>
    <w:rsid w:val="004E3749"/>
    <w:rsid w:val="004E3A7E"/>
    <w:rsid w:val="004E4F26"/>
    <w:rsid w:val="004E5479"/>
    <w:rsid w:val="004E5707"/>
    <w:rsid w:val="004E5A09"/>
    <w:rsid w:val="004E5A21"/>
    <w:rsid w:val="004E6309"/>
    <w:rsid w:val="004E7952"/>
    <w:rsid w:val="004E7CA7"/>
    <w:rsid w:val="004F2DCE"/>
    <w:rsid w:val="004F30CC"/>
    <w:rsid w:val="004F55E4"/>
    <w:rsid w:val="004F56AF"/>
    <w:rsid w:val="004F5F0C"/>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3EF"/>
    <w:rsid w:val="00527907"/>
    <w:rsid w:val="00530BE7"/>
    <w:rsid w:val="00531DD8"/>
    <w:rsid w:val="00532067"/>
    <w:rsid w:val="00532B27"/>
    <w:rsid w:val="005335B1"/>
    <w:rsid w:val="00534537"/>
    <w:rsid w:val="00534D05"/>
    <w:rsid w:val="00534D57"/>
    <w:rsid w:val="00535DBB"/>
    <w:rsid w:val="00536560"/>
    <w:rsid w:val="00536A0A"/>
    <w:rsid w:val="00540D7C"/>
    <w:rsid w:val="00542119"/>
    <w:rsid w:val="0054343A"/>
    <w:rsid w:val="00545B83"/>
    <w:rsid w:val="00545D01"/>
    <w:rsid w:val="005464BE"/>
    <w:rsid w:val="0054736F"/>
    <w:rsid w:val="00547B35"/>
    <w:rsid w:val="00552238"/>
    <w:rsid w:val="005526CD"/>
    <w:rsid w:val="0055392B"/>
    <w:rsid w:val="005543FB"/>
    <w:rsid w:val="005544BA"/>
    <w:rsid w:val="00556615"/>
    <w:rsid w:val="005572B7"/>
    <w:rsid w:val="005604BA"/>
    <w:rsid w:val="00560A97"/>
    <w:rsid w:val="005613A0"/>
    <w:rsid w:val="00562AF3"/>
    <w:rsid w:val="00562C3D"/>
    <w:rsid w:val="00562D27"/>
    <w:rsid w:val="0056501F"/>
    <w:rsid w:val="00565EFE"/>
    <w:rsid w:val="00565F2B"/>
    <w:rsid w:val="00566B18"/>
    <w:rsid w:val="0056741C"/>
    <w:rsid w:val="00567D7F"/>
    <w:rsid w:val="005729A2"/>
    <w:rsid w:val="00572FE0"/>
    <w:rsid w:val="005744A3"/>
    <w:rsid w:val="00574575"/>
    <w:rsid w:val="00577D43"/>
    <w:rsid w:val="00580329"/>
    <w:rsid w:val="005803E8"/>
    <w:rsid w:val="0058269B"/>
    <w:rsid w:val="00582E2F"/>
    <w:rsid w:val="0058318D"/>
    <w:rsid w:val="00584385"/>
    <w:rsid w:val="0058573F"/>
    <w:rsid w:val="0058763F"/>
    <w:rsid w:val="0059014E"/>
    <w:rsid w:val="005904E9"/>
    <w:rsid w:val="005906F2"/>
    <w:rsid w:val="00590B88"/>
    <w:rsid w:val="00592107"/>
    <w:rsid w:val="0059216A"/>
    <w:rsid w:val="0059327E"/>
    <w:rsid w:val="00593546"/>
    <w:rsid w:val="00594320"/>
    <w:rsid w:val="00595179"/>
    <w:rsid w:val="00595771"/>
    <w:rsid w:val="00596196"/>
    <w:rsid w:val="005961A2"/>
    <w:rsid w:val="00596667"/>
    <w:rsid w:val="005A012F"/>
    <w:rsid w:val="005A07ED"/>
    <w:rsid w:val="005A10E5"/>
    <w:rsid w:val="005A26D2"/>
    <w:rsid w:val="005A2991"/>
    <w:rsid w:val="005A3490"/>
    <w:rsid w:val="005A3632"/>
    <w:rsid w:val="005A4533"/>
    <w:rsid w:val="005A4997"/>
    <w:rsid w:val="005A5221"/>
    <w:rsid w:val="005A6247"/>
    <w:rsid w:val="005A78FD"/>
    <w:rsid w:val="005B1929"/>
    <w:rsid w:val="005B2623"/>
    <w:rsid w:val="005B4D6D"/>
    <w:rsid w:val="005B564D"/>
    <w:rsid w:val="005B5A65"/>
    <w:rsid w:val="005B605E"/>
    <w:rsid w:val="005B680E"/>
    <w:rsid w:val="005B68AA"/>
    <w:rsid w:val="005B7661"/>
    <w:rsid w:val="005B7B78"/>
    <w:rsid w:val="005C0148"/>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1A1F"/>
    <w:rsid w:val="005E284C"/>
    <w:rsid w:val="005E2879"/>
    <w:rsid w:val="005E3135"/>
    <w:rsid w:val="005E33A9"/>
    <w:rsid w:val="005E3762"/>
    <w:rsid w:val="005E456C"/>
    <w:rsid w:val="005E474A"/>
    <w:rsid w:val="005E4939"/>
    <w:rsid w:val="005E4DD2"/>
    <w:rsid w:val="005E5E9D"/>
    <w:rsid w:val="005E6675"/>
    <w:rsid w:val="005F1695"/>
    <w:rsid w:val="005F1A13"/>
    <w:rsid w:val="005F1DF1"/>
    <w:rsid w:val="005F415A"/>
    <w:rsid w:val="005F4CF0"/>
    <w:rsid w:val="005F615D"/>
    <w:rsid w:val="005F794B"/>
    <w:rsid w:val="005F7C17"/>
    <w:rsid w:val="006034EB"/>
    <w:rsid w:val="00603F3E"/>
    <w:rsid w:val="00605193"/>
    <w:rsid w:val="0061036D"/>
    <w:rsid w:val="00610497"/>
    <w:rsid w:val="006105DB"/>
    <w:rsid w:val="0061194F"/>
    <w:rsid w:val="006127A7"/>
    <w:rsid w:val="00612871"/>
    <w:rsid w:val="00613A5C"/>
    <w:rsid w:val="0061407C"/>
    <w:rsid w:val="006142F8"/>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3040"/>
    <w:rsid w:val="006334D0"/>
    <w:rsid w:val="0063429F"/>
    <w:rsid w:val="0063449E"/>
    <w:rsid w:val="00634A06"/>
    <w:rsid w:val="00634EA8"/>
    <w:rsid w:val="006357DD"/>
    <w:rsid w:val="00636482"/>
    <w:rsid w:val="00637C33"/>
    <w:rsid w:val="00637C72"/>
    <w:rsid w:val="006402D9"/>
    <w:rsid w:val="006410BC"/>
    <w:rsid w:val="00641F00"/>
    <w:rsid w:val="006431E0"/>
    <w:rsid w:val="00643642"/>
    <w:rsid w:val="00643697"/>
    <w:rsid w:val="00644F2B"/>
    <w:rsid w:val="00645AC1"/>
    <w:rsid w:val="00645FAF"/>
    <w:rsid w:val="00647126"/>
    <w:rsid w:val="00650E37"/>
    <w:rsid w:val="006525E2"/>
    <w:rsid w:val="00657B8E"/>
    <w:rsid w:val="006606CC"/>
    <w:rsid w:val="00660C73"/>
    <w:rsid w:val="0066177A"/>
    <w:rsid w:val="0066206A"/>
    <w:rsid w:val="00662E7C"/>
    <w:rsid w:val="00664A5E"/>
    <w:rsid w:val="0066508A"/>
    <w:rsid w:val="00665829"/>
    <w:rsid w:val="00665C50"/>
    <w:rsid w:val="0067097D"/>
    <w:rsid w:val="00671CE4"/>
    <w:rsid w:val="00672573"/>
    <w:rsid w:val="006749BF"/>
    <w:rsid w:val="00674A53"/>
    <w:rsid w:val="00676234"/>
    <w:rsid w:val="006764E5"/>
    <w:rsid w:val="006767B4"/>
    <w:rsid w:val="00676E79"/>
    <w:rsid w:val="00677A6E"/>
    <w:rsid w:val="00680220"/>
    <w:rsid w:val="00680596"/>
    <w:rsid w:val="006809B2"/>
    <w:rsid w:val="00680C41"/>
    <w:rsid w:val="00680F6E"/>
    <w:rsid w:val="00681735"/>
    <w:rsid w:val="0068220B"/>
    <w:rsid w:val="006827E9"/>
    <w:rsid w:val="00683632"/>
    <w:rsid w:val="00684B5C"/>
    <w:rsid w:val="00685AFB"/>
    <w:rsid w:val="00686174"/>
    <w:rsid w:val="00687CA5"/>
    <w:rsid w:val="00687DBF"/>
    <w:rsid w:val="0069114B"/>
    <w:rsid w:val="0069359B"/>
    <w:rsid w:val="0069477E"/>
    <w:rsid w:val="006949EE"/>
    <w:rsid w:val="00694A84"/>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945"/>
    <w:rsid w:val="006B6D23"/>
    <w:rsid w:val="006B7E72"/>
    <w:rsid w:val="006C1D5A"/>
    <w:rsid w:val="006C2B35"/>
    <w:rsid w:val="006C3430"/>
    <w:rsid w:val="006C3982"/>
    <w:rsid w:val="006C48FA"/>
    <w:rsid w:val="006C4E60"/>
    <w:rsid w:val="006C51A3"/>
    <w:rsid w:val="006C5999"/>
    <w:rsid w:val="006C69D9"/>
    <w:rsid w:val="006C6B01"/>
    <w:rsid w:val="006D003C"/>
    <w:rsid w:val="006D04E2"/>
    <w:rsid w:val="006D0E58"/>
    <w:rsid w:val="006D29A7"/>
    <w:rsid w:val="006D498E"/>
    <w:rsid w:val="006D628A"/>
    <w:rsid w:val="006E0D63"/>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0884"/>
    <w:rsid w:val="0070205C"/>
    <w:rsid w:val="007022F7"/>
    <w:rsid w:val="007058D4"/>
    <w:rsid w:val="00707A2B"/>
    <w:rsid w:val="00707C56"/>
    <w:rsid w:val="0071020C"/>
    <w:rsid w:val="007109E9"/>
    <w:rsid w:val="00710B1A"/>
    <w:rsid w:val="0071160A"/>
    <w:rsid w:val="007119DA"/>
    <w:rsid w:val="0071201F"/>
    <w:rsid w:val="007130FB"/>
    <w:rsid w:val="00713661"/>
    <w:rsid w:val="00714739"/>
    <w:rsid w:val="00714CEE"/>
    <w:rsid w:val="007159FA"/>
    <w:rsid w:val="007161B7"/>
    <w:rsid w:val="0072043F"/>
    <w:rsid w:val="007211C4"/>
    <w:rsid w:val="007215D0"/>
    <w:rsid w:val="00722AE0"/>
    <w:rsid w:val="00722D21"/>
    <w:rsid w:val="00723FB3"/>
    <w:rsid w:val="007245BF"/>
    <w:rsid w:val="0072468A"/>
    <w:rsid w:val="00724826"/>
    <w:rsid w:val="00724B95"/>
    <w:rsid w:val="00727299"/>
    <w:rsid w:val="00727449"/>
    <w:rsid w:val="00727944"/>
    <w:rsid w:val="00732EF9"/>
    <w:rsid w:val="007338D1"/>
    <w:rsid w:val="00734DBF"/>
    <w:rsid w:val="0073540C"/>
    <w:rsid w:val="007354BB"/>
    <w:rsid w:val="0073582A"/>
    <w:rsid w:val="00737166"/>
    <w:rsid w:val="007378D1"/>
    <w:rsid w:val="00740855"/>
    <w:rsid w:val="00741167"/>
    <w:rsid w:val="00741444"/>
    <w:rsid w:val="00743B4F"/>
    <w:rsid w:val="00745EA2"/>
    <w:rsid w:val="00746E69"/>
    <w:rsid w:val="007470B1"/>
    <w:rsid w:val="00747165"/>
    <w:rsid w:val="007509EF"/>
    <w:rsid w:val="007510CC"/>
    <w:rsid w:val="00753991"/>
    <w:rsid w:val="00753D39"/>
    <w:rsid w:val="0075484B"/>
    <w:rsid w:val="007559F7"/>
    <w:rsid w:val="00756788"/>
    <w:rsid w:val="00756A24"/>
    <w:rsid w:val="00756F17"/>
    <w:rsid w:val="00760536"/>
    <w:rsid w:val="0076067C"/>
    <w:rsid w:val="00760A2E"/>
    <w:rsid w:val="0076120C"/>
    <w:rsid w:val="00763894"/>
    <w:rsid w:val="0076428D"/>
    <w:rsid w:val="007644BC"/>
    <w:rsid w:val="007659AD"/>
    <w:rsid w:val="00767A8D"/>
    <w:rsid w:val="00767CCA"/>
    <w:rsid w:val="00770146"/>
    <w:rsid w:val="00770E40"/>
    <w:rsid w:val="0077146C"/>
    <w:rsid w:val="00772603"/>
    <w:rsid w:val="00774CD2"/>
    <w:rsid w:val="007755F0"/>
    <w:rsid w:val="00775D9C"/>
    <w:rsid w:val="00776B60"/>
    <w:rsid w:val="00776F14"/>
    <w:rsid w:val="007776DA"/>
    <w:rsid w:val="00777CBB"/>
    <w:rsid w:val="007807E1"/>
    <w:rsid w:val="0078089D"/>
    <w:rsid w:val="007813A9"/>
    <w:rsid w:val="00782330"/>
    <w:rsid w:val="00782DAB"/>
    <w:rsid w:val="00784608"/>
    <w:rsid w:val="00785302"/>
    <w:rsid w:val="00785A32"/>
    <w:rsid w:val="00785AF5"/>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A7FCF"/>
    <w:rsid w:val="007B0509"/>
    <w:rsid w:val="007B14E1"/>
    <w:rsid w:val="007B1AF4"/>
    <w:rsid w:val="007B2DF4"/>
    <w:rsid w:val="007B378A"/>
    <w:rsid w:val="007B4561"/>
    <w:rsid w:val="007B50D4"/>
    <w:rsid w:val="007B6042"/>
    <w:rsid w:val="007B7312"/>
    <w:rsid w:val="007B7AF2"/>
    <w:rsid w:val="007B7DC2"/>
    <w:rsid w:val="007C24A7"/>
    <w:rsid w:val="007C354E"/>
    <w:rsid w:val="007C4F03"/>
    <w:rsid w:val="007C541D"/>
    <w:rsid w:val="007C6052"/>
    <w:rsid w:val="007C69BE"/>
    <w:rsid w:val="007C7F4E"/>
    <w:rsid w:val="007D0C38"/>
    <w:rsid w:val="007D17C8"/>
    <w:rsid w:val="007D2AD4"/>
    <w:rsid w:val="007D31A8"/>
    <w:rsid w:val="007D3344"/>
    <w:rsid w:val="007D3A50"/>
    <w:rsid w:val="007D4406"/>
    <w:rsid w:val="007D4ACA"/>
    <w:rsid w:val="007D7542"/>
    <w:rsid w:val="007E17CF"/>
    <w:rsid w:val="007E2BA4"/>
    <w:rsid w:val="007E328E"/>
    <w:rsid w:val="007E5038"/>
    <w:rsid w:val="007E57C4"/>
    <w:rsid w:val="007E669E"/>
    <w:rsid w:val="007E74E2"/>
    <w:rsid w:val="007E7F20"/>
    <w:rsid w:val="007F006D"/>
    <w:rsid w:val="007F06F9"/>
    <w:rsid w:val="007F0FAC"/>
    <w:rsid w:val="007F18DA"/>
    <w:rsid w:val="007F2F7C"/>
    <w:rsid w:val="007F325E"/>
    <w:rsid w:val="007F47FD"/>
    <w:rsid w:val="007F47FE"/>
    <w:rsid w:val="007F48DA"/>
    <w:rsid w:val="007F50D6"/>
    <w:rsid w:val="007F5503"/>
    <w:rsid w:val="007F6ADA"/>
    <w:rsid w:val="007F7234"/>
    <w:rsid w:val="007F7663"/>
    <w:rsid w:val="00801D86"/>
    <w:rsid w:val="00802221"/>
    <w:rsid w:val="00802ABE"/>
    <w:rsid w:val="008041F7"/>
    <w:rsid w:val="00804585"/>
    <w:rsid w:val="0080542B"/>
    <w:rsid w:val="00805701"/>
    <w:rsid w:val="00806B80"/>
    <w:rsid w:val="00807F5D"/>
    <w:rsid w:val="00811CBB"/>
    <w:rsid w:val="0081215D"/>
    <w:rsid w:val="0081244B"/>
    <w:rsid w:val="00814AD2"/>
    <w:rsid w:val="00814B22"/>
    <w:rsid w:val="00816FAC"/>
    <w:rsid w:val="0081719A"/>
    <w:rsid w:val="008173DC"/>
    <w:rsid w:val="00822308"/>
    <w:rsid w:val="00822510"/>
    <w:rsid w:val="008236BD"/>
    <w:rsid w:val="0082379C"/>
    <w:rsid w:val="00823EA8"/>
    <w:rsid w:val="00824369"/>
    <w:rsid w:val="0082462C"/>
    <w:rsid w:val="00824B35"/>
    <w:rsid w:val="0082666F"/>
    <w:rsid w:val="00830533"/>
    <w:rsid w:val="00830CD4"/>
    <w:rsid w:val="00831DDD"/>
    <w:rsid w:val="008321A3"/>
    <w:rsid w:val="00832BC2"/>
    <w:rsid w:val="00832C31"/>
    <w:rsid w:val="008348D9"/>
    <w:rsid w:val="00840D02"/>
    <w:rsid w:val="0084219B"/>
    <w:rsid w:val="00844DAB"/>
    <w:rsid w:val="00844DF8"/>
    <w:rsid w:val="00845C4D"/>
    <w:rsid w:val="00847511"/>
    <w:rsid w:val="00850D35"/>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436D"/>
    <w:rsid w:val="00875902"/>
    <w:rsid w:val="00875DE3"/>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3B4A"/>
    <w:rsid w:val="00894BB5"/>
    <w:rsid w:val="00895681"/>
    <w:rsid w:val="00896DE2"/>
    <w:rsid w:val="008A07AA"/>
    <w:rsid w:val="008A1D95"/>
    <w:rsid w:val="008A300F"/>
    <w:rsid w:val="008A31DE"/>
    <w:rsid w:val="008A6E1B"/>
    <w:rsid w:val="008A6E8A"/>
    <w:rsid w:val="008A71BE"/>
    <w:rsid w:val="008A73AF"/>
    <w:rsid w:val="008A7D33"/>
    <w:rsid w:val="008A7D3F"/>
    <w:rsid w:val="008B1D51"/>
    <w:rsid w:val="008B2DC5"/>
    <w:rsid w:val="008B4681"/>
    <w:rsid w:val="008B6B0B"/>
    <w:rsid w:val="008B78ED"/>
    <w:rsid w:val="008B7C33"/>
    <w:rsid w:val="008B7C47"/>
    <w:rsid w:val="008B7D92"/>
    <w:rsid w:val="008C1DBF"/>
    <w:rsid w:val="008C2690"/>
    <w:rsid w:val="008C3904"/>
    <w:rsid w:val="008C59A5"/>
    <w:rsid w:val="008C5ED3"/>
    <w:rsid w:val="008C70BE"/>
    <w:rsid w:val="008C70E0"/>
    <w:rsid w:val="008C7962"/>
    <w:rsid w:val="008D0D13"/>
    <w:rsid w:val="008D1BB5"/>
    <w:rsid w:val="008D1E99"/>
    <w:rsid w:val="008D3A9D"/>
    <w:rsid w:val="008D3C85"/>
    <w:rsid w:val="008D40DF"/>
    <w:rsid w:val="008D4CAB"/>
    <w:rsid w:val="008D6C66"/>
    <w:rsid w:val="008D6E18"/>
    <w:rsid w:val="008D708E"/>
    <w:rsid w:val="008D70A4"/>
    <w:rsid w:val="008D7CE1"/>
    <w:rsid w:val="008E090F"/>
    <w:rsid w:val="008E1BA4"/>
    <w:rsid w:val="008E2960"/>
    <w:rsid w:val="008E3FF3"/>
    <w:rsid w:val="008E45AB"/>
    <w:rsid w:val="008E563A"/>
    <w:rsid w:val="008E5BC5"/>
    <w:rsid w:val="008E608F"/>
    <w:rsid w:val="008E68D9"/>
    <w:rsid w:val="008E75CF"/>
    <w:rsid w:val="008E7B06"/>
    <w:rsid w:val="008F0312"/>
    <w:rsid w:val="008F1B1E"/>
    <w:rsid w:val="008F28A3"/>
    <w:rsid w:val="008F34BF"/>
    <w:rsid w:val="008F35EF"/>
    <w:rsid w:val="008F4192"/>
    <w:rsid w:val="008F4268"/>
    <w:rsid w:val="008F649D"/>
    <w:rsid w:val="0090380F"/>
    <w:rsid w:val="00904194"/>
    <w:rsid w:val="009045F5"/>
    <w:rsid w:val="0090506E"/>
    <w:rsid w:val="009068F4"/>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DC6"/>
    <w:rsid w:val="00920F77"/>
    <w:rsid w:val="009232B5"/>
    <w:rsid w:val="0092398E"/>
    <w:rsid w:val="009251C2"/>
    <w:rsid w:val="009261D8"/>
    <w:rsid w:val="009263DF"/>
    <w:rsid w:val="0092682C"/>
    <w:rsid w:val="00934215"/>
    <w:rsid w:val="00935D33"/>
    <w:rsid w:val="009361EB"/>
    <w:rsid w:val="009364C5"/>
    <w:rsid w:val="009370AB"/>
    <w:rsid w:val="00937422"/>
    <w:rsid w:val="00940F5E"/>
    <w:rsid w:val="0094160B"/>
    <w:rsid w:val="00941AD3"/>
    <w:rsid w:val="00941B06"/>
    <w:rsid w:val="009429C3"/>
    <w:rsid w:val="00943ADD"/>
    <w:rsid w:val="0094404F"/>
    <w:rsid w:val="0094513B"/>
    <w:rsid w:val="009455D9"/>
    <w:rsid w:val="0094567F"/>
    <w:rsid w:val="009456E9"/>
    <w:rsid w:val="009466F7"/>
    <w:rsid w:val="009501A3"/>
    <w:rsid w:val="009507BF"/>
    <w:rsid w:val="0095104D"/>
    <w:rsid w:val="00951757"/>
    <w:rsid w:val="0095259E"/>
    <w:rsid w:val="009542E2"/>
    <w:rsid w:val="009550E2"/>
    <w:rsid w:val="00955C05"/>
    <w:rsid w:val="00957459"/>
    <w:rsid w:val="00957E6A"/>
    <w:rsid w:val="0096012F"/>
    <w:rsid w:val="009601C0"/>
    <w:rsid w:val="00962359"/>
    <w:rsid w:val="00962A72"/>
    <w:rsid w:val="00963C59"/>
    <w:rsid w:val="00963FCA"/>
    <w:rsid w:val="009643F9"/>
    <w:rsid w:val="00964897"/>
    <w:rsid w:val="00965F58"/>
    <w:rsid w:val="00966891"/>
    <w:rsid w:val="0096691C"/>
    <w:rsid w:val="00972493"/>
    <w:rsid w:val="00973986"/>
    <w:rsid w:val="00974569"/>
    <w:rsid w:val="00976FDA"/>
    <w:rsid w:val="009770C9"/>
    <w:rsid w:val="00981850"/>
    <w:rsid w:val="00982255"/>
    <w:rsid w:val="00982294"/>
    <w:rsid w:val="0098256A"/>
    <w:rsid w:val="00984BAA"/>
    <w:rsid w:val="00985E2F"/>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58EC"/>
    <w:rsid w:val="009A66AC"/>
    <w:rsid w:val="009A6B23"/>
    <w:rsid w:val="009A6BFD"/>
    <w:rsid w:val="009A7545"/>
    <w:rsid w:val="009B0A53"/>
    <w:rsid w:val="009B0B02"/>
    <w:rsid w:val="009B11F3"/>
    <w:rsid w:val="009B1E78"/>
    <w:rsid w:val="009B4902"/>
    <w:rsid w:val="009B66B4"/>
    <w:rsid w:val="009B6DC7"/>
    <w:rsid w:val="009B704B"/>
    <w:rsid w:val="009B7A3B"/>
    <w:rsid w:val="009C2778"/>
    <w:rsid w:val="009C2D4B"/>
    <w:rsid w:val="009C310D"/>
    <w:rsid w:val="009C4923"/>
    <w:rsid w:val="009C4974"/>
    <w:rsid w:val="009C5346"/>
    <w:rsid w:val="009C5B31"/>
    <w:rsid w:val="009C5B77"/>
    <w:rsid w:val="009C61EF"/>
    <w:rsid w:val="009C7816"/>
    <w:rsid w:val="009D14BA"/>
    <w:rsid w:val="009D2449"/>
    <w:rsid w:val="009D41DB"/>
    <w:rsid w:val="009D422B"/>
    <w:rsid w:val="009D446C"/>
    <w:rsid w:val="009D576B"/>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2E5D"/>
    <w:rsid w:val="009E38E9"/>
    <w:rsid w:val="009E5B43"/>
    <w:rsid w:val="009E619D"/>
    <w:rsid w:val="009E790C"/>
    <w:rsid w:val="009F030F"/>
    <w:rsid w:val="009F03E8"/>
    <w:rsid w:val="009F2AAC"/>
    <w:rsid w:val="009F3154"/>
    <w:rsid w:val="009F3319"/>
    <w:rsid w:val="009F6189"/>
    <w:rsid w:val="009F6D1B"/>
    <w:rsid w:val="009F7DCB"/>
    <w:rsid w:val="00A00522"/>
    <w:rsid w:val="00A00B55"/>
    <w:rsid w:val="00A0213E"/>
    <w:rsid w:val="00A0273C"/>
    <w:rsid w:val="00A029CE"/>
    <w:rsid w:val="00A03039"/>
    <w:rsid w:val="00A0330F"/>
    <w:rsid w:val="00A04435"/>
    <w:rsid w:val="00A05286"/>
    <w:rsid w:val="00A05DFE"/>
    <w:rsid w:val="00A061CF"/>
    <w:rsid w:val="00A07239"/>
    <w:rsid w:val="00A07A93"/>
    <w:rsid w:val="00A11397"/>
    <w:rsid w:val="00A12143"/>
    <w:rsid w:val="00A14263"/>
    <w:rsid w:val="00A15065"/>
    <w:rsid w:val="00A152C9"/>
    <w:rsid w:val="00A16C4E"/>
    <w:rsid w:val="00A174A1"/>
    <w:rsid w:val="00A205D1"/>
    <w:rsid w:val="00A209BE"/>
    <w:rsid w:val="00A24846"/>
    <w:rsid w:val="00A27170"/>
    <w:rsid w:val="00A27E1A"/>
    <w:rsid w:val="00A301F6"/>
    <w:rsid w:val="00A324E6"/>
    <w:rsid w:val="00A33709"/>
    <w:rsid w:val="00A36301"/>
    <w:rsid w:val="00A36543"/>
    <w:rsid w:val="00A36A2B"/>
    <w:rsid w:val="00A40190"/>
    <w:rsid w:val="00A402F9"/>
    <w:rsid w:val="00A4149B"/>
    <w:rsid w:val="00A422D6"/>
    <w:rsid w:val="00A42BAF"/>
    <w:rsid w:val="00A437EC"/>
    <w:rsid w:val="00A465D6"/>
    <w:rsid w:val="00A46836"/>
    <w:rsid w:val="00A46D96"/>
    <w:rsid w:val="00A50CE1"/>
    <w:rsid w:val="00A51F2C"/>
    <w:rsid w:val="00A53DD6"/>
    <w:rsid w:val="00A548A2"/>
    <w:rsid w:val="00A565E1"/>
    <w:rsid w:val="00A5742A"/>
    <w:rsid w:val="00A5791C"/>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398A"/>
    <w:rsid w:val="00A74470"/>
    <w:rsid w:val="00A745EA"/>
    <w:rsid w:val="00A74E0F"/>
    <w:rsid w:val="00A74E82"/>
    <w:rsid w:val="00A74EA2"/>
    <w:rsid w:val="00A752F7"/>
    <w:rsid w:val="00A7530F"/>
    <w:rsid w:val="00A75312"/>
    <w:rsid w:val="00A75892"/>
    <w:rsid w:val="00A762D8"/>
    <w:rsid w:val="00A76D6B"/>
    <w:rsid w:val="00A77313"/>
    <w:rsid w:val="00A77AFD"/>
    <w:rsid w:val="00A77C05"/>
    <w:rsid w:val="00A8009E"/>
    <w:rsid w:val="00A80D98"/>
    <w:rsid w:val="00A81806"/>
    <w:rsid w:val="00A81BC0"/>
    <w:rsid w:val="00A83446"/>
    <w:rsid w:val="00A848DC"/>
    <w:rsid w:val="00A85678"/>
    <w:rsid w:val="00A85F4F"/>
    <w:rsid w:val="00A865D3"/>
    <w:rsid w:val="00A90B24"/>
    <w:rsid w:val="00A90B4A"/>
    <w:rsid w:val="00A92264"/>
    <w:rsid w:val="00A92825"/>
    <w:rsid w:val="00A92DED"/>
    <w:rsid w:val="00A9373B"/>
    <w:rsid w:val="00A94065"/>
    <w:rsid w:val="00A9527C"/>
    <w:rsid w:val="00A966F5"/>
    <w:rsid w:val="00A96B11"/>
    <w:rsid w:val="00A97A08"/>
    <w:rsid w:val="00A97DBF"/>
    <w:rsid w:val="00AA06A3"/>
    <w:rsid w:val="00AA1E35"/>
    <w:rsid w:val="00AA1F7C"/>
    <w:rsid w:val="00AA21AE"/>
    <w:rsid w:val="00AA3B58"/>
    <w:rsid w:val="00AA42C8"/>
    <w:rsid w:val="00AA537A"/>
    <w:rsid w:val="00AA5EBD"/>
    <w:rsid w:val="00AA60D6"/>
    <w:rsid w:val="00AB0602"/>
    <w:rsid w:val="00AB080F"/>
    <w:rsid w:val="00AB13AD"/>
    <w:rsid w:val="00AB249C"/>
    <w:rsid w:val="00AB24FA"/>
    <w:rsid w:val="00AB2D94"/>
    <w:rsid w:val="00AB390D"/>
    <w:rsid w:val="00AB4B91"/>
    <w:rsid w:val="00AB5D90"/>
    <w:rsid w:val="00AB7D3F"/>
    <w:rsid w:val="00AC20B1"/>
    <w:rsid w:val="00AC3633"/>
    <w:rsid w:val="00AC3F87"/>
    <w:rsid w:val="00AC79D3"/>
    <w:rsid w:val="00AC7B48"/>
    <w:rsid w:val="00AD07F1"/>
    <w:rsid w:val="00AD1223"/>
    <w:rsid w:val="00AD15EE"/>
    <w:rsid w:val="00AD1EE1"/>
    <w:rsid w:val="00AD222D"/>
    <w:rsid w:val="00AD33B9"/>
    <w:rsid w:val="00AD3D23"/>
    <w:rsid w:val="00AD3FA6"/>
    <w:rsid w:val="00AD4384"/>
    <w:rsid w:val="00AD4EEC"/>
    <w:rsid w:val="00AD6CEF"/>
    <w:rsid w:val="00AD7E3D"/>
    <w:rsid w:val="00AE0DA6"/>
    <w:rsid w:val="00AE0EB3"/>
    <w:rsid w:val="00AE1579"/>
    <w:rsid w:val="00AE1EC4"/>
    <w:rsid w:val="00AE2655"/>
    <w:rsid w:val="00AE5AC5"/>
    <w:rsid w:val="00AE68E8"/>
    <w:rsid w:val="00AE7D14"/>
    <w:rsid w:val="00AF089D"/>
    <w:rsid w:val="00AF1BFC"/>
    <w:rsid w:val="00AF1D7A"/>
    <w:rsid w:val="00AF4097"/>
    <w:rsid w:val="00AF5E2C"/>
    <w:rsid w:val="00B0092C"/>
    <w:rsid w:val="00B026E9"/>
    <w:rsid w:val="00B030A0"/>
    <w:rsid w:val="00B036CC"/>
    <w:rsid w:val="00B037CD"/>
    <w:rsid w:val="00B0461F"/>
    <w:rsid w:val="00B051C1"/>
    <w:rsid w:val="00B06ED3"/>
    <w:rsid w:val="00B07BCE"/>
    <w:rsid w:val="00B10E8F"/>
    <w:rsid w:val="00B1135F"/>
    <w:rsid w:val="00B11807"/>
    <w:rsid w:val="00B118A6"/>
    <w:rsid w:val="00B1331F"/>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878"/>
    <w:rsid w:val="00B32997"/>
    <w:rsid w:val="00B32AD6"/>
    <w:rsid w:val="00B33E56"/>
    <w:rsid w:val="00B3475A"/>
    <w:rsid w:val="00B369A0"/>
    <w:rsid w:val="00B36A02"/>
    <w:rsid w:val="00B40193"/>
    <w:rsid w:val="00B4038E"/>
    <w:rsid w:val="00B41753"/>
    <w:rsid w:val="00B418AF"/>
    <w:rsid w:val="00B43E3B"/>
    <w:rsid w:val="00B44721"/>
    <w:rsid w:val="00B44862"/>
    <w:rsid w:val="00B450F3"/>
    <w:rsid w:val="00B45678"/>
    <w:rsid w:val="00B45A7A"/>
    <w:rsid w:val="00B469D8"/>
    <w:rsid w:val="00B51C11"/>
    <w:rsid w:val="00B5207E"/>
    <w:rsid w:val="00B521A6"/>
    <w:rsid w:val="00B52FF5"/>
    <w:rsid w:val="00B533FA"/>
    <w:rsid w:val="00B541A1"/>
    <w:rsid w:val="00B5472B"/>
    <w:rsid w:val="00B54C39"/>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4AF"/>
    <w:rsid w:val="00B72D35"/>
    <w:rsid w:val="00B72E0B"/>
    <w:rsid w:val="00B72F98"/>
    <w:rsid w:val="00B75F57"/>
    <w:rsid w:val="00B76C9B"/>
    <w:rsid w:val="00B77378"/>
    <w:rsid w:val="00B804E2"/>
    <w:rsid w:val="00B810B0"/>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52EC"/>
    <w:rsid w:val="00B9533E"/>
    <w:rsid w:val="00B96433"/>
    <w:rsid w:val="00B96467"/>
    <w:rsid w:val="00B96496"/>
    <w:rsid w:val="00B96D94"/>
    <w:rsid w:val="00BA0718"/>
    <w:rsid w:val="00BA2EA6"/>
    <w:rsid w:val="00BA31E4"/>
    <w:rsid w:val="00BA3F4B"/>
    <w:rsid w:val="00BA40AF"/>
    <w:rsid w:val="00BA40C6"/>
    <w:rsid w:val="00BA4668"/>
    <w:rsid w:val="00BA73F7"/>
    <w:rsid w:val="00BB1D09"/>
    <w:rsid w:val="00BB25F5"/>
    <w:rsid w:val="00BB262E"/>
    <w:rsid w:val="00BB294A"/>
    <w:rsid w:val="00BB29EB"/>
    <w:rsid w:val="00BB4239"/>
    <w:rsid w:val="00BB4622"/>
    <w:rsid w:val="00BB4E19"/>
    <w:rsid w:val="00BB65D0"/>
    <w:rsid w:val="00BB7231"/>
    <w:rsid w:val="00BC0192"/>
    <w:rsid w:val="00BC120E"/>
    <w:rsid w:val="00BC1363"/>
    <w:rsid w:val="00BC1566"/>
    <w:rsid w:val="00BC3FB3"/>
    <w:rsid w:val="00BC41BD"/>
    <w:rsid w:val="00BC4991"/>
    <w:rsid w:val="00BC49DD"/>
    <w:rsid w:val="00BC5A4B"/>
    <w:rsid w:val="00BC651F"/>
    <w:rsid w:val="00BC6FBA"/>
    <w:rsid w:val="00BC7185"/>
    <w:rsid w:val="00BC78EB"/>
    <w:rsid w:val="00BD0D2D"/>
    <w:rsid w:val="00BD0FE6"/>
    <w:rsid w:val="00BD19A1"/>
    <w:rsid w:val="00BD23A0"/>
    <w:rsid w:val="00BD37E2"/>
    <w:rsid w:val="00BD5C6D"/>
    <w:rsid w:val="00BE468C"/>
    <w:rsid w:val="00BE472D"/>
    <w:rsid w:val="00BE58C5"/>
    <w:rsid w:val="00BE5D35"/>
    <w:rsid w:val="00BE6E05"/>
    <w:rsid w:val="00BF02F0"/>
    <w:rsid w:val="00BF0B33"/>
    <w:rsid w:val="00BF10C5"/>
    <w:rsid w:val="00BF27FE"/>
    <w:rsid w:val="00BF28DB"/>
    <w:rsid w:val="00BF4B60"/>
    <w:rsid w:val="00BF5A79"/>
    <w:rsid w:val="00BF6AE7"/>
    <w:rsid w:val="00BF7575"/>
    <w:rsid w:val="00C000A4"/>
    <w:rsid w:val="00C0071A"/>
    <w:rsid w:val="00C0080B"/>
    <w:rsid w:val="00C00B7E"/>
    <w:rsid w:val="00C01A1D"/>
    <w:rsid w:val="00C02998"/>
    <w:rsid w:val="00C032CB"/>
    <w:rsid w:val="00C03397"/>
    <w:rsid w:val="00C042B7"/>
    <w:rsid w:val="00C04C75"/>
    <w:rsid w:val="00C050EB"/>
    <w:rsid w:val="00C052F7"/>
    <w:rsid w:val="00C056FF"/>
    <w:rsid w:val="00C066C6"/>
    <w:rsid w:val="00C06BE5"/>
    <w:rsid w:val="00C079C1"/>
    <w:rsid w:val="00C100BA"/>
    <w:rsid w:val="00C10664"/>
    <w:rsid w:val="00C10B22"/>
    <w:rsid w:val="00C11EF0"/>
    <w:rsid w:val="00C129EB"/>
    <w:rsid w:val="00C161B9"/>
    <w:rsid w:val="00C16905"/>
    <w:rsid w:val="00C16CFB"/>
    <w:rsid w:val="00C16D31"/>
    <w:rsid w:val="00C21092"/>
    <w:rsid w:val="00C217AA"/>
    <w:rsid w:val="00C217E4"/>
    <w:rsid w:val="00C224D4"/>
    <w:rsid w:val="00C22B2E"/>
    <w:rsid w:val="00C22C9F"/>
    <w:rsid w:val="00C24C50"/>
    <w:rsid w:val="00C24DA7"/>
    <w:rsid w:val="00C250C4"/>
    <w:rsid w:val="00C2563D"/>
    <w:rsid w:val="00C26541"/>
    <w:rsid w:val="00C27950"/>
    <w:rsid w:val="00C30C39"/>
    <w:rsid w:val="00C31204"/>
    <w:rsid w:val="00C32A9B"/>
    <w:rsid w:val="00C340BA"/>
    <w:rsid w:val="00C348EE"/>
    <w:rsid w:val="00C34A31"/>
    <w:rsid w:val="00C351DF"/>
    <w:rsid w:val="00C3637C"/>
    <w:rsid w:val="00C4286A"/>
    <w:rsid w:val="00C43112"/>
    <w:rsid w:val="00C44C6B"/>
    <w:rsid w:val="00C44EA2"/>
    <w:rsid w:val="00C46C51"/>
    <w:rsid w:val="00C4724E"/>
    <w:rsid w:val="00C472F0"/>
    <w:rsid w:val="00C4778B"/>
    <w:rsid w:val="00C47F55"/>
    <w:rsid w:val="00C47FB5"/>
    <w:rsid w:val="00C51348"/>
    <w:rsid w:val="00C516B9"/>
    <w:rsid w:val="00C52250"/>
    <w:rsid w:val="00C5225A"/>
    <w:rsid w:val="00C5458D"/>
    <w:rsid w:val="00C55C6A"/>
    <w:rsid w:val="00C564BA"/>
    <w:rsid w:val="00C60014"/>
    <w:rsid w:val="00C60B4D"/>
    <w:rsid w:val="00C61661"/>
    <w:rsid w:val="00C6579A"/>
    <w:rsid w:val="00C67EA5"/>
    <w:rsid w:val="00C702EF"/>
    <w:rsid w:val="00C71620"/>
    <w:rsid w:val="00C71ACF"/>
    <w:rsid w:val="00C72296"/>
    <w:rsid w:val="00C72FE5"/>
    <w:rsid w:val="00C736E8"/>
    <w:rsid w:val="00C73950"/>
    <w:rsid w:val="00C73EC7"/>
    <w:rsid w:val="00C74CD4"/>
    <w:rsid w:val="00C74D21"/>
    <w:rsid w:val="00C74D52"/>
    <w:rsid w:val="00C74D8C"/>
    <w:rsid w:val="00C75BF5"/>
    <w:rsid w:val="00C75BFF"/>
    <w:rsid w:val="00C77384"/>
    <w:rsid w:val="00C800EB"/>
    <w:rsid w:val="00C806EB"/>
    <w:rsid w:val="00C815A7"/>
    <w:rsid w:val="00C82114"/>
    <w:rsid w:val="00C8304D"/>
    <w:rsid w:val="00C83160"/>
    <w:rsid w:val="00C84871"/>
    <w:rsid w:val="00C84A0A"/>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BB4"/>
    <w:rsid w:val="00CA1361"/>
    <w:rsid w:val="00CA300F"/>
    <w:rsid w:val="00CA588E"/>
    <w:rsid w:val="00CA7C74"/>
    <w:rsid w:val="00CA7F30"/>
    <w:rsid w:val="00CB01A8"/>
    <w:rsid w:val="00CB0471"/>
    <w:rsid w:val="00CB07E7"/>
    <w:rsid w:val="00CB0842"/>
    <w:rsid w:val="00CB0E55"/>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71B0"/>
    <w:rsid w:val="00CD124D"/>
    <w:rsid w:val="00CD2203"/>
    <w:rsid w:val="00CD440A"/>
    <w:rsid w:val="00CD4B58"/>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5F7"/>
    <w:rsid w:val="00CE775C"/>
    <w:rsid w:val="00CE7F03"/>
    <w:rsid w:val="00CF1763"/>
    <w:rsid w:val="00CF1CE6"/>
    <w:rsid w:val="00CF1F66"/>
    <w:rsid w:val="00CF2366"/>
    <w:rsid w:val="00CF23F9"/>
    <w:rsid w:val="00CF3A16"/>
    <w:rsid w:val="00CF3FFB"/>
    <w:rsid w:val="00CF4E22"/>
    <w:rsid w:val="00CF517D"/>
    <w:rsid w:val="00CF53F9"/>
    <w:rsid w:val="00D00761"/>
    <w:rsid w:val="00D0077E"/>
    <w:rsid w:val="00D00C84"/>
    <w:rsid w:val="00D0126D"/>
    <w:rsid w:val="00D02267"/>
    <w:rsid w:val="00D02518"/>
    <w:rsid w:val="00D03188"/>
    <w:rsid w:val="00D041BA"/>
    <w:rsid w:val="00D071A6"/>
    <w:rsid w:val="00D073E8"/>
    <w:rsid w:val="00D07C3E"/>
    <w:rsid w:val="00D10194"/>
    <w:rsid w:val="00D11B1E"/>
    <w:rsid w:val="00D11BC6"/>
    <w:rsid w:val="00D11EFE"/>
    <w:rsid w:val="00D12469"/>
    <w:rsid w:val="00D13181"/>
    <w:rsid w:val="00D13987"/>
    <w:rsid w:val="00D13D4D"/>
    <w:rsid w:val="00D14541"/>
    <w:rsid w:val="00D14995"/>
    <w:rsid w:val="00D14DF8"/>
    <w:rsid w:val="00D150D4"/>
    <w:rsid w:val="00D152C5"/>
    <w:rsid w:val="00D154FA"/>
    <w:rsid w:val="00D16842"/>
    <w:rsid w:val="00D17298"/>
    <w:rsid w:val="00D17E80"/>
    <w:rsid w:val="00D17FD2"/>
    <w:rsid w:val="00D211CD"/>
    <w:rsid w:val="00D21E57"/>
    <w:rsid w:val="00D22CA0"/>
    <w:rsid w:val="00D23050"/>
    <w:rsid w:val="00D23762"/>
    <w:rsid w:val="00D24691"/>
    <w:rsid w:val="00D25B92"/>
    <w:rsid w:val="00D26048"/>
    <w:rsid w:val="00D261F0"/>
    <w:rsid w:val="00D2621A"/>
    <w:rsid w:val="00D263B5"/>
    <w:rsid w:val="00D30DA0"/>
    <w:rsid w:val="00D32344"/>
    <w:rsid w:val="00D33215"/>
    <w:rsid w:val="00D332F4"/>
    <w:rsid w:val="00D347D1"/>
    <w:rsid w:val="00D34AF4"/>
    <w:rsid w:val="00D3612A"/>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F5E"/>
    <w:rsid w:val="00D55EF9"/>
    <w:rsid w:val="00D56437"/>
    <w:rsid w:val="00D56CF9"/>
    <w:rsid w:val="00D60BEB"/>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033F"/>
    <w:rsid w:val="00D71D47"/>
    <w:rsid w:val="00D7280B"/>
    <w:rsid w:val="00D730F9"/>
    <w:rsid w:val="00D7325D"/>
    <w:rsid w:val="00D73E4A"/>
    <w:rsid w:val="00D74E7B"/>
    <w:rsid w:val="00D75226"/>
    <w:rsid w:val="00D7594D"/>
    <w:rsid w:val="00D75FF9"/>
    <w:rsid w:val="00D76FA0"/>
    <w:rsid w:val="00D77B92"/>
    <w:rsid w:val="00D80350"/>
    <w:rsid w:val="00D803DB"/>
    <w:rsid w:val="00D80C06"/>
    <w:rsid w:val="00D80D68"/>
    <w:rsid w:val="00D80F0C"/>
    <w:rsid w:val="00D815DD"/>
    <w:rsid w:val="00D81773"/>
    <w:rsid w:val="00D819CE"/>
    <w:rsid w:val="00D83DFB"/>
    <w:rsid w:val="00D84047"/>
    <w:rsid w:val="00D844A8"/>
    <w:rsid w:val="00D87425"/>
    <w:rsid w:val="00D90393"/>
    <w:rsid w:val="00D905BD"/>
    <w:rsid w:val="00D918EE"/>
    <w:rsid w:val="00D91BD4"/>
    <w:rsid w:val="00D91BF4"/>
    <w:rsid w:val="00D9231C"/>
    <w:rsid w:val="00D92839"/>
    <w:rsid w:val="00D95A58"/>
    <w:rsid w:val="00D95B8A"/>
    <w:rsid w:val="00D96CA5"/>
    <w:rsid w:val="00D973DA"/>
    <w:rsid w:val="00DA0AB9"/>
    <w:rsid w:val="00DA18A8"/>
    <w:rsid w:val="00DA2DA3"/>
    <w:rsid w:val="00DA3917"/>
    <w:rsid w:val="00DA468E"/>
    <w:rsid w:val="00DA4E10"/>
    <w:rsid w:val="00DA51BB"/>
    <w:rsid w:val="00DA5986"/>
    <w:rsid w:val="00DA7F0A"/>
    <w:rsid w:val="00DB116B"/>
    <w:rsid w:val="00DB265C"/>
    <w:rsid w:val="00DB2ACC"/>
    <w:rsid w:val="00DB3120"/>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3C04"/>
    <w:rsid w:val="00DD47C8"/>
    <w:rsid w:val="00DD5AE4"/>
    <w:rsid w:val="00DE0DD7"/>
    <w:rsid w:val="00DE23A7"/>
    <w:rsid w:val="00DE3469"/>
    <w:rsid w:val="00DE565F"/>
    <w:rsid w:val="00DE5A2F"/>
    <w:rsid w:val="00DE5E3A"/>
    <w:rsid w:val="00DE78E5"/>
    <w:rsid w:val="00DE79A8"/>
    <w:rsid w:val="00DF089E"/>
    <w:rsid w:val="00DF2552"/>
    <w:rsid w:val="00DF2DB3"/>
    <w:rsid w:val="00DF33F4"/>
    <w:rsid w:val="00DF3A45"/>
    <w:rsid w:val="00DF3D63"/>
    <w:rsid w:val="00DF400D"/>
    <w:rsid w:val="00DF5390"/>
    <w:rsid w:val="00DF58FF"/>
    <w:rsid w:val="00DF6F84"/>
    <w:rsid w:val="00DF7C0A"/>
    <w:rsid w:val="00DF7EBA"/>
    <w:rsid w:val="00DF7F24"/>
    <w:rsid w:val="00E008A8"/>
    <w:rsid w:val="00E00A20"/>
    <w:rsid w:val="00E00FDA"/>
    <w:rsid w:val="00E01448"/>
    <w:rsid w:val="00E01D9D"/>
    <w:rsid w:val="00E035ED"/>
    <w:rsid w:val="00E043AF"/>
    <w:rsid w:val="00E04B39"/>
    <w:rsid w:val="00E04C32"/>
    <w:rsid w:val="00E07D0B"/>
    <w:rsid w:val="00E11938"/>
    <w:rsid w:val="00E123E5"/>
    <w:rsid w:val="00E1334A"/>
    <w:rsid w:val="00E202D3"/>
    <w:rsid w:val="00E20F8E"/>
    <w:rsid w:val="00E213DF"/>
    <w:rsid w:val="00E27DA9"/>
    <w:rsid w:val="00E3093C"/>
    <w:rsid w:val="00E318C1"/>
    <w:rsid w:val="00E31AD6"/>
    <w:rsid w:val="00E32ABD"/>
    <w:rsid w:val="00E336B3"/>
    <w:rsid w:val="00E338A3"/>
    <w:rsid w:val="00E35BBE"/>
    <w:rsid w:val="00E36917"/>
    <w:rsid w:val="00E36C3B"/>
    <w:rsid w:val="00E37FF2"/>
    <w:rsid w:val="00E42476"/>
    <w:rsid w:val="00E43455"/>
    <w:rsid w:val="00E43F36"/>
    <w:rsid w:val="00E44E23"/>
    <w:rsid w:val="00E458A3"/>
    <w:rsid w:val="00E45A2F"/>
    <w:rsid w:val="00E46108"/>
    <w:rsid w:val="00E461F5"/>
    <w:rsid w:val="00E46421"/>
    <w:rsid w:val="00E46569"/>
    <w:rsid w:val="00E47303"/>
    <w:rsid w:val="00E4786D"/>
    <w:rsid w:val="00E50E46"/>
    <w:rsid w:val="00E52603"/>
    <w:rsid w:val="00E52CD5"/>
    <w:rsid w:val="00E544A4"/>
    <w:rsid w:val="00E56A85"/>
    <w:rsid w:val="00E56C04"/>
    <w:rsid w:val="00E57407"/>
    <w:rsid w:val="00E576CC"/>
    <w:rsid w:val="00E62857"/>
    <w:rsid w:val="00E63DCB"/>
    <w:rsid w:val="00E645BB"/>
    <w:rsid w:val="00E64E7C"/>
    <w:rsid w:val="00E65A78"/>
    <w:rsid w:val="00E65B53"/>
    <w:rsid w:val="00E6657C"/>
    <w:rsid w:val="00E6691D"/>
    <w:rsid w:val="00E67103"/>
    <w:rsid w:val="00E67E10"/>
    <w:rsid w:val="00E7088D"/>
    <w:rsid w:val="00E72879"/>
    <w:rsid w:val="00E7491C"/>
    <w:rsid w:val="00E76401"/>
    <w:rsid w:val="00E76DFE"/>
    <w:rsid w:val="00E776F7"/>
    <w:rsid w:val="00E80DA0"/>
    <w:rsid w:val="00E815AD"/>
    <w:rsid w:val="00E81FFE"/>
    <w:rsid w:val="00E82A49"/>
    <w:rsid w:val="00E831CE"/>
    <w:rsid w:val="00E833E7"/>
    <w:rsid w:val="00E8342F"/>
    <w:rsid w:val="00E8462F"/>
    <w:rsid w:val="00E846C2"/>
    <w:rsid w:val="00E86AFC"/>
    <w:rsid w:val="00E90605"/>
    <w:rsid w:val="00E9111C"/>
    <w:rsid w:val="00E92F62"/>
    <w:rsid w:val="00E95577"/>
    <w:rsid w:val="00E95D62"/>
    <w:rsid w:val="00E9632A"/>
    <w:rsid w:val="00E9646E"/>
    <w:rsid w:val="00E9746E"/>
    <w:rsid w:val="00E97922"/>
    <w:rsid w:val="00E97A4F"/>
    <w:rsid w:val="00E97B3C"/>
    <w:rsid w:val="00EA05E3"/>
    <w:rsid w:val="00EA16B2"/>
    <w:rsid w:val="00EA197B"/>
    <w:rsid w:val="00EA23C6"/>
    <w:rsid w:val="00EA2992"/>
    <w:rsid w:val="00EA37FC"/>
    <w:rsid w:val="00EA3AE2"/>
    <w:rsid w:val="00EA3BBA"/>
    <w:rsid w:val="00EA46EC"/>
    <w:rsid w:val="00EA53E3"/>
    <w:rsid w:val="00EA7337"/>
    <w:rsid w:val="00EA76DA"/>
    <w:rsid w:val="00EB117C"/>
    <w:rsid w:val="00EB1D73"/>
    <w:rsid w:val="00EB2BE6"/>
    <w:rsid w:val="00EB3C33"/>
    <w:rsid w:val="00EB3FCD"/>
    <w:rsid w:val="00EB47E8"/>
    <w:rsid w:val="00EB4E03"/>
    <w:rsid w:val="00EB5364"/>
    <w:rsid w:val="00EB59FF"/>
    <w:rsid w:val="00EB5C7C"/>
    <w:rsid w:val="00EB61E5"/>
    <w:rsid w:val="00EB68EC"/>
    <w:rsid w:val="00EB7194"/>
    <w:rsid w:val="00EB7C9A"/>
    <w:rsid w:val="00EC1914"/>
    <w:rsid w:val="00EC3004"/>
    <w:rsid w:val="00EC3937"/>
    <w:rsid w:val="00EC4170"/>
    <w:rsid w:val="00EC4702"/>
    <w:rsid w:val="00EC7D19"/>
    <w:rsid w:val="00ED087C"/>
    <w:rsid w:val="00ED2AA3"/>
    <w:rsid w:val="00ED4A3E"/>
    <w:rsid w:val="00ED64EC"/>
    <w:rsid w:val="00ED73C9"/>
    <w:rsid w:val="00ED7E57"/>
    <w:rsid w:val="00EE077E"/>
    <w:rsid w:val="00EE2D3B"/>
    <w:rsid w:val="00EE3338"/>
    <w:rsid w:val="00EE3E31"/>
    <w:rsid w:val="00EE3FA4"/>
    <w:rsid w:val="00EE4B98"/>
    <w:rsid w:val="00EE590A"/>
    <w:rsid w:val="00EE65FC"/>
    <w:rsid w:val="00EE7694"/>
    <w:rsid w:val="00EF09EC"/>
    <w:rsid w:val="00EF0EF7"/>
    <w:rsid w:val="00EF1CB7"/>
    <w:rsid w:val="00EF2D38"/>
    <w:rsid w:val="00EF4B54"/>
    <w:rsid w:val="00EF4E2D"/>
    <w:rsid w:val="00EF50E7"/>
    <w:rsid w:val="00EF5A78"/>
    <w:rsid w:val="00EF6116"/>
    <w:rsid w:val="00EF6971"/>
    <w:rsid w:val="00EF6BDE"/>
    <w:rsid w:val="00EF72A3"/>
    <w:rsid w:val="00EF784C"/>
    <w:rsid w:val="00F00B06"/>
    <w:rsid w:val="00F01D87"/>
    <w:rsid w:val="00F024EB"/>
    <w:rsid w:val="00F0304A"/>
    <w:rsid w:val="00F0372E"/>
    <w:rsid w:val="00F052C2"/>
    <w:rsid w:val="00F0554F"/>
    <w:rsid w:val="00F05D07"/>
    <w:rsid w:val="00F0640B"/>
    <w:rsid w:val="00F073BB"/>
    <w:rsid w:val="00F07DED"/>
    <w:rsid w:val="00F10282"/>
    <w:rsid w:val="00F165EF"/>
    <w:rsid w:val="00F16ACC"/>
    <w:rsid w:val="00F1771A"/>
    <w:rsid w:val="00F17A62"/>
    <w:rsid w:val="00F214A9"/>
    <w:rsid w:val="00F21994"/>
    <w:rsid w:val="00F226C8"/>
    <w:rsid w:val="00F23C21"/>
    <w:rsid w:val="00F23F2F"/>
    <w:rsid w:val="00F255AE"/>
    <w:rsid w:val="00F26EA7"/>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377"/>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5222"/>
    <w:rsid w:val="00F76C99"/>
    <w:rsid w:val="00F7711B"/>
    <w:rsid w:val="00F81281"/>
    <w:rsid w:val="00F8155B"/>
    <w:rsid w:val="00F81FE1"/>
    <w:rsid w:val="00F829E1"/>
    <w:rsid w:val="00F82ECA"/>
    <w:rsid w:val="00F83753"/>
    <w:rsid w:val="00F839A7"/>
    <w:rsid w:val="00F83B9F"/>
    <w:rsid w:val="00F84E5B"/>
    <w:rsid w:val="00F85954"/>
    <w:rsid w:val="00F866AF"/>
    <w:rsid w:val="00F9097B"/>
    <w:rsid w:val="00F9098F"/>
    <w:rsid w:val="00F92709"/>
    <w:rsid w:val="00F92AD1"/>
    <w:rsid w:val="00F92EF9"/>
    <w:rsid w:val="00F93523"/>
    <w:rsid w:val="00F94DF3"/>
    <w:rsid w:val="00F95FAF"/>
    <w:rsid w:val="00F97C53"/>
    <w:rsid w:val="00FA3ED4"/>
    <w:rsid w:val="00FA4295"/>
    <w:rsid w:val="00FA6056"/>
    <w:rsid w:val="00FA7C44"/>
    <w:rsid w:val="00FB03B5"/>
    <w:rsid w:val="00FB050F"/>
    <w:rsid w:val="00FB101F"/>
    <w:rsid w:val="00FB1B83"/>
    <w:rsid w:val="00FB2503"/>
    <w:rsid w:val="00FB4831"/>
    <w:rsid w:val="00FB56FA"/>
    <w:rsid w:val="00FB6846"/>
    <w:rsid w:val="00FB6DCE"/>
    <w:rsid w:val="00FB6FFD"/>
    <w:rsid w:val="00FC1985"/>
    <w:rsid w:val="00FC1C90"/>
    <w:rsid w:val="00FC284B"/>
    <w:rsid w:val="00FC3069"/>
    <w:rsid w:val="00FC37EE"/>
    <w:rsid w:val="00FC3882"/>
    <w:rsid w:val="00FC60C9"/>
    <w:rsid w:val="00FD08BB"/>
    <w:rsid w:val="00FD0B93"/>
    <w:rsid w:val="00FD0E73"/>
    <w:rsid w:val="00FD2DBA"/>
    <w:rsid w:val="00FD3D1D"/>
    <w:rsid w:val="00FD3D39"/>
    <w:rsid w:val="00FD42B1"/>
    <w:rsid w:val="00FD44C5"/>
    <w:rsid w:val="00FD5BC4"/>
    <w:rsid w:val="00FD5E74"/>
    <w:rsid w:val="00FD7249"/>
    <w:rsid w:val="00FD766A"/>
    <w:rsid w:val="00FE6A6D"/>
    <w:rsid w:val="00FE6E74"/>
    <w:rsid w:val="00FF00EC"/>
    <w:rsid w:val="00FF02CA"/>
    <w:rsid w:val="00FF143F"/>
    <w:rsid w:val="00FF25A8"/>
    <w:rsid w:val="00FF264A"/>
    <w:rsid w:val="00FF3B6F"/>
    <w:rsid w:val="00FF4056"/>
    <w:rsid w:val="00FF53F8"/>
    <w:rsid w:val="00FF5411"/>
    <w:rsid w:val="00FF5627"/>
    <w:rsid w:val="00FF6793"/>
    <w:rsid w:val="00FF6D75"/>
    <w:rsid w:val="00FF6D79"/>
    <w:rsid w:val="00FF6EB5"/>
    <w:rsid w:val="00FF705D"/>
    <w:rsid w:val="00FF741F"/>
    <w:rsid w:val="6FDB14AC"/>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77534CD"/>
  <w15:docId w15:val="{9B3A255F-308F-4949-9A42-4BCA3D6E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rsid w:val="00D90393"/>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B5472B"/>
    <w:pPr>
      <w:keepNext/>
      <w:spacing w:before="240" w:after="240"/>
      <w:ind w:left="0"/>
      <w:outlineLvl w:val="3"/>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B5472B"/>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000DA4"/>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000DA4"/>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E46108"/>
    <w:pPr>
      <w:spacing w:after="120"/>
      <w:outlineLvl w:val="4"/>
    </w:pPr>
    <w:rPr>
      <w:u w:val="single"/>
    </w:rPr>
  </w:style>
  <w:style w:type="character" w:customStyle="1" w:styleId="ATAHeadingLevel2Char">
    <w:name w:val="ATA Heading Level 2 Char"/>
    <w:basedOn w:val="ATAHeadingLevel1Char"/>
    <w:link w:val="ATAHeadingLevel2"/>
    <w:uiPriority w:val="1"/>
    <w:rsid w:val="00E46108"/>
    <w:rPr>
      <w:b/>
      <w:color w:val="262626" w:themeColor="text1" w:themeTint="D9"/>
      <w:u w:val="single"/>
    </w:rPr>
  </w:style>
  <w:style w:type="paragraph" w:customStyle="1" w:styleId="ATAHeadingLevel3">
    <w:name w:val="ATA Heading Level 3"/>
    <w:next w:val="ATABody"/>
    <w:link w:val="ATAHeadingLevel3Char"/>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B5472B"/>
    <w:pPr>
      <w:pBdr>
        <w:top w:val="single" w:sz="8" w:space="1" w:color="auto"/>
        <w:bottom w:val="single" w:sz="8" w:space="1" w:color="auto"/>
      </w:pBdr>
      <w:shd w:val="clear" w:color="auto" w:fill="262626" w:themeFill="text1" w:themeFillTint="D9"/>
      <w:ind w:left="0"/>
      <w:jc w:val="center"/>
      <w:outlineLvl w:val="0"/>
    </w:pPr>
    <w:rPr>
      <w:b/>
      <w:caps/>
      <w:color w:val="F2F2F2" w:themeColor="background1" w:themeShade="F2"/>
    </w:rPr>
  </w:style>
  <w:style w:type="character" w:customStyle="1" w:styleId="ATAModuleTitleChar">
    <w:name w:val="ATA Module Title Char"/>
    <w:basedOn w:val="DefaultParagraphFont"/>
    <w:link w:val="ATAModuleTitle"/>
    <w:rsid w:val="00B5472B"/>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3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basedOn w:val="Normal"/>
    <w:link w:val="ATATopicHeadingChar"/>
    <w:uiPriority w:val="34"/>
    <w:rsid w:val="00B5472B"/>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pPr>
    <w:rPr>
      <w:b/>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ATATopicHeadingChar">
    <w:name w:val="ATA Topic Heading Char"/>
    <w:basedOn w:val="DefaultParagraphFont"/>
    <w:link w:val="ATATopicHeading"/>
    <w:uiPriority w:val="34"/>
    <w:rsid w:val="00B5472B"/>
    <w:rPr>
      <w:b/>
      <w:shd w:val="clear" w:color="auto" w:fill="A6A6A6" w:themeFill="background1" w:themeFillShade="A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421F4C"/>
    <w:pPr>
      <w:numPr>
        <w:numId w:val="6"/>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421F4C"/>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4"/>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5"/>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Time">
    <w:name w:val="ATA Topic Time"/>
    <w:uiPriority w:val="1"/>
    <w:rsid w:val="00B5472B"/>
    <w:rPr>
      <w:rFonts w:ascii="Cambria" w:hAnsi="Cambria"/>
      <w:b w:val="0"/>
      <w:color w:val="262626" w:themeColor="text1" w:themeTint="D9"/>
      <w:sz w:val="20"/>
      <w:bdr w:val="none" w:sz="0" w:space="0" w:color="auto"/>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paragraph" w:customStyle="1" w:styleId="ATASlideHeading">
    <w:name w:val="ATA Slide Heading"/>
    <w:next w:val="ATABulletLevel01BodySlide"/>
    <w:link w:val="ATASlideHeadingChar"/>
    <w:uiPriority w:val="3"/>
    <w:qFormat/>
    <w:rsid w:val="00875DE3"/>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ind w:left="1037" w:right="29" w:hanging="1008"/>
      <w:outlineLvl w:val="2"/>
    </w:pPr>
    <w:rPr>
      <w:b/>
      <w:color w:val="262626" w:themeColor="text1" w:themeTint="D9"/>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character" w:customStyle="1" w:styleId="ATASlideHeadingChar">
    <w:name w:val="ATA Slide Heading Char"/>
    <w:basedOn w:val="DefaultParagraphFont"/>
    <w:link w:val="ATASlideHeading"/>
    <w:uiPriority w:val="3"/>
    <w:locked/>
    <w:rsid w:val="00875DE3"/>
    <w:rPr>
      <w:b/>
      <w:color w:val="262626" w:themeColor="text1" w:themeTint="D9"/>
      <w:shd w:val="clear" w:color="auto" w:fill="D9D9D9" w:themeFill="background1" w:themeFillShade="D9"/>
    </w:rPr>
  </w:style>
  <w:style w:type="character" w:customStyle="1" w:styleId="ATASlideFacNoteHeadingChar">
    <w:name w:val="ATA Slide/Fac Note Heading Char"/>
    <w:basedOn w:val="DefaultParagraphFont"/>
    <w:link w:val="ATASlideFacNoteHeading"/>
    <w:locked/>
    <w:rsid w:val="0069359B"/>
    <w:rPr>
      <w:b/>
    </w:rPr>
  </w:style>
  <w:style w:type="paragraph" w:customStyle="1" w:styleId="ATASlideFacNoteHeading">
    <w:name w:val="ATA Slide/Fac Note Heading"/>
    <w:next w:val="Normal"/>
    <w:link w:val="ATASlideFacNoteHeadingChar"/>
    <w:qFormat/>
    <w:rsid w:val="0069359B"/>
    <w:pPr>
      <w:spacing w:before="80"/>
    </w:pPr>
    <w:rPr>
      <w:b/>
    </w:rPr>
  </w:style>
  <w:style w:type="paragraph" w:customStyle="1" w:styleId="ATAAddendumTitle">
    <w:name w:val="ATA Addendum Title"/>
    <w:next w:val="ATABody"/>
    <w:link w:val="ATAAddendumTitleChar"/>
    <w:uiPriority w:val="34"/>
    <w:rsid w:val="000B7E18"/>
    <w:pPr>
      <w:pBdr>
        <w:top w:val="single" w:sz="8" w:space="1" w:color="595959" w:themeColor="text1" w:themeTint="A6"/>
        <w:bottom w:val="single" w:sz="8" w:space="1" w:color="595959" w:themeColor="text1" w:themeTint="A6"/>
      </w:pBdr>
      <w:shd w:val="clear" w:color="auto" w:fill="595959" w:themeFill="text1" w:themeFillTint="A6"/>
      <w:ind w:left="0"/>
      <w:jc w:val="center"/>
      <w:outlineLvl w:val="0"/>
    </w:pPr>
    <w:rPr>
      <w:b/>
      <w:color w:val="FFFFFF" w:themeColor="background1"/>
    </w:rPr>
  </w:style>
  <w:style w:type="character" w:customStyle="1" w:styleId="ATAAddendumTitleChar">
    <w:name w:val="ATA Addendum Title Char"/>
    <w:basedOn w:val="DefaultParagraphFont"/>
    <w:link w:val="ATAAddendumTitle"/>
    <w:uiPriority w:val="34"/>
    <w:rsid w:val="000B7E18"/>
    <w:rPr>
      <w:b/>
      <w:color w:val="FFFFFF" w:themeColor="background1"/>
      <w:shd w:val="clear" w:color="auto" w:fill="595959" w:themeFill="text1" w:themeFillTint="A6"/>
    </w:rPr>
  </w:style>
  <w:style w:type="table" w:customStyle="1" w:styleId="TableGrid1">
    <w:name w:val="Table Grid1"/>
    <w:basedOn w:val="TableNormal"/>
    <w:next w:val="TableGrid"/>
    <w:uiPriority w:val="59"/>
    <w:locked/>
    <w:rsid w:val="00EF09EC"/>
    <w:pPr>
      <w:ind w:left="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OutlineNumbered">
    <w:name w:val="ATA Outline Numbered"/>
    <w:basedOn w:val="ATABody"/>
    <w:qFormat/>
    <w:rsid w:val="00562C3D"/>
    <w:pPr>
      <w:numPr>
        <w:numId w:val="7"/>
      </w:numPr>
    </w:pPr>
    <w:rPr>
      <w:color w:val="auto"/>
    </w:rPr>
  </w:style>
  <w:style w:type="paragraph" w:customStyle="1" w:styleId="ATASlideFacNoteLevel03">
    <w:name w:val="ATA Slide/Fac Note Level 03"/>
    <w:basedOn w:val="Normal"/>
    <w:link w:val="ATASlideFacNoteLevel03Char"/>
    <w:uiPriority w:val="3"/>
    <w:qFormat/>
    <w:rsid w:val="00562C3D"/>
    <w:pPr>
      <w:ind w:left="936" w:hanging="288"/>
      <w:outlineLvl w:val="2"/>
    </w:pPr>
    <w:rPr>
      <w:color w:val="000000"/>
    </w:rPr>
  </w:style>
  <w:style w:type="character" w:customStyle="1" w:styleId="ATASlideFacNoteLevel03Char">
    <w:name w:val="ATA Slide/Fac Note Level 03 Char"/>
    <w:basedOn w:val="ATABodyChar"/>
    <w:link w:val="ATASlideFacNoteLevel03"/>
    <w:uiPriority w:val="3"/>
    <w:rsid w:val="00562C3D"/>
    <w:rPr>
      <w:color w:val="000000"/>
    </w:rPr>
  </w:style>
  <w:style w:type="character" w:customStyle="1" w:styleId="ATAHeaderFooter">
    <w:name w:val="ATA Header/Footer"/>
    <w:basedOn w:val="DefaultParagraphFont"/>
    <w:uiPriority w:val="1"/>
    <w:qFormat/>
    <w:rsid w:val="00814AD2"/>
    <w:rPr>
      <w:rFonts w:ascii="Arial" w:hAnsi="Arial"/>
      <w:color w:val="262626" w:themeColor="text1" w:themeTint="D9"/>
      <w:sz w:val="18"/>
    </w:rPr>
  </w:style>
  <w:style w:type="character" w:styleId="Strong">
    <w:name w:val="Strong"/>
    <w:basedOn w:val="DefaultParagraphFont"/>
    <w:uiPriority w:val="22"/>
    <w:qFormat/>
    <w:locked/>
    <w:rsid w:val="00814AD2"/>
    <w:rPr>
      <w:b/>
      <w:bCs/>
    </w:rPr>
  </w:style>
  <w:style w:type="paragraph" w:customStyle="1" w:styleId="ATABodyBulletLevel02">
    <w:name w:val="ATA Body Bullet Level 02"/>
    <w:basedOn w:val="ATABody"/>
    <w:next w:val="Normal"/>
    <w:link w:val="ATABodyBulletLevel02Char"/>
    <w:uiPriority w:val="2"/>
    <w:qFormat/>
    <w:rsid w:val="00814AD2"/>
    <w:pPr>
      <w:ind w:left="720" w:hanging="360"/>
    </w:pPr>
  </w:style>
  <w:style w:type="character" w:customStyle="1" w:styleId="ATABodyBulletLevel02Char">
    <w:name w:val="ATA Body Bullet Level 02 Char"/>
    <w:basedOn w:val="ATABodyChar"/>
    <w:link w:val="ATABodyBulletLevel02"/>
    <w:uiPriority w:val="2"/>
    <w:rsid w:val="00814AD2"/>
    <w:rPr>
      <w:color w:val="262626" w:themeColor="text1" w:themeTint="D9"/>
    </w:rPr>
  </w:style>
  <w:style w:type="paragraph" w:customStyle="1" w:styleId="ATABodyBulletLevel01">
    <w:name w:val="ATA Body Bullet Level 01"/>
    <w:basedOn w:val="ATABody"/>
    <w:next w:val="ATABody"/>
    <w:link w:val="ATABodyBulletLevel01Char"/>
    <w:qFormat/>
    <w:rsid w:val="00814AD2"/>
    <w:pPr>
      <w:spacing w:before="120"/>
      <w:ind w:left="288" w:hanging="288"/>
      <w:contextualSpacing/>
    </w:pPr>
  </w:style>
  <w:style w:type="character" w:customStyle="1" w:styleId="ATABodyBulletLevel01Char">
    <w:name w:val="ATA Body Bullet Level 01 Char"/>
    <w:basedOn w:val="ATABodyChar"/>
    <w:link w:val="ATABodyBulletLevel01"/>
    <w:uiPriority w:val="2"/>
    <w:rsid w:val="00814AD2"/>
    <w:rPr>
      <w:color w:val="262626" w:themeColor="text1" w:themeTint="D9"/>
    </w:rPr>
  </w:style>
  <w:style w:type="table" w:customStyle="1" w:styleId="TableGrid2">
    <w:name w:val="Table Grid2"/>
    <w:basedOn w:val="TableNormal"/>
    <w:next w:val="TableGrid"/>
    <w:locked/>
    <w:rsid w:val="00814AD2"/>
    <w:pPr>
      <w:ind w:left="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locked/>
    <w:rsid w:val="00814AD2"/>
    <w:pPr>
      <w:ind w:left="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2F4416"/>
    <w:pPr>
      <w:spacing w:before="100" w:beforeAutospacing="1" w:after="100" w:afterAutospacing="1"/>
      <w:ind w:left="0"/>
    </w:pPr>
    <w:rPr>
      <w:rFonts w:ascii="Times New Roman" w:hAnsi="Times New Roman"/>
    </w:rPr>
  </w:style>
  <w:style w:type="paragraph" w:customStyle="1" w:styleId="ATANumberLevel02">
    <w:name w:val="ATA Number Level 02"/>
    <w:link w:val="ATANumberLevel02Char"/>
    <w:qFormat/>
    <w:rsid w:val="002F4416"/>
    <w:pPr>
      <w:numPr>
        <w:numId w:val="73"/>
      </w:numPr>
      <w:spacing w:after="60" w:line="276" w:lineRule="auto"/>
    </w:pPr>
    <w:rPr>
      <w:lang w:eastAsia="ar-SA"/>
    </w:rPr>
  </w:style>
  <w:style w:type="character" w:customStyle="1" w:styleId="ATANumberLevel02Char">
    <w:name w:val="ATA Number Level 02 Char"/>
    <w:basedOn w:val="DefaultParagraphFont"/>
    <w:link w:val="ATANumberLevel02"/>
    <w:rsid w:val="002F4416"/>
    <w:rPr>
      <w:lang w:eastAsia="ar-SA"/>
    </w:rPr>
  </w:style>
  <w:style w:type="paragraph" w:styleId="CommentText">
    <w:name w:val="annotation text"/>
    <w:basedOn w:val="Normal"/>
    <w:link w:val="CommentTextChar"/>
    <w:uiPriority w:val="34"/>
    <w:unhideWhenUsed/>
    <w:locked/>
    <w:rsid w:val="003C05ED"/>
    <w:rPr>
      <w:sz w:val="20"/>
      <w:szCs w:val="20"/>
    </w:rPr>
  </w:style>
  <w:style w:type="character" w:customStyle="1" w:styleId="CommentTextChar">
    <w:name w:val="Comment Text Char"/>
    <w:basedOn w:val="DefaultParagraphFont"/>
    <w:link w:val="CommentText"/>
    <w:uiPriority w:val="34"/>
    <w:rsid w:val="003C05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schemas.microsoft.com/office/2006/documentManagement/types"/>
    <ds:schemaRef ds:uri="http://schemas.microsoft.com/office/infopath/2007/PartnerControls"/>
    <ds:schemaRef ds:uri="0b39b100-34c8-42a1-9ad6-b6ff7a1420fd"/>
    <ds:schemaRef ds:uri="http://purl.org/dc/elements/1.1/"/>
    <ds:schemaRef ds:uri="http://schemas.microsoft.com/office/2006/metadata/properties"/>
    <ds:schemaRef ds:uri="http://purl.org/dc/terms/"/>
    <ds:schemaRef ds:uri="http://schemas.openxmlformats.org/package/2006/metadata/core-properties"/>
    <ds:schemaRef ds:uri="67c3a874-3d5f-4ad1-9848-430308a3599e"/>
    <ds:schemaRef ds:uri="http://www.w3.org/XML/1998/namespace"/>
    <ds:schemaRef ds:uri="http://purl.org/dc/dcmitype/"/>
  </ds:schemaRefs>
</ds:datastoreItem>
</file>

<file path=customXml/itemProps3.xml><?xml version="1.0" encoding="utf-8"?>
<ds:datastoreItem xmlns:ds="http://schemas.openxmlformats.org/officeDocument/2006/customXml" ds:itemID="{273B545E-DF1C-4301-BE30-70B2425D357A}"/>
</file>

<file path=customXml/itemProps4.xml><?xml version="1.0" encoding="utf-8"?>
<ds:datastoreItem xmlns:ds="http://schemas.openxmlformats.org/officeDocument/2006/customXml" ds:itemID="{58DF6870-76EA-4A45-A6A0-60CA7DD4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1</TotalTime>
  <Pages>3</Pages>
  <Words>451</Words>
  <Characters>2577</Characters>
  <Application>Microsoft Office Word</Application>
  <DocSecurity>0</DocSecurity>
  <Lines>21</Lines>
  <Paragraphs>6</Paragraphs>
  <ScaleCrop>false</ScaleCrop>
  <Company>Office of Antiterrorism Assistance</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Working with Human Sources</dc:title>
  <dc:subject>Course Name (Acronym)</dc:subject>
  <dc:creator>ATA</dc:creator>
  <cp:lastModifiedBy>Blackwell, Charita D</cp:lastModifiedBy>
  <cp:revision>45</cp:revision>
  <dcterms:created xsi:type="dcterms:W3CDTF">2016-09-15T16:46:00Z</dcterms:created>
  <dcterms:modified xsi:type="dcterms:W3CDTF">2023-03-24T22:03:00Z</dcterms:modified>
  <cp:contentStatus>vX.00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Folders">
    <vt:lpwstr>Participant Workbook</vt:lpwstr>
  </property>
  <property fmtid="{D5CDD505-2E9C-101B-9397-08002B2CF9AE}" pid="4" name="MSIP_Label_1665d9ee-429a-4d5f-97cc-cfb56e044a6e_Enabled">
    <vt:lpwstr>true</vt:lpwstr>
  </property>
  <property fmtid="{D5CDD505-2E9C-101B-9397-08002B2CF9AE}" pid="5" name="MSIP_Label_1665d9ee-429a-4d5f-97cc-cfb56e044a6e_SetDate">
    <vt:lpwstr>2022-09-09T20:35:23Z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cd55c676-0b09-4d9a-80e5-173e0379f848</vt:lpwstr>
  </property>
  <property fmtid="{D5CDD505-2E9C-101B-9397-08002B2CF9AE}" pid="10" name="MSIP_Label_1665d9ee-429a-4d5f-97cc-cfb56e044a6e_ContentBits">
    <vt:lpwstr>0</vt:lpwstr>
  </property>
  <property fmtid="{D5CDD505-2E9C-101B-9397-08002B2CF9AE}" pid="11" name="Reviewed">
    <vt:lpwstr>Reviewed</vt:lpwstr>
  </property>
  <property fmtid="{D5CDD505-2E9C-101B-9397-08002B2CF9AE}" pid="12" name="PeerReview">
    <vt:bool>true</vt:bool>
  </property>
  <property fmtid="{D5CDD505-2E9C-101B-9397-08002B2CF9AE}" pid="13" name="DateDue">
    <vt:filetime>2023-03-29T04:00:00Z</vt:filetime>
  </property>
</Properties>
</file>