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57E1" w14:textId="70995E02" w:rsidR="00EE393D" w:rsidRPr="00732CED" w:rsidRDefault="00FA08F0" w:rsidP="00DF1BE7">
      <w:pPr>
        <w:pStyle w:val="ATAModuleTitle"/>
        <w:pBdr>
          <w:top w:val="single" w:sz="8" w:space="0" w:color="auto"/>
        </w:pBdr>
        <w:rPr>
          <w:rFonts w:asciiTheme="majorHAnsi" w:hAnsiTheme="majorHAnsi"/>
        </w:rPr>
      </w:pPr>
      <w:r w:rsidRPr="00732CED">
        <w:rPr>
          <w:rFonts w:asciiTheme="majorHAnsi" w:hAnsiTheme="majorHAnsi"/>
        </w:rPr>
        <w:t xml:space="preserve">Guide pratique 3.1 : IDENTIFICATION DES PRATIQUES ACTUELLES </w:t>
      </w:r>
      <w:r w:rsidRPr="00732CE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1" layoutInCell="1" allowOverlap="1" wp14:anchorId="3415AB88" wp14:editId="482AF684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269875" cy="228600"/>
            <wp:effectExtent l="0" t="0" r="9525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b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C67F12" w:rsidRPr="00732CED" w14:paraId="7424D428" w14:textId="77777777" w:rsidTr="09E91249">
        <w:trPr>
          <w:cantSplit/>
        </w:trPr>
        <w:tc>
          <w:tcPr>
            <w:tcW w:w="1500" w:type="pct"/>
          </w:tcPr>
          <w:p w14:paraId="503E57D0" w14:textId="77777777" w:rsidR="00C67F12" w:rsidRPr="00732CED" w:rsidRDefault="00C67F12" w:rsidP="0079798A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But :</w:t>
            </w:r>
          </w:p>
        </w:tc>
        <w:tc>
          <w:tcPr>
            <w:tcW w:w="3500" w:type="pct"/>
          </w:tcPr>
          <w:p w14:paraId="02BBA7E6" w14:textId="73B5DC6A" w:rsidR="00C67F12" w:rsidRPr="00732CED" w:rsidRDefault="000620A7" w:rsidP="09E91249">
            <w:pPr>
              <w:pStyle w:val="ATABody"/>
              <w:rPr>
                <w:rFonts w:asciiTheme="majorHAnsi" w:eastAsiaTheme="majorEastAsia" w:hAnsiTheme="majorHAnsi" w:cstheme="majorBidi"/>
              </w:rPr>
            </w:pPr>
            <w:r w:rsidRPr="00732CED">
              <w:rPr>
                <w:rStyle w:val="ATABodyChar"/>
                <w:rFonts w:asciiTheme="majorHAnsi" w:eastAsiaTheme="majorEastAsia" w:hAnsiTheme="majorHAnsi" w:cstheme="majorBidi"/>
              </w:rPr>
              <w:t xml:space="preserve">Décrire les pratiques actuellement en place pour enquêter sur les incidents terroristes.  </w:t>
            </w:r>
          </w:p>
        </w:tc>
      </w:tr>
      <w:tr w:rsidR="00C67F12" w:rsidRPr="00732CED" w14:paraId="5BB24CFC" w14:textId="77777777" w:rsidTr="09E91249">
        <w:trPr>
          <w:cantSplit/>
        </w:trPr>
        <w:tc>
          <w:tcPr>
            <w:tcW w:w="1500" w:type="pct"/>
          </w:tcPr>
          <w:p w14:paraId="43EBE5D0" w14:textId="77777777" w:rsidR="00C67F12" w:rsidRPr="00732CED" w:rsidRDefault="00C67F12" w:rsidP="0079798A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Durée :</w:t>
            </w:r>
          </w:p>
        </w:tc>
        <w:tc>
          <w:tcPr>
            <w:tcW w:w="3500" w:type="pct"/>
          </w:tcPr>
          <w:p w14:paraId="4BDC40E4" w14:textId="29EDEC42" w:rsidR="00C67F12" w:rsidRPr="00732CED" w:rsidRDefault="00D41B00" w:rsidP="09E91249">
            <w:pPr>
              <w:pStyle w:val="ATABody"/>
              <w:rPr>
                <w:rFonts w:asciiTheme="majorHAnsi" w:eastAsiaTheme="majorEastAsia" w:hAnsiTheme="majorHAnsi" w:cstheme="majorBidi"/>
              </w:rPr>
            </w:pPr>
            <w:r w:rsidRPr="00732CED">
              <w:rPr>
                <w:rFonts w:asciiTheme="majorHAnsi" w:eastAsiaTheme="majorEastAsia" w:hAnsiTheme="majorHAnsi" w:cstheme="majorBidi"/>
              </w:rPr>
              <w:t xml:space="preserve">30 minutes (15 min pour l’activité et 15 min de discussion) </w:t>
            </w:r>
          </w:p>
        </w:tc>
      </w:tr>
      <w:tr w:rsidR="00C67F12" w:rsidRPr="00732CED" w14:paraId="7155F172" w14:textId="77777777" w:rsidTr="09E91249">
        <w:trPr>
          <w:cantSplit/>
        </w:trPr>
        <w:tc>
          <w:tcPr>
            <w:tcW w:w="1500" w:type="pct"/>
          </w:tcPr>
          <w:p w14:paraId="62403770" w14:textId="77777777" w:rsidR="00C67F12" w:rsidRPr="00732CED" w:rsidRDefault="00C67F12" w:rsidP="0079798A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Composition des groupes :</w:t>
            </w:r>
          </w:p>
        </w:tc>
        <w:tc>
          <w:tcPr>
            <w:tcW w:w="3500" w:type="pct"/>
          </w:tcPr>
          <w:p w14:paraId="549BA000" w14:textId="6AA772EA" w:rsidR="00C67F12" w:rsidRPr="00732CED" w:rsidRDefault="00C67F12" w:rsidP="09E91249">
            <w:pPr>
              <w:pStyle w:val="ATABody"/>
              <w:rPr>
                <w:rFonts w:asciiTheme="majorHAnsi" w:eastAsiaTheme="majorEastAsia" w:hAnsiTheme="majorHAnsi" w:cstheme="majorBidi"/>
              </w:rPr>
            </w:pPr>
            <w:r w:rsidRPr="00732CED">
              <w:rPr>
                <w:rFonts w:asciiTheme="majorHAnsi" w:eastAsiaTheme="majorEastAsia" w:hAnsiTheme="majorHAnsi" w:cstheme="majorBidi"/>
              </w:rPr>
              <w:t>Petits groupes</w:t>
            </w:r>
          </w:p>
        </w:tc>
      </w:tr>
      <w:tr w:rsidR="00C67F12" w:rsidRPr="00732CED" w14:paraId="46E2BDD5" w14:textId="77777777" w:rsidTr="09E91249">
        <w:trPr>
          <w:cantSplit/>
        </w:trPr>
        <w:tc>
          <w:tcPr>
            <w:tcW w:w="1500" w:type="pct"/>
          </w:tcPr>
          <w:p w14:paraId="091C8D44" w14:textId="77777777" w:rsidR="00C67F12" w:rsidRPr="00732CED" w:rsidRDefault="00C67F12" w:rsidP="0079798A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Débriefing :</w:t>
            </w:r>
          </w:p>
        </w:tc>
        <w:tc>
          <w:tcPr>
            <w:tcW w:w="3500" w:type="pct"/>
          </w:tcPr>
          <w:p w14:paraId="27641E14" w14:textId="08ADD88D" w:rsidR="00C67F12" w:rsidRPr="00732CED" w:rsidRDefault="001614B7" w:rsidP="09E91249">
            <w:pPr>
              <w:pStyle w:val="ATABody"/>
              <w:rPr>
                <w:rFonts w:asciiTheme="majorHAnsi" w:eastAsiaTheme="majorEastAsia" w:hAnsiTheme="majorHAnsi" w:cstheme="majorBidi"/>
              </w:rPr>
            </w:pPr>
            <w:r w:rsidRPr="00732CED">
              <w:rPr>
                <w:rFonts w:asciiTheme="majorHAnsi" w:eastAsiaTheme="majorEastAsia" w:hAnsiTheme="majorHAnsi" w:cstheme="majorBidi"/>
              </w:rPr>
              <w:t>Discussion en grand groupe</w:t>
            </w:r>
          </w:p>
        </w:tc>
      </w:tr>
      <w:tr w:rsidR="00C67F12" w:rsidRPr="00732CED" w14:paraId="6D17BBAE" w14:textId="77777777" w:rsidTr="09E91249">
        <w:trPr>
          <w:cantSplit/>
        </w:trPr>
        <w:tc>
          <w:tcPr>
            <w:tcW w:w="1500" w:type="pct"/>
          </w:tcPr>
          <w:p w14:paraId="039962AF" w14:textId="77777777" w:rsidR="00C67F12" w:rsidRPr="00732CED" w:rsidRDefault="00C67F12" w:rsidP="0079798A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Matériel :</w:t>
            </w:r>
          </w:p>
        </w:tc>
        <w:tc>
          <w:tcPr>
            <w:tcW w:w="3500" w:type="pct"/>
          </w:tcPr>
          <w:p w14:paraId="2E6B7FEF" w14:textId="77777777" w:rsidR="00C67F12" w:rsidRPr="00732CED" w:rsidRDefault="00C67F12" w:rsidP="09E91249">
            <w:pPr>
              <w:pStyle w:val="ATABody"/>
              <w:rPr>
                <w:rFonts w:asciiTheme="majorHAnsi" w:eastAsiaTheme="majorEastAsia" w:hAnsiTheme="majorHAnsi" w:cstheme="majorBidi"/>
              </w:rPr>
            </w:pPr>
            <w:r w:rsidRPr="00732CED">
              <w:rPr>
                <w:rFonts w:asciiTheme="majorHAnsi" w:eastAsiaTheme="majorEastAsia" w:hAnsiTheme="majorHAnsi" w:cstheme="majorBidi"/>
              </w:rPr>
              <w:t>Sans objet</w:t>
            </w:r>
          </w:p>
        </w:tc>
      </w:tr>
    </w:tbl>
    <w:p w14:paraId="4287E378" w14:textId="77777777" w:rsidR="00C67F12" w:rsidRPr="00732CED" w:rsidRDefault="00C67F12" w:rsidP="00C67F12">
      <w:pPr>
        <w:rPr>
          <w:rFonts w:asciiTheme="majorHAnsi" w:hAnsiTheme="majorHAnsi" w:cs="Arial"/>
        </w:rPr>
      </w:pPr>
    </w:p>
    <w:p w14:paraId="5987C846" w14:textId="77777777" w:rsidR="00D41B00" w:rsidRPr="00732CED" w:rsidRDefault="00D41B00" w:rsidP="00C67F12">
      <w:pPr>
        <w:pStyle w:val="ATABody"/>
        <w:rPr>
          <w:rFonts w:asciiTheme="majorHAnsi" w:hAnsiTheme="majorHAnsi"/>
          <w:b/>
        </w:rPr>
      </w:pPr>
    </w:p>
    <w:p w14:paraId="722E43BD" w14:textId="77777777" w:rsidR="00C67F12" w:rsidRPr="00732CED" w:rsidRDefault="00FE040E" w:rsidP="00C67F12">
      <w:pPr>
        <w:pStyle w:val="ATABody"/>
        <w:rPr>
          <w:rFonts w:asciiTheme="majorHAnsi" w:hAnsiTheme="majorHAnsi"/>
          <w:b/>
        </w:rPr>
      </w:pPr>
      <w:r w:rsidRPr="00732CED">
        <w:rPr>
          <w:rFonts w:asciiTheme="majorHAnsi" w:hAnsiTheme="majorHAnsi"/>
          <w:b/>
        </w:rPr>
        <w:t>Consignes :</w:t>
      </w:r>
    </w:p>
    <w:p w14:paraId="6F390408" w14:textId="77777777" w:rsidR="001614B7" w:rsidRPr="00732CED" w:rsidRDefault="001614B7" w:rsidP="00C67F12">
      <w:pPr>
        <w:pStyle w:val="ATABody"/>
        <w:rPr>
          <w:rFonts w:asciiTheme="majorHAnsi" w:hAnsiTheme="majorHAnsi"/>
          <w:b/>
        </w:rPr>
      </w:pPr>
    </w:p>
    <w:p w14:paraId="6D7F2185" w14:textId="669D60C9" w:rsidR="001614B7" w:rsidRPr="00732CED" w:rsidRDefault="003F0388" w:rsidP="0032711E">
      <w:pPr>
        <w:pStyle w:val="ATABodyNumLevel01"/>
        <w:rPr>
          <w:rStyle w:val="ATABodyChar"/>
          <w:rFonts w:asciiTheme="majorHAnsi" w:hAnsiTheme="majorHAnsi"/>
        </w:rPr>
      </w:pPr>
      <w:r w:rsidRPr="00732CED">
        <w:rPr>
          <w:rStyle w:val="ATABodyChar"/>
          <w:rFonts w:asciiTheme="majorHAnsi" w:hAnsiTheme="majorHAnsi"/>
        </w:rPr>
        <w:t xml:space="preserve">Décrire les pratiques actuellement employées par votre organisme pour enquêter sur les incidents terroristes, en répondant aux questions ci-dessous. Veillez à expliquer chaque réponse. </w:t>
      </w:r>
    </w:p>
    <w:p w14:paraId="17EEBAFE" w14:textId="1FFDCD76" w:rsidR="001614B7" w:rsidRPr="00732CED" w:rsidRDefault="001614B7" w:rsidP="0032711E">
      <w:pPr>
        <w:pStyle w:val="ATABodyNumLevel01"/>
        <w:rPr>
          <w:rStyle w:val="ATABodyChar"/>
          <w:rFonts w:asciiTheme="majorHAnsi" w:hAnsiTheme="majorHAnsi"/>
        </w:rPr>
      </w:pPr>
      <w:r w:rsidRPr="00732CED">
        <w:rPr>
          <w:rStyle w:val="ATABodyChar"/>
          <w:rFonts w:asciiTheme="majorHAnsi" w:hAnsiTheme="majorHAnsi"/>
        </w:rPr>
        <w:t>Vous disposez de 15 minutes pour travailler en petit groupe.</w:t>
      </w:r>
    </w:p>
    <w:p w14:paraId="66BFF2F1" w14:textId="65B2F900" w:rsidR="003F0388" w:rsidRPr="00732CED" w:rsidRDefault="003F0388" w:rsidP="0032711E">
      <w:pPr>
        <w:pStyle w:val="ATABodyNumLevel01"/>
        <w:rPr>
          <w:rStyle w:val="ATABodyChar"/>
          <w:rFonts w:asciiTheme="majorHAnsi" w:hAnsiTheme="majorHAnsi"/>
        </w:rPr>
      </w:pPr>
      <w:r w:rsidRPr="00732CED">
        <w:rPr>
          <w:rStyle w:val="ATABodyChar"/>
          <w:rFonts w:asciiTheme="majorHAnsi" w:hAnsiTheme="majorHAnsi"/>
        </w:rPr>
        <w:t>Désignez un porte-parole qui présentera vos réponses au reste de la classe.</w:t>
      </w:r>
    </w:p>
    <w:p w14:paraId="331FCAC7" w14:textId="5808B34A" w:rsidR="003F0388" w:rsidRPr="00732CED" w:rsidRDefault="003F0388" w:rsidP="0032711E">
      <w:pPr>
        <w:pStyle w:val="ATABodyNumLevel01"/>
        <w:rPr>
          <w:rStyle w:val="ATABodyChar"/>
          <w:rFonts w:asciiTheme="majorHAnsi" w:hAnsiTheme="majorHAnsi"/>
        </w:rPr>
      </w:pPr>
      <w:r w:rsidRPr="00732CED">
        <w:rPr>
          <w:rStyle w:val="ATABodyChar"/>
          <w:rFonts w:asciiTheme="majorHAnsi" w:hAnsiTheme="majorHAnsi"/>
        </w:rPr>
        <w:t xml:space="preserve">Tenez-vous prêt à partager ce que vous aimez et ce que vous n'aimez pas concernant vos pratiques actuelles. </w:t>
      </w:r>
    </w:p>
    <w:p w14:paraId="348605CB" w14:textId="77777777" w:rsidR="000942A5" w:rsidRPr="00732CED" w:rsidRDefault="000942A5" w:rsidP="00C67F12">
      <w:pPr>
        <w:pStyle w:val="ATABody"/>
        <w:rPr>
          <w:rFonts w:asciiTheme="majorHAnsi" w:hAnsiTheme="majorHAnsi"/>
        </w:rPr>
      </w:pPr>
    </w:p>
    <w:p w14:paraId="26E640C5" w14:textId="77777777" w:rsidR="00B5146C" w:rsidRPr="00732CED" w:rsidRDefault="00B5146C" w:rsidP="00B5146C">
      <w:pPr>
        <w:pStyle w:val="ATABody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46C" w:rsidRPr="00732CED" w14:paraId="0B97AAF9" w14:textId="77777777" w:rsidTr="005805EA">
        <w:tc>
          <w:tcPr>
            <w:tcW w:w="9350" w:type="dxa"/>
          </w:tcPr>
          <w:p w14:paraId="6A4F9F1A" w14:textId="77777777" w:rsidR="00B5146C" w:rsidRPr="00732CED" w:rsidRDefault="00B5146C" w:rsidP="0015611B">
            <w:pPr>
              <w:pStyle w:val="ATABody"/>
              <w:jc w:val="center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Plans pour l'incorporation des meilleures pratiques</w:t>
            </w:r>
          </w:p>
        </w:tc>
      </w:tr>
      <w:tr w:rsidR="00B5146C" w:rsidRPr="00732CED" w14:paraId="19E161A4" w14:textId="77777777" w:rsidTr="005805EA">
        <w:tc>
          <w:tcPr>
            <w:tcW w:w="9350" w:type="dxa"/>
          </w:tcPr>
          <w:p w14:paraId="74AC87C4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Financement du terrorisme</w:t>
            </w:r>
          </w:p>
        </w:tc>
      </w:tr>
      <w:tr w:rsidR="00B5146C" w:rsidRPr="00732CED" w14:paraId="6119BBD6" w14:textId="77777777" w:rsidTr="005805EA">
        <w:tc>
          <w:tcPr>
            <w:tcW w:w="9350" w:type="dxa"/>
          </w:tcPr>
          <w:p w14:paraId="766B98BB" w14:textId="77777777" w:rsidR="00B5146C" w:rsidRPr="00732CED" w:rsidRDefault="00B5146C" w:rsidP="0015611B">
            <w:pPr>
              <w:pStyle w:val="ATABulletLevel01BodySlide"/>
              <w:numPr>
                <w:ilvl w:val="0"/>
                <w:numId w:val="3"/>
              </w:numPr>
              <w:ind w:left="360" w:hanging="288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Disposez-vous actuellement d’outils pour lutter contre le financement du terrorisme ? </w:t>
            </w:r>
          </w:p>
          <w:p w14:paraId="18CF3B11" w14:textId="77777777" w:rsidR="00B5146C" w:rsidRPr="00732CED" w:rsidRDefault="00B5146C" w:rsidP="0015611B">
            <w:pPr>
              <w:pStyle w:val="ATABulletLevel01BodySlide"/>
              <w:ind w:firstLine="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Oui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Non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</w:p>
        </w:tc>
      </w:tr>
      <w:tr w:rsidR="00B5146C" w:rsidRPr="00732CED" w14:paraId="436E41E4" w14:textId="77777777" w:rsidTr="005805EA">
        <w:tc>
          <w:tcPr>
            <w:tcW w:w="9350" w:type="dxa"/>
          </w:tcPr>
          <w:p w14:paraId="7443E1BC" w14:textId="77777777" w:rsidR="00B5146C" w:rsidRPr="00732CED" w:rsidRDefault="00B5146C" w:rsidP="0015611B">
            <w:pPr>
              <w:pStyle w:val="ATABody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Expliquez :</w:t>
            </w:r>
          </w:p>
          <w:p w14:paraId="6B37EC92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5B7B8B68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2DA0040D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6EC83672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11DD9772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7D07B6C5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2BFB92E9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  <w:p w14:paraId="6D3FCB7C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</w:rPr>
            </w:pPr>
          </w:p>
        </w:tc>
      </w:tr>
      <w:tr w:rsidR="00B5146C" w:rsidRPr="00732CED" w14:paraId="4E0A5BA7" w14:textId="77777777" w:rsidTr="005805EA">
        <w:tc>
          <w:tcPr>
            <w:tcW w:w="9350" w:type="dxa"/>
          </w:tcPr>
          <w:p w14:paraId="77E2ACC1" w14:textId="77777777" w:rsidR="00B5146C" w:rsidRPr="00732CED" w:rsidRDefault="00B5146C" w:rsidP="0015611B">
            <w:pPr>
              <w:pStyle w:val="ATABody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Techniques spécialisées</w:t>
            </w:r>
          </w:p>
        </w:tc>
      </w:tr>
      <w:tr w:rsidR="00B5146C" w:rsidRPr="00732CED" w14:paraId="57F45B79" w14:textId="77777777" w:rsidTr="005805EA">
        <w:tc>
          <w:tcPr>
            <w:tcW w:w="9350" w:type="dxa"/>
          </w:tcPr>
          <w:p w14:paraId="7E6AF31A" w14:textId="77777777" w:rsidR="00B5146C" w:rsidRPr="00732CED" w:rsidRDefault="00B5146C" w:rsidP="0015611B">
            <w:pPr>
              <w:pStyle w:val="ATASlideFacNoteLevel01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Disposez-vous actuellement d’un programme pour mener une surveillance secrète sur les personnes suspectées de terrorisme ?</w:t>
            </w:r>
          </w:p>
          <w:p w14:paraId="5A18C93F" w14:textId="77777777" w:rsidR="00B5146C" w:rsidRPr="00732CED" w:rsidRDefault="00B5146C" w:rsidP="000A3D2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Oui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Non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 </w:t>
            </w:r>
          </w:p>
          <w:p w14:paraId="467971CE" w14:textId="77777777" w:rsidR="00A73FEA" w:rsidRPr="00732CED" w:rsidRDefault="00A73FEA" w:rsidP="000A3D2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Theme="majorHAnsi" w:hAnsiTheme="majorHAnsi"/>
              </w:rPr>
            </w:pPr>
          </w:p>
          <w:p w14:paraId="44A94950" w14:textId="77777777" w:rsidR="00A73FEA" w:rsidRPr="00732CED" w:rsidRDefault="00A73FEA" w:rsidP="000A3D2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Theme="majorHAnsi" w:hAnsiTheme="majorHAnsi"/>
              </w:rPr>
            </w:pPr>
          </w:p>
          <w:p w14:paraId="7CD149B5" w14:textId="77777777" w:rsidR="00A73FEA" w:rsidRPr="00732CED" w:rsidRDefault="00A73FEA" w:rsidP="000A3D2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Theme="majorHAnsi" w:hAnsiTheme="majorHAnsi"/>
              </w:rPr>
            </w:pPr>
          </w:p>
          <w:p w14:paraId="77DC429C" w14:textId="2D6E5576" w:rsidR="00A73FEA" w:rsidRPr="00732CED" w:rsidRDefault="00A73FEA" w:rsidP="000A3D2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Theme="majorHAnsi" w:hAnsiTheme="majorHAnsi"/>
              </w:rPr>
            </w:pPr>
          </w:p>
        </w:tc>
      </w:tr>
      <w:tr w:rsidR="00B5146C" w:rsidRPr="00732CED" w14:paraId="188BAC0F" w14:textId="77777777" w:rsidTr="005805EA">
        <w:tc>
          <w:tcPr>
            <w:tcW w:w="9350" w:type="dxa"/>
          </w:tcPr>
          <w:p w14:paraId="1FE53986" w14:textId="77777777" w:rsidR="00B5146C" w:rsidRPr="00732CED" w:rsidRDefault="00B5146C" w:rsidP="0015611B">
            <w:pPr>
              <w:pStyle w:val="ATASlideFacNoteLevel01"/>
              <w:ind w:left="360" w:hanging="27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lastRenderedPageBreak/>
              <w:t>Expliquez :</w:t>
            </w:r>
          </w:p>
          <w:p w14:paraId="37DC9DFA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25A5408F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4FAA8564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5BCC2631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175CD479" w14:textId="77777777" w:rsidR="000A3D24" w:rsidRPr="00732CED" w:rsidRDefault="000A3D24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41E20FF9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</w:tc>
      </w:tr>
      <w:tr w:rsidR="00B5146C" w:rsidRPr="00732CED" w14:paraId="55B7FD1C" w14:textId="77777777" w:rsidTr="005805EA">
        <w:tc>
          <w:tcPr>
            <w:tcW w:w="9350" w:type="dxa"/>
          </w:tcPr>
          <w:p w14:paraId="1E4199DA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Sources humaines confidentielles</w:t>
            </w:r>
          </w:p>
        </w:tc>
      </w:tr>
      <w:tr w:rsidR="00B5146C" w:rsidRPr="00732CED" w14:paraId="3F76D782" w14:textId="77777777" w:rsidTr="005805EA">
        <w:tc>
          <w:tcPr>
            <w:tcW w:w="9350" w:type="dxa"/>
          </w:tcPr>
          <w:p w14:paraId="0E760EDD" w14:textId="77777777" w:rsidR="00B5146C" w:rsidRPr="00732CED" w:rsidRDefault="00B5146C" w:rsidP="0015611B">
            <w:pPr>
              <w:pStyle w:val="ATASlideFacNoteLevel01"/>
              <w:ind w:left="36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Disposez-vous actuellement d’un programme pour le recrutement et la gestion des sources humaines confidentielles ?</w:t>
            </w:r>
          </w:p>
          <w:p w14:paraId="6224F924" w14:textId="77777777" w:rsidR="00B5146C" w:rsidRPr="00732CED" w:rsidRDefault="00B5146C" w:rsidP="0015611B">
            <w:pPr>
              <w:pStyle w:val="ATABulletLevel01BodySlide"/>
              <w:ind w:firstLine="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Oui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Non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</w:t>
            </w:r>
          </w:p>
        </w:tc>
      </w:tr>
      <w:tr w:rsidR="00B5146C" w:rsidRPr="00732CED" w14:paraId="0869A9A0" w14:textId="77777777" w:rsidTr="005805EA">
        <w:tc>
          <w:tcPr>
            <w:tcW w:w="9350" w:type="dxa"/>
          </w:tcPr>
          <w:p w14:paraId="0ECB2F08" w14:textId="77777777" w:rsidR="00B5146C" w:rsidRPr="00732CED" w:rsidRDefault="00B5146C" w:rsidP="0015611B">
            <w:pPr>
              <w:pStyle w:val="ATASlideFacNoteLevel01"/>
              <w:ind w:left="360" w:hanging="27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Expliquez :</w:t>
            </w:r>
          </w:p>
          <w:p w14:paraId="23D7FF14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30616C72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248A2483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62A779EC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4DFD45C0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</w:tc>
      </w:tr>
      <w:tr w:rsidR="00B5146C" w:rsidRPr="00732CED" w14:paraId="1C44369A" w14:textId="77777777" w:rsidTr="005805EA">
        <w:tc>
          <w:tcPr>
            <w:tcW w:w="9350" w:type="dxa"/>
          </w:tcPr>
          <w:p w14:paraId="589D0E8E" w14:textId="77777777" w:rsidR="00B5146C" w:rsidRPr="00732CED" w:rsidRDefault="00B5146C" w:rsidP="0015611B">
            <w:pPr>
              <w:pStyle w:val="ATABulletLevel01BodySlide"/>
              <w:rPr>
                <w:rStyle w:val="ATABodyChar"/>
                <w:rFonts w:asciiTheme="majorHAnsi" w:hAnsiTheme="majorHAnsi"/>
                <w:b/>
              </w:rPr>
            </w:pPr>
            <w:r w:rsidRPr="00732CED">
              <w:rPr>
                <w:rStyle w:val="ATABodyChar"/>
                <w:rFonts w:asciiTheme="majorHAnsi" w:hAnsiTheme="majorHAnsi"/>
                <w:b/>
              </w:rPr>
              <w:t>Enquête initiale sur les lieux d’un crime</w:t>
            </w:r>
          </w:p>
        </w:tc>
      </w:tr>
      <w:tr w:rsidR="00B5146C" w:rsidRPr="00732CED" w14:paraId="555F06A6" w14:textId="77777777" w:rsidTr="005805EA">
        <w:tc>
          <w:tcPr>
            <w:tcW w:w="9350" w:type="dxa"/>
          </w:tcPr>
          <w:p w14:paraId="7FEF83B0" w14:textId="77777777" w:rsidR="00B5146C" w:rsidRPr="00732CED" w:rsidRDefault="00B5146C" w:rsidP="0015611B">
            <w:pPr>
              <w:pStyle w:val="ATASlideFacNoteLevel01"/>
              <w:ind w:left="36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Disposez-vous actuellement de procédures pour mener l'enquête initiale sur les lieux d’un crime ?</w:t>
            </w:r>
          </w:p>
          <w:p w14:paraId="229BFDA9" w14:textId="77777777" w:rsidR="00B5146C" w:rsidRPr="00732CED" w:rsidRDefault="00B5146C" w:rsidP="0015611B">
            <w:pPr>
              <w:pStyle w:val="ATABulletLevel01BodySlide"/>
              <w:ind w:firstLine="0"/>
              <w:rPr>
                <w:rStyle w:val="ATABodyChar"/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Oui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Non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</w:t>
            </w:r>
          </w:p>
        </w:tc>
      </w:tr>
      <w:tr w:rsidR="00B5146C" w:rsidRPr="00732CED" w14:paraId="51F7D1DC" w14:textId="77777777" w:rsidTr="005805EA">
        <w:tc>
          <w:tcPr>
            <w:tcW w:w="9350" w:type="dxa"/>
          </w:tcPr>
          <w:p w14:paraId="4B7415EC" w14:textId="77777777" w:rsidR="00B5146C" w:rsidRPr="00732CED" w:rsidRDefault="00B5146C" w:rsidP="0015611B">
            <w:pPr>
              <w:pStyle w:val="ATASlideFacNoteLevel01"/>
              <w:ind w:left="360" w:hanging="27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Expliquez :</w:t>
            </w:r>
          </w:p>
          <w:p w14:paraId="3F79D3DA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3FC13939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72BD102D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5A2291B2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7B3C4389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</w:tc>
      </w:tr>
      <w:tr w:rsidR="00B5146C" w:rsidRPr="00732CED" w14:paraId="07B51084" w14:textId="77777777" w:rsidTr="005805EA">
        <w:tc>
          <w:tcPr>
            <w:tcW w:w="9350" w:type="dxa"/>
          </w:tcPr>
          <w:p w14:paraId="2B3ABEC3" w14:textId="77777777" w:rsidR="00B5146C" w:rsidRPr="00732CED" w:rsidRDefault="00B5146C" w:rsidP="0015611B">
            <w:pPr>
              <w:pStyle w:val="ATABulletLevel02BodySlide"/>
              <w:ind w:left="0" w:firstLine="0"/>
              <w:rPr>
                <w:rFonts w:asciiTheme="majorHAnsi" w:hAnsiTheme="majorHAnsi"/>
                <w:b/>
              </w:rPr>
            </w:pPr>
            <w:r w:rsidRPr="00732CED">
              <w:rPr>
                <w:rFonts w:asciiTheme="majorHAnsi" w:hAnsiTheme="majorHAnsi"/>
                <w:b/>
              </w:rPr>
              <w:t>Analyse et diffusion des renseignements</w:t>
            </w:r>
          </w:p>
        </w:tc>
      </w:tr>
      <w:tr w:rsidR="00B5146C" w:rsidRPr="00732CED" w14:paraId="0FEA80E6" w14:textId="77777777" w:rsidTr="005805EA">
        <w:tc>
          <w:tcPr>
            <w:tcW w:w="9350" w:type="dxa"/>
          </w:tcPr>
          <w:p w14:paraId="48474AFB" w14:textId="77777777" w:rsidR="00B5146C" w:rsidRPr="00732CED" w:rsidRDefault="00B5146C" w:rsidP="0015611B">
            <w:pPr>
              <w:pStyle w:val="ATASlideFacNoteLevel01"/>
              <w:ind w:left="36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Disposez-vous actuellement de procédures pour analyser et diffuser les renseignements ?</w:t>
            </w:r>
          </w:p>
          <w:p w14:paraId="72144D68" w14:textId="77777777" w:rsidR="00B5146C" w:rsidRPr="00732CED" w:rsidRDefault="00B5146C" w:rsidP="0015611B">
            <w:pPr>
              <w:pStyle w:val="ATABulletLevel01BodySlide"/>
              <w:ind w:firstLine="0"/>
              <w:rPr>
                <w:rStyle w:val="ATABodyChar"/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 xml:space="preserve">Oui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Non </w:t>
            </w:r>
            <w:r w:rsidRPr="00732CED">
              <w:rPr>
                <w:rFonts w:ascii="Segoe UI Symbol" w:hAnsi="Segoe UI Symbol" w:cs="Segoe UI Symbol"/>
                <w:sz w:val="36"/>
              </w:rPr>
              <w:t>☐</w:t>
            </w:r>
            <w:r w:rsidRPr="00732CED">
              <w:rPr>
                <w:rFonts w:asciiTheme="majorHAnsi" w:hAnsiTheme="majorHAnsi"/>
              </w:rPr>
              <w:t xml:space="preserve">  </w:t>
            </w:r>
          </w:p>
        </w:tc>
      </w:tr>
      <w:tr w:rsidR="00B5146C" w:rsidRPr="00732CED" w14:paraId="67056C91" w14:textId="77777777" w:rsidTr="005805EA">
        <w:tc>
          <w:tcPr>
            <w:tcW w:w="9350" w:type="dxa"/>
          </w:tcPr>
          <w:p w14:paraId="79528224" w14:textId="77777777" w:rsidR="00B5146C" w:rsidRPr="00732CED" w:rsidRDefault="00B5146C" w:rsidP="0015611B">
            <w:pPr>
              <w:pStyle w:val="ATASlideFacNoteLevel01"/>
              <w:ind w:left="360" w:hanging="270"/>
              <w:rPr>
                <w:rFonts w:asciiTheme="majorHAnsi" w:hAnsiTheme="majorHAnsi"/>
              </w:rPr>
            </w:pPr>
            <w:r w:rsidRPr="00732CED">
              <w:rPr>
                <w:rFonts w:asciiTheme="majorHAnsi" w:hAnsiTheme="majorHAnsi"/>
              </w:rPr>
              <w:t>Expliquez :</w:t>
            </w:r>
          </w:p>
          <w:p w14:paraId="6D579397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53C5F314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6C0B1D68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01740224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5A82CD28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</w:tc>
      </w:tr>
      <w:tr w:rsidR="00B5146C" w:rsidRPr="00732CED" w14:paraId="4E30A605" w14:textId="77777777" w:rsidTr="005805EA">
        <w:tc>
          <w:tcPr>
            <w:tcW w:w="9350" w:type="dxa"/>
          </w:tcPr>
          <w:p w14:paraId="02162285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2637096E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287194E2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28697D5E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  <w:p w14:paraId="71FB3BC3" w14:textId="77777777" w:rsidR="00B5146C" w:rsidRPr="00732CED" w:rsidRDefault="00B5146C" w:rsidP="0015611B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Theme="majorHAnsi" w:hAnsiTheme="majorHAnsi"/>
              </w:rPr>
            </w:pPr>
          </w:p>
        </w:tc>
      </w:tr>
    </w:tbl>
    <w:p w14:paraId="76C3E692" w14:textId="77777777" w:rsidR="0079798A" w:rsidRPr="00732CED" w:rsidRDefault="0079798A" w:rsidP="00C67F12">
      <w:pPr>
        <w:pStyle w:val="ATABody"/>
        <w:rPr>
          <w:rFonts w:asciiTheme="majorHAnsi" w:hAnsiTheme="majorHAnsi"/>
        </w:rPr>
      </w:pPr>
    </w:p>
    <w:sectPr w:rsidR="0079798A" w:rsidRPr="00732CED" w:rsidSect="002403A4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6F68" w14:textId="77777777" w:rsidR="000459D0" w:rsidRDefault="000459D0" w:rsidP="00C82114">
      <w:r>
        <w:separator/>
      </w:r>
    </w:p>
    <w:p w14:paraId="117AA16E" w14:textId="77777777" w:rsidR="000459D0" w:rsidRDefault="000459D0"/>
  </w:endnote>
  <w:endnote w:type="continuationSeparator" w:id="0">
    <w:p w14:paraId="2CAE8127" w14:textId="77777777" w:rsidR="000459D0" w:rsidRDefault="000459D0" w:rsidP="00C82114">
      <w:r>
        <w:continuationSeparator/>
      </w:r>
    </w:p>
    <w:p w14:paraId="3D9D76E1" w14:textId="77777777" w:rsidR="000459D0" w:rsidRDefault="00045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D41B00" w:rsidRPr="007C52E2" w14:paraId="44132B3B" w14:textId="77777777" w:rsidTr="00FC77AF">
      <w:tc>
        <w:tcPr>
          <w:tcW w:w="4682" w:type="dxa"/>
          <w:shd w:val="clear" w:color="auto" w:fill="auto"/>
        </w:tcPr>
        <w:p w14:paraId="5A6E7DA0" w14:textId="5A02E354" w:rsidR="00D41B00" w:rsidRPr="008828B0" w:rsidRDefault="00D41B00" w:rsidP="00C55BEA">
          <w:pPr>
            <w:pStyle w:val="ATAFooter"/>
            <w:rPr>
              <w:rStyle w:val="ATAFooterChar"/>
              <w:rFonts w:eastAsia="Arial Unicode MS"/>
              <w:szCs w:val="22"/>
              <w:lang w:val="en-US"/>
            </w:rPr>
          </w:pPr>
          <w:r w:rsidRPr="008828B0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4678" w:type="dxa"/>
          <w:shd w:val="clear" w:color="auto" w:fill="auto"/>
        </w:tcPr>
        <w:p w14:paraId="5BD63745" w14:textId="481C9B9F" w:rsidR="00D41B00" w:rsidRPr="00FC77AF" w:rsidRDefault="00D41B00" w:rsidP="004A47CB">
          <w:pPr>
            <w:pStyle w:val="ATAFooter"/>
            <w:ind w:left="3503"/>
            <w:rPr>
              <w:rFonts w:eastAsia="Calibri"/>
              <w:szCs w:val="18"/>
            </w:rPr>
          </w:pPr>
          <w:r>
            <w:rPr>
              <w:rStyle w:val="ATAFooterChar"/>
            </w:rPr>
            <w:t xml:space="preserve">Page </w:t>
          </w:r>
          <w:r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PAGE </w:instrText>
          </w:r>
          <w:r w:rsidRPr="00FC77AF">
            <w:rPr>
              <w:rStyle w:val="ATAFooterChar"/>
              <w:rFonts w:eastAsia="Arial Unicode MS"/>
            </w:rPr>
            <w:fldChar w:fldCharType="separate"/>
          </w:r>
          <w:r w:rsidR="00DA7FE5">
            <w:rPr>
              <w:rStyle w:val="ATAFooterChar"/>
              <w:rFonts w:eastAsia="Arial Unicode MS"/>
            </w:rPr>
            <w:t>1</w:t>
          </w:r>
          <w:r w:rsidRPr="00FC77AF">
            <w:rPr>
              <w:rStyle w:val="ATAFooterChar"/>
              <w:rFonts w:eastAsia="Arial Unicode MS"/>
            </w:rPr>
            <w:fldChar w:fldCharType="end"/>
          </w:r>
          <w:r w:rsidR="00AE17F8">
            <w:rPr>
              <w:rStyle w:val="ATAFooterChar"/>
              <w:rFonts w:eastAsia="Arial Unicode MS"/>
            </w:rPr>
            <w:t xml:space="preserve"> </w:t>
          </w:r>
          <w:r w:rsidR="00A64EAD">
            <w:rPr>
              <w:rStyle w:val="ATAFooterChar"/>
              <w:rFonts w:eastAsia="Arial Unicode MS"/>
            </w:rPr>
            <w:t>of</w:t>
          </w:r>
          <w:r w:rsidR="00AE17F8">
            <w:rPr>
              <w:rStyle w:val="ATAFooterChar"/>
              <w:rFonts w:eastAsia="Arial Unicode MS"/>
            </w:rPr>
            <w:t xml:space="preserve"> </w:t>
          </w:r>
          <w:r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C77AF">
            <w:rPr>
              <w:rStyle w:val="ATAFooterChar"/>
              <w:rFonts w:eastAsia="Arial Unicode MS"/>
            </w:rPr>
            <w:fldChar w:fldCharType="separate"/>
          </w:r>
          <w:r w:rsidR="00DA7FE5">
            <w:rPr>
              <w:rStyle w:val="ATAFooterChar"/>
              <w:rFonts w:eastAsia="Arial Unicode MS"/>
            </w:rPr>
            <w:t>2</w:t>
          </w:r>
          <w:r w:rsidRPr="00FC77AF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E6E561E" w14:textId="77777777" w:rsidR="00D41B00" w:rsidRPr="008828B0" w:rsidRDefault="00D41B00" w:rsidP="0096165E">
    <w:pPr>
      <w:pStyle w:val="ATAFooter"/>
      <w:jc w:val="center"/>
      <w:rPr>
        <w:rFonts w:eastAsia="Arial Unicode MS"/>
        <w:lang w:val="en-US"/>
      </w:rPr>
    </w:pPr>
    <w:r w:rsidRPr="008828B0">
      <w:rPr>
        <w:rStyle w:val="ATAFooterChar"/>
        <w:b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54E" w14:textId="77777777" w:rsidR="000459D0" w:rsidRDefault="000459D0" w:rsidP="00C82114">
      <w:r>
        <w:separator/>
      </w:r>
    </w:p>
    <w:p w14:paraId="0DB84196" w14:textId="77777777" w:rsidR="000459D0" w:rsidRDefault="000459D0"/>
  </w:footnote>
  <w:footnote w:type="continuationSeparator" w:id="0">
    <w:p w14:paraId="7F65DA33" w14:textId="77777777" w:rsidR="000459D0" w:rsidRDefault="000459D0" w:rsidP="00C82114">
      <w:r>
        <w:continuationSeparator/>
      </w:r>
    </w:p>
    <w:p w14:paraId="0170C19B" w14:textId="77777777" w:rsidR="000459D0" w:rsidRDefault="00045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D41B00" w:rsidRPr="00456B51" w14:paraId="5E71DB07" w14:textId="77777777" w:rsidTr="0079798A">
      <w:tc>
        <w:tcPr>
          <w:tcW w:w="4788" w:type="dxa"/>
          <w:shd w:val="clear" w:color="auto" w:fill="auto"/>
          <w:vAlign w:val="bottom"/>
        </w:tcPr>
        <w:p w14:paraId="1B4D55A0" w14:textId="3B86D9DE" w:rsidR="00D41B00" w:rsidRPr="008828B0" w:rsidRDefault="00D41B00" w:rsidP="001614B7">
          <w:pPr>
            <w:pStyle w:val="ATAHeader"/>
            <w:rPr>
              <w:lang w:val="en-US"/>
            </w:rPr>
          </w:pPr>
          <w:r w:rsidRPr="008828B0">
            <w:rPr>
              <w:lang w:val="en-US"/>
            </w:rPr>
            <w:t xml:space="preserve">Module 3: </w:t>
          </w:r>
          <w:r w:rsidR="00AE17F8">
            <w:rPr>
              <w:lang w:val="en-US"/>
            </w:rPr>
            <w:t>Interdicting</w:t>
          </w:r>
          <w:r w:rsidRPr="008828B0">
            <w:rPr>
              <w:lang w:val="en-US"/>
            </w:rPr>
            <w:t xml:space="preserve"> Terrorist Activities Overview</w:t>
          </w:r>
        </w:p>
      </w:tc>
      <w:tc>
        <w:tcPr>
          <w:tcW w:w="4788" w:type="dxa"/>
          <w:shd w:val="clear" w:color="auto" w:fill="auto"/>
          <w:vAlign w:val="bottom"/>
        </w:tcPr>
        <w:p w14:paraId="00DAA17D" w14:textId="3303C672" w:rsidR="00D41B00" w:rsidRPr="00456B51" w:rsidRDefault="00DA7FE5" w:rsidP="00D41B00">
          <w:pPr>
            <w:pStyle w:val="ATAHeader"/>
            <w:jc w:val="right"/>
          </w:pPr>
          <w:r>
            <w:t>Workbook 3.1: Identifying Current Practices</w:t>
          </w:r>
        </w:p>
      </w:tc>
    </w:tr>
  </w:tbl>
  <w:p w14:paraId="50EC723C" w14:textId="77777777" w:rsidR="00D41B00" w:rsidRPr="00EE393D" w:rsidRDefault="00D41B00" w:rsidP="007C52E2">
    <w:pPr>
      <w:pStyle w:val="ATAHeader"/>
      <w:tabs>
        <w:tab w:val="clear" w:pos="972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97"/>
    <w:multiLevelType w:val="hybridMultilevel"/>
    <w:tmpl w:val="CF78CEDA"/>
    <w:lvl w:ilvl="0" w:tplc="04090015">
      <w:start w:val="1"/>
      <w:numFmt w:val="upperLetter"/>
      <w:pStyle w:val="Bullet1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C66C1"/>
    <w:multiLevelType w:val="hybridMultilevel"/>
    <w:tmpl w:val="7BDC1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299C"/>
    <w:multiLevelType w:val="hybridMultilevel"/>
    <w:tmpl w:val="FFDC5A4E"/>
    <w:lvl w:ilvl="0" w:tplc="9ED0FF1A">
      <w:start w:val="1"/>
      <w:numFmt w:val="bullet"/>
      <w:pStyle w:val="ATABody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E0A"/>
    <w:multiLevelType w:val="hybridMultilevel"/>
    <w:tmpl w:val="3D72BCC0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E6"/>
    <w:multiLevelType w:val="hybridMultilevel"/>
    <w:tmpl w:val="9C90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7850"/>
    <w:multiLevelType w:val="hybridMultilevel"/>
    <w:tmpl w:val="CC22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254A"/>
    <w:multiLevelType w:val="hybridMultilevel"/>
    <w:tmpl w:val="8DB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F4B0A"/>
    <w:multiLevelType w:val="hybridMultilevel"/>
    <w:tmpl w:val="2B9EAE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B584B"/>
    <w:multiLevelType w:val="hybridMultilevel"/>
    <w:tmpl w:val="FFBEC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5573D"/>
    <w:multiLevelType w:val="hybridMultilevel"/>
    <w:tmpl w:val="D0D40086"/>
    <w:lvl w:ilvl="0" w:tplc="51965850">
      <w:start w:val="1"/>
      <w:numFmt w:val="lowerLetter"/>
      <w:pStyle w:val="ATABodyAnsw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1C81"/>
    <w:multiLevelType w:val="hybridMultilevel"/>
    <w:tmpl w:val="54C0E418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40F12683"/>
    <w:multiLevelType w:val="hybridMultilevel"/>
    <w:tmpl w:val="7186831E"/>
    <w:lvl w:ilvl="0" w:tplc="B866D9D2">
      <w:start w:val="1"/>
      <w:numFmt w:val="bullet"/>
      <w:pStyle w:val="ATASlideFacNote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A142AD2"/>
    <w:multiLevelType w:val="hybridMultilevel"/>
    <w:tmpl w:val="12FE0C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975B6"/>
    <w:multiLevelType w:val="hybridMultilevel"/>
    <w:tmpl w:val="6A107A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580771"/>
    <w:multiLevelType w:val="hybridMultilevel"/>
    <w:tmpl w:val="50C4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4310E"/>
    <w:multiLevelType w:val="hybridMultilevel"/>
    <w:tmpl w:val="2DBA928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B711850"/>
    <w:multiLevelType w:val="hybridMultilevel"/>
    <w:tmpl w:val="CAA2544E"/>
    <w:lvl w:ilvl="0" w:tplc="7ABE4CFC">
      <w:start w:val="1"/>
      <w:numFmt w:val="bullet"/>
      <w:pStyle w:val="ATASlideFacNote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45AC1"/>
    <w:multiLevelType w:val="hybridMultilevel"/>
    <w:tmpl w:val="B568E7BC"/>
    <w:lvl w:ilvl="0" w:tplc="051C44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43F9A"/>
    <w:multiLevelType w:val="hybridMultilevel"/>
    <w:tmpl w:val="8C40FC6C"/>
    <w:lvl w:ilvl="0" w:tplc="035674D4">
      <w:start w:val="1"/>
      <w:numFmt w:val="bullet"/>
      <w:pStyle w:val="ATABodyBulletLevel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A06D0"/>
    <w:multiLevelType w:val="hybridMultilevel"/>
    <w:tmpl w:val="0A800C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3" w15:restartNumberingAfterBreak="0">
    <w:nsid w:val="73A548B2"/>
    <w:multiLevelType w:val="hybridMultilevel"/>
    <w:tmpl w:val="9D3E021E"/>
    <w:lvl w:ilvl="0" w:tplc="B12A05E0">
      <w:start w:val="1"/>
      <w:numFmt w:val="decimal"/>
      <w:pStyle w:val="ATABodyNumLevel01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D72A6"/>
    <w:multiLevelType w:val="hybridMultilevel"/>
    <w:tmpl w:val="6CDCA622"/>
    <w:lvl w:ilvl="0" w:tplc="ED9E5132">
      <w:start w:val="1"/>
      <w:numFmt w:val="bullet"/>
      <w:pStyle w:val="ATASlideFacNoteLevel0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58678">
    <w:abstractNumId w:val="21"/>
  </w:num>
  <w:num w:numId="2" w16cid:durableId="1465460510">
    <w:abstractNumId w:val="13"/>
  </w:num>
  <w:num w:numId="3" w16cid:durableId="1754740988">
    <w:abstractNumId w:val="24"/>
  </w:num>
  <w:num w:numId="4" w16cid:durableId="388699212">
    <w:abstractNumId w:val="14"/>
  </w:num>
  <w:num w:numId="5" w16cid:durableId="1839343466">
    <w:abstractNumId w:val="2"/>
  </w:num>
  <w:num w:numId="6" w16cid:durableId="1354527213">
    <w:abstractNumId w:val="23"/>
  </w:num>
  <w:num w:numId="7" w16cid:durableId="402988623">
    <w:abstractNumId w:val="19"/>
  </w:num>
  <w:num w:numId="8" w16cid:durableId="1566255319">
    <w:abstractNumId w:val="3"/>
  </w:num>
  <w:num w:numId="9" w16cid:durableId="1092820746">
    <w:abstractNumId w:val="11"/>
  </w:num>
  <w:num w:numId="10" w16cid:durableId="371461990">
    <w:abstractNumId w:val="0"/>
  </w:num>
  <w:num w:numId="11" w16cid:durableId="2121875120">
    <w:abstractNumId w:val="4"/>
  </w:num>
  <w:num w:numId="12" w16cid:durableId="2093812014">
    <w:abstractNumId w:val="15"/>
  </w:num>
  <w:num w:numId="13" w16cid:durableId="417989539">
    <w:abstractNumId w:val="8"/>
  </w:num>
  <w:num w:numId="14" w16cid:durableId="459735424">
    <w:abstractNumId w:val="6"/>
  </w:num>
  <w:num w:numId="15" w16cid:durableId="114251243">
    <w:abstractNumId w:val="12"/>
  </w:num>
  <w:num w:numId="16" w16cid:durableId="1032417745">
    <w:abstractNumId w:val="7"/>
  </w:num>
  <w:num w:numId="17" w16cid:durableId="966859504">
    <w:abstractNumId w:val="1"/>
  </w:num>
  <w:num w:numId="18" w16cid:durableId="440030746">
    <w:abstractNumId w:val="10"/>
  </w:num>
  <w:num w:numId="19" w16cid:durableId="179048036">
    <w:abstractNumId w:val="22"/>
  </w:num>
  <w:num w:numId="20" w16cid:durableId="1220247217">
    <w:abstractNumId w:val="18"/>
  </w:num>
  <w:num w:numId="21" w16cid:durableId="1071344117">
    <w:abstractNumId w:val="9"/>
  </w:num>
  <w:num w:numId="22" w16cid:durableId="1568345782">
    <w:abstractNumId w:val="5"/>
  </w:num>
  <w:num w:numId="23" w16cid:durableId="1720277806">
    <w:abstractNumId w:val="16"/>
  </w:num>
  <w:num w:numId="24" w16cid:durableId="1403060988">
    <w:abstractNumId w:val="17"/>
  </w:num>
  <w:num w:numId="25" w16cid:durableId="11672144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AF"/>
    <w:rsid w:val="000007AB"/>
    <w:rsid w:val="00004548"/>
    <w:rsid w:val="00004ABB"/>
    <w:rsid w:val="000055CB"/>
    <w:rsid w:val="0000604B"/>
    <w:rsid w:val="00010BEA"/>
    <w:rsid w:val="00011A4A"/>
    <w:rsid w:val="00012A55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6210"/>
    <w:rsid w:val="00042150"/>
    <w:rsid w:val="0004260A"/>
    <w:rsid w:val="00042A82"/>
    <w:rsid w:val="000432D3"/>
    <w:rsid w:val="000447D1"/>
    <w:rsid w:val="00045482"/>
    <w:rsid w:val="0004571A"/>
    <w:rsid w:val="000459D0"/>
    <w:rsid w:val="00046D7E"/>
    <w:rsid w:val="00047930"/>
    <w:rsid w:val="00047938"/>
    <w:rsid w:val="00052034"/>
    <w:rsid w:val="00054910"/>
    <w:rsid w:val="00055779"/>
    <w:rsid w:val="00057F70"/>
    <w:rsid w:val="000608E5"/>
    <w:rsid w:val="00061275"/>
    <w:rsid w:val="00061B87"/>
    <w:rsid w:val="000620A7"/>
    <w:rsid w:val="00062190"/>
    <w:rsid w:val="00065AC2"/>
    <w:rsid w:val="0006648E"/>
    <w:rsid w:val="00066603"/>
    <w:rsid w:val="00077297"/>
    <w:rsid w:val="0008220A"/>
    <w:rsid w:val="00085432"/>
    <w:rsid w:val="000862CA"/>
    <w:rsid w:val="00087857"/>
    <w:rsid w:val="000879BC"/>
    <w:rsid w:val="000904E7"/>
    <w:rsid w:val="00090D2B"/>
    <w:rsid w:val="00090D5C"/>
    <w:rsid w:val="00091597"/>
    <w:rsid w:val="000942A5"/>
    <w:rsid w:val="00094604"/>
    <w:rsid w:val="00094BEE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3D24"/>
    <w:rsid w:val="000A66AD"/>
    <w:rsid w:val="000A7892"/>
    <w:rsid w:val="000A78C9"/>
    <w:rsid w:val="000A7E4C"/>
    <w:rsid w:val="000B0724"/>
    <w:rsid w:val="000B258F"/>
    <w:rsid w:val="000B4F36"/>
    <w:rsid w:val="000C02D3"/>
    <w:rsid w:val="000C6B13"/>
    <w:rsid w:val="000C759A"/>
    <w:rsid w:val="000C78A3"/>
    <w:rsid w:val="000D18CC"/>
    <w:rsid w:val="000D4AA5"/>
    <w:rsid w:val="000D4E8E"/>
    <w:rsid w:val="000D6923"/>
    <w:rsid w:val="000E053F"/>
    <w:rsid w:val="000E1F49"/>
    <w:rsid w:val="000E50CD"/>
    <w:rsid w:val="000E5479"/>
    <w:rsid w:val="000F784C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61FA"/>
    <w:rsid w:val="00132CA1"/>
    <w:rsid w:val="00134898"/>
    <w:rsid w:val="0014038A"/>
    <w:rsid w:val="00140812"/>
    <w:rsid w:val="001449E0"/>
    <w:rsid w:val="00145378"/>
    <w:rsid w:val="00145B23"/>
    <w:rsid w:val="00146548"/>
    <w:rsid w:val="001473D0"/>
    <w:rsid w:val="00151B4C"/>
    <w:rsid w:val="001520A9"/>
    <w:rsid w:val="00152A81"/>
    <w:rsid w:val="001538CC"/>
    <w:rsid w:val="0015480C"/>
    <w:rsid w:val="00154FE7"/>
    <w:rsid w:val="00155C46"/>
    <w:rsid w:val="001577BB"/>
    <w:rsid w:val="001601EF"/>
    <w:rsid w:val="001608E0"/>
    <w:rsid w:val="001614B7"/>
    <w:rsid w:val="00163B76"/>
    <w:rsid w:val="00166196"/>
    <w:rsid w:val="0016636E"/>
    <w:rsid w:val="00172713"/>
    <w:rsid w:val="00175B38"/>
    <w:rsid w:val="0017688C"/>
    <w:rsid w:val="00177174"/>
    <w:rsid w:val="00177431"/>
    <w:rsid w:val="001779F0"/>
    <w:rsid w:val="001819AD"/>
    <w:rsid w:val="00182D9D"/>
    <w:rsid w:val="0018406E"/>
    <w:rsid w:val="00184D38"/>
    <w:rsid w:val="00185162"/>
    <w:rsid w:val="00185550"/>
    <w:rsid w:val="00185C31"/>
    <w:rsid w:val="001878C6"/>
    <w:rsid w:val="00190153"/>
    <w:rsid w:val="00193146"/>
    <w:rsid w:val="001942D2"/>
    <w:rsid w:val="0019484F"/>
    <w:rsid w:val="00195070"/>
    <w:rsid w:val="00196BCB"/>
    <w:rsid w:val="00196FEF"/>
    <w:rsid w:val="001A1F8A"/>
    <w:rsid w:val="001A2DB4"/>
    <w:rsid w:val="001A320A"/>
    <w:rsid w:val="001A7C08"/>
    <w:rsid w:val="001B036F"/>
    <w:rsid w:val="001B1071"/>
    <w:rsid w:val="001B1AE3"/>
    <w:rsid w:val="001B1B58"/>
    <w:rsid w:val="001B41EB"/>
    <w:rsid w:val="001B4361"/>
    <w:rsid w:val="001B489F"/>
    <w:rsid w:val="001B7251"/>
    <w:rsid w:val="001B7389"/>
    <w:rsid w:val="001B7C70"/>
    <w:rsid w:val="001C333B"/>
    <w:rsid w:val="001C64EB"/>
    <w:rsid w:val="001C7FF0"/>
    <w:rsid w:val="001D0850"/>
    <w:rsid w:val="001D2DC4"/>
    <w:rsid w:val="001D46E1"/>
    <w:rsid w:val="001D51D8"/>
    <w:rsid w:val="001E04D6"/>
    <w:rsid w:val="001E469C"/>
    <w:rsid w:val="001E4F4D"/>
    <w:rsid w:val="001E644A"/>
    <w:rsid w:val="001F0432"/>
    <w:rsid w:val="001F155D"/>
    <w:rsid w:val="001F2C57"/>
    <w:rsid w:val="001F38B3"/>
    <w:rsid w:val="001F3EDA"/>
    <w:rsid w:val="001F5C04"/>
    <w:rsid w:val="001F6A3C"/>
    <w:rsid w:val="001F75B0"/>
    <w:rsid w:val="00202847"/>
    <w:rsid w:val="00204290"/>
    <w:rsid w:val="0020485B"/>
    <w:rsid w:val="00204C5D"/>
    <w:rsid w:val="00206AD2"/>
    <w:rsid w:val="0021081C"/>
    <w:rsid w:val="002139AE"/>
    <w:rsid w:val="00214C04"/>
    <w:rsid w:val="00217A1F"/>
    <w:rsid w:val="002200AE"/>
    <w:rsid w:val="00220A4E"/>
    <w:rsid w:val="00221072"/>
    <w:rsid w:val="00221CDB"/>
    <w:rsid w:val="00221F5C"/>
    <w:rsid w:val="002228BF"/>
    <w:rsid w:val="00226679"/>
    <w:rsid w:val="00226C69"/>
    <w:rsid w:val="002277A1"/>
    <w:rsid w:val="00227C71"/>
    <w:rsid w:val="00230017"/>
    <w:rsid w:val="00230386"/>
    <w:rsid w:val="002313D1"/>
    <w:rsid w:val="002313E5"/>
    <w:rsid w:val="00233BA6"/>
    <w:rsid w:val="00237D4A"/>
    <w:rsid w:val="002403A4"/>
    <w:rsid w:val="002425CE"/>
    <w:rsid w:val="00243817"/>
    <w:rsid w:val="00245CEA"/>
    <w:rsid w:val="002469C9"/>
    <w:rsid w:val="00247D15"/>
    <w:rsid w:val="00247FB7"/>
    <w:rsid w:val="00250672"/>
    <w:rsid w:val="002506E4"/>
    <w:rsid w:val="00251C0C"/>
    <w:rsid w:val="00252CBC"/>
    <w:rsid w:val="002539A6"/>
    <w:rsid w:val="00253DD0"/>
    <w:rsid w:val="002543B5"/>
    <w:rsid w:val="00254F22"/>
    <w:rsid w:val="00260E6E"/>
    <w:rsid w:val="00262DF0"/>
    <w:rsid w:val="00263CC7"/>
    <w:rsid w:val="00264504"/>
    <w:rsid w:val="00266371"/>
    <w:rsid w:val="002669CC"/>
    <w:rsid w:val="00266DB1"/>
    <w:rsid w:val="00267577"/>
    <w:rsid w:val="0026784C"/>
    <w:rsid w:val="0026798C"/>
    <w:rsid w:val="00271F33"/>
    <w:rsid w:val="00272A02"/>
    <w:rsid w:val="00273580"/>
    <w:rsid w:val="00283A39"/>
    <w:rsid w:val="00285CC0"/>
    <w:rsid w:val="0029575D"/>
    <w:rsid w:val="00296513"/>
    <w:rsid w:val="00296BBB"/>
    <w:rsid w:val="002A0962"/>
    <w:rsid w:val="002A0D5F"/>
    <w:rsid w:val="002A1B61"/>
    <w:rsid w:val="002A2685"/>
    <w:rsid w:val="002A4028"/>
    <w:rsid w:val="002A4D62"/>
    <w:rsid w:val="002A7E7C"/>
    <w:rsid w:val="002B17F0"/>
    <w:rsid w:val="002B327F"/>
    <w:rsid w:val="002B42E8"/>
    <w:rsid w:val="002B4783"/>
    <w:rsid w:val="002B4DE1"/>
    <w:rsid w:val="002B4F53"/>
    <w:rsid w:val="002B6126"/>
    <w:rsid w:val="002B6750"/>
    <w:rsid w:val="002B7536"/>
    <w:rsid w:val="002B795B"/>
    <w:rsid w:val="002C07D7"/>
    <w:rsid w:val="002C0833"/>
    <w:rsid w:val="002C3037"/>
    <w:rsid w:val="002C311D"/>
    <w:rsid w:val="002D1C11"/>
    <w:rsid w:val="002D2049"/>
    <w:rsid w:val="002D22E1"/>
    <w:rsid w:val="002D23BF"/>
    <w:rsid w:val="002D3108"/>
    <w:rsid w:val="002E304A"/>
    <w:rsid w:val="002F082A"/>
    <w:rsid w:val="002F1F09"/>
    <w:rsid w:val="002F20B3"/>
    <w:rsid w:val="002F23B3"/>
    <w:rsid w:val="002F428F"/>
    <w:rsid w:val="002F6DEF"/>
    <w:rsid w:val="002F700A"/>
    <w:rsid w:val="002F7E95"/>
    <w:rsid w:val="003017B9"/>
    <w:rsid w:val="00302A20"/>
    <w:rsid w:val="00302ACC"/>
    <w:rsid w:val="00303B04"/>
    <w:rsid w:val="00305DE4"/>
    <w:rsid w:val="00306FF5"/>
    <w:rsid w:val="00311AB8"/>
    <w:rsid w:val="00312331"/>
    <w:rsid w:val="00312397"/>
    <w:rsid w:val="0031631B"/>
    <w:rsid w:val="00320CE0"/>
    <w:rsid w:val="00322F9C"/>
    <w:rsid w:val="00324284"/>
    <w:rsid w:val="0032711E"/>
    <w:rsid w:val="00333161"/>
    <w:rsid w:val="0033389E"/>
    <w:rsid w:val="003346A0"/>
    <w:rsid w:val="00334CC0"/>
    <w:rsid w:val="0034112C"/>
    <w:rsid w:val="0034270A"/>
    <w:rsid w:val="0034539C"/>
    <w:rsid w:val="003460C3"/>
    <w:rsid w:val="003465C1"/>
    <w:rsid w:val="0035101F"/>
    <w:rsid w:val="00351359"/>
    <w:rsid w:val="003527AB"/>
    <w:rsid w:val="0035325B"/>
    <w:rsid w:val="00356C98"/>
    <w:rsid w:val="00360997"/>
    <w:rsid w:val="0036353C"/>
    <w:rsid w:val="0036366F"/>
    <w:rsid w:val="00364C1E"/>
    <w:rsid w:val="0036653F"/>
    <w:rsid w:val="00366661"/>
    <w:rsid w:val="003706C7"/>
    <w:rsid w:val="00371178"/>
    <w:rsid w:val="00372E72"/>
    <w:rsid w:val="0037315C"/>
    <w:rsid w:val="003733E6"/>
    <w:rsid w:val="00375CE7"/>
    <w:rsid w:val="003822F0"/>
    <w:rsid w:val="00384DB7"/>
    <w:rsid w:val="00385980"/>
    <w:rsid w:val="00385B8F"/>
    <w:rsid w:val="00390366"/>
    <w:rsid w:val="0039122B"/>
    <w:rsid w:val="00396E9A"/>
    <w:rsid w:val="003A0135"/>
    <w:rsid w:val="003A46E2"/>
    <w:rsid w:val="003A6760"/>
    <w:rsid w:val="003A7735"/>
    <w:rsid w:val="003B5891"/>
    <w:rsid w:val="003B7B4D"/>
    <w:rsid w:val="003C0A59"/>
    <w:rsid w:val="003C1FFA"/>
    <w:rsid w:val="003C225C"/>
    <w:rsid w:val="003C2412"/>
    <w:rsid w:val="003C2501"/>
    <w:rsid w:val="003C4674"/>
    <w:rsid w:val="003C6EA5"/>
    <w:rsid w:val="003D26E2"/>
    <w:rsid w:val="003D28E6"/>
    <w:rsid w:val="003D3575"/>
    <w:rsid w:val="003D4249"/>
    <w:rsid w:val="003D63FE"/>
    <w:rsid w:val="003E08F5"/>
    <w:rsid w:val="003E2EF6"/>
    <w:rsid w:val="003E319D"/>
    <w:rsid w:val="003E4791"/>
    <w:rsid w:val="003E5949"/>
    <w:rsid w:val="003E744A"/>
    <w:rsid w:val="003F0388"/>
    <w:rsid w:val="003F0758"/>
    <w:rsid w:val="003F0A58"/>
    <w:rsid w:val="003F3838"/>
    <w:rsid w:val="003F3AA0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3DC"/>
    <w:rsid w:val="00410B19"/>
    <w:rsid w:val="00412655"/>
    <w:rsid w:val="00412E34"/>
    <w:rsid w:val="004141EA"/>
    <w:rsid w:val="004169BB"/>
    <w:rsid w:val="004179BA"/>
    <w:rsid w:val="00420678"/>
    <w:rsid w:val="00421764"/>
    <w:rsid w:val="00421B6D"/>
    <w:rsid w:val="004239F5"/>
    <w:rsid w:val="00423B24"/>
    <w:rsid w:val="00426C1D"/>
    <w:rsid w:val="0043099B"/>
    <w:rsid w:val="00433828"/>
    <w:rsid w:val="00435343"/>
    <w:rsid w:val="004357F5"/>
    <w:rsid w:val="0044155E"/>
    <w:rsid w:val="00443DF9"/>
    <w:rsid w:val="0044446B"/>
    <w:rsid w:val="00444DBA"/>
    <w:rsid w:val="00445174"/>
    <w:rsid w:val="00445E76"/>
    <w:rsid w:val="00445E9B"/>
    <w:rsid w:val="0045190F"/>
    <w:rsid w:val="0045386D"/>
    <w:rsid w:val="00460A1E"/>
    <w:rsid w:val="00461EFB"/>
    <w:rsid w:val="00464995"/>
    <w:rsid w:val="00467008"/>
    <w:rsid w:val="00467ECB"/>
    <w:rsid w:val="00470AEA"/>
    <w:rsid w:val="00472ED6"/>
    <w:rsid w:val="00474628"/>
    <w:rsid w:val="00475F14"/>
    <w:rsid w:val="00476D74"/>
    <w:rsid w:val="00477146"/>
    <w:rsid w:val="00477A14"/>
    <w:rsid w:val="00477B18"/>
    <w:rsid w:val="00477B9C"/>
    <w:rsid w:val="00480146"/>
    <w:rsid w:val="004806FC"/>
    <w:rsid w:val="004817CD"/>
    <w:rsid w:val="004820FF"/>
    <w:rsid w:val="00486F09"/>
    <w:rsid w:val="00490908"/>
    <w:rsid w:val="00492693"/>
    <w:rsid w:val="0049374E"/>
    <w:rsid w:val="00494C38"/>
    <w:rsid w:val="004A47CB"/>
    <w:rsid w:val="004A4DD1"/>
    <w:rsid w:val="004B21D1"/>
    <w:rsid w:val="004B271E"/>
    <w:rsid w:val="004B338E"/>
    <w:rsid w:val="004B3AE0"/>
    <w:rsid w:val="004B5324"/>
    <w:rsid w:val="004B7AE3"/>
    <w:rsid w:val="004C3DF3"/>
    <w:rsid w:val="004C54B9"/>
    <w:rsid w:val="004C5DCB"/>
    <w:rsid w:val="004D1AB3"/>
    <w:rsid w:val="004D535A"/>
    <w:rsid w:val="004D703A"/>
    <w:rsid w:val="004D7CEB"/>
    <w:rsid w:val="004E21A3"/>
    <w:rsid w:val="004E2A85"/>
    <w:rsid w:val="004E363F"/>
    <w:rsid w:val="004E3A7E"/>
    <w:rsid w:val="004E5479"/>
    <w:rsid w:val="004E5A21"/>
    <w:rsid w:val="004E6309"/>
    <w:rsid w:val="004F30CC"/>
    <w:rsid w:val="004F3793"/>
    <w:rsid w:val="004F5F0C"/>
    <w:rsid w:val="004F727F"/>
    <w:rsid w:val="005001B0"/>
    <w:rsid w:val="00500C6B"/>
    <w:rsid w:val="00501CA7"/>
    <w:rsid w:val="00503815"/>
    <w:rsid w:val="005120E9"/>
    <w:rsid w:val="005122D3"/>
    <w:rsid w:val="00521BC7"/>
    <w:rsid w:val="005259CD"/>
    <w:rsid w:val="00525E9A"/>
    <w:rsid w:val="00526D24"/>
    <w:rsid w:val="00530BE7"/>
    <w:rsid w:val="00532067"/>
    <w:rsid w:val="00532B27"/>
    <w:rsid w:val="005335B1"/>
    <w:rsid w:val="00534537"/>
    <w:rsid w:val="00534D05"/>
    <w:rsid w:val="00535DBB"/>
    <w:rsid w:val="00537615"/>
    <w:rsid w:val="0054343A"/>
    <w:rsid w:val="005464BE"/>
    <w:rsid w:val="0054736F"/>
    <w:rsid w:val="00552238"/>
    <w:rsid w:val="005543FB"/>
    <w:rsid w:val="005544BA"/>
    <w:rsid w:val="00556615"/>
    <w:rsid w:val="005572B7"/>
    <w:rsid w:val="00560A97"/>
    <w:rsid w:val="005613A0"/>
    <w:rsid w:val="00562AF3"/>
    <w:rsid w:val="00562D27"/>
    <w:rsid w:val="00565EFE"/>
    <w:rsid w:val="00567D7F"/>
    <w:rsid w:val="005729A2"/>
    <w:rsid w:val="00574575"/>
    <w:rsid w:val="005805EA"/>
    <w:rsid w:val="00584385"/>
    <w:rsid w:val="0058573F"/>
    <w:rsid w:val="00585D7E"/>
    <w:rsid w:val="0058763F"/>
    <w:rsid w:val="005904E9"/>
    <w:rsid w:val="00592107"/>
    <w:rsid w:val="0059327E"/>
    <w:rsid w:val="00595179"/>
    <w:rsid w:val="005A2991"/>
    <w:rsid w:val="005A3490"/>
    <w:rsid w:val="005A3632"/>
    <w:rsid w:val="005A78FD"/>
    <w:rsid w:val="005B0B2E"/>
    <w:rsid w:val="005B1929"/>
    <w:rsid w:val="005B2623"/>
    <w:rsid w:val="005B4D6D"/>
    <w:rsid w:val="005B5A65"/>
    <w:rsid w:val="005B5D0F"/>
    <w:rsid w:val="005B7661"/>
    <w:rsid w:val="005C014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5D07"/>
    <w:rsid w:val="005F1695"/>
    <w:rsid w:val="005F1DF1"/>
    <w:rsid w:val="005F794B"/>
    <w:rsid w:val="005F7C17"/>
    <w:rsid w:val="0060019F"/>
    <w:rsid w:val="00603F3E"/>
    <w:rsid w:val="00605193"/>
    <w:rsid w:val="0061194F"/>
    <w:rsid w:val="006124D2"/>
    <w:rsid w:val="00613A5C"/>
    <w:rsid w:val="00614472"/>
    <w:rsid w:val="006167DA"/>
    <w:rsid w:val="00617A9C"/>
    <w:rsid w:val="00621883"/>
    <w:rsid w:val="006242C8"/>
    <w:rsid w:val="0062594A"/>
    <w:rsid w:val="00625BD6"/>
    <w:rsid w:val="00627AC0"/>
    <w:rsid w:val="0063114A"/>
    <w:rsid w:val="00631424"/>
    <w:rsid w:val="00631A83"/>
    <w:rsid w:val="00631E6D"/>
    <w:rsid w:val="00632427"/>
    <w:rsid w:val="00632A8E"/>
    <w:rsid w:val="0063429F"/>
    <w:rsid w:val="0063449E"/>
    <w:rsid w:val="00634C46"/>
    <w:rsid w:val="00634EA8"/>
    <w:rsid w:val="006410BC"/>
    <w:rsid w:val="00641167"/>
    <w:rsid w:val="006427A5"/>
    <w:rsid w:val="00645AC1"/>
    <w:rsid w:val="00646EC3"/>
    <w:rsid w:val="006525E2"/>
    <w:rsid w:val="00657B8E"/>
    <w:rsid w:val="00661D71"/>
    <w:rsid w:val="0066514D"/>
    <w:rsid w:val="00665829"/>
    <w:rsid w:val="0067097D"/>
    <w:rsid w:val="00671CE4"/>
    <w:rsid w:val="006732CD"/>
    <w:rsid w:val="00674A53"/>
    <w:rsid w:val="006764E5"/>
    <w:rsid w:val="006767B4"/>
    <w:rsid w:val="00676E79"/>
    <w:rsid w:val="00680220"/>
    <w:rsid w:val="00681735"/>
    <w:rsid w:val="006827E9"/>
    <w:rsid w:val="00684B5C"/>
    <w:rsid w:val="0069114B"/>
    <w:rsid w:val="0069477E"/>
    <w:rsid w:val="00696706"/>
    <w:rsid w:val="0069709B"/>
    <w:rsid w:val="006A15DB"/>
    <w:rsid w:val="006A2EE6"/>
    <w:rsid w:val="006A3552"/>
    <w:rsid w:val="006A3DC4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B01"/>
    <w:rsid w:val="006D43B2"/>
    <w:rsid w:val="006D498E"/>
    <w:rsid w:val="006E2B28"/>
    <w:rsid w:val="006E54D8"/>
    <w:rsid w:val="006E56DE"/>
    <w:rsid w:val="006E6095"/>
    <w:rsid w:val="006E6759"/>
    <w:rsid w:val="006E7BF3"/>
    <w:rsid w:val="006F01CF"/>
    <w:rsid w:val="006F2029"/>
    <w:rsid w:val="006F3280"/>
    <w:rsid w:val="006F44B8"/>
    <w:rsid w:val="006F4942"/>
    <w:rsid w:val="006F4F85"/>
    <w:rsid w:val="0070205C"/>
    <w:rsid w:val="00707C56"/>
    <w:rsid w:val="00710B1A"/>
    <w:rsid w:val="007119DA"/>
    <w:rsid w:val="007130FB"/>
    <w:rsid w:val="00714CEE"/>
    <w:rsid w:val="0072320C"/>
    <w:rsid w:val="00723FB3"/>
    <w:rsid w:val="007245BF"/>
    <w:rsid w:val="00727299"/>
    <w:rsid w:val="00727449"/>
    <w:rsid w:val="00727944"/>
    <w:rsid w:val="00732CED"/>
    <w:rsid w:val="00732EF9"/>
    <w:rsid w:val="00734DBF"/>
    <w:rsid w:val="0073540C"/>
    <w:rsid w:val="0073582A"/>
    <w:rsid w:val="00746E69"/>
    <w:rsid w:val="007509EF"/>
    <w:rsid w:val="007514A7"/>
    <w:rsid w:val="00753991"/>
    <w:rsid w:val="0075484B"/>
    <w:rsid w:val="007559F7"/>
    <w:rsid w:val="00756788"/>
    <w:rsid w:val="00756A24"/>
    <w:rsid w:val="0076067C"/>
    <w:rsid w:val="00760A2E"/>
    <w:rsid w:val="007659AD"/>
    <w:rsid w:val="0077083E"/>
    <w:rsid w:val="00770E40"/>
    <w:rsid w:val="0077146C"/>
    <w:rsid w:val="00775D9C"/>
    <w:rsid w:val="00776B60"/>
    <w:rsid w:val="00777CBB"/>
    <w:rsid w:val="0078089D"/>
    <w:rsid w:val="007813A9"/>
    <w:rsid w:val="00782330"/>
    <w:rsid w:val="00784608"/>
    <w:rsid w:val="0078682F"/>
    <w:rsid w:val="00794516"/>
    <w:rsid w:val="0079617A"/>
    <w:rsid w:val="0079663D"/>
    <w:rsid w:val="0079798A"/>
    <w:rsid w:val="00797C31"/>
    <w:rsid w:val="007A024C"/>
    <w:rsid w:val="007A0533"/>
    <w:rsid w:val="007A1228"/>
    <w:rsid w:val="007A2A58"/>
    <w:rsid w:val="007A39D6"/>
    <w:rsid w:val="007A7703"/>
    <w:rsid w:val="007A7CD9"/>
    <w:rsid w:val="007B0509"/>
    <w:rsid w:val="007B0588"/>
    <w:rsid w:val="007B1AF4"/>
    <w:rsid w:val="007B2DF4"/>
    <w:rsid w:val="007B378A"/>
    <w:rsid w:val="007B50D4"/>
    <w:rsid w:val="007B6042"/>
    <w:rsid w:val="007B7312"/>
    <w:rsid w:val="007B7993"/>
    <w:rsid w:val="007B7AF2"/>
    <w:rsid w:val="007B7C2E"/>
    <w:rsid w:val="007C24A7"/>
    <w:rsid w:val="007C52E2"/>
    <w:rsid w:val="007C6052"/>
    <w:rsid w:val="007C69BE"/>
    <w:rsid w:val="007C7F4E"/>
    <w:rsid w:val="007D0C38"/>
    <w:rsid w:val="007D17C8"/>
    <w:rsid w:val="007D3A50"/>
    <w:rsid w:val="007D7542"/>
    <w:rsid w:val="007E17CF"/>
    <w:rsid w:val="007E328E"/>
    <w:rsid w:val="007F006D"/>
    <w:rsid w:val="007F0FAC"/>
    <w:rsid w:val="007F1CE4"/>
    <w:rsid w:val="007F47FE"/>
    <w:rsid w:val="007F5503"/>
    <w:rsid w:val="007F7234"/>
    <w:rsid w:val="00801D86"/>
    <w:rsid w:val="00802ABE"/>
    <w:rsid w:val="008041F7"/>
    <w:rsid w:val="0080542B"/>
    <w:rsid w:val="00805701"/>
    <w:rsid w:val="00806B80"/>
    <w:rsid w:val="00811CBB"/>
    <w:rsid w:val="0081215D"/>
    <w:rsid w:val="0081244B"/>
    <w:rsid w:val="00822510"/>
    <w:rsid w:val="008236BD"/>
    <w:rsid w:val="0082379C"/>
    <w:rsid w:val="008244BB"/>
    <w:rsid w:val="0082462C"/>
    <w:rsid w:val="00824B35"/>
    <w:rsid w:val="0082666F"/>
    <w:rsid w:val="00832BC2"/>
    <w:rsid w:val="00832C31"/>
    <w:rsid w:val="008348D9"/>
    <w:rsid w:val="0083550C"/>
    <w:rsid w:val="00840D02"/>
    <w:rsid w:val="0085163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1767"/>
    <w:rsid w:val="008723AB"/>
    <w:rsid w:val="00873F6D"/>
    <w:rsid w:val="008742B5"/>
    <w:rsid w:val="00877234"/>
    <w:rsid w:val="00880EAA"/>
    <w:rsid w:val="008828B0"/>
    <w:rsid w:val="00882FC0"/>
    <w:rsid w:val="008837E7"/>
    <w:rsid w:val="008840BA"/>
    <w:rsid w:val="0088536B"/>
    <w:rsid w:val="00896DE2"/>
    <w:rsid w:val="008974DE"/>
    <w:rsid w:val="008A07AA"/>
    <w:rsid w:val="008A2741"/>
    <w:rsid w:val="008A300F"/>
    <w:rsid w:val="008A36CB"/>
    <w:rsid w:val="008A6E1B"/>
    <w:rsid w:val="008A71BE"/>
    <w:rsid w:val="008A7D3F"/>
    <w:rsid w:val="008B1D51"/>
    <w:rsid w:val="008B4681"/>
    <w:rsid w:val="008B6B0B"/>
    <w:rsid w:val="008B78ED"/>
    <w:rsid w:val="008B7C33"/>
    <w:rsid w:val="008C0950"/>
    <w:rsid w:val="008C59A5"/>
    <w:rsid w:val="008C70E0"/>
    <w:rsid w:val="008C7962"/>
    <w:rsid w:val="008D0D13"/>
    <w:rsid w:val="008D10EF"/>
    <w:rsid w:val="008D3A9D"/>
    <w:rsid w:val="008D4CAB"/>
    <w:rsid w:val="008D6E18"/>
    <w:rsid w:val="008D708E"/>
    <w:rsid w:val="008E090F"/>
    <w:rsid w:val="008E1BA4"/>
    <w:rsid w:val="008E3FF3"/>
    <w:rsid w:val="008E45AB"/>
    <w:rsid w:val="008E563A"/>
    <w:rsid w:val="008E608F"/>
    <w:rsid w:val="008E66DF"/>
    <w:rsid w:val="008E68D9"/>
    <w:rsid w:val="008E6DC9"/>
    <w:rsid w:val="008F0312"/>
    <w:rsid w:val="008F1B1E"/>
    <w:rsid w:val="008F28A3"/>
    <w:rsid w:val="008F34BF"/>
    <w:rsid w:val="008F35EF"/>
    <w:rsid w:val="0090380F"/>
    <w:rsid w:val="00906EDB"/>
    <w:rsid w:val="00910FAB"/>
    <w:rsid w:val="009140B2"/>
    <w:rsid w:val="0091412E"/>
    <w:rsid w:val="00917AA4"/>
    <w:rsid w:val="0092023C"/>
    <w:rsid w:val="00920C1C"/>
    <w:rsid w:val="009263DF"/>
    <w:rsid w:val="0092682C"/>
    <w:rsid w:val="00933A7E"/>
    <w:rsid w:val="00934215"/>
    <w:rsid w:val="009370AB"/>
    <w:rsid w:val="00937422"/>
    <w:rsid w:val="00940F5E"/>
    <w:rsid w:val="00941AD3"/>
    <w:rsid w:val="009429C3"/>
    <w:rsid w:val="00944650"/>
    <w:rsid w:val="009455D9"/>
    <w:rsid w:val="009456E9"/>
    <w:rsid w:val="009509B5"/>
    <w:rsid w:val="0095259E"/>
    <w:rsid w:val="00954EDA"/>
    <w:rsid w:val="009550E2"/>
    <w:rsid w:val="00955C05"/>
    <w:rsid w:val="00957E6A"/>
    <w:rsid w:val="0096012F"/>
    <w:rsid w:val="0096165E"/>
    <w:rsid w:val="00962359"/>
    <w:rsid w:val="00963691"/>
    <w:rsid w:val="009643F9"/>
    <w:rsid w:val="00964897"/>
    <w:rsid w:val="00972493"/>
    <w:rsid w:val="00973986"/>
    <w:rsid w:val="00974569"/>
    <w:rsid w:val="009770C9"/>
    <w:rsid w:val="00984BAA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3EF"/>
    <w:rsid w:val="009A6B23"/>
    <w:rsid w:val="009A7545"/>
    <w:rsid w:val="009B0A53"/>
    <w:rsid w:val="009B1E78"/>
    <w:rsid w:val="009B704B"/>
    <w:rsid w:val="009B7A3B"/>
    <w:rsid w:val="009C2778"/>
    <w:rsid w:val="009C2D4B"/>
    <w:rsid w:val="009C4974"/>
    <w:rsid w:val="009D2449"/>
    <w:rsid w:val="009D41DB"/>
    <w:rsid w:val="009D58F6"/>
    <w:rsid w:val="009D640D"/>
    <w:rsid w:val="009D66AE"/>
    <w:rsid w:val="009D68CD"/>
    <w:rsid w:val="009D70A4"/>
    <w:rsid w:val="009D7F81"/>
    <w:rsid w:val="009E0B0B"/>
    <w:rsid w:val="009E0CA8"/>
    <w:rsid w:val="009E2548"/>
    <w:rsid w:val="009E264B"/>
    <w:rsid w:val="009E38E9"/>
    <w:rsid w:val="009E5B43"/>
    <w:rsid w:val="009E790C"/>
    <w:rsid w:val="009F030F"/>
    <w:rsid w:val="009F03E8"/>
    <w:rsid w:val="009F3154"/>
    <w:rsid w:val="009F4D44"/>
    <w:rsid w:val="009F6D1B"/>
    <w:rsid w:val="009F7DCB"/>
    <w:rsid w:val="00A00B55"/>
    <w:rsid w:val="00A0273C"/>
    <w:rsid w:val="00A04435"/>
    <w:rsid w:val="00A05286"/>
    <w:rsid w:val="00A05DFE"/>
    <w:rsid w:val="00A066EC"/>
    <w:rsid w:val="00A0764E"/>
    <w:rsid w:val="00A13EF3"/>
    <w:rsid w:val="00A15065"/>
    <w:rsid w:val="00A16C4E"/>
    <w:rsid w:val="00A209BE"/>
    <w:rsid w:val="00A22D44"/>
    <w:rsid w:val="00A27170"/>
    <w:rsid w:val="00A324E6"/>
    <w:rsid w:val="00A33709"/>
    <w:rsid w:val="00A36A2B"/>
    <w:rsid w:val="00A36A9B"/>
    <w:rsid w:val="00A40190"/>
    <w:rsid w:val="00A4149B"/>
    <w:rsid w:val="00A42BAF"/>
    <w:rsid w:val="00A465D6"/>
    <w:rsid w:val="00A51F2C"/>
    <w:rsid w:val="00A53DD6"/>
    <w:rsid w:val="00A548A2"/>
    <w:rsid w:val="00A60854"/>
    <w:rsid w:val="00A60CD8"/>
    <w:rsid w:val="00A61648"/>
    <w:rsid w:val="00A6295D"/>
    <w:rsid w:val="00A62EEE"/>
    <w:rsid w:val="00A63D67"/>
    <w:rsid w:val="00A63FC7"/>
    <w:rsid w:val="00A64EAD"/>
    <w:rsid w:val="00A705FB"/>
    <w:rsid w:val="00A727B9"/>
    <w:rsid w:val="00A73FEA"/>
    <w:rsid w:val="00A745EA"/>
    <w:rsid w:val="00A74E0F"/>
    <w:rsid w:val="00A75312"/>
    <w:rsid w:val="00A76D6B"/>
    <w:rsid w:val="00A77C05"/>
    <w:rsid w:val="00A81806"/>
    <w:rsid w:val="00A848DC"/>
    <w:rsid w:val="00A85F4F"/>
    <w:rsid w:val="00A865D3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B7D3F"/>
    <w:rsid w:val="00AC20B1"/>
    <w:rsid w:val="00AD33B9"/>
    <w:rsid w:val="00AD3D23"/>
    <w:rsid w:val="00AD4EEC"/>
    <w:rsid w:val="00AD7E3D"/>
    <w:rsid w:val="00AE1579"/>
    <w:rsid w:val="00AE17F8"/>
    <w:rsid w:val="00AE2655"/>
    <w:rsid w:val="00AE7D14"/>
    <w:rsid w:val="00AF1D7A"/>
    <w:rsid w:val="00AF2EED"/>
    <w:rsid w:val="00B030A0"/>
    <w:rsid w:val="00B037CD"/>
    <w:rsid w:val="00B0461F"/>
    <w:rsid w:val="00B07BCE"/>
    <w:rsid w:val="00B10E8F"/>
    <w:rsid w:val="00B1135F"/>
    <w:rsid w:val="00B118A6"/>
    <w:rsid w:val="00B13737"/>
    <w:rsid w:val="00B14508"/>
    <w:rsid w:val="00B15994"/>
    <w:rsid w:val="00B17BC6"/>
    <w:rsid w:val="00B17D1A"/>
    <w:rsid w:val="00B2053A"/>
    <w:rsid w:val="00B20F1B"/>
    <w:rsid w:val="00B21063"/>
    <w:rsid w:val="00B21A7A"/>
    <w:rsid w:val="00B2276B"/>
    <w:rsid w:val="00B228B7"/>
    <w:rsid w:val="00B22C51"/>
    <w:rsid w:val="00B255BD"/>
    <w:rsid w:val="00B30ED3"/>
    <w:rsid w:val="00B315AD"/>
    <w:rsid w:val="00B32997"/>
    <w:rsid w:val="00B343CC"/>
    <w:rsid w:val="00B3475A"/>
    <w:rsid w:val="00B36A02"/>
    <w:rsid w:val="00B4038E"/>
    <w:rsid w:val="00B41753"/>
    <w:rsid w:val="00B44721"/>
    <w:rsid w:val="00B5146C"/>
    <w:rsid w:val="00B52FF5"/>
    <w:rsid w:val="00B533FA"/>
    <w:rsid w:val="00B5394A"/>
    <w:rsid w:val="00B541A1"/>
    <w:rsid w:val="00B5675B"/>
    <w:rsid w:val="00B56B24"/>
    <w:rsid w:val="00B57221"/>
    <w:rsid w:val="00B6047C"/>
    <w:rsid w:val="00B61530"/>
    <w:rsid w:val="00B63E7C"/>
    <w:rsid w:val="00B705DD"/>
    <w:rsid w:val="00B706ED"/>
    <w:rsid w:val="00B71BD3"/>
    <w:rsid w:val="00B72F98"/>
    <w:rsid w:val="00B75F57"/>
    <w:rsid w:val="00B77378"/>
    <w:rsid w:val="00B82FBF"/>
    <w:rsid w:val="00B839E7"/>
    <w:rsid w:val="00B84555"/>
    <w:rsid w:val="00B85492"/>
    <w:rsid w:val="00B86CE9"/>
    <w:rsid w:val="00B915DB"/>
    <w:rsid w:val="00B94510"/>
    <w:rsid w:val="00B94FB7"/>
    <w:rsid w:val="00BA2EA6"/>
    <w:rsid w:val="00BA31E4"/>
    <w:rsid w:val="00BA40AF"/>
    <w:rsid w:val="00BA4668"/>
    <w:rsid w:val="00BA5EA5"/>
    <w:rsid w:val="00BB262E"/>
    <w:rsid w:val="00BB29EB"/>
    <w:rsid w:val="00BB4239"/>
    <w:rsid w:val="00BB7231"/>
    <w:rsid w:val="00BC0192"/>
    <w:rsid w:val="00BC120E"/>
    <w:rsid w:val="00BC1363"/>
    <w:rsid w:val="00BC1566"/>
    <w:rsid w:val="00BC185A"/>
    <w:rsid w:val="00BC3FB3"/>
    <w:rsid w:val="00BC5A4B"/>
    <w:rsid w:val="00BC7185"/>
    <w:rsid w:val="00BC78EB"/>
    <w:rsid w:val="00BD19A1"/>
    <w:rsid w:val="00BD23A0"/>
    <w:rsid w:val="00BD37E2"/>
    <w:rsid w:val="00BD5C6D"/>
    <w:rsid w:val="00BE468C"/>
    <w:rsid w:val="00BE472D"/>
    <w:rsid w:val="00BE58C5"/>
    <w:rsid w:val="00BE5D35"/>
    <w:rsid w:val="00BF27FE"/>
    <w:rsid w:val="00BF28DB"/>
    <w:rsid w:val="00BF4B60"/>
    <w:rsid w:val="00BF5A79"/>
    <w:rsid w:val="00BF6AE7"/>
    <w:rsid w:val="00C01899"/>
    <w:rsid w:val="00C02998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2B2E"/>
    <w:rsid w:val="00C22C9F"/>
    <w:rsid w:val="00C23B9F"/>
    <w:rsid w:val="00C24C50"/>
    <w:rsid w:val="00C24DA7"/>
    <w:rsid w:val="00C2563D"/>
    <w:rsid w:val="00C340BA"/>
    <w:rsid w:val="00C348EE"/>
    <w:rsid w:val="00C34A31"/>
    <w:rsid w:val="00C3637C"/>
    <w:rsid w:val="00C406F7"/>
    <w:rsid w:val="00C43112"/>
    <w:rsid w:val="00C46C51"/>
    <w:rsid w:val="00C4724E"/>
    <w:rsid w:val="00C472F0"/>
    <w:rsid w:val="00C47F55"/>
    <w:rsid w:val="00C47FB5"/>
    <w:rsid w:val="00C51348"/>
    <w:rsid w:val="00C52250"/>
    <w:rsid w:val="00C5225A"/>
    <w:rsid w:val="00C5458D"/>
    <w:rsid w:val="00C55917"/>
    <w:rsid w:val="00C55BEA"/>
    <w:rsid w:val="00C564BA"/>
    <w:rsid w:val="00C67EA5"/>
    <w:rsid w:val="00C67F12"/>
    <w:rsid w:val="00C71ACF"/>
    <w:rsid w:val="00C71D9A"/>
    <w:rsid w:val="00C72296"/>
    <w:rsid w:val="00C736E8"/>
    <w:rsid w:val="00C73950"/>
    <w:rsid w:val="00C73EC7"/>
    <w:rsid w:val="00C74CD4"/>
    <w:rsid w:val="00C74D8C"/>
    <w:rsid w:val="00C75BF5"/>
    <w:rsid w:val="00C76F44"/>
    <w:rsid w:val="00C815A7"/>
    <w:rsid w:val="00C82114"/>
    <w:rsid w:val="00C8304D"/>
    <w:rsid w:val="00C835DB"/>
    <w:rsid w:val="00C8384B"/>
    <w:rsid w:val="00C84871"/>
    <w:rsid w:val="00C8684D"/>
    <w:rsid w:val="00C86B91"/>
    <w:rsid w:val="00C87F0D"/>
    <w:rsid w:val="00C90140"/>
    <w:rsid w:val="00C902A7"/>
    <w:rsid w:val="00C90766"/>
    <w:rsid w:val="00C90AEE"/>
    <w:rsid w:val="00C9220C"/>
    <w:rsid w:val="00C965BC"/>
    <w:rsid w:val="00C97487"/>
    <w:rsid w:val="00CA0167"/>
    <w:rsid w:val="00CA0BB4"/>
    <w:rsid w:val="00CA12D7"/>
    <w:rsid w:val="00CA1361"/>
    <w:rsid w:val="00CA300F"/>
    <w:rsid w:val="00CA588E"/>
    <w:rsid w:val="00CB01A8"/>
    <w:rsid w:val="00CB1F8E"/>
    <w:rsid w:val="00CB2CEF"/>
    <w:rsid w:val="00CB2F30"/>
    <w:rsid w:val="00CC0DB7"/>
    <w:rsid w:val="00CC43A5"/>
    <w:rsid w:val="00CC457F"/>
    <w:rsid w:val="00CC56F1"/>
    <w:rsid w:val="00CC58C4"/>
    <w:rsid w:val="00CC61FD"/>
    <w:rsid w:val="00CC71B0"/>
    <w:rsid w:val="00CD18E9"/>
    <w:rsid w:val="00CD2203"/>
    <w:rsid w:val="00CD7E02"/>
    <w:rsid w:val="00CE1246"/>
    <w:rsid w:val="00CE1A34"/>
    <w:rsid w:val="00CE2A9E"/>
    <w:rsid w:val="00CE2BDD"/>
    <w:rsid w:val="00CE491C"/>
    <w:rsid w:val="00CE5AF9"/>
    <w:rsid w:val="00CE6814"/>
    <w:rsid w:val="00CE7080"/>
    <w:rsid w:val="00CE775C"/>
    <w:rsid w:val="00CE7F03"/>
    <w:rsid w:val="00CF1763"/>
    <w:rsid w:val="00CF3FFB"/>
    <w:rsid w:val="00D00761"/>
    <w:rsid w:val="00D00EB9"/>
    <w:rsid w:val="00D0126D"/>
    <w:rsid w:val="00D02518"/>
    <w:rsid w:val="00D02FAC"/>
    <w:rsid w:val="00D03188"/>
    <w:rsid w:val="00D03A4A"/>
    <w:rsid w:val="00D055F0"/>
    <w:rsid w:val="00D06DA8"/>
    <w:rsid w:val="00D071A6"/>
    <w:rsid w:val="00D10194"/>
    <w:rsid w:val="00D11EFE"/>
    <w:rsid w:val="00D12469"/>
    <w:rsid w:val="00D13D4D"/>
    <w:rsid w:val="00D14DF8"/>
    <w:rsid w:val="00D152C5"/>
    <w:rsid w:val="00D154FA"/>
    <w:rsid w:val="00D16842"/>
    <w:rsid w:val="00D17298"/>
    <w:rsid w:val="00D17E80"/>
    <w:rsid w:val="00D21E57"/>
    <w:rsid w:val="00D225AC"/>
    <w:rsid w:val="00D22CA0"/>
    <w:rsid w:val="00D25B92"/>
    <w:rsid w:val="00D279CF"/>
    <w:rsid w:val="00D30267"/>
    <w:rsid w:val="00D32344"/>
    <w:rsid w:val="00D33215"/>
    <w:rsid w:val="00D347D1"/>
    <w:rsid w:val="00D36EC9"/>
    <w:rsid w:val="00D37571"/>
    <w:rsid w:val="00D37CE9"/>
    <w:rsid w:val="00D407BA"/>
    <w:rsid w:val="00D41B00"/>
    <w:rsid w:val="00D44B02"/>
    <w:rsid w:val="00D46C97"/>
    <w:rsid w:val="00D50A16"/>
    <w:rsid w:val="00D515F5"/>
    <w:rsid w:val="00D52E29"/>
    <w:rsid w:val="00D52F2C"/>
    <w:rsid w:val="00D5342D"/>
    <w:rsid w:val="00D56CF9"/>
    <w:rsid w:val="00D611DA"/>
    <w:rsid w:val="00D61D1B"/>
    <w:rsid w:val="00D61D85"/>
    <w:rsid w:val="00D625F1"/>
    <w:rsid w:val="00D62892"/>
    <w:rsid w:val="00D629B6"/>
    <w:rsid w:val="00D63D9E"/>
    <w:rsid w:val="00D64699"/>
    <w:rsid w:val="00D66015"/>
    <w:rsid w:val="00D73E4A"/>
    <w:rsid w:val="00D74E7B"/>
    <w:rsid w:val="00D77B92"/>
    <w:rsid w:val="00D80C06"/>
    <w:rsid w:val="00D80D68"/>
    <w:rsid w:val="00D80F0C"/>
    <w:rsid w:val="00D9231C"/>
    <w:rsid w:val="00D92839"/>
    <w:rsid w:val="00D94673"/>
    <w:rsid w:val="00D96CA5"/>
    <w:rsid w:val="00D973DA"/>
    <w:rsid w:val="00DA26F6"/>
    <w:rsid w:val="00DA3917"/>
    <w:rsid w:val="00DA468E"/>
    <w:rsid w:val="00DA4E10"/>
    <w:rsid w:val="00DA7FE5"/>
    <w:rsid w:val="00DB116B"/>
    <w:rsid w:val="00DB7DD2"/>
    <w:rsid w:val="00DC099A"/>
    <w:rsid w:val="00DC27BF"/>
    <w:rsid w:val="00DC3CE3"/>
    <w:rsid w:val="00DC4E2F"/>
    <w:rsid w:val="00DC511B"/>
    <w:rsid w:val="00DC6867"/>
    <w:rsid w:val="00DC788C"/>
    <w:rsid w:val="00DD070B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1BE7"/>
    <w:rsid w:val="00DF2DB3"/>
    <w:rsid w:val="00DF3A45"/>
    <w:rsid w:val="00DF3D63"/>
    <w:rsid w:val="00DF58FF"/>
    <w:rsid w:val="00DF6F84"/>
    <w:rsid w:val="00DF7EBA"/>
    <w:rsid w:val="00DF7F24"/>
    <w:rsid w:val="00E04C32"/>
    <w:rsid w:val="00E07D0B"/>
    <w:rsid w:val="00E11938"/>
    <w:rsid w:val="00E123E5"/>
    <w:rsid w:val="00E20F8E"/>
    <w:rsid w:val="00E22DEC"/>
    <w:rsid w:val="00E27DA9"/>
    <w:rsid w:val="00E3093C"/>
    <w:rsid w:val="00E318C1"/>
    <w:rsid w:val="00E32ABD"/>
    <w:rsid w:val="00E338A3"/>
    <w:rsid w:val="00E36917"/>
    <w:rsid w:val="00E36C3B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62857"/>
    <w:rsid w:val="00E645BB"/>
    <w:rsid w:val="00E65A78"/>
    <w:rsid w:val="00E6736A"/>
    <w:rsid w:val="00E7088D"/>
    <w:rsid w:val="00E7491C"/>
    <w:rsid w:val="00E762AD"/>
    <w:rsid w:val="00E76401"/>
    <w:rsid w:val="00E776F7"/>
    <w:rsid w:val="00E779B9"/>
    <w:rsid w:val="00E80DA0"/>
    <w:rsid w:val="00E815AD"/>
    <w:rsid w:val="00E831CE"/>
    <w:rsid w:val="00E846C2"/>
    <w:rsid w:val="00E86AFC"/>
    <w:rsid w:val="00E92F62"/>
    <w:rsid w:val="00E95577"/>
    <w:rsid w:val="00E97922"/>
    <w:rsid w:val="00EA23C6"/>
    <w:rsid w:val="00EA37FC"/>
    <w:rsid w:val="00EA46EC"/>
    <w:rsid w:val="00EA7337"/>
    <w:rsid w:val="00EA76DA"/>
    <w:rsid w:val="00EB117C"/>
    <w:rsid w:val="00EB1D73"/>
    <w:rsid w:val="00EB1F7A"/>
    <w:rsid w:val="00EB3FCD"/>
    <w:rsid w:val="00EB4BF6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855"/>
    <w:rsid w:val="00EE393D"/>
    <w:rsid w:val="00EE590A"/>
    <w:rsid w:val="00EE65FC"/>
    <w:rsid w:val="00EF1CB7"/>
    <w:rsid w:val="00EF2D38"/>
    <w:rsid w:val="00EF3757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0282"/>
    <w:rsid w:val="00F23F2F"/>
    <w:rsid w:val="00F243A0"/>
    <w:rsid w:val="00F26CD0"/>
    <w:rsid w:val="00F30519"/>
    <w:rsid w:val="00F30745"/>
    <w:rsid w:val="00F31614"/>
    <w:rsid w:val="00F3355E"/>
    <w:rsid w:val="00F34169"/>
    <w:rsid w:val="00F352AE"/>
    <w:rsid w:val="00F36873"/>
    <w:rsid w:val="00F36C3D"/>
    <w:rsid w:val="00F37173"/>
    <w:rsid w:val="00F3729D"/>
    <w:rsid w:val="00F37500"/>
    <w:rsid w:val="00F404D7"/>
    <w:rsid w:val="00F448D5"/>
    <w:rsid w:val="00F44B06"/>
    <w:rsid w:val="00F45FB2"/>
    <w:rsid w:val="00F5175B"/>
    <w:rsid w:val="00F5631D"/>
    <w:rsid w:val="00F62202"/>
    <w:rsid w:val="00F62D76"/>
    <w:rsid w:val="00F634DE"/>
    <w:rsid w:val="00F6436B"/>
    <w:rsid w:val="00F653D5"/>
    <w:rsid w:val="00F657C8"/>
    <w:rsid w:val="00F70C6A"/>
    <w:rsid w:val="00F71312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2EFB"/>
    <w:rsid w:val="00F93523"/>
    <w:rsid w:val="00F95356"/>
    <w:rsid w:val="00FA08F0"/>
    <w:rsid w:val="00FA3ED4"/>
    <w:rsid w:val="00FA4295"/>
    <w:rsid w:val="00FA5B85"/>
    <w:rsid w:val="00FA7C44"/>
    <w:rsid w:val="00FB050F"/>
    <w:rsid w:val="00FB2180"/>
    <w:rsid w:val="00FB2503"/>
    <w:rsid w:val="00FB6846"/>
    <w:rsid w:val="00FC1C90"/>
    <w:rsid w:val="00FC284B"/>
    <w:rsid w:val="00FC3069"/>
    <w:rsid w:val="00FC60C9"/>
    <w:rsid w:val="00FC77AF"/>
    <w:rsid w:val="00FD2DBA"/>
    <w:rsid w:val="00FD44C5"/>
    <w:rsid w:val="00FD766A"/>
    <w:rsid w:val="00FE040E"/>
    <w:rsid w:val="00FE3405"/>
    <w:rsid w:val="00FF02CA"/>
    <w:rsid w:val="00FF143F"/>
    <w:rsid w:val="00FF264A"/>
    <w:rsid w:val="00FF4056"/>
    <w:rsid w:val="00FF5411"/>
    <w:rsid w:val="00FF6793"/>
    <w:rsid w:val="00FF6D79"/>
    <w:rsid w:val="09E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1A0A1"/>
  <w15:docId w15:val="{04236A24-6DEE-4652-B6C3-513D38C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fr-FR" w:eastAsia="en-US" w:bidi="ar-SA"/>
      </w:rPr>
    </w:rPrDefault>
    <w:pPrDefault/>
  </w:docDefaults>
  <w:latentStyles w:defLockedState="1" w:defUIPriority="34" w:defSemiHidden="0" w:defUnhideWhenUsed="0" w:defQFormat="0" w:count="376">
    <w:lsdException w:name="Normal" w:locked="0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locked="0" w:semiHidden="1" w:uiPriority="74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/>
    <w:lsdException w:name="FollowedHyperlink" w:semiHidden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0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0"/>
    <w:lsdException w:name="Table Theme" w:semiHidden="1" w:uiPriority="99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34"/>
    <w:semiHidden/>
    <w:rsid w:val="00661D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2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2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2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2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2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2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2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2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2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34"/>
    <w:semiHidden/>
    <w:rsid w:val="00372E72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uiPriority w:val="34"/>
    <w:semiHidden/>
    <w:rsid w:val="00372E72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uiPriority w:val="34"/>
    <w:semiHidden/>
    <w:rsid w:val="00372E72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uiPriority w:val="34"/>
    <w:semiHidden/>
    <w:rsid w:val="00372E72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34"/>
    <w:semiHidden/>
    <w:rsid w:val="00372E72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uiPriority w:val="34"/>
    <w:semiHidden/>
    <w:rsid w:val="00372E72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uiPriority w:val="34"/>
    <w:semiHidden/>
    <w:rsid w:val="00372E72"/>
    <w:rPr>
      <w:b/>
      <w:bCs/>
      <w:sz w:val="24"/>
      <w:szCs w:val="24"/>
    </w:rPr>
  </w:style>
  <w:style w:type="character" w:customStyle="1" w:styleId="Heading8Char">
    <w:name w:val="Heading 8 Char"/>
    <w:link w:val="Heading8"/>
    <w:uiPriority w:val="34"/>
    <w:semiHidden/>
    <w:rsid w:val="00372E72"/>
    <w:rPr>
      <w:i/>
      <w:iCs/>
      <w:sz w:val="22"/>
      <w:szCs w:val="24"/>
    </w:rPr>
  </w:style>
  <w:style w:type="character" w:customStyle="1" w:styleId="Heading9Char">
    <w:name w:val="Heading 9 Char"/>
    <w:link w:val="Heading9"/>
    <w:uiPriority w:val="34"/>
    <w:semiHidden/>
    <w:rsid w:val="00372E72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DD070B"/>
    <w:pPr>
      <w:keepNext/>
      <w:spacing w:before="240" w:after="240"/>
      <w:outlineLvl w:val="0"/>
    </w:pPr>
    <w:rPr>
      <w:b/>
      <w:sz w:val="24"/>
      <w:szCs w:val="24"/>
    </w:rPr>
  </w:style>
  <w:style w:type="paragraph" w:customStyle="1" w:styleId="ATABody">
    <w:name w:val="ATA Body"/>
    <w:link w:val="ATABodyChar"/>
    <w:qFormat/>
    <w:rsid w:val="00042150"/>
    <w:rPr>
      <w:sz w:val="24"/>
      <w:szCs w:val="24"/>
    </w:rPr>
  </w:style>
  <w:style w:type="character" w:customStyle="1" w:styleId="ATABodyChar">
    <w:name w:val="ATA Body Char"/>
    <w:link w:val="ATABody"/>
    <w:locked/>
    <w:rsid w:val="006A15DB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uiPriority w:val="1"/>
    <w:rsid w:val="006A15DB"/>
    <w:rPr>
      <w:rFonts w:ascii="Cambria" w:hAnsi="Cambria"/>
      <w:b/>
      <w:sz w:val="24"/>
      <w:szCs w:val="24"/>
    </w:rPr>
  </w:style>
  <w:style w:type="character" w:styleId="CommentReference">
    <w:name w:val="annotation reference"/>
    <w:uiPriority w:val="34"/>
    <w:semiHidden/>
    <w:locked/>
    <w:rsid w:val="00775D9C"/>
    <w:rPr>
      <w:sz w:val="16"/>
      <w:szCs w:val="16"/>
    </w:rPr>
  </w:style>
  <w:style w:type="paragraph" w:customStyle="1" w:styleId="ATASlideFacNoteHeading">
    <w:name w:val="ATA Slide/Fac Note Heading"/>
    <w:next w:val="ATASlideFacNoteLevel01"/>
    <w:link w:val="ATASlideFacNoteHeadingChar"/>
    <w:qFormat/>
    <w:rsid w:val="00E65A78"/>
    <w:pPr>
      <w:spacing w:before="80"/>
      <w:ind w:left="72"/>
    </w:pPr>
    <w:rPr>
      <w:b/>
      <w:sz w:val="24"/>
      <w:szCs w:val="24"/>
    </w:rPr>
  </w:style>
  <w:style w:type="character" w:customStyle="1" w:styleId="ATASlideFacNoteHeadingChar">
    <w:name w:val="ATA Slide/Fac Note Heading Char"/>
    <w:link w:val="ATASlideFacNoteHeading"/>
    <w:uiPriority w:val="3"/>
    <w:locked/>
    <w:rsid w:val="00E65A78"/>
    <w:rPr>
      <w:rFonts w:ascii="Cambria" w:hAnsi="Cambria"/>
      <w:b/>
      <w:sz w:val="24"/>
      <w:szCs w:val="24"/>
    </w:rPr>
  </w:style>
  <w:style w:type="paragraph" w:customStyle="1" w:styleId="ATASlideFacNoteLevel02">
    <w:name w:val="ATA Slide/Fac Note Level 02"/>
    <w:basedOn w:val="ATASlideFacNoteLevel01"/>
    <w:next w:val="ATASlideFacNoteLevel03"/>
    <w:link w:val="ATASlideFacNoteLevel02Char"/>
    <w:qFormat/>
    <w:rsid w:val="00D80D68"/>
    <w:pPr>
      <w:numPr>
        <w:numId w:val="4"/>
      </w:numPr>
      <w:ind w:left="821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D070B"/>
    <w:pPr>
      <w:spacing w:after="120"/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FF6D79"/>
    <w:pPr>
      <w:keepNext/>
      <w:spacing w:before="240" w:after="120"/>
    </w:pPr>
    <w:rPr>
      <w:sz w:val="24"/>
      <w:szCs w:val="24"/>
      <w:u w:val="single"/>
    </w:rPr>
  </w:style>
  <w:style w:type="character" w:customStyle="1" w:styleId="ATABodyBulletLevel02Char">
    <w:name w:val="ATA Body Bullet Level 02 Char"/>
    <w:basedOn w:val="ATABodyChar"/>
    <w:link w:val="ATABodyBulletLevel02"/>
    <w:rsid w:val="00D80D68"/>
    <w:rPr>
      <w:rFonts w:ascii="Cambria" w:hAnsi="Cambria"/>
      <w:sz w:val="24"/>
      <w:szCs w:val="24"/>
    </w:rPr>
  </w:style>
  <w:style w:type="character" w:customStyle="1" w:styleId="ATASlideFacNoteLevel02Char">
    <w:name w:val="ATA Slide/Fac Note Level 02 Char"/>
    <w:basedOn w:val="ATASlideFacNoteLevel01Char"/>
    <w:link w:val="ATASlideFacNoteLevel02"/>
    <w:rsid w:val="00D80D68"/>
    <w:rPr>
      <w:rFonts w:ascii="Cambria" w:hAnsi="Cambria"/>
      <w:color w:val="000000"/>
      <w:sz w:val="24"/>
      <w:szCs w:val="24"/>
    </w:rPr>
  </w:style>
  <w:style w:type="paragraph" w:customStyle="1" w:styleId="ATABodyBulletLevel02">
    <w:name w:val="ATA Body Bullet Level 02"/>
    <w:basedOn w:val="ATABody"/>
    <w:next w:val="ATABodyBulletLevel01"/>
    <w:link w:val="ATABodyBulletLevel02Char"/>
    <w:qFormat/>
    <w:rsid w:val="00D80D68"/>
    <w:pPr>
      <w:numPr>
        <w:numId w:val="1"/>
      </w:numPr>
      <w:ind w:left="734"/>
    </w:p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34"/>
    <w:semiHidden/>
    <w:rsid w:val="00372E72"/>
    <w:rPr>
      <w:b/>
      <w:bCs/>
    </w:rPr>
  </w:style>
  <w:style w:type="paragraph" w:customStyle="1" w:styleId="ATADirections">
    <w:name w:val="ATA Directions"/>
    <w:basedOn w:val="ATABody"/>
    <w:link w:val="ATADirectionsChar"/>
    <w:qFormat/>
    <w:rsid w:val="00152A81"/>
    <w:rPr>
      <w:rFonts w:ascii="Helvetica" w:hAnsi="Helvetica"/>
      <w:b/>
      <w:i/>
      <w:color w:val="B79000"/>
      <w:sz w:val="19"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uiPriority w:val="1"/>
    <w:qFormat/>
    <w:rsid w:val="00042150"/>
    <w:pPr>
      <w:keepNext/>
      <w:spacing w:before="240"/>
    </w:pPr>
    <w:rPr>
      <w:sz w:val="24"/>
      <w:szCs w:val="24"/>
    </w:rPr>
  </w:style>
  <w:style w:type="paragraph" w:customStyle="1" w:styleId="ATASlideFacNoteLevel03">
    <w:name w:val="ATA Slide/Fac Note Level 03"/>
    <w:basedOn w:val="ATASlideFacNoteLevel01"/>
    <w:link w:val="ATASlideFacNoteLevel03Char"/>
    <w:qFormat/>
    <w:rsid w:val="00D80D68"/>
    <w:pPr>
      <w:numPr>
        <w:numId w:val="7"/>
      </w:numPr>
      <w:ind w:left="1181"/>
      <w:outlineLvl w:val="2"/>
    </w:pPr>
  </w:style>
  <w:style w:type="paragraph" w:styleId="NormalWeb">
    <w:name w:val="Normal (Web)"/>
    <w:basedOn w:val="Normal"/>
    <w:uiPriority w:val="34"/>
    <w:semiHidden/>
    <w:locked/>
    <w:rsid w:val="00EF6BDE"/>
    <w:pPr>
      <w:spacing w:before="100" w:beforeAutospacing="1" w:after="100" w:afterAutospacing="1"/>
    </w:pPr>
  </w:style>
  <w:style w:type="paragraph" w:customStyle="1" w:styleId="ATASlideFacNoteLevel01">
    <w:name w:val="ATA Slide/Fac Note Level 01"/>
    <w:link w:val="ATASlideFacNoteLevel01Char"/>
    <w:qFormat/>
    <w:rsid w:val="00D80D68"/>
    <w:pPr>
      <w:numPr>
        <w:numId w:val="3"/>
      </w:numPr>
      <w:ind w:left="446"/>
    </w:pPr>
    <w:rPr>
      <w:color w:val="000000"/>
      <w:sz w:val="24"/>
      <w:szCs w:val="24"/>
    </w:rPr>
  </w:style>
  <w:style w:type="character" w:styleId="PlaceholderText">
    <w:name w:val="Placeholder Text"/>
    <w:uiPriority w:val="34"/>
    <w:semiHidden/>
    <w:locked/>
    <w:rsid w:val="00423B24"/>
    <w:rPr>
      <w:color w:val="808080"/>
    </w:rPr>
  </w:style>
  <w:style w:type="character" w:customStyle="1" w:styleId="ATAHeadingLevel2Char">
    <w:name w:val="ATA Heading Level 2 Char"/>
    <w:link w:val="ATAHeadingLevel2"/>
    <w:uiPriority w:val="1"/>
    <w:rsid w:val="006A15DB"/>
    <w:rPr>
      <w:rFonts w:ascii="Cambria" w:hAnsi="Cambria"/>
      <w:b/>
      <w:sz w:val="24"/>
      <w:szCs w:val="24"/>
      <w:u w:val="single"/>
    </w:rPr>
  </w:style>
  <w:style w:type="paragraph" w:customStyle="1" w:styleId="ATAModuleTitle">
    <w:name w:val="ATA Module Title"/>
    <w:link w:val="ATAModuleTitleChar"/>
    <w:qFormat/>
    <w:rsid w:val="00EE393D"/>
    <w:pPr>
      <w:pBdr>
        <w:top w:val="single" w:sz="8" w:space="1" w:color="auto"/>
        <w:bottom w:val="single" w:sz="8" w:space="1" w:color="auto"/>
      </w:pBdr>
      <w:shd w:val="clear" w:color="auto" w:fill="262626"/>
      <w:spacing w:after="240"/>
      <w:jc w:val="center"/>
    </w:pPr>
    <w:rPr>
      <w:b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177174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E393D"/>
    <w:rPr>
      <w:b/>
      <w:caps/>
      <w:shd w:val="clear" w:color="auto" w:fill="262626"/>
    </w:rPr>
  </w:style>
  <w:style w:type="character" w:customStyle="1" w:styleId="FooterChar">
    <w:name w:val="Footer Char"/>
    <w:link w:val="Footer"/>
    <w:uiPriority w:val="99"/>
    <w:rsid w:val="00177174"/>
    <w:rPr>
      <w:sz w:val="24"/>
      <w:szCs w:val="24"/>
    </w:rPr>
  </w:style>
  <w:style w:type="paragraph" w:customStyle="1" w:styleId="ATAFooter">
    <w:name w:val="ATA Footer"/>
    <w:link w:val="ATAFooterChar"/>
    <w:autoRedefine/>
    <w:unhideWhenUsed/>
    <w:rsid w:val="00C55BEA"/>
    <w:rPr>
      <w:rFonts w:ascii="Arial" w:hAnsi="Arial"/>
      <w:sz w:val="18"/>
      <w:szCs w:val="24"/>
    </w:rPr>
  </w:style>
  <w:style w:type="character" w:customStyle="1" w:styleId="ATAHeadingLevel4Char">
    <w:name w:val="ATA Heading Level 4 Char"/>
    <w:link w:val="ATAHeadingLevel4"/>
    <w:uiPriority w:val="1"/>
    <w:rsid w:val="006A15DB"/>
    <w:rPr>
      <w:rFonts w:ascii="Cambria" w:hAnsi="Cambria"/>
      <w:sz w:val="24"/>
      <w:szCs w:val="24"/>
    </w:rPr>
  </w:style>
  <w:style w:type="character" w:customStyle="1" w:styleId="ATAFooterChar">
    <w:name w:val="ATA Footer Char"/>
    <w:link w:val="ATAFooter"/>
    <w:rsid w:val="00C55BEA"/>
    <w:rPr>
      <w:rFonts w:ascii="Arial" w:hAnsi="Arial"/>
      <w:sz w:val="18"/>
      <w:szCs w:val="24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SlideFacNoteLevel01Char">
    <w:name w:val="ATA Slide/Fac Note Level 01 Char"/>
    <w:link w:val="ATASlideFacNoteLevel01"/>
    <w:rsid w:val="00D80D68"/>
    <w:rPr>
      <w:color w:val="000000"/>
      <w:sz w:val="24"/>
      <w:szCs w:val="24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D80D68"/>
    <w:pPr>
      <w:numPr>
        <w:numId w:val="5"/>
      </w:numPr>
      <w:spacing w:before="120"/>
      <w:ind w:left="374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D80D68"/>
    <w:rPr>
      <w:rFonts w:ascii="Cambria" w:hAnsi="Cambria"/>
      <w:sz w:val="24"/>
      <w:szCs w:val="24"/>
    </w:rPr>
  </w:style>
  <w:style w:type="character" w:customStyle="1" w:styleId="ATADirectionsChar">
    <w:name w:val="ATA Directions Char"/>
    <w:link w:val="ATADirections"/>
    <w:uiPriority w:val="9"/>
    <w:rsid w:val="006A15DB"/>
    <w:rPr>
      <w:rFonts w:ascii="Helvetica" w:hAnsi="Helvetica"/>
      <w:b/>
      <w:i/>
      <w:color w:val="B79000"/>
      <w:sz w:val="19"/>
      <w:szCs w:val="24"/>
    </w:rPr>
  </w:style>
  <w:style w:type="character" w:customStyle="1" w:styleId="ATASlideFacNoteLevel03Char">
    <w:name w:val="ATA Slide/Fac Note Level 03 Char"/>
    <w:link w:val="ATASlideFacNoteLevel03"/>
    <w:rsid w:val="00D80D68"/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character" w:customStyle="1" w:styleId="ATAHeadingLevel3Char">
    <w:name w:val="ATA Heading Level 3 Char"/>
    <w:link w:val="ATAHeadingLevel3"/>
    <w:uiPriority w:val="1"/>
    <w:rsid w:val="006A15DB"/>
    <w:rPr>
      <w:rFonts w:ascii="Cambria" w:hAnsi="Cambria"/>
      <w:sz w:val="24"/>
      <w:szCs w:val="24"/>
      <w:u w:val="single"/>
    </w:rPr>
  </w:style>
  <w:style w:type="paragraph" w:customStyle="1" w:styleId="ATABodyNumLevel01">
    <w:name w:val="ATA Body Num Level 01"/>
    <w:basedOn w:val="Normal"/>
    <w:link w:val="ATABodyNumLevel01Char"/>
    <w:uiPriority w:val="2"/>
    <w:qFormat/>
    <w:rsid w:val="00177174"/>
    <w:pPr>
      <w:numPr>
        <w:numId w:val="6"/>
      </w:numPr>
      <w:ind w:left="360"/>
      <w:contextualSpacing/>
    </w:pPr>
  </w:style>
  <w:style w:type="paragraph" w:customStyle="1" w:styleId="ATAHeader">
    <w:name w:val="ATA Header"/>
    <w:basedOn w:val="Normal"/>
    <w:link w:val="ATAHeaderChar"/>
    <w:qFormat/>
    <w:rsid w:val="007C52E2"/>
    <w:pP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BodyNumLevel01Char">
    <w:name w:val="ATA Body Num Level 01 Char"/>
    <w:link w:val="ATABodyNumLevel01"/>
    <w:uiPriority w:val="2"/>
    <w:rsid w:val="006A15DB"/>
    <w:rPr>
      <w:sz w:val="24"/>
      <w:szCs w:val="24"/>
    </w:rPr>
  </w:style>
  <w:style w:type="character" w:customStyle="1" w:styleId="ATAHeaderChar">
    <w:name w:val="ATA Header Char"/>
    <w:link w:val="ATAHeader"/>
    <w:rsid w:val="007C52E2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1608E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74"/>
    <w:unhideWhenUsed/>
    <w:qFormat/>
    <w:rsid w:val="00B94510"/>
    <w:pPr>
      <w:pBdr>
        <w:bottom w:val="single" w:sz="8" w:space="1" w:color="auto"/>
      </w:pBd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HeaderChar">
    <w:name w:val="Header Char"/>
    <w:link w:val="Header"/>
    <w:uiPriority w:val="74"/>
    <w:rsid w:val="00B94510"/>
    <w:rPr>
      <w:rFonts w:ascii="Arial" w:hAnsi="Arial"/>
      <w:sz w:val="18"/>
    </w:rPr>
  </w:style>
  <w:style w:type="paragraph" w:customStyle="1" w:styleId="ATABodyBulletLevel03">
    <w:name w:val="ATA Body Bullet Level 03"/>
    <w:basedOn w:val="ATABodyBulletLevel02"/>
    <w:next w:val="ATABody"/>
    <w:link w:val="ATABodyBulletLevel03Char"/>
    <w:uiPriority w:val="2"/>
    <w:rsid w:val="00D80D68"/>
    <w:pPr>
      <w:numPr>
        <w:numId w:val="8"/>
      </w:numPr>
      <w:ind w:left="1109"/>
    </w:pPr>
  </w:style>
  <w:style w:type="paragraph" w:customStyle="1" w:styleId="ATABodyNumLevel02">
    <w:name w:val="ATA Body Num Level 02"/>
    <w:basedOn w:val="ATABodyNumLevel01"/>
    <w:next w:val="ATABody"/>
    <w:link w:val="ATABodyNumLevel02Char"/>
    <w:uiPriority w:val="2"/>
    <w:rsid w:val="006F4942"/>
    <w:pPr>
      <w:ind w:left="720"/>
    </w:pPr>
  </w:style>
  <w:style w:type="character" w:customStyle="1" w:styleId="ATABodyBulletLevel03Char">
    <w:name w:val="ATA Body Bullet Level 03 Char"/>
    <w:basedOn w:val="ATABodyBulletLevel02Char"/>
    <w:link w:val="ATABodyBulletLevel03"/>
    <w:uiPriority w:val="2"/>
    <w:rsid w:val="00BD37E2"/>
    <w:rPr>
      <w:rFonts w:ascii="Cambria" w:hAnsi="Cambria"/>
      <w:sz w:val="24"/>
      <w:szCs w:val="24"/>
    </w:rPr>
  </w:style>
  <w:style w:type="paragraph" w:customStyle="1" w:styleId="ATABodyNumLevel03">
    <w:name w:val="ATA Body Num Level 03"/>
    <w:basedOn w:val="ATABodyNumLevel02"/>
    <w:link w:val="ATABodyNumLevel03Char"/>
    <w:uiPriority w:val="2"/>
    <w:rsid w:val="006F4942"/>
    <w:pPr>
      <w:ind w:left="1080"/>
    </w:pPr>
  </w:style>
  <w:style w:type="character" w:customStyle="1" w:styleId="ATABodyNumLevel02Char">
    <w:name w:val="ATA Body Num Level 02 Char"/>
    <w:link w:val="ATABodyNumLevel02"/>
    <w:uiPriority w:val="2"/>
    <w:rsid w:val="00BD37E2"/>
    <w:rPr>
      <w:sz w:val="24"/>
      <w:szCs w:val="24"/>
    </w:rPr>
  </w:style>
  <w:style w:type="character" w:customStyle="1" w:styleId="ATABodyNumLevel03Char">
    <w:name w:val="ATA Body Num Level 03 Char"/>
    <w:basedOn w:val="ATABodyNumLevel02Char"/>
    <w:link w:val="ATABodyNumLevel03"/>
    <w:uiPriority w:val="2"/>
    <w:rsid w:val="00BD37E2"/>
    <w:rPr>
      <w:sz w:val="24"/>
      <w:szCs w:val="24"/>
    </w:rPr>
  </w:style>
  <w:style w:type="character" w:customStyle="1" w:styleId="ATABodyQuestionChar">
    <w:name w:val="ATA Body Question Char"/>
    <w:basedOn w:val="ATABodyChar"/>
    <w:link w:val="ATABodyQuestion"/>
    <w:rsid w:val="006E6095"/>
    <w:rPr>
      <w:rFonts w:ascii="Cambria" w:hAnsi="Cambria"/>
      <w:sz w:val="24"/>
      <w:szCs w:val="24"/>
    </w:rPr>
  </w:style>
  <w:style w:type="paragraph" w:customStyle="1" w:styleId="ATABodyQuestion">
    <w:name w:val="ATA Body Question"/>
    <w:basedOn w:val="ATABody"/>
    <w:link w:val="ATABodyQuestionChar"/>
    <w:qFormat/>
    <w:rsid w:val="006E6095"/>
    <w:pPr>
      <w:ind w:left="360" w:hanging="360"/>
    </w:pPr>
  </w:style>
  <w:style w:type="paragraph" w:customStyle="1" w:styleId="ATABodyAnswer">
    <w:name w:val="ATA Body Answer"/>
    <w:basedOn w:val="ATABodyQuestion"/>
    <w:link w:val="ATABodyAnswerChar"/>
    <w:qFormat/>
    <w:rsid w:val="006E6095"/>
    <w:pPr>
      <w:numPr>
        <w:numId w:val="9"/>
      </w:numPr>
    </w:pPr>
  </w:style>
  <w:style w:type="character" w:customStyle="1" w:styleId="ATABodyAnswerChar">
    <w:name w:val="ATA Body Answer Char"/>
    <w:basedOn w:val="ATABodyQuestionChar"/>
    <w:link w:val="ATABodyAnswer"/>
    <w:rsid w:val="006E6095"/>
    <w:rPr>
      <w:rFonts w:ascii="Cambria" w:hAnsi="Cambria"/>
      <w:sz w:val="24"/>
      <w:szCs w:val="24"/>
    </w:rPr>
  </w:style>
  <w:style w:type="paragraph" w:customStyle="1" w:styleId="Bullet1">
    <w:name w:val="Bullet1"/>
    <w:basedOn w:val="Normal"/>
    <w:rsid w:val="00537615"/>
    <w:pPr>
      <w:numPr>
        <w:numId w:val="10"/>
      </w:numPr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semiHidden/>
    <w:locked/>
    <w:rsid w:val="00260E6E"/>
    <w:pPr>
      <w:ind w:left="720"/>
      <w:contextualSpacing/>
    </w:pPr>
  </w:style>
  <w:style w:type="paragraph" w:customStyle="1" w:styleId="ATABulletLevel01BodySlide">
    <w:name w:val="ATA  Bullet Level 01 Body/Slide"/>
    <w:link w:val="ATABulletLevel01BodySlideChar"/>
    <w:uiPriority w:val="5"/>
    <w:qFormat/>
    <w:rsid w:val="001614B7"/>
    <w:pPr>
      <w:ind w:left="360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1614B7"/>
    <w:rPr>
      <w:rFonts w:eastAsia="MS PGothic"/>
      <w:bCs/>
      <w:color w:val="262626" w:themeColor="text1" w:themeTint="D9"/>
      <w:sz w:val="24"/>
      <w:szCs w:val="24"/>
    </w:rPr>
  </w:style>
  <w:style w:type="paragraph" w:customStyle="1" w:styleId="ATAGraphicDescription">
    <w:name w:val="ATA Graphic Description"/>
    <w:next w:val="ATABody"/>
    <w:link w:val="ATAGraphicDescriptionChar"/>
    <w:uiPriority w:val="34"/>
    <w:rsid w:val="001614B7"/>
    <w:pPr>
      <w:spacing w:before="40" w:after="40"/>
      <w:ind w:left="2160" w:hanging="2088"/>
    </w:pPr>
    <w:rPr>
      <w:i/>
      <w:color w:val="262626" w:themeColor="text1" w:themeTint="D9"/>
      <w:sz w:val="24"/>
      <w:szCs w:val="24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1614B7"/>
    <w:rPr>
      <w:i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79798A"/>
    <w:pPr>
      <w:ind w:left="648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79798A"/>
    <w:rPr>
      <w:rFonts w:eastAsia="MS PGothic"/>
      <w:bCs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79798A"/>
    <w:pPr>
      <w:ind w:left="936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79798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Normal"/>
    <w:uiPriority w:val="9"/>
    <w:qFormat/>
    <w:rsid w:val="008A36CB"/>
    <w:pPr>
      <w:numPr>
        <w:numId w:val="13"/>
      </w:numPr>
      <w:ind w:left="720" w:hanging="288"/>
      <w:contextualSpacing/>
    </w:pPr>
    <w:rPr>
      <w:color w:val="262626" w:themeColor="text1" w:themeTint="D9"/>
    </w:rPr>
  </w:style>
  <w:style w:type="paragraph" w:customStyle="1" w:styleId="ATASlideHeading">
    <w:name w:val="ATA Slide Heading"/>
    <w:next w:val="ATABulletLevel01BodySlide"/>
    <w:link w:val="ATASlideHeadingChar"/>
    <w:autoRedefine/>
    <w:uiPriority w:val="3"/>
    <w:qFormat/>
    <w:rsid w:val="006A3DC4"/>
    <w:pPr>
      <w:keepNext/>
      <w:pBdr>
        <w:top w:val="single" w:sz="2" w:space="2" w:color="A6A6A6" w:themeColor="background1" w:themeShade="A6"/>
        <w:left w:val="single" w:sz="2" w:space="0" w:color="A6A6A6" w:themeColor="background1" w:themeShade="A6"/>
        <w:right w:val="single" w:sz="2" w:space="0" w:color="A6A6A6" w:themeColor="background1" w:themeShade="A6"/>
      </w:pBdr>
      <w:shd w:val="clear" w:color="auto" w:fill="D9D9D9" w:themeFill="background1" w:themeFillShade="D9"/>
      <w:ind w:left="90" w:right="29" w:hanging="61"/>
      <w:outlineLvl w:val="2"/>
    </w:pPr>
    <w:rPr>
      <w:b/>
      <w:noProof/>
      <w:sz w:val="24"/>
      <w:szCs w:val="24"/>
    </w:rPr>
  </w:style>
  <w:style w:type="character" w:customStyle="1" w:styleId="ATASlideHeadingChar">
    <w:name w:val="ATA Slide Heading Char"/>
    <w:basedOn w:val="DefaultParagraphFont"/>
    <w:link w:val="ATASlideHeading"/>
    <w:uiPriority w:val="3"/>
    <w:locked/>
    <w:rsid w:val="006A3DC4"/>
    <w:rPr>
      <w:b/>
      <w:noProof/>
      <w:sz w:val="24"/>
      <w:szCs w:val="24"/>
      <w:shd w:val="clear" w:color="auto" w:fill="D9D9D9" w:themeFill="background1" w:themeFillShade="D9"/>
    </w:r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9E0CA8"/>
    <w:pPr>
      <w:keepNext/>
      <w:ind w:left="72"/>
    </w:pPr>
    <w:rPr>
      <w:b/>
      <w:color w:val="262626" w:themeColor="text1" w:themeTint="D9"/>
      <w:sz w:val="24"/>
      <w:szCs w:val="24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9E0CA8"/>
    <w:rPr>
      <w:b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esktop\TCSI%20Rewrite\Template02d_Handout%20NO%20name%20of%20handout_vNO_FG-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12E3-A48F-4ED4-A2A5-D6C819D901E2}"/>
</file>

<file path=customXml/itemProps2.xml><?xml version="1.0" encoding="utf-8"?>
<ds:datastoreItem xmlns:ds="http://schemas.openxmlformats.org/officeDocument/2006/customXml" ds:itemID="{4B1AED53-F09F-420B-B75E-BE37D281F0A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b39b100-34c8-42a1-9ad6-b6ff7a1420fd"/>
    <ds:schemaRef ds:uri="http://purl.org/dc/elements/1.1/"/>
    <ds:schemaRef ds:uri="67c3a874-3d5f-4ad1-9848-430308a359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8CCA61-6C38-4589-A31B-43ECD1BBF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A51DF-421D-46BC-8605-C193398D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Template02d_Handout NO name of handout_vNO_FG-PG</Template>
  <TotalTime>3</TotalTime>
  <Pages>2</Pages>
  <Words>254</Words>
  <Characters>1449</Characters>
  <Application>Microsoft Office Word</Application>
  <DocSecurity>0</DocSecurity>
  <Lines>12</Lines>
  <Paragraphs>3</Paragraphs>
  <ScaleCrop>false</ScaleCrop>
  <Manager>ATA</Manager>
  <Company>Office of Antiterrorism Assistance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3: Investigating Terrorist Activities Overview</dc:title>
  <dc:subject>Investigating Terrorist Incidents</dc:subject>
  <dc:creator>ATA</dc:creator>
  <cp:lastModifiedBy>Blackwell, Charita D</cp:lastModifiedBy>
  <cp:revision>20</cp:revision>
  <cp:lastPrinted>2012-08-14T14:29:00Z</cp:lastPrinted>
  <dcterms:created xsi:type="dcterms:W3CDTF">2022-07-18T08:44:00Z</dcterms:created>
  <dcterms:modified xsi:type="dcterms:W3CDTF">2023-03-24T21:43:00Z</dcterms:modified>
  <cp:category>Workbook 3.1: Identifying Current Practices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2022-09-10T00:11:50Z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2a333233-c846-449b-9ac4-81c179d914cf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