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9A72" w14:textId="661E12E0" w:rsidR="00EE7DFC" w:rsidRPr="00644D00" w:rsidRDefault="00DD7D2B" w:rsidP="600D287E">
      <w:pPr>
        <w:pStyle w:val="ATAModuleTitle"/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D6207B" wp14:editId="68E8CE51">
            <wp:simplePos x="0" y="0"/>
            <wp:positionH relativeFrom="column">
              <wp:posOffset>5657850</wp:posOffset>
            </wp:positionH>
            <wp:positionV relativeFrom="paragraph">
              <wp:posOffset>-19050</wp:posOffset>
            </wp:positionV>
            <wp:extent cx="272233" cy="2743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ou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3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 w:themeColor="background1"/>
        </w:rPr>
        <w:t>Polycopi</w:t>
      </w:r>
      <w:r w:rsidR="00D21EE4">
        <w:rPr>
          <w:color w:val="FFFFFF" w:themeColor="background1"/>
        </w:rPr>
        <w:t>É</w:t>
      </w:r>
      <w:r>
        <w:rPr>
          <w:color w:val="FFFFFF" w:themeColor="background1"/>
        </w:rPr>
        <w:t xml:space="preserve"> 14.2 : Exercice bas</w:t>
      </w:r>
      <w:r w:rsidR="00D21EE4">
        <w:rPr>
          <w:color w:val="FFFFFF" w:themeColor="background1"/>
        </w:rPr>
        <w:t>É</w:t>
      </w:r>
      <w:r>
        <w:rPr>
          <w:color w:val="FFFFFF" w:themeColor="background1"/>
        </w:rPr>
        <w:t xml:space="preserve"> sur le sc</w:t>
      </w:r>
      <w:r w:rsidR="00D21EE4">
        <w:rPr>
          <w:color w:val="FFFFFF" w:themeColor="background1"/>
        </w:rPr>
        <w:t>É</w:t>
      </w:r>
      <w:r>
        <w:rPr>
          <w:color w:val="FFFFFF" w:themeColor="background1"/>
        </w:rPr>
        <w:t>nario du cours, 3</w:t>
      </w:r>
      <w:r w:rsidR="00D21EE4" w:rsidRPr="00D21EE4">
        <w:rPr>
          <w:color w:val="FFFFFF" w:themeColor="background1"/>
          <w:vertAlign w:val="superscript"/>
        </w:rPr>
        <w:t>E</w:t>
      </w:r>
      <w:r w:rsidR="00D21EE4">
        <w:rPr>
          <w:color w:val="FFFFFF" w:themeColor="background1"/>
        </w:rPr>
        <w:t xml:space="preserve"> </w:t>
      </w:r>
      <w:r>
        <w:rPr>
          <w:color w:val="FFFFFF" w:themeColor="background1"/>
        </w:rPr>
        <w:t>partie</w:t>
      </w:r>
    </w:p>
    <w:p w14:paraId="6B1CACE8" w14:textId="77777777" w:rsidR="003B7C66" w:rsidRDefault="36A80AE9" w:rsidP="740CA654">
      <w:pPr>
        <w:pStyle w:val="ATAHeadingLevel1"/>
        <w:spacing w:before="0" w:after="0"/>
      </w:pPr>
      <w:r>
        <w:t>Section A : Observation de l’interrogatoire d’un suspect</w:t>
      </w:r>
    </w:p>
    <w:p w14:paraId="46222FA0" w14:textId="77777777" w:rsidR="003B7C66" w:rsidRPr="003B7C66" w:rsidRDefault="003B7C66" w:rsidP="003B7C66">
      <w:pPr>
        <w:pStyle w:val="ATABody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E565AC" w14:paraId="6ECA9A75" w14:textId="77777777" w:rsidTr="00E565AC">
        <w:trPr>
          <w:cantSplit/>
        </w:trPr>
        <w:tc>
          <w:tcPr>
            <w:tcW w:w="1500" w:type="pct"/>
            <w:hideMark/>
          </w:tcPr>
          <w:p w14:paraId="6ECA9A73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500" w:type="pct"/>
            <w:hideMark/>
          </w:tcPr>
          <w:p w14:paraId="6ECA9A74" w14:textId="6C670978" w:rsidR="00E565AC" w:rsidRDefault="00FF11D1" w:rsidP="003B7C66">
            <w:pPr>
              <w:pStyle w:val="ATABody"/>
            </w:pPr>
            <w:r>
              <w:t>S’entraîner à interroger un suspect.</w:t>
            </w:r>
          </w:p>
        </w:tc>
      </w:tr>
      <w:tr w:rsidR="00E565AC" w14:paraId="6ECA9A78" w14:textId="77777777" w:rsidTr="00E565AC">
        <w:trPr>
          <w:cantSplit/>
        </w:trPr>
        <w:tc>
          <w:tcPr>
            <w:tcW w:w="1500" w:type="pct"/>
            <w:hideMark/>
          </w:tcPr>
          <w:p w14:paraId="6ECA9A76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Durée :</w:t>
            </w:r>
          </w:p>
        </w:tc>
        <w:tc>
          <w:tcPr>
            <w:tcW w:w="3500" w:type="pct"/>
            <w:hideMark/>
          </w:tcPr>
          <w:p w14:paraId="6ECA9A77" w14:textId="05E7B90C" w:rsidR="00E565AC" w:rsidRPr="00827274" w:rsidRDefault="000D06C1" w:rsidP="004A6DF7">
            <w:pPr>
              <w:pStyle w:val="ATABody"/>
            </w:pPr>
            <w:r>
              <w:t>60 minutes (20 min de préparation et 40 min pour l’interrogatoire)</w:t>
            </w:r>
          </w:p>
        </w:tc>
      </w:tr>
      <w:tr w:rsidR="00E565AC" w14:paraId="6ECA9A7B" w14:textId="77777777" w:rsidTr="00E565AC">
        <w:trPr>
          <w:cantSplit/>
        </w:trPr>
        <w:tc>
          <w:tcPr>
            <w:tcW w:w="1500" w:type="pct"/>
            <w:hideMark/>
          </w:tcPr>
          <w:p w14:paraId="6ECA9A79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Composition des groupes :</w:t>
            </w:r>
          </w:p>
        </w:tc>
        <w:tc>
          <w:tcPr>
            <w:tcW w:w="3500" w:type="pct"/>
            <w:hideMark/>
          </w:tcPr>
          <w:p w14:paraId="6ECA9A7A" w14:textId="68E0ECFC" w:rsidR="00E565AC" w:rsidRDefault="00FA7967" w:rsidP="00585D07">
            <w:pPr>
              <w:pStyle w:val="ATABody"/>
            </w:pPr>
            <w:r>
              <w:t>Des groupes de trois participants</w:t>
            </w:r>
          </w:p>
        </w:tc>
      </w:tr>
      <w:tr w:rsidR="00E565AC" w14:paraId="6ECA9A7E" w14:textId="77777777" w:rsidTr="00585D07">
        <w:trPr>
          <w:cantSplit/>
          <w:trHeight w:val="342"/>
        </w:trPr>
        <w:tc>
          <w:tcPr>
            <w:tcW w:w="1500" w:type="pct"/>
            <w:hideMark/>
          </w:tcPr>
          <w:p w14:paraId="6ECA9A7C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Débriefing :</w:t>
            </w:r>
          </w:p>
        </w:tc>
        <w:tc>
          <w:tcPr>
            <w:tcW w:w="3500" w:type="pct"/>
            <w:hideMark/>
          </w:tcPr>
          <w:p w14:paraId="6ECA9A7D" w14:textId="7448978D" w:rsidR="00E565AC" w:rsidRDefault="00EA7DEE" w:rsidP="003235BE">
            <w:pPr>
              <w:pStyle w:val="ATABody"/>
            </w:pPr>
            <w:r>
              <w:t>Aucun</w:t>
            </w:r>
          </w:p>
        </w:tc>
      </w:tr>
      <w:tr w:rsidR="00CE288E" w14:paraId="43C742A8" w14:textId="77777777" w:rsidTr="00585D07">
        <w:trPr>
          <w:cantSplit/>
          <w:trHeight w:val="342"/>
        </w:trPr>
        <w:tc>
          <w:tcPr>
            <w:tcW w:w="1500" w:type="pct"/>
          </w:tcPr>
          <w:p w14:paraId="7DE38E32" w14:textId="245B686E" w:rsidR="00CE288E" w:rsidRDefault="00CE288E">
            <w:pPr>
              <w:pStyle w:val="ATABody"/>
              <w:rPr>
                <w:b/>
              </w:rPr>
            </w:pPr>
            <w:r>
              <w:rPr>
                <w:b/>
              </w:rPr>
              <w:t>Matériel</w:t>
            </w:r>
          </w:p>
        </w:tc>
        <w:tc>
          <w:tcPr>
            <w:tcW w:w="3500" w:type="pct"/>
          </w:tcPr>
          <w:p w14:paraId="1DD3072E" w14:textId="674E4123" w:rsidR="00CE288E" w:rsidRDefault="00CE288E" w:rsidP="003235BE">
            <w:pPr>
              <w:pStyle w:val="ATABody"/>
            </w:pPr>
            <w:r>
              <w:t>Sans objet</w:t>
            </w:r>
          </w:p>
        </w:tc>
      </w:tr>
    </w:tbl>
    <w:p w14:paraId="3B2A22F2" w14:textId="6BAC4316" w:rsidR="00511E14" w:rsidRDefault="00511E14" w:rsidP="00511E14">
      <w:pPr>
        <w:pStyle w:val="ATAHeadingLevel2"/>
      </w:pPr>
      <w:r>
        <w:t>Préparation des questions</w:t>
      </w:r>
    </w:p>
    <w:p w14:paraId="24881134" w14:textId="77777777" w:rsidR="00511E14" w:rsidRDefault="00511E14" w:rsidP="00511E14">
      <w:pPr>
        <w:pStyle w:val="ATABody"/>
      </w:pPr>
    </w:p>
    <w:p w14:paraId="50385496" w14:textId="77777777" w:rsidR="00511E14" w:rsidRPr="00511E14" w:rsidRDefault="00511E14" w:rsidP="00511E14">
      <w:pPr>
        <w:pStyle w:val="ATABody"/>
      </w:pPr>
    </w:p>
    <w:p w14:paraId="580978D8" w14:textId="77777777" w:rsidR="00511E14" w:rsidRDefault="00511E14" w:rsidP="00511E14"/>
    <w:tbl>
      <w:tblPr>
        <w:tblStyle w:val="TableGrid"/>
        <w:tblW w:w="0" w:type="auto"/>
        <w:tblInd w:w="2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511E14" w14:paraId="113E2E9D" w14:textId="77777777" w:rsidTr="00511E14">
        <w:trPr>
          <w:trHeight w:val="1008"/>
        </w:trPr>
        <w:tc>
          <w:tcPr>
            <w:tcW w:w="9547" w:type="dxa"/>
            <w:vAlign w:val="center"/>
          </w:tcPr>
          <w:p w14:paraId="06CA12C1" w14:textId="77777777" w:rsidR="00511E14" w:rsidRDefault="00511E14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  <w:tr w:rsidR="00511E14" w14:paraId="1B6E661C" w14:textId="77777777" w:rsidTr="00511E14">
        <w:trPr>
          <w:trHeight w:val="1008"/>
        </w:trPr>
        <w:tc>
          <w:tcPr>
            <w:tcW w:w="9547" w:type="dxa"/>
            <w:vAlign w:val="center"/>
          </w:tcPr>
          <w:p w14:paraId="198EEEDD" w14:textId="77777777" w:rsidR="00511E14" w:rsidRDefault="00511E14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  <w:tr w:rsidR="00511E14" w14:paraId="194861B3" w14:textId="77777777" w:rsidTr="00511E14">
        <w:trPr>
          <w:trHeight w:val="1008"/>
        </w:trPr>
        <w:tc>
          <w:tcPr>
            <w:tcW w:w="9547" w:type="dxa"/>
            <w:vAlign w:val="center"/>
          </w:tcPr>
          <w:p w14:paraId="75500122" w14:textId="77777777" w:rsidR="00511E14" w:rsidRDefault="00511E14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  <w:tr w:rsidR="00511E14" w14:paraId="02911258" w14:textId="77777777" w:rsidTr="00511E14">
        <w:trPr>
          <w:trHeight w:val="1008"/>
        </w:trPr>
        <w:tc>
          <w:tcPr>
            <w:tcW w:w="9547" w:type="dxa"/>
            <w:vAlign w:val="center"/>
          </w:tcPr>
          <w:p w14:paraId="08D8DC88" w14:textId="77777777" w:rsidR="00511E14" w:rsidRDefault="00511E14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  <w:tr w:rsidR="00511E14" w14:paraId="38B1A778" w14:textId="77777777" w:rsidTr="00511E14">
        <w:trPr>
          <w:trHeight w:val="1008"/>
        </w:trPr>
        <w:tc>
          <w:tcPr>
            <w:tcW w:w="9547" w:type="dxa"/>
            <w:vAlign w:val="center"/>
          </w:tcPr>
          <w:p w14:paraId="72BC3106" w14:textId="77777777" w:rsidR="00511E14" w:rsidRDefault="00511E14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  <w:tr w:rsidR="00511E14" w14:paraId="2B2A7C47" w14:textId="77777777" w:rsidTr="00511E14">
        <w:trPr>
          <w:trHeight w:val="1008"/>
        </w:trPr>
        <w:tc>
          <w:tcPr>
            <w:tcW w:w="9547" w:type="dxa"/>
            <w:vAlign w:val="center"/>
          </w:tcPr>
          <w:p w14:paraId="4D2BFA34" w14:textId="77777777" w:rsidR="00511E14" w:rsidRDefault="00511E14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  <w:tr w:rsidR="00511E14" w14:paraId="6EF3D441" w14:textId="77777777" w:rsidTr="00511E14">
        <w:trPr>
          <w:trHeight w:val="1008"/>
        </w:trPr>
        <w:tc>
          <w:tcPr>
            <w:tcW w:w="9547" w:type="dxa"/>
            <w:vAlign w:val="center"/>
          </w:tcPr>
          <w:p w14:paraId="30B3709C" w14:textId="77777777" w:rsidR="00511E14" w:rsidRDefault="00511E14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  <w:tr w:rsidR="00511E14" w14:paraId="2A99FBCF" w14:textId="77777777" w:rsidTr="00511E14">
        <w:trPr>
          <w:trHeight w:val="1008"/>
        </w:trPr>
        <w:tc>
          <w:tcPr>
            <w:tcW w:w="9547" w:type="dxa"/>
            <w:vAlign w:val="center"/>
          </w:tcPr>
          <w:p w14:paraId="1E868B48" w14:textId="77777777" w:rsidR="00511E14" w:rsidRDefault="00511E14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  <w:tr w:rsidR="00511E14" w14:paraId="25CC4889" w14:textId="77777777" w:rsidTr="00511E14">
        <w:trPr>
          <w:trHeight w:val="1008"/>
        </w:trPr>
        <w:tc>
          <w:tcPr>
            <w:tcW w:w="9547" w:type="dxa"/>
            <w:vAlign w:val="center"/>
          </w:tcPr>
          <w:p w14:paraId="6216F545" w14:textId="77777777" w:rsidR="00511E14" w:rsidRDefault="00511E14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  <w:tr w:rsidR="00511E14" w14:paraId="0066125F" w14:textId="77777777" w:rsidTr="00511E14">
        <w:trPr>
          <w:trHeight w:val="1008"/>
        </w:trPr>
        <w:tc>
          <w:tcPr>
            <w:tcW w:w="9547" w:type="dxa"/>
            <w:vAlign w:val="center"/>
          </w:tcPr>
          <w:p w14:paraId="1F28EF03" w14:textId="77777777" w:rsidR="00511E14" w:rsidRDefault="00511E14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  <w:tr w:rsidR="00511E14" w14:paraId="455324EF" w14:textId="77777777" w:rsidTr="00511E14">
        <w:trPr>
          <w:trHeight w:val="1008"/>
        </w:trPr>
        <w:tc>
          <w:tcPr>
            <w:tcW w:w="9547" w:type="dxa"/>
            <w:vAlign w:val="center"/>
          </w:tcPr>
          <w:p w14:paraId="0C5F7689" w14:textId="77777777" w:rsidR="00511E14" w:rsidRDefault="00511E14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</w:tbl>
    <w:p w14:paraId="127971A5" w14:textId="77777777" w:rsidR="00511E14" w:rsidRDefault="00511E14" w:rsidP="00511E14">
      <w:pPr>
        <w:pStyle w:val="ATANumLevel01BodySlide"/>
        <w:numPr>
          <w:ilvl w:val="0"/>
          <w:numId w:val="0"/>
        </w:numPr>
        <w:ind w:left="29"/>
      </w:pPr>
    </w:p>
    <w:p w14:paraId="1786E25B" w14:textId="77777777" w:rsidR="005F3EC9" w:rsidRDefault="005E0105" w:rsidP="005F3EC9">
      <w:pPr>
        <w:pStyle w:val="ATAHeadingLevel2"/>
      </w:pPr>
      <w:r>
        <w:br w:type="page"/>
      </w:r>
      <w:r>
        <w:lastRenderedPageBreak/>
        <w:t xml:space="preserve">Tableau des observations </w:t>
      </w:r>
    </w:p>
    <w:p w14:paraId="6A012E2B" w14:textId="77777777" w:rsidR="00952F72" w:rsidRPr="00952F72" w:rsidRDefault="00952F72" w:rsidP="00952F72">
      <w:pPr>
        <w:pStyle w:val="ATA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6243"/>
      </w:tblGrid>
      <w:tr w:rsidR="005F3EC9" w:rsidRPr="00952F72" w14:paraId="301D0EF8" w14:textId="77777777" w:rsidTr="00952F72">
        <w:trPr>
          <w:tblHeader/>
        </w:trPr>
        <w:tc>
          <w:tcPr>
            <w:tcW w:w="3168" w:type="dxa"/>
            <w:shd w:val="clear" w:color="auto" w:fill="D9D9D9" w:themeFill="background1" w:themeFillShade="D9"/>
            <w:vAlign w:val="center"/>
          </w:tcPr>
          <w:p w14:paraId="72FD23A2" w14:textId="744CF2A9" w:rsidR="005F3EC9" w:rsidRPr="00952F72" w:rsidRDefault="005F3EC9" w:rsidP="00952F72">
            <w:pPr>
              <w:pStyle w:val="ATATableHeading"/>
              <w:rPr>
                <w:rStyle w:val="ATAEmphasis"/>
                <w:b/>
              </w:rPr>
            </w:pPr>
            <w:r>
              <w:rPr>
                <w:rStyle w:val="ATAEmphasis"/>
                <w:b/>
              </w:rPr>
              <w:t>Question ou technique</w:t>
            </w:r>
          </w:p>
          <w:p w14:paraId="1E07C15C" w14:textId="47898BDA" w:rsidR="005F3EC9" w:rsidRPr="00952F72" w:rsidRDefault="005F3EC9" w:rsidP="00952F72">
            <w:pPr>
              <w:pStyle w:val="ATATableHeading"/>
            </w:pPr>
            <w:r>
              <w:t>(Question sur les faits, question incitative ou question qui tend une perche)</w:t>
            </w:r>
          </w:p>
        </w:tc>
        <w:tc>
          <w:tcPr>
            <w:tcW w:w="6408" w:type="dxa"/>
            <w:shd w:val="clear" w:color="auto" w:fill="D9D9D9" w:themeFill="background1" w:themeFillShade="D9"/>
            <w:vAlign w:val="center"/>
          </w:tcPr>
          <w:p w14:paraId="2A91A2BE" w14:textId="72ABE553" w:rsidR="005F3EC9" w:rsidRPr="00952F72" w:rsidRDefault="00952F72" w:rsidP="00691D44">
            <w:pPr>
              <w:pStyle w:val="ATATableHeading"/>
              <w:rPr>
                <w:rStyle w:val="ATAEmphasis"/>
                <w:b/>
              </w:rPr>
            </w:pPr>
            <w:r>
              <w:rPr>
                <w:rStyle w:val="ATAEmphasis"/>
                <w:b/>
              </w:rPr>
              <w:t>Événement, observation et signes verbaux ou non verbaux d'honnêteté ou de potentielle tromperie.</w:t>
            </w:r>
          </w:p>
        </w:tc>
      </w:tr>
      <w:tr w:rsidR="005F3EC9" w14:paraId="4401C303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65D3FF8E" w14:textId="77777777" w:rsidR="005F3EC9" w:rsidRDefault="005F3EC9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10FFE506" w14:textId="77777777" w:rsidR="005F3EC9" w:rsidRDefault="005F3EC9" w:rsidP="005F3EC9">
            <w:pPr>
              <w:pStyle w:val="ATATableBody"/>
            </w:pPr>
          </w:p>
        </w:tc>
      </w:tr>
      <w:tr w:rsidR="005F3EC9" w14:paraId="28997C33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12A32DE6" w14:textId="77777777" w:rsidR="005F3EC9" w:rsidRDefault="005F3EC9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192481EF" w14:textId="77777777" w:rsidR="005F3EC9" w:rsidRDefault="005F3EC9" w:rsidP="005F3EC9">
            <w:pPr>
              <w:pStyle w:val="ATATableBody"/>
            </w:pPr>
          </w:p>
        </w:tc>
      </w:tr>
      <w:tr w:rsidR="00952F72" w14:paraId="08864CF5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05F375B3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67F6F79E" w14:textId="77777777" w:rsidR="00952F72" w:rsidRDefault="00952F72" w:rsidP="005F3EC9">
            <w:pPr>
              <w:pStyle w:val="ATATableBody"/>
            </w:pPr>
          </w:p>
        </w:tc>
      </w:tr>
      <w:tr w:rsidR="00952F72" w14:paraId="4DE17319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3073FBCA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6C8F3B43" w14:textId="77777777" w:rsidR="00952F72" w:rsidRDefault="00952F72" w:rsidP="005F3EC9">
            <w:pPr>
              <w:pStyle w:val="ATATableBody"/>
            </w:pPr>
          </w:p>
        </w:tc>
      </w:tr>
      <w:tr w:rsidR="00952F72" w14:paraId="281BEC1B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06BDABC6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35736CA6" w14:textId="77777777" w:rsidR="00952F72" w:rsidRDefault="00952F72" w:rsidP="005F3EC9">
            <w:pPr>
              <w:pStyle w:val="ATATableBody"/>
            </w:pPr>
          </w:p>
        </w:tc>
      </w:tr>
      <w:tr w:rsidR="00952F72" w14:paraId="54A0FBCB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5992F727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76206A75" w14:textId="77777777" w:rsidR="00952F72" w:rsidRDefault="00952F72" w:rsidP="005F3EC9">
            <w:pPr>
              <w:pStyle w:val="ATATableBody"/>
            </w:pPr>
          </w:p>
        </w:tc>
      </w:tr>
      <w:tr w:rsidR="00952F72" w14:paraId="6EDAA80F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0C8C80CA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0535751E" w14:textId="77777777" w:rsidR="00952F72" w:rsidRDefault="00952F72" w:rsidP="005F3EC9">
            <w:pPr>
              <w:pStyle w:val="ATATableBody"/>
            </w:pPr>
          </w:p>
        </w:tc>
      </w:tr>
      <w:tr w:rsidR="00952F72" w14:paraId="33C95E36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42B54DBA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4073C13F" w14:textId="77777777" w:rsidR="00952F72" w:rsidRDefault="00952F72" w:rsidP="005F3EC9">
            <w:pPr>
              <w:pStyle w:val="ATATableBody"/>
            </w:pPr>
          </w:p>
        </w:tc>
      </w:tr>
      <w:tr w:rsidR="00952F72" w14:paraId="06AE6E8D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4597C87B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6AF2FBB0" w14:textId="77777777" w:rsidR="00952F72" w:rsidRDefault="00952F72" w:rsidP="005F3EC9">
            <w:pPr>
              <w:pStyle w:val="ATATableBody"/>
            </w:pPr>
          </w:p>
        </w:tc>
      </w:tr>
      <w:tr w:rsidR="00952F72" w14:paraId="26C93908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6769DF19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63A0B193" w14:textId="77777777" w:rsidR="00952F72" w:rsidRDefault="00952F72" w:rsidP="005F3EC9">
            <w:pPr>
              <w:pStyle w:val="ATATableBody"/>
            </w:pPr>
          </w:p>
        </w:tc>
      </w:tr>
      <w:tr w:rsidR="00952F72" w14:paraId="693AEEEE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2442B003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2D672674" w14:textId="77777777" w:rsidR="00952F72" w:rsidRDefault="00952F72" w:rsidP="005F3EC9">
            <w:pPr>
              <w:pStyle w:val="ATATableBody"/>
            </w:pPr>
          </w:p>
        </w:tc>
      </w:tr>
      <w:tr w:rsidR="00952F72" w14:paraId="0FBE2D27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5B646C4D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369BBD69" w14:textId="77777777" w:rsidR="00952F72" w:rsidRDefault="00952F72" w:rsidP="005F3EC9">
            <w:pPr>
              <w:pStyle w:val="ATATableBody"/>
            </w:pPr>
          </w:p>
        </w:tc>
      </w:tr>
      <w:tr w:rsidR="00952F72" w14:paraId="22F320A5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6EDAC643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59F4E49C" w14:textId="77777777" w:rsidR="00952F72" w:rsidRDefault="00952F72" w:rsidP="005F3EC9">
            <w:pPr>
              <w:pStyle w:val="ATATableBody"/>
            </w:pPr>
          </w:p>
        </w:tc>
      </w:tr>
      <w:tr w:rsidR="00952F72" w14:paraId="47BDD7A4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205FAD3B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118573F2" w14:textId="77777777" w:rsidR="00952F72" w:rsidRDefault="00952F72" w:rsidP="005F3EC9">
            <w:pPr>
              <w:pStyle w:val="ATATableBody"/>
            </w:pPr>
          </w:p>
        </w:tc>
      </w:tr>
      <w:tr w:rsidR="00952F72" w14:paraId="3A6CBB0E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6D81A7E2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22127DB1" w14:textId="77777777" w:rsidR="00952F72" w:rsidRDefault="00952F72" w:rsidP="005F3EC9">
            <w:pPr>
              <w:pStyle w:val="ATATableBody"/>
            </w:pPr>
          </w:p>
        </w:tc>
      </w:tr>
      <w:tr w:rsidR="00952F72" w14:paraId="756DE2CF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04126343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5076B796" w14:textId="77777777" w:rsidR="00952F72" w:rsidRDefault="00952F72" w:rsidP="005F3EC9">
            <w:pPr>
              <w:pStyle w:val="ATATableBody"/>
            </w:pPr>
          </w:p>
        </w:tc>
      </w:tr>
      <w:tr w:rsidR="00952F72" w14:paraId="40E9465F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23DD24FB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75E08207" w14:textId="77777777" w:rsidR="00952F72" w:rsidRDefault="00952F72" w:rsidP="005F3EC9">
            <w:pPr>
              <w:pStyle w:val="ATATableBody"/>
            </w:pPr>
          </w:p>
        </w:tc>
      </w:tr>
      <w:tr w:rsidR="00952F72" w14:paraId="7019694B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0CF04452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7879B4C9" w14:textId="77777777" w:rsidR="00952F72" w:rsidRDefault="00952F72" w:rsidP="005F3EC9">
            <w:pPr>
              <w:pStyle w:val="ATATableBody"/>
            </w:pPr>
          </w:p>
        </w:tc>
      </w:tr>
      <w:tr w:rsidR="00952F72" w14:paraId="3ACD06B8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42513751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40C403A7" w14:textId="77777777" w:rsidR="00952F72" w:rsidRDefault="00952F72" w:rsidP="005F3EC9">
            <w:pPr>
              <w:pStyle w:val="ATATableBody"/>
            </w:pPr>
          </w:p>
        </w:tc>
      </w:tr>
      <w:tr w:rsidR="00952F72" w14:paraId="78567E3B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53353A4D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3C0A75D0" w14:textId="77777777" w:rsidR="00952F72" w:rsidRDefault="00952F72" w:rsidP="005F3EC9">
            <w:pPr>
              <w:pStyle w:val="ATATableBody"/>
            </w:pPr>
          </w:p>
        </w:tc>
      </w:tr>
      <w:tr w:rsidR="00952F72" w14:paraId="00EDD9D7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7C480D61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73363074" w14:textId="77777777" w:rsidR="00952F72" w:rsidRDefault="00952F72" w:rsidP="005F3EC9">
            <w:pPr>
              <w:pStyle w:val="ATATableBody"/>
            </w:pPr>
          </w:p>
        </w:tc>
      </w:tr>
      <w:tr w:rsidR="00952F72" w14:paraId="667893C2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5DC4E0F3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64F6ADDB" w14:textId="77777777" w:rsidR="00952F72" w:rsidRDefault="00952F72" w:rsidP="005F3EC9">
            <w:pPr>
              <w:pStyle w:val="ATATableBody"/>
            </w:pPr>
          </w:p>
        </w:tc>
      </w:tr>
      <w:tr w:rsidR="00952F72" w14:paraId="19610342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0A25BB2A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6489E69D" w14:textId="77777777" w:rsidR="00952F72" w:rsidRDefault="00952F72" w:rsidP="005F3EC9">
            <w:pPr>
              <w:pStyle w:val="ATATableBody"/>
            </w:pPr>
          </w:p>
        </w:tc>
      </w:tr>
      <w:tr w:rsidR="00952F72" w14:paraId="346CB102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73661D20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2F7847F1" w14:textId="77777777" w:rsidR="00952F72" w:rsidRDefault="00952F72" w:rsidP="005F3EC9">
            <w:pPr>
              <w:pStyle w:val="ATATableBody"/>
            </w:pPr>
          </w:p>
        </w:tc>
      </w:tr>
      <w:tr w:rsidR="00952F72" w14:paraId="2C18B94A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3F6E7883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0C1210BC" w14:textId="77777777" w:rsidR="00952F72" w:rsidRDefault="00952F72" w:rsidP="005F3EC9">
            <w:pPr>
              <w:pStyle w:val="ATATableBody"/>
            </w:pPr>
          </w:p>
        </w:tc>
      </w:tr>
      <w:tr w:rsidR="00952F72" w14:paraId="7A9B486D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47092438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44BF5135" w14:textId="77777777" w:rsidR="00952F72" w:rsidRDefault="00952F72" w:rsidP="005F3EC9">
            <w:pPr>
              <w:pStyle w:val="ATATableBody"/>
            </w:pPr>
          </w:p>
        </w:tc>
      </w:tr>
      <w:tr w:rsidR="00952F72" w14:paraId="3BA57CD4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29CC6046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209628BC" w14:textId="77777777" w:rsidR="00952F72" w:rsidRDefault="00952F72" w:rsidP="005F3EC9">
            <w:pPr>
              <w:pStyle w:val="ATATableBody"/>
            </w:pPr>
          </w:p>
        </w:tc>
      </w:tr>
      <w:tr w:rsidR="00952F72" w14:paraId="5485E005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2870FB72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116B180A" w14:textId="77777777" w:rsidR="00952F72" w:rsidRDefault="00952F72" w:rsidP="005F3EC9">
            <w:pPr>
              <w:pStyle w:val="ATATableBody"/>
            </w:pPr>
          </w:p>
        </w:tc>
      </w:tr>
      <w:tr w:rsidR="00952F72" w14:paraId="03E87FC7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4C6E5523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3FC501F2" w14:textId="77777777" w:rsidR="00952F72" w:rsidRDefault="00952F72" w:rsidP="005F3EC9">
            <w:pPr>
              <w:pStyle w:val="ATATableBody"/>
            </w:pPr>
          </w:p>
        </w:tc>
      </w:tr>
      <w:tr w:rsidR="00952F72" w14:paraId="18ACD86A" w14:textId="77777777" w:rsidTr="00952F72">
        <w:trPr>
          <w:trHeight w:val="720"/>
        </w:trPr>
        <w:tc>
          <w:tcPr>
            <w:tcW w:w="3168" w:type="dxa"/>
            <w:vAlign w:val="center"/>
          </w:tcPr>
          <w:p w14:paraId="1FAA66F5" w14:textId="77777777" w:rsidR="00952F72" w:rsidRDefault="00952F72" w:rsidP="005F3EC9">
            <w:pPr>
              <w:pStyle w:val="ATATableBody"/>
            </w:pPr>
          </w:p>
        </w:tc>
        <w:tc>
          <w:tcPr>
            <w:tcW w:w="6408" w:type="dxa"/>
            <w:vAlign w:val="center"/>
          </w:tcPr>
          <w:p w14:paraId="673C8AFC" w14:textId="77777777" w:rsidR="00952F72" w:rsidRDefault="00952F72" w:rsidP="005F3EC9">
            <w:pPr>
              <w:pStyle w:val="ATATableBody"/>
            </w:pPr>
          </w:p>
        </w:tc>
      </w:tr>
    </w:tbl>
    <w:p w14:paraId="11F46666" w14:textId="2A46A8F6" w:rsidR="00FE5BAC" w:rsidRDefault="00FE5BAC" w:rsidP="00FE5BAC">
      <w:pPr>
        <w:pStyle w:val="ATAHeadingLevel1"/>
      </w:pPr>
      <w:r>
        <w:t>Section B : Analyse de l’interrogatoire du suspect</w:t>
      </w:r>
    </w:p>
    <w:p w14:paraId="5739C332" w14:textId="77777777" w:rsidR="003B7C66" w:rsidRDefault="003B7C66" w:rsidP="003B7C66">
      <w:pPr>
        <w:pStyle w:val="ATABody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3B7C66" w14:paraId="01C483B6" w14:textId="77777777" w:rsidTr="008C1A28">
        <w:trPr>
          <w:cantSplit/>
        </w:trPr>
        <w:tc>
          <w:tcPr>
            <w:tcW w:w="1500" w:type="pct"/>
            <w:hideMark/>
          </w:tcPr>
          <w:p w14:paraId="15FCFD97" w14:textId="77777777" w:rsidR="003B7C66" w:rsidRDefault="003B7C66" w:rsidP="008C1A28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500" w:type="pct"/>
            <w:hideMark/>
          </w:tcPr>
          <w:p w14:paraId="2599364A" w14:textId="515F902F" w:rsidR="003B7C66" w:rsidRDefault="00FF11D1" w:rsidP="008C1A28">
            <w:pPr>
              <w:pStyle w:val="ATABody"/>
            </w:pPr>
            <w:r>
              <w:t>Mettre en pratique ses compétences de détection de tromperie concernant l’interrogatoire que l’on a observé.</w:t>
            </w:r>
          </w:p>
        </w:tc>
      </w:tr>
      <w:tr w:rsidR="003B7C66" w:rsidRPr="00827274" w14:paraId="582D9655" w14:textId="77777777" w:rsidTr="008C1A28">
        <w:trPr>
          <w:cantSplit/>
        </w:trPr>
        <w:tc>
          <w:tcPr>
            <w:tcW w:w="1500" w:type="pct"/>
            <w:hideMark/>
          </w:tcPr>
          <w:p w14:paraId="6AFD93E3" w14:textId="77777777" w:rsidR="003B7C66" w:rsidRDefault="003B7C66" w:rsidP="008C1A28">
            <w:pPr>
              <w:pStyle w:val="ATABody"/>
              <w:rPr>
                <w:b/>
              </w:rPr>
            </w:pPr>
            <w:r>
              <w:rPr>
                <w:b/>
              </w:rPr>
              <w:t>Durée :</w:t>
            </w:r>
          </w:p>
        </w:tc>
        <w:tc>
          <w:tcPr>
            <w:tcW w:w="3500" w:type="pct"/>
            <w:hideMark/>
          </w:tcPr>
          <w:p w14:paraId="1D1F6334" w14:textId="6524330D" w:rsidR="003B7C66" w:rsidRPr="00827274" w:rsidRDefault="000D06C1" w:rsidP="008C1A28">
            <w:pPr>
              <w:pStyle w:val="ATABody"/>
            </w:pPr>
            <w:r>
              <w:t>15 minutes</w:t>
            </w:r>
          </w:p>
        </w:tc>
      </w:tr>
      <w:tr w:rsidR="003B7C66" w14:paraId="6265CFA7" w14:textId="77777777" w:rsidTr="008C1A28">
        <w:trPr>
          <w:cantSplit/>
        </w:trPr>
        <w:tc>
          <w:tcPr>
            <w:tcW w:w="1500" w:type="pct"/>
            <w:hideMark/>
          </w:tcPr>
          <w:p w14:paraId="67ED2FEA" w14:textId="77777777" w:rsidR="003B7C66" w:rsidRDefault="003B7C66" w:rsidP="008C1A28">
            <w:pPr>
              <w:pStyle w:val="ATABody"/>
              <w:rPr>
                <w:b/>
              </w:rPr>
            </w:pPr>
            <w:r>
              <w:rPr>
                <w:b/>
              </w:rPr>
              <w:t>Composition des groupes :</w:t>
            </w:r>
          </w:p>
        </w:tc>
        <w:tc>
          <w:tcPr>
            <w:tcW w:w="3500" w:type="pct"/>
            <w:hideMark/>
          </w:tcPr>
          <w:p w14:paraId="11541993" w14:textId="4949EA7E" w:rsidR="003B7C66" w:rsidRDefault="003825A8" w:rsidP="008C1A28">
            <w:pPr>
              <w:pStyle w:val="ATABody"/>
            </w:pPr>
            <w:r>
              <w:t>Grand groupe</w:t>
            </w:r>
          </w:p>
        </w:tc>
      </w:tr>
      <w:tr w:rsidR="003B7C66" w14:paraId="25202263" w14:textId="77777777" w:rsidTr="008C1A28">
        <w:trPr>
          <w:cantSplit/>
          <w:trHeight w:val="342"/>
        </w:trPr>
        <w:tc>
          <w:tcPr>
            <w:tcW w:w="1500" w:type="pct"/>
            <w:hideMark/>
          </w:tcPr>
          <w:p w14:paraId="76DC1CCC" w14:textId="77777777" w:rsidR="003B7C66" w:rsidRDefault="003B7C66" w:rsidP="008C1A28">
            <w:pPr>
              <w:pStyle w:val="ATABody"/>
              <w:rPr>
                <w:b/>
              </w:rPr>
            </w:pPr>
            <w:r>
              <w:rPr>
                <w:b/>
              </w:rPr>
              <w:t>Débriefing :</w:t>
            </w:r>
          </w:p>
        </w:tc>
        <w:tc>
          <w:tcPr>
            <w:tcW w:w="3500" w:type="pct"/>
            <w:hideMark/>
          </w:tcPr>
          <w:p w14:paraId="7549A3DC" w14:textId="08F6A121" w:rsidR="003B7C66" w:rsidRDefault="003B7C66" w:rsidP="000D06C1">
            <w:pPr>
              <w:pStyle w:val="ATABody"/>
            </w:pPr>
            <w:r>
              <w:t>Discussion en grand groupe</w:t>
            </w:r>
          </w:p>
        </w:tc>
      </w:tr>
    </w:tbl>
    <w:p w14:paraId="7A971600" w14:textId="1134009A" w:rsidR="00FE5BAC" w:rsidRDefault="00FE5BAC" w:rsidP="00D95874">
      <w:pPr>
        <w:pStyle w:val="ATAHeadingLevel1"/>
      </w:pPr>
      <w:r>
        <w:t>Consignes :</w:t>
      </w:r>
    </w:p>
    <w:p w14:paraId="177642FF" w14:textId="04D4D807" w:rsidR="00FE5BAC" w:rsidRDefault="00952F72" w:rsidP="000D06C1">
      <w:pPr>
        <w:pStyle w:val="ATANumLevel01BodySlide"/>
        <w:numPr>
          <w:ilvl w:val="0"/>
          <w:numId w:val="36"/>
        </w:numPr>
      </w:pPr>
      <w:r>
        <w:t>Sous la direction de votre instructeur, répondez aux questions figurant ci-dessous par écrit ou pendant la discussion collective.</w:t>
      </w:r>
    </w:p>
    <w:p w14:paraId="74704474" w14:textId="62C6DF6A" w:rsidR="00E07D67" w:rsidRDefault="00E07D67" w:rsidP="000D06C1">
      <w:pPr>
        <w:pStyle w:val="ATANumLevel01BodySlide"/>
        <w:numPr>
          <w:ilvl w:val="0"/>
          <w:numId w:val="36"/>
        </w:numPr>
      </w:pPr>
      <w:r>
        <w:t xml:space="preserve">Tenez-vous prêts à faire part de vos réponse à la classe. </w:t>
      </w:r>
    </w:p>
    <w:p w14:paraId="0F5FA197" w14:textId="54543DEC" w:rsidR="00E07D67" w:rsidRDefault="00E07D67" w:rsidP="000D06C1">
      <w:pPr>
        <w:pStyle w:val="ATANumLevel01BodySlide"/>
        <w:numPr>
          <w:ilvl w:val="0"/>
          <w:numId w:val="36"/>
        </w:numPr>
      </w:pPr>
      <w:r>
        <w:t>Pour la question 7 : choisissez l’une des options suivantes comme prochaine étape et expliquez votre choix.</w:t>
      </w:r>
    </w:p>
    <w:p w14:paraId="5182AFE8" w14:textId="53A17FC9" w:rsidR="00E07D67" w:rsidRDefault="00E07D67" w:rsidP="00E07D67">
      <w:pPr>
        <w:pStyle w:val="ATABulletLevel02BodySlide"/>
      </w:pPr>
      <w:r>
        <w:t xml:space="preserve">Approfondir les investigations. </w:t>
      </w:r>
    </w:p>
    <w:p w14:paraId="1DA328E1" w14:textId="53EF8D3A" w:rsidR="00E07D67" w:rsidRDefault="004A6DF7" w:rsidP="00E07D67">
      <w:pPr>
        <w:pStyle w:val="ATABulletLevel02BodySlide"/>
      </w:pPr>
      <w:r>
        <w:t>Passer à l'interrogatoire non coercitif.</w:t>
      </w:r>
    </w:p>
    <w:p w14:paraId="1764122A" w14:textId="377DEAB2" w:rsidR="00E07D67" w:rsidRDefault="00E07D67" w:rsidP="00E07D67">
      <w:pPr>
        <w:pStyle w:val="ATABulletLevel02BodySlide"/>
      </w:pPr>
      <w:r>
        <w:t>Mettre le suspect en état d’arrestation.</w:t>
      </w:r>
    </w:p>
    <w:p w14:paraId="0329C247" w14:textId="20711BE5" w:rsidR="00E07D67" w:rsidRPr="00FE5BAC" w:rsidRDefault="00E07D67" w:rsidP="00E07D67">
      <w:pPr>
        <w:pStyle w:val="ATABulletLevel02BodySlide"/>
      </w:pPr>
      <w:r>
        <w:t>Mettre le suspect hors de cause.</w:t>
      </w:r>
    </w:p>
    <w:p w14:paraId="1C0DB5B8" w14:textId="2FAE0172" w:rsidR="00471F57" w:rsidRDefault="00E07D67" w:rsidP="00E07D67">
      <w:pPr>
        <w:pStyle w:val="ATANumLevel01BodySlide"/>
      </w:pPr>
      <w:r>
        <w:t xml:space="preserve">Tenez-vous prêts à justifier votre choix. </w:t>
      </w:r>
    </w:p>
    <w:p w14:paraId="4B41B14B" w14:textId="77777777" w:rsidR="002B354A" w:rsidRDefault="002B354A" w:rsidP="000D06C1">
      <w:pPr>
        <w:pStyle w:val="ATANumLevel01BodySlide"/>
        <w:numPr>
          <w:ilvl w:val="0"/>
          <w:numId w:val="0"/>
        </w:numPr>
        <w:ind w:left="29"/>
      </w:pPr>
    </w:p>
    <w:p w14:paraId="45B4C846" w14:textId="22F2AD2E" w:rsidR="00511E14" w:rsidRDefault="005F3EC9" w:rsidP="00511E14">
      <w:pPr>
        <w:pStyle w:val="ATAHeadingLevel3"/>
      </w:pPr>
      <w:r>
        <w:t>Question 1 : Quel a été, à votre avis, l’aspect le plus difficile de cet interrogatoire ?</w:t>
      </w:r>
    </w:p>
    <w:p w14:paraId="52EA8E1C" w14:textId="77777777" w:rsidR="005F3EC9" w:rsidRPr="005F3EC9" w:rsidRDefault="005F3EC9" w:rsidP="005F3EC9">
      <w:pPr>
        <w:pStyle w:val="ATABody"/>
      </w:pPr>
    </w:p>
    <w:p w14:paraId="43740291" w14:textId="77777777" w:rsidR="00511E14" w:rsidRDefault="00511E14" w:rsidP="00511E14"/>
    <w:tbl>
      <w:tblPr>
        <w:tblStyle w:val="TableGrid"/>
        <w:tblW w:w="0" w:type="auto"/>
        <w:tblInd w:w="2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511E14" w14:paraId="30F31E3D" w14:textId="77777777" w:rsidTr="005F3EC9">
        <w:trPr>
          <w:trHeight w:val="720"/>
        </w:trPr>
        <w:tc>
          <w:tcPr>
            <w:tcW w:w="9547" w:type="dxa"/>
            <w:vAlign w:val="center"/>
          </w:tcPr>
          <w:p w14:paraId="5493460C" w14:textId="77777777" w:rsidR="00511E14" w:rsidRDefault="00511E14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  <w:tr w:rsidR="005F3EC9" w14:paraId="20CFDFCF" w14:textId="77777777" w:rsidTr="005F3EC9">
        <w:trPr>
          <w:trHeight w:val="720"/>
        </w:trPr>
        <w:tc>
          <w:tcPr>
            <w:tcW w:w="9547" w:type="dxa"/>
            <w:vAlign w:val="center"/>
          </w:tcPr>
          <w:p w14:paraId="2E73855C" w14:textId="77777777" w:rsidR="005F3EC9" w:rsidRDefault="005F3EC9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</w:tbl>
    <w:p w14:paraId="61B781B1" w14:textId="77777777" w:rsidR="00511E14" w:rsidRDefault="00511E14" w:rsidP="000D06C1">
      <w:pPr>
        <w:pStyle w:val="ATANumLevel01BodySlide"/>
        <w:numPr>
          <w:ilvl w:val="0"/>
          <w:numId w:val="0"/>
        </w:numPr>
        <w:ind w:left="29"/>
      </w:pPr>
    </w:p>
    <w:p w14:paraId="360FC024" w14:textId="305DEFAE" w:rsidR="005F3EC9" w:rsidRDefault="005F3EC9" w:rsidP="005F3EC9">
      <w:pPr>
        <w:pStyle w:val="ATAHeadingLevel3"/>
      </w:pPr>
      <w:r>
        <w:t>Question 2 : Que feriez-vous différemment dans cet interrogatoire ?</w:t>
      </w:r>
    </w:p>
    <w:p w14:paraId="154AE332" w14:textId="77777777" w:rsidR="005F3EC9" w:rsidRPr="005F3EC9" w:rsidRDefault="005F3EC9" w:rsidP="005F3EC9">
      <w:pPr>
        <w:pStyle w:val="ATABody"/>
      </w:pPr>
    </w:p>
    <w:p w14:paraId="74FABEE4" w14:textId="77777777" w:rsidR="005F3EC9" w:rsidRDefault="005F3EC9" w:rsidP="005F3EC9"/>
    <w:tbl>
      <w:tblPr>
        <w:tblStyle w:val="TableGrid"/>
        <w:tblW w:w="0" w:type="auto"/>
        <w:tblInd w:w="2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5F3EC9" w14:paraId="3330E33E" w14:textId="77777777" w:rsidTr="008C1A28">
        <w:trPr>
          <w:trHeight w:val="720"/>
        </w:trPr>
        <w:tc>
          <w:tcPr>
            <w:tcW w:w="9547" w:type="dxa"/>
            <w:vAlign w:val="center"/>
          </w:tcPr>
          <w:p w14:paraId="527A26D7" w14:textId="77777777" w:rsidR="005F3EC9" w:rsidRDefault="005F3EC9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  <w:tr w:rsidR="005F3EC9" w14:paraId="603D655F" w14:textId="77777777" w:rsidTr="008C1A28">
        <w:trPr>
          <w:trHeight w:val="720"/>
        </w:trPr>
        <w:tc>
          <w:tcPr>
            <w:tcW w:w="9547" w:type="dxa"/>
            <w:vAlign w:val="center"/>
          </w:tcPr>
          <w:p w14:paraId="02AA7454" w14:textId="77777777" w:rsidR="005F3EC9" w:rsidRDefault="005F3EC9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</w:tbl>
    <w:p w14:paraId="2E66E9D2" w14:textId="77777777" w:rsidR="005F3EC9" w:rsidRDefault="005F3EC9" w:rsidP="005F3EC9">
      <w:pPr>
        <w:pStyle w:val="ATANumLevel01BodySlide"/>
        <w:numPr>
          <w:ilvl w:val="0"/>
          <w:numId w:val="0"/>
        </w:numPr>
        <w:ind w:left="29"/>
      </w:pPr>
    </w:p>
    <w:p w14:paraId="1EC0AEBE" w14:textId="68E3526B" w:rsidR="005F3EC9" w:rsidRDefault="005F3EC9" w:rsidP="0018614C">
      <w:pPr>
        <w:pStyle w:val="ATAHeadingLevel3"/>
      </w:pPr>
      <w:r>
        <w:t>Question 3 : Pensez-vous que le suspect a été honnête avec nous ? Pourquoi ?</w:t>
      </w:r>
    </w:p>
    <w:p w14:paraId="60FC8244" w14:textId="77777777" w:rsidR="005F3EC9" w:rsidRPr="005F3EC9" w:rsidRDefault="005F3EC9" w:rsidP="0018614C">
      <w:pPr>
        <w:pStyle w:val="ATABody"/>
        <w:keepNext/>
      </w:pPr>
    </w:p>
    <w:p w14:paraId="521E6356" w14:textId="77777777" w:rsidR="005F3EC9" w:rsidRDefault="005F3EC9" w:rsidP="0018614C">
      <w:pPr>
        <w:keepNext/>
      </w:pPr>
    </w:p>
    <w:tbl>
      <w:tblPr>
        <w:tblStyle w:val="TableGrid"/>
        <w:tblW w:w="0" w:type="auto"/>
        <w:tblInd w:w="2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5F3EC9" w14:paraId="0DF3FE14" w14:textId="77777777" w:rsidTr="008C1A28">
        <w:trPr>
          <w:trHeight w:val="720"/>
        </w:trPr>
        <w:tc>
          <w:tcPr>
            <w:tcW w:w="9547" w:type="dxa"/>
            <w:vAlign w:val="center"/>
          </w:tcPr>
          <w:p w14:paraId="72D5C503" w14:textId="77777777" w:rsidR="005F3EC9" w:rsidRDefault="005F3EC9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  <w:tr w:rsidR="005F3EC9" w14:paraId="4300294D" w14:textId="77777777" w:rsidTr="008C1A28">
        <w:trPr>
          <w:trHeight w:val="720"/>
        </w:trPr>
        <w:tc>
          <w:tcPr>
            <w:tcW w:w="9547" w:type="dxa"/>
            <w:vAlign w:val="center"/>
          </w:tcPr>
          <w:p w14:paraId="3B5EE83C" w14:textId="77777777" w:rsidR="005F3EC9" w:rsidRDefault="005F3EC9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</w:tbl>
    <w:p w14:paraId="783D5133" w14:textId="77777777" w:rsidR="005F3EC9" w:rsidRDefault="005F3EC9" w:rsidP="005F3EC9">
      <w:pPr>
        <w:pStyle w:val="ATANumLevel01BodySlide"/>
        <w:numPr>
          <w:ilvl w:val="0"/>
          <w:numId w:val="0"/>
        </w:numPr>
        <w:ind w:left="29"/>
      </w:pPr>
    </w:p>
    <w:p w14:paraId="73DDC62F" w14:textId="6D92B6F6" w:rsidR="005F3EC9" w:rsidRDefault="005F3EC9" w:rsidP="005F3EC9">
      <w:pPr>
        <w:pStyle w:val="ATAHeadingLevel3"/>
        <w:keepLines/>
      </w:pPr>
      <w:r>
        <w:t>Question 4 : Pensez-vous que le suspect a recouru à la tromperie ? Pourquoi ?</w:t>
      </w:r>
    </w:p>
    <w:p w14:paraId="1E08E7D2" w14:textId="77777777" w:rsidR="005F3EC9" w:rsidRPr="005F3EC9" w:rsidRDefault="005F3EC9" w:rsidP="005F3EC9">
      <w:pPr>
        <w:pStyle w:val="ATABody"/>
        <w:keepNext/>
        <w:keepLines/>
      </w:pPr>
    </w:p>
    <w:p w14:paraId="56B22899" w14:textId="77777777" w:rsidR="005F3EC9" w:rsidRDefault="005F3EC9" w:rsidP="005F3EC9">
      <w:pPr>
        <w:keepNext/>
        <w:keepLines/>
      </w:pPr>
    </w:p>
    <w:tbl>
      <w:tblPr>
        <w:tblStyle w:val="TableGrid"/>
        <w:tblW w:w="0" w:type="auto"/>
        <w:tblInd w:w="2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5F3EC9" w14:paraId="382992BE" w14:textId="77777777" w:rsidTr="008C1A28">
        <w:trPr>
          <w:trHeight w:val="720"/>
        </w:trPr>
        <w:tc>
          <w:tcPr>
            <w:tcW w:w="9547" w:type="dxa"/>
            <w:vAlign w:val="center"/>
          </w:tcPr>
          <w:p w14:paraId="0BCC5019" w14:textId="77777777" w:rsidR="005F3EC9" w:rsidRDefault="005F3EC9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  <w:tr w:rsidR="005F3EC9" w14:paraId="46D52626" w14:textId="77777777" w:rsidTr="008C1A28">
        <w:trPr>
          <w:trHeight w:val="720"/>
        </w:trPr>
        <w:tc>
          <w:tcPr>
            <w:tcW w:w="9547" w:type="dxa"/>
            <w:vAlign w:val="center"/>
          </w:tcPr>
          <w:p w14:paraId="753D2C30" w14:textId="77777777" w:rsidR="005F3EC9" w:rsidRDefault="005F3EC9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</w:tbl>
    <w:p w14:paraId="7A254B41" w14:textId="77777777" w:rsidR="005F3EC9" w:rsidRDefault="005F3EC9" w:rsidP="005F3EC9">
      <w:pPr>
        <w:pStyle w:val="ATANumLevel01BodySlide"/>
        <w:numPr>
          <w:ilvl w:val="0"/>
          <w:numId w:val="0"/>
        </w:numPr>
        <w:ind w:left="29"/>
      </w:pPr>
    </w:p>
    <w:p w14:paraId="3081ED56" w14:textId="1E2D423E" w:rsidR="005F3EC9" w:rsidRDefault="005F3EC9" w:rsidP="005F3EC9">
      <w:pPr>
        <w:pStyle w:val="ATAHeadingLevel3"/>
        <w:keepLines/>
      </w:pPr>
      <w:r>
        <w:t>Question 5 : Quels signes verbaux de tromperie avez-vous détecté ?</w:t>
      </w:r>
    </w:p>
    <w:p w14:paraId="037ABA5D" w14:textId="77777777" w:rsidR="005F3EC9" w:rsidRPr="005F3EC9" w:rsidRDefault="005F3EC9" w:rsidP="005F3EC9">
      <w:pPr>
        <w:pStyle w:val="ATABody"/>
        <w:keepNext/>
        <w:keepLines/>
      </w:pPr>
    </w:p>
    <w:p w14:paraId="164C2527" w14:textId="77777777" w:rsidR="005F3EC9" w:rsidRDefault="005F3EC9" w:rsidP="005F3EC9"/>
    <w:tbl>
      <w:tblPr>
        <w:tblStyle w:val="TableGrid"/>
        <w:tblW w:w="0" w:type="auto"/>
        <w:tblInd w:w="2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5F3EC9" w14:paraId="09D6E6FE" w14:textId="77777777" w:rsidTr="008C1A28">
        <w:trPr>
          <w:trHeight w:val="720"/>
        </w:trPr>
        <w:tc>
          <w:tcPr>
            <w:tcW w:w="9547" w:type="dxa"/>
            <w:vAlign w:val="center"/>
          </w:tcPr>
          <w:p w14:paraId="023A18D2" w14:textId="77777777" w:rsidR="005F3EC9" w:rsidRDefault="005F3EC9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  <w:tr w:rsidR="005F3EC9" w14:paraId="7EC4F60E" w14:textId="77777777" w:rsidTr="008C1A28">
        <w:trPr>
          <w:trHeight w:val="720"/>
        </w:trPr>
        <w:tc>
          <w:tcPr>
            <w:tcW w:w="9547" w:type="dxa"/>
            <w:vAlign w:val="center"/>
          </w:tcPr>
          <w:p w14:paraId="14684252" w14:textId="77777777" w:rsidR="005F3EC9" w:rsidRDefault="005F3EC9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</w:tbl>
    <w:p w14:paraId="36D7FFF6" w14:textId="77777777" w:rsidR="005F3EC9" w:rsidRDefault="005F3EC9" w:rsidP="005F3EC9">
      <w:pPr>
        <w:pStyle w:val="ATANumLevel01BodySlide"/>
        <w:numPr>
          <w:ilvl w:val="0"/>
          <w:numId w:val="0"/>
        </w:numPr>
        <w:ind w:left="29"/>
      </w:pPr>
    </w:p>
    <w:p w14:paraId="4952F5FA" w14:textId="565206C2" w:rsidR="005F3EC9" w:rsidRDefault="005F3EC9" w:rsidP="0018614C">
      <w:pPr>
        <w:pStyle w:val="ATAHeadingLevel3"/>
      </w:pPr>
      <w:r>
        <w:t>Question 6 : Quels signes non verbaux de tromperie avez-vous détecté ?</w:t>
      </w:r>
    </w:p>
    <w:p w14:paraId="0EB34D2B" w14:textId="77777777" w:rsidR="005F3EC9" w:rsidRPr="005F3EC9" w:rsidRDefault="005F3EC9" w:rsidP="0018614C">
      <w:pPr>
        <w:pStyle w:val="ATABody"/>
        <w:keepNext/>
      </w:pPr>
    </w:p>
    <w:p w14:paraId="0FA419D4" w14:textId="77777777" w:rsidR="005F3EC9" w:rsidRDefault="005F3EC9" w:rsidP="0018614C">
      <w:pPr>
        <w:keepNext/>
      </w:pPr>
    </w:p>
    <w:tbl>
      <w:tblPr>
        <w:tblStyle w:val="TableGrid"/>
        <w:tblW w:w="0" w:type="auto"/>
        <w:tblInd w:w="2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5F3EC9" w14:paraId="2BE20FBD" w14:textId="77777777" w:rsidTr="008C1A28">
        <w:trPr>
          <w:trHeight w:val="720"/>
        </w:trPr>
        <w:tc>
          <w:tcPr>
            <w:tcW w:w="9547" w:type="dxa"/>
            <w:vAlign w:val="center"/>
          </w:tcPr>
          <w:p w14:paraId="257F9E21" w14:textId="77777777" w:rsidR="005F3EC9" w:rsidRDefault="005F3EC9" w:rsidP="0018614C">
            <w:pPr>
              <w:pStyle w:val="ATANumLevel01BodySlide"/>
              <w:keepNext/>
              <w:numPr>
                <w:ilvl w:val="0"/>
                <w:numId w:val="0"/>
              </w:numPr>
            </w:pPr>
          </w:p>
        </w:tc>
      </w:tr>
      <w:tr w:rsidR="005F3EC9" w14:paraId="1B3CFC14" w14:textId="77777777" w:rsidTr="008C1A28">
        <w:trPr>
          <w:trHeight w:val="720"/>
        </w:trPr>
        <w:tc>
          <w:tcPr>
            <w:tcW w:w="9547" w:type="dxa"/>
            <w:vAlign w:val="center"/>
          </w:tcPr>
          <w:p w14:paraId="1A827E89" w14:textId="77777777" w:rsidR="005F3EC9" w:rsidRDefault="005F3EC9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</w:tbl>
    <w:p w14:paraId="1EB2DBD8" w14:textId="77777777" w:rsidR="005F3EC9" w:rsidRDefault="005F3EC9" w:rsidP="005F3EC9">
      <w:pPr>
        <w:pStyle w:val="ATANumLevel01BodySlide"/>
        <w:numPr>
          <w:ilvl w:val="0"/>
          <w:numId w:val="0"/>
        </w:numPr>
        <w:ind w:left="29"/>
      </w:pPr>
    </w:p>
    <w:p w14:paraId="741278D9" w14:textId="0D4FEBD5" w:rsidR="005F3EC9" w:rsidRDefault="005F3EC9" w:rsidP="005F3EC9">
      <w:pPr>
        <w:pStyle w:val="ATAHeadingLevel3"/>
      </w:pPr>
      <w:r>
        <w:t>Question 7 : Quelle est, à votre avis, la prochaine étape ? Pourquoi ?</w:t>
      </w:r>
    </w:p>
    <w:p w14:paraId="03B315D8" w14:textId="77777777" w:rsidR="005F3EC9" w:rsidRPr="005F3EC9" w:rsidRDefault="005F3EC9" w:rsidP="005F3EC9">
      <w:pPr>
        <w:pStyle w:val="ATABody"/>
      </w:pPr>
    </w:p>
    <w:p w14:paraId="0859C06F" w14:textId="77777777" w:rsidR="005F3EC9" w:rsidRDefault="005F3EC9" w:rsidP="005F3EC9"/>
    <w:tbl>
      <w:tblPr>
        <w:tblStyle w:val="TableGrid"/>
        <w:tblW w:w="0" w:type="auto"/>
        <w:tblInd w:w="2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5F3EC9" w14:paraId="636F2B33" w14:textId="77777777" w:rsidTr="008C1A28">
        <w:trPr>
          <w:trHeight w:val="720"/>
        </w:trPr>
        <w:tc>
          <w:tcPr>
            <w:tcW w:w="9547" w:type="dxa"/>
            <w:vAlign w:val="center"/>
          </w:tcPr>
          <w:p w14:paraId="7638284E" w14:textId="77777777" w:rsidR="005F3EC9" w:rsidRDefault="005F3EC9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  <w:tr w:rsidR="005F3EC9" w14:paraId="38E9128F" w14:textId="77777777" w:rsidTr="008C1A28">
        <w:trPr>
          <w:trHeight w:val="720"/>
        </w:trPr>
        <w:tc>
          <w:tcPr>
            <w:tcW w:w="9547" w:type="dxa"/>
            <w:vAlign w:val="center"/>
          </w:tcPr>
          <w:p w14:paraId="3AD92EE6" w14:textId="77777777" w:rsidR="005F3EC9" w:rsidRDefault="005F3EC9" w:rsidP="008C1A28">
            <w:pPr>
              <w:pStyle w:val="ATANumLevel01BodySlide"/>
              <w:numPr>
                <w:ilvl w:val="0"/>
                <w:numId w:val="0"/>
              </w:numPr>
            </w:pPr>
          </w:p>
        </w:tc>
      </w:tr>
    </w:tbl>
    <w:p w14:paraId="3365B432" w14:textId="1E925423" w:rsidR="005F3EC9" w:rsidRPr="003E1EF1" w:rsidRDefault="005F3EC9" w:rsidP="00EA7DEE">
      <w:pPr>
        <w:pStyle w:val="ATANumLevel01BodySlide"/>
        <w:numPr>
          <w:ilvl w:val="0"/>
          <w:numId w:val="0"/>
        </w:numPr>
        <w:tabs>
          <w:tab w:val="left" w:pos="1425"/>
        </w:tabs>
      </w:pPr>
    </w:p>
    <w:sectPr w:rsidR="005F3EC9" w:rsidRPr="003E1EF1" w:rsidSect="00D17B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C6963" w14:textId="77777777" w:rsidR="0009439F" w:rsidRDefault="0009439F" w:rsidP="00C82114">
      <w:r>
        <w:separator/>
      </w:r>
    </w:p>
  </w:endnote>
  <w:endnote w:type="continuationSeparator" w:id="0">
    <w:p w14:paraId="79D8AD43" w14:textId="77777777" w:rsidR="0009439F" w:rsidRDefault="0009439F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585D07" w:rsidRPr="007C1E89" w14:paraId="6ECA9A9A" w14:textId="77777777" w:rsidTr="36C858C3">
      <w:tc>
        <w:tcPr>
          <w:tcW w:w="8100" w:type="dxa"/>
          <w:shd w:val="clear" w:color="auto" w:fill="auto"/>
        </w:tcPr>
        <w:p w14:paraId="6ECA9A98" w14:textId="63213CE2" w:rsidR="00585D07" w:rsidRPr="00D21EE4" w:rsidRDefault="36C858C3" w:rsidP="36C858C3">
          <w:pPr>
            <w:pStyle w:val="ATAFooter"/>
            <w:rPr>
              <w:color w:val="000000" w:themeColor="text1"/>
              <w:lang w:val="en-US"/>
            </w:rPr>
          </w:pPr>
          <w:r w:rsidRPr="00D21EE4">
            <w:rPr>
              <w:color w:val="000000" w:themeColor="text1"/>
              <w:lang w:val="en-US"/>
            </w:rPr>
            <w:t>Interdicting Terrorist Activities (ITA) v5.00</w:t>
          </w:r>
        </w:p>
      </w:tc>
      <w:tc>
        <w:tcPr>
          <w:tcW w:w="1260" w:type="dxa"/>
          <w:shd w:val="clear" w:color="auto" w:fill="auto"/>
        </w:tcPr>
        <w:p w14:paraId="6ECA9A99" w14:textId="766C6EA3" w:rsidR="00585D07" w:rsidRPr="00F16863" w:rsidRDefault="00585D07" w:rsidP="0013122B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EF094B">
            <w:rPr>
              <w:rStyle w:val="ATAFooterChar"/>
              <w:rFonts w:eastAsia="Arial Unicode MS"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BB04B1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EF094B">
            <w:rPr>
              <w:rStyle w:val="ATAFooterChar"/>
              <w:rFonts w:eastAsia="Arial Unicode MS"/>
            </w:rPr>
            <w:t>7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6ECA9A9B" w14:textId="77777777" w:rsidR="008564F0" w:rsidRPr="00D21EE4" w:rsidRDefault="008564F0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D21EE4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DB67" w14:textId="77777777" w:rsidR="0009439F" w:rsidRDefault="0009439F" w:rsidP="00C82114">
      <w:r>
        <w:separator/>
      </w:r>
    </w:p>
  </w:footnote>
  <w:footnote w:type="continuationSeparator" w:id="0">
    <w:p w14:paraId="2ACB965F" w14:textId="77777777" w:rsidR="0009439F" w:rsidRDefault="0009439F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1"/>
      <w:gridCol w:w="4679"/>
    </w:tblGrid>
    <w:tr w:rsidR="008564F0" w:rsidRPr="00456B51" w14:paraId="6ECA9A96" w14:textId="77777777" w:rsidTr="00F16863">
      <w:tc>
        <w:tcPr>
          <w:tcW w:w="4788" w:type="dxa"/>
          <w:shd w:val="clear" w:color="auto" w:fill="auto"/>
          <w:vAlign w:val="bottom"/>
        </w:tcPr>
        <w:p w14:paraId="6ECA9A94" w14:textId="072F4B34" w:rsidR="008564F0" w:rsidRPr="00456B51" w:rsidRDefault="00F94FC5" w:rsidP="00FF11D1">
          <w:pPr>
            <w:pStyle w:val="ATAHeader"/>
          </w:pPr>
          <w:r>
            <w:t>Module 14: Suspect Interviews</w:t>
          </w:r>
        </w:p>
      </w:tc>
      <w:tc>
        <w:tcPr>
          <w:tcW w:w="4788" w:type="dxa"/>
          <w:shd w:val="clear" w:color="auto" w:fill="auto"/>
          <w:vAlign w:val="bottom"/>
        </w:tcPr>
        <w:p w14:paraId="6ECA9A95" w14:textId="68AF4D75" w:rsidR="008564F0" w:rsidRPr="00456B51" w:rsidRDefault="00DD7D2B" w:rsidP="00FF11D1">
          <w:pPr>
            <w:pStyle w:val="ATAHeader"/>
            <w:jc w:val="right"/>
          </w:pPr>
          <w:proofErr w:type="spellStart"/>
          <w:r>
            <w:t>Handout</w:t>
          </w:r>
          <w:proofErr w:type="spellEnd"/>
          <w:r>
            <w:t xml:space="preserve"> 14.2: Course Scenario </w:t>
          </w:r>
          <w:proofErr w:type="spellStart"/>
          <w:r>
            <w:t>Exercise</w:t>
          </w:r>
          <w:proofErr w:type="spellEnd"/>
          <w:r>
            <w:t>, Part 3</w:t>
          </w:r>
        </w:p>
      </w:tc>
    </w:tr>
  </w:tbl>
  <w:p w14:paraId="6ECA9A97" w14:textId="77777777" w:rsidR="008564F0" w:rsidRPr="00456B51" w:rsidRDefault="008564F0" w:rsidP="00264A72">
    <w:pPr>
      <w:pStyle w:val="ATA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A2C9A"/>
    <w:multiLevelType w:val="hybridMultilevel"/>
    <w:tmpl w:val="B0149A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F65C28"/>
    <w:multiLevelType w:val="hybridMultilevel"/>
    <w:tmpl w:val="5A0C1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56ABE"/>
    <w:multiLevelType w:val="hybridMultilevel"/>
    <w:tmpl w:val="8B22F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F12683"/>
    <w:multiLevelType w:val="hybridMultilevel"/>
    <w:tmpl w:val="8D20762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3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61E12"/>
    <w:multiLevelType w:val="hybridMultilevel"/>
    <w:tmpl w:val="4BD240DC"/>
    <w:lvl w:ilvl="0" w:tplc="9C7E0992">
      <w:start w:val="1"/>
      <w:numFmt w:val="decimal"/>
      <w:lvlText w:val="%1."/>
      <w:lvlJc w:val="left"/>
      <w:pPr>
        <w:ind w:left="38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>
      <w:start w:val="1"/>
      <w:numFmt w:val="decimal"/>
      <w:lvlText w:val="%4."/>
      <w:lvlJc w:val="left"/>
      <w:pPr>
        <w:ind w:left="2549" w:hanging="360"/>
      </w:pPr>
    </w:lvl>
    <w:lvl w:ilvl="4" w:tplc="04090019">
      <w:start w:val="1"/>
      <w:numFmt w:val="lowerLetter"/>
      <w:lvlText w:val="%5."/>
      <w:lvlJc w:val="left"/>
      <w:pPr>
        <w:ind w:left="3269" w:hanging="360"/>
      </w:pPr>
    </w:lvl>
    <w:lvl w:ilvl="5" w:tplc="0409001B">
      <w:start w:val="1"/>
      <w:numFmt w:val="lowerRoman"/>
      <w:lvlText w:val="%6."/>
      <w:lvlJc w:val="right"/>
      <w:pPr>
        <w:ind w:left="3989" w:hanging="180"/>
      </w:pPr>
    </w:lvl>
    <w:lvl w:ilvl="6" w:tplc="0409000F">
      <w:start w:val="1"/>
      <w:numFmt w:val="decimal"/>
      <w:lvlText w:val="%7."/>
      <w:lvlJc w:val="left"/>
      <w:pPr>
        <w:ind w:left="4709" w:hanging="360"/>
      </w:pPr>
    </w:lvl>
    <w:lvl w:ilvl="7" w:tplc="04090019">
      <w:start w:val="1"/>
      <w:numFmt w:val="lowerLetter"/>
      <w:lvlText w:val="%8."/>
      <w:lvlJc w:val="left"/>
      <w:pPr>
        <w:ind w:left="5429" w:hanging="360"/>
      </w:pPr>
    </w:lvl>
    <w:lvl w:ilvl="8" w:tplc="0409001B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50F4758D"/>
    <w:multiLevelType w:val="hybridMultilevel"/>
    <w:tmpl w:val="EA52DC36"/>
    <w:lvl w:ilvl="0" w:tplc="8E0A8DA4">
      <w:start w:val="1"/>
      <w:numFmt w:val="bullet"/>
      <w:pStyle w:val="ATABulletLevel03BodySlide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37CC7"/>
    <w:multiLevelType w:val="hybridMultilevel"/>
    <w:tmpl w:val="EE74564C"/>
    <w:lvl w:ilvl="0" w:tplc="0D9ECFEC">
      <w:start w:val="1"/>
      <w:numFmt w:val="bullet"/>
      <w:pStyle w:val="ATABulletLevel02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B44F60"/>
    <w:multiLevelType w:val="hybridMultilevel"/>
    <w:tmpl w:val="2FDA2C5A"/>
    <w:lvl w:ilvl="0" w:tplc="F1A4E40A">
      <w:start w:val="1"/>
      <w:numFmt w:val="bullet"/>
      <w:pStyle w:val="ATABulletLevel01BodySlide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57179"/>
    <w:multiLevelType w:val="hybridMultilevel"/>
    <w:tmpl w:val="83082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711850"/>
    <w:multiLevelType w:val="hybridMultilevel"/>
    <w:tmpl w:val="3E84CC96"/>
    <w:lvl w:ilvl="0" w:tplc="DC6A56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D96ECD"/>
    <w:multiLevelType w:val="hybridMultilevel"/>
    <w:tmpl w:val="F7701100"/>
    <w:lvl w:ilvl="0" w:tplc="8E806240">
      <w:start w:val="1"/>
      <w:numFmt w:val="decimal"/>
      <w:pStyle w:val="ATANumLevel01BodySlide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9897100">
    <w:abstractNumId w:val="8"/>
  </w:num>
  <w:num w:numId="2" w16cid:durableId="159200018">
    <w:abstractNumId w:val="12"/>
  </w:num>
  <w:num w:numId="3" w16cid:durableId="361173401">
    <w:abstractNumId w:val="18"/>
  </w:num>
  <w:num w:numId="4" w16cid:durableId="1488935624">
    <w:abstractNumId w:val="9"/>
  </w:num>
  <w:num w:numId="5" w16cid:durableId="1737967977">
    <w:abstractNumId w:val="4"/>
  </w:num>
  <w:num w:numId="6" w16cid:durableId="948122567">
    <w:abstractNumId w:val="11"/>
  </w:num>
  <w:num w:numId="7" w16cid:durableId="912661923">
    <w:abstractNumId w:val="10"/>
  </w:num>
  <w:num w:numId="8" w16cid:durableId="343752917">
    <w:abstractNumId w:val="6"/>
  </w:num>
  <w:num w:numId="9" w16cid:durableId="278416894">
    <w:abstractNumId w:val="0"/>
  </w:num>
  <w:num w:numId="10" w16cid:durableId="2055418939">
    <w:abstractNumId w:val="17"/>
  </w:num>
  <w:num w:numId="11" w16cid:durableId="2017608998">
    <w:abstractNumId w:val="18"/>
  </w:num>
  <w:num w:numId="12" w16cid:durableId="244219218">
    <w:abstractNumId w:val="18"/>
  </w:num>
  <w:num w:numId="13" w16cid:durableId="2117602815">
    <w:abstractNumId w:val="12"/>
  </w:num>
  <w:num w:numId="14" w16cid:durableId="1248228464">
    <w:abstractNumId w:val="24"/>
  </w:num>
  <w:num w:numId="15" w16cid:durableId="910191263">
    <w:abstractNumId w:val="13"/>
  </w:num>
  <w:num w:numId="16" w16cid:durableId="1168597043">
    <w:abstractNumId w:val="25"/>
  </w:num>
  <w:num w:numId="17" w16cid:durableId="335887604">
    <w:abstractNumId w:val="25"/>
    <w:lvlOverride w:ilvl="0">
      <w:startOverride w:val="1"/>
    </w:lvlOverride>
  </w:num>
  <w:num w:numId="18" w16cid:durableId="728304950">
    <w:abstractNumId w:val="24"/>
  </w:num>
  <w:num w:numId="19" w16cid:durableId="1257448036">
    <w:abstractNumId w:val="3"/>
  </w:num>
  <w:num w:numId="20" w16cid:durableId="16662667">
    <w:abstractNumId w:val="25"/>
  </w:num>
  <w:num w:numId="21" w16cid:durableId="1502744102">
    <w:abstractNumId w:val="2"/>
  </w:num>
  <w:num w:numId="22" w16cid:durableId="683898021">
    <w:abstractNumId w:val="16"/>
  </w:num>
  <w:num w:numId="23" w16cid:durableId="260645049">
    <w:abstractNumId w:val="21"/>
  </w:num>
  <w:num w:numId="24" w16cid:durableId="783382011">
    <w:abstractNumId w:val="22"/>
  </w:num>
  <w:num w:numId="25" w16cid:durableId="206675227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986870">
    <w:abstractNumId w:val="7"/>
  </w:num>
  <w:num w:numId="27" w16cid:durableId="16194828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718034">
    <w:abstractNumId w:val="14"/>
  </w:num>
  <w:num w:numId="29" w16cid:durableId="364716003">
    <w:abstractNumId w:val="14"/>
    <w:lvlOverride w:ilvl="0">
      <w:startOverride w:val="1"/>
    </w:lvlOverride>
  </w:num>
  <w:num w:numId="30" w16cid:durableId="1185629783">
    <w:abstractNumId w:val="23"/>
  </w:num>
  <w:num w:numId="31" w16cid:durableId="1477987030">
    <w:abstractNumId w:val="20"/>
  </w:num>
  <w:num w:numId="32" w16cid:durableId="691610542">
    <w:abstractNumId w:val="19"/>
  </w:num>
  <w:num w:numId="33" w16cid:durableId="533083993">
    <w:abstractNumId w:val="15"/>
  </w:num>
  <w:num w:numId="34" w16cid:durableId="1361784089">
    <w:abstractNumId w:val="14"/>
    <w:lvlOverride w:ilvl="0">
      <w:startOverride w:val="1"/>
    </w:lvlOverride>
  </w:num>
  <w:num w:numId="35" w16cid:durableId="443615402">
    <w:abstractNumId w:val="26"/>
  </w:num>
  <w:num w:numId="36" w16cid:durableId="635993232">
    <w:abstractNumId w:val="26"/>
    <w:lvlOverride w:ilvl="0">
      <w:startOverride w:val="1"/>
    </w:lvlOverride>
  </w:num>
  <w:num w:numId="37" w16cid:durableId="1671054508">
    <w:abstractNumId w:val="1"/>
  </w:num>
  <w:num w:numId="38" w16cid:durableId="183194092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A9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3684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23E7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39F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06C1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CA1"/>
    <w:rsid w:val="00134898"/>
    <w:rsid w:val="00140812"/>
    <w:rsid w:val="00142254"/>
    <w:rsid w:val="00143EDD"/>
    <w:rsid w:val="0014418C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614C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8CA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0273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91A04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54A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4E1F"/>
    <w:rsid w:val="0031631B"/>
    <w:rsid w:val="00316A9B"/>
    <w:rsid w:val="003235BE"/>
    <w:rsid w:val="00324284"/>
    <w:rsid w:val="00327D9F"/>
    <w:rsid w:val="0033389E"/>
    <w:rsid w:val="003346A0"/>
    <w:rsid w:val="00334CC0"/>
    <w:rsid w:val="0034112C"/>
    <w:rsid w:val="0034270A"/>
    <w:rsid w:val="00343183"/>
    <w:rsid w:val="0034539C"/>
    <w:rsid w:val="0034598A"/>
    <w:rsid w:val="003465C1"/>
    <w:rsid w:val="0035101F"/>
    <w:rsid w:val="00351359"/>
    <w:rsid w:val="003527AB"/>
    <w:rsid w:val="0035642B"/>
    <w:rsid w:val="00356C98"/>
    <w:rsid w:val="00361988"/>
    <w:rsid w:val="0036353C"/>
    <w:rsid w:val="0036366F"/>
    <w:rsid w:val="00364C1E"/>
    <w:rsid w:val="0036653F"/>
    <w:rsid w:val="00366661"/>
    <w:rsid w:val="00371178"/>
    <w:rsid w:val="00371272"/>
    <w:rsid w:val="003733E6"/>
    <w:rsid w:val="00375CE7"/>
    <w:rsid w:val="003822F0"/>
    <w:rsid w:val="003825A8"/>
    <w:rsid w:val="00384DB7"/>
    <w:rsid w:val="00385980"/>
    <w:rsid w:val="00385B8F"/>
    <w:rsid w:val="00390366"/>
    <w:rsid w:val="003A0135"/>
    <w:rsid w:val="003A46E2"/>
    <w:rsid w:val="003A7A7F"/>
    <w:rsid w:val="003B2C3F"/>
    <w:rsid w:val="003B5891"/>
    <w:rsid w:val="003B7B4D"/>
    <w:rsid w:val="003B7C66"/>
    <w:rsid w:val="003C08B1"/>
    <w:rsid w:val="003C1E33"/>
    <w:rsid w:val="003C225C"/>
    <w:rsid w:val="003C2412"/>
    <w:rsid w:val="003C4674"/>
    <w:rsid w:val="003C474F"/>
    <w:rsid w:val="003C6EA5"/>
    <w:rsid w:val="003D2245"/>
    <w:rsid w:val="003D26E2"/>
    <w:rsid w:val="003D3575"/>
    <w:rsid w:val="003D63FE"/>
    <w:rsid w:val="003E08F5"/>
    <w:rsid w:val="003E1EF1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10B19"/>
    <w:rsid w:val="00412655"/>
    <w:rsid w:val="00412E34"/>
    <w:rsid w:val="004141EA"/>
    <w:rsid w:val="004169BB"/>
    <w:rsid w:val="004179BA"/>
    <w:rsid w:val="00420678"/>
    <w:rsid w:val="00420FC6"/>
    <w:rsid w:val="00421B6D"/>
    <w:rsid w:val="004239F5"/>
    <w:rsid w:val="00423B24"/>
    <w:rsid w:val="0042684A"/>
    <w:rsid w:val="00426C1D"/>
    <w:rsid w:val="004276A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1F57"/>
    <w:rsid w:val="00472ED6"/>
    <w:rsid w:val="00475F14"/>
    <w:rsid w:val="00476D74"/>
    <w:rsid w:val="00477146"/>
    <w:rsid w:val="00477A14"/>
    <w:rsid w:val="00477B18"/>
    <w:rsid w:val="00477B9C"/>
    <w:rsid w:val="004806FC"/>
    <w:rsid w:val="00481644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A6DF7"/>
    <w:rsid w:val="004B08BA"/>
    <w:rsid w:val="004B21D1"/>
    <w:rsid w:val="004B271E"/>
    <w:rsid w:val="004B2CEB"/>
    <w:rsid w:val="004B338E"/>
    <w:rsid w:val="004B3AE0"/>
    <w:rsid w:val="004B5324"/>
    <w:rsid w:val="004B7AE3"/>
    <w:rsid w:val="004C3DF3"/>
    <w:rsid w:val="004C53DE"/>
    <w:rsid w:val="004C54B9"/>
    <w:rsid w:val="004D535A"/>
    <w:rsid w:val="004D703A"/>
    <w:rsid w:val="004D7CEB"/>
    <w:rsid w:val="004E190C"/>
    <w:rsid w:val="004E2A85"/>
    <w:rsid w:val="004E363F"/>
    <w:rsid w:val="004E3A7E"/>
    <w:rsid w:val="004E4C21"/>
    <w:rsid w:val="004E5479"/>
    <w:rsid w:val="004E5A21"/>
    <w:rsid w:val="004F30CC"/>
    <w:rsid w:val="004F5F0C"/>
    <w:rsid w:val="004F727F"/>
    <w:rsid w:val="005001B0"/>
    <w:rsid w:val="005003E6"/>
    <w:rsid w:val="00500C6B"/>
    <w:rsid w:val="00503815"/>
    <w:rsid w:val="00511E14"/>
    <w:rsid w:val="005120E9"/>
    <w:rsid w:val="00514B18"/>
    <w:rsid w:val="00521BC7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573F"/>
    <w:rsid w:val="00585D07"/>
    <w:rsid w:val="0058763F"/>
    <w:rsid w:val="005904E9"/>
    <w:rsid w:val="00592107"/>
    <w:rsid w:val="0059327E"/>
    <w:rsid w:val="00595179"/>
    <w:rsid w:val="005A2991"/>
    <w:rsid w:val="005A3490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E0105"/>
    <w:rsid w:val="005F1695"/>
    <w:rsid w:val="005F1DF1"/>
    <w:rsid w:val="005F3EC9"/>
    <w:rsid w:val="005F7C17"/>
    <w:rsid w:val="005F7EF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58C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25E2"/>
    <w:rsid w:val="00652B2D"/>
    <w:rsid w:val="0065448D"/>
    <w:rsid w:val="0066577C"/>
    <w:rsid w:val="0067097D"/>
    <w:rsid w:val="00674A53"/>
    <w:rsid w:val="006764E5"/>
    <w:rsid w:val="006767B4"/>
    <w:rsid w:val="00676E79"/>
    <w:rsid w:val="00681EF7"/>
    <w:rsid w:val="006827E9"/>
    <w:rsid w:val="00684B5C"/>
    <w:rsid w:val="00684F16"/>
    <w:rsid w:val="0068542B"/>
    <w:rsid w:val="00691D44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68E8"/>
    <w:rsid w:val="006B7E72"/>
    <w:rsid w:val="006C2B35"/>
    <w:rsid w:val="006C3982"/>
    <w:rsid w:val="006C4E60"/>
    <w:rsid w:val="006C6419"/>
    <w:rsid w:val="006C6B01"/>
    <w:rsid w:val="006D498E"/>
    <w:rsid w:val="006D58C9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5AD1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62B69"/>
    <w:rsid w:val="0077038E"/>
    <w:rsid w:val="0077146C"/>
    <w:rsid w:val="00775D9C"/>
    <w:rsid w:val="00776B60"/>
    <w:rsid w:val="00777CBB"/>
    <w:rsid w:val="0078021B"/>
    <w:rsid w:val="0078089D"/>
    <w:rsid w:val="007813A9"/>
    <w:rsid w:val="00782330"/>
    <w:rsid w:val="00784608"/>
    <w:rsid w:val="0079165A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1E89"/>
    <w:rsid w:val="007C24A7"/>
    <w:rsid w:val="007C3DA2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7F73D1"/>
    <w:rsid w:val="00801D86"/>
    <w:rsid w:val="00802ABE"/>
    <w:rsid w:val="008036F2"/>
    <w:rsid w:val="008041F7"/>
    <w:rsid w:val="0080542B"/>
    <w:rsid w:val="00805701"/>
    <w:rsid w:val="00811CBB"/>
    <w:rsid w:val="0081215D"/>
    <w:rsid w:val="0081244B"/>
    <w:rsid w:val="00817EFE"/>
    <w:rsid w:val="00822510"/>
    <w:rsid w:val="008236BD"/>
    <w:rsid w:val="0082379C"/>
    <w:rsid w:val="0082462C"/>
    <w:rsid w:val="0082666F"/>
    <w:rsid w:val="00827274"/>
    <w:rsid w:val="00832BC2"/>
    <w:rsid w:val="00832C31"/>
    <w:rsid w:val="008348D9"/>
    <w:rsid w:val="0083495F"/>
    <w:rsid w:val="008374B6"/>
    <w:rsid w:val="00837B72"/>
    <w:rsid w:val="0084249C"/>
    <w:rsid w:val="008446B1"/>
    <w:rsid w:val="0085163B"/>
    <w:rsid w:val="00851E1B"/>
    <w:rsid w:val="0085460A"/>
    <w:rsid w:val="008564F0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AA4"/>
    <w:rsid w:val="00920C1C"/>
    <w:rsid w:val="009263DF"/>
    <w:rsid w:val="0092682C"/>
    <w:rsid w:val="00930092"/>
    <w:rsid w:val="00934215"/>
    <w:rsid w:val="00934D1A"/>
    <w:rsid w:val="009370AB"/>
    <w:rsid w:val="00940F5E"/>
    <w:rsid w:val="009429C3"/>
    <w:rsid w:val="00944F6D"/>
    <w:rsid w:val="009455D9"/>
    <w:rsid w:val="00950AE0"/>
    <w:rsid w:val="0095259E"/>
    <w:rsid w:val="00952F72"/>
    <w:rsid w:val="0095357C"/>
    <w:rsid w:val="009550E2"/>
    <w:rsid w:val="00955C05"/>
    <w:rsid w:val="00957E6A"/>
    <w:rsid w:val="0096012F"/>
    <w:rsid w:val="00962359"/>
    <w:rsid w:val="009647A4"/>
    <w:rsid w:val="00964897"/>
    <w:rsid w:val="00971E34"/>
    <w:rsid w:val="0097232D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19A9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0F17"/>
    <w:rsid w:val="00A33709"/>
    <w:rsid w:val="00A36A2B"/>
    <w:rsid w:val="00A4149B"/>
    <w:rsid w:val="00A42BAF"/>
    <w:rsid w:val="00A465D6"/>
    <w:rsid w:val="00A52A42"/>
    <w:rsid w:val="00A53DD6"/>
    <w:rsid w:val="00A548A2"/>
    <w:rsid w:val="00A54D2D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7507"/>
    <w:rsid w:val="00B17BC6"/>
    <w:rsid w:val="00B17D1A"/>
    <w:rsid w:val="00B2053A"/>
    <w:rsid w:val="00B20F1B"/>
    <w:rsid w:val="00B21063"/>
    <w:rsid w:val="00B2276B"/>
    <w:rsid w:val="00B228B7"/>
    <w:rsid w:val="00B22C51"/>
    <w:rsid w:val="00B238AF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534"/>
    <w:rsid w:val="00B71BD3"/>
    <w:rsid w:val="00B72F98"/>
    <w:rsid w:val="00B75F57"/>
    <w:rsid w:val="00B76A40"/>
    <w:rsid w:val="00B800DC"/>
    <w:rsid w:val="00B8049E"/>
    <w:rsid w:val="00B82FBF"/>
    <w:rsid w:val="00B839E7"/>
    <w:rsid w:val="00B84541"/>
    <w:rsid w:val="00B84555"/>
    <w:rsid w:val="00B86BBB"/>
    <w:rsid w:val="00B86CE9"/>
    <w:rsid w:val="00B93157"/>
    <w:rsid w:val="00BA2EA6"/>
    <w:rsid w:val="00BA31E4"/>
    <w:rsid w:val="00BA40AF"/>
    <w:rsid w:val="00BA4668"/>
    <w:rsid w:val="00BB04B1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29EB"/>
    <w:rsid w:val="00C161B9"/>
    <w:rsid w:val="00C16254"/>
    <w:rsid w:val="00C16905"/>
    <w:rsid w:val="00C16D31"/>
    <w:rsid w:val="00C217E4"/>
    <w:rsid w:val="00C220F5"/>
    <w:rsid w:val="00C24DA7"/>
    <w:rsid w:val="00C2563D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65BC"/>
    <w:rsid w:val="00C97487"/>
    <w:rsid w:val="00CA0BB4"/>
    <w:rsid w:val="00CA1361"/>
    <w:rsid w:val="00CA300F"/>
    <w:rsid w:val="00CA588E"/>
    <w:rsid w:val="00CB01A8"/>
    <w:rsid w:val="00CB0750"/>
    <w:rsid w:val="00CB1F8E"/>
    <w:rsid w:val="00CB2CEF"/>
    <w:rsid w:val="00CB2F30"/>
    <w:rsid w:val="00CC1040"/>
    <w:rsid w:val="00CC457F"/>
    <w:rsid w:val="00CC56F1"/>
    <w:rsid w:val="00CC61FD"/>
    <w:rsid w:val="00CC71B0"/>
    <w:rsid w:val="00CD008D"/>
    <w:rsid w:val="00CE1246"/>
    <w:rsid w:val="00CE288E"/>
    <w:rsid w:val="00CE2A9E"/>
    <w:rsid w:val="00CE2BDD"/>
    <w:rsid w:val="00CE54B2"/>
    <w:rsid w:val="00CE5AF9"/>
    <w:rsid w:val="00CE7080"/>
    <w:rsid w:val="00CE775C"/>
    <w:rsid w:val="00CE7F03"/>
    <w:rsid w:val="00CF16EE"/>
    <w:rsid w:val="00CF1702"/>
    <w:rsid w:val="00CF1763"/>
    <w:rsid w:val="00CF3FFB"/>
    <w:rsid w:val="00D0126D"/>
    <w:rsid w:val="00D01367"/>
    <w:rsid w:val="00D02518"/>
    <w:rsid w:val="00D03188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1EE4"/>
    <w:rsid w:val="00D22CA0"/>
    <w:rsid w:val="00D25B92"/>
    <w:rsid w:val="00D31F50"/>
    <w:rsid w:val="00D32344"/>
    <w:rsid w:val="00D347D1"/>
    <w:rsid w:val="00D36EC9"/>
    <w:rsid w:val="00D37571"/>
    <w:rsid w:val="00D407BA"/>
    <w:rsid w:val="00D44B02"/>
    <w:rsid w:val="00D52F2C"/>
    <w:rsid w:val="00D5342D"/>
    <w:rsid w:val="00D538D9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0A85"/>
    <w:rsid w:val="00D92839"/>
    <w:rsid w:val="00D939C4"/>
    <w:rsid w:val="00D95874"/>
    <w:rsid w:val="00D96CA5"/>
    <w:rsid w:val="00D973DA"/>
    <w:rsid w:val="00DA0C51"/>
    <w:rsid w:val="00DA468E"/>
    <w:rsid w:val="00DA4E10"/>
    <w:rsid w:val="00DB116B"/>
    <w:rsid w:val="00DB71DE"/>
    <w:rsid w:val="00DB7DD2"/>
    <w:rsid w:val="00DC099A"/>
    <w:rsid w:val="00DC150B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D7D2B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07D67"/>
    <w:rsid w:val="00E11938"/>
    <w:rsid w:val="00E123E5"/>
    <w:rsid w:val="00E20F8E"/>
    <w:rsid w:val="00E21586"/>
    <w:rsid w:val="00E27DA9"/>
    <w:rsid w:val="00E303B7"/>
    <w:rsid w:val="00E3093C"/>
    <w:rsid w:val="00E318C1"/>
    <w:rsid w:val="00E32ABD"/>
    <w:rsid w:val="00E33712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5AC"/>
    <w:rsid w:val="00E56A85"/>
    <w:rsid w:val="00E56C04"/>
    <w:rsid w:val="00E57407"/>
    <w:rsid w:val="00E7088D"/>
    <w:rsid w:val="00E763B4"/>
    <w:rsid w:val="00E80349"/>
    <w:rsid w:val="00E80C8E"/>
    <w:rsid w:val="00E80DA0"/>
    <w:rsid w:val="00E815AD"/>
    <w:rsid w:val="00E831CE"/>
    <w:rsid w:val="00E846C2"/>
    <w:rsid w:val="00E85BA4"/>
    <w:rsid w:val="00E86AFC"/>
    <w:rsid w:val="00E879DD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A7DEE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094B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6863"/>
    <w:rsid w:val="00F16A5A"/>
    <w:rsid w:val="00F23F2F"/>
    <w:rsid w:val="00F30519"/>
    <w:rsid w:val="00F30745"/>
    <w:rsid w:val="00F3355E"/>
    <w:rsid w:val="00F36873"/>
    <w:rsid w:val="00F3729D"/>
    <w:rsid w:val="00F375C4"/>
    <w:rsid w:val="00F448D5"/>
    <w:rsid w:val="00F44B06"/>
    <w:rsid w:val="00F45F49"/>
    <w:rsid w:val="00F506EC"/>
    <w:rsid w:val="00F5175B"/>
    <w:rsid w:val="00F57854"/>
    <w:rsid w:val="00F61615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94FC5"/>
    <w:rsid w:val="00FA3ED4"/>
    <w:rsid w:val="00FA4295"/>
    <w:rsid w:val="00FA4B48"/>
    <w:rsid w:val="00FA7967"/>
    <w:rsid w:val="00FA7C44"/>
    <w:rsid w:val="00FB050F"/>
    <w:rsid w:val="00FB2503"/>
    <w:rsid w:val="00FB4E39"/>
    <w:rsid w:val="00FB5FC1"/>
    <w:rsid w:val="00FB6846"/>
    <w:rsid w:val="00FC1C90"/>
    <w:rsid w:val="00FC284B"/>
    <w:rsid w:val="00FC3069"/>
    <w:rsid w:val="00FC60C9"/>
    <w:rsid w:val="00FC6B43"/>
    <w:rsid w:val="00FC762A"/>
    <w:rsid w:val="00FC7CBB"/>
    <w:rsid w:val="00FD30B0"/>
    <w:rsid w:val="00FD44C5"/>
    <w:rsid w:val="00FD766A"/>
    <w:rsid w:val="00FE5BAC"/>
    <w:rsid w:val="00FE62D1"/>
    <w:rsid w:val="00FF02CA"/>
    <w:rsid w:val="00FF11D1"/>
    <w:rsid w:val="00FF143F"/>
    <w:rsid w:val="00FF264A"/>
    <w:rsid w:val="00FF348F"/>
    <w:rsid w:val="00FF4056"/>
    <w:rsid w:val="00FF5411"/>
    <w:rsid w:val="00FF6793"/>
    <w:rsid w:val="07A3B008"/>
    <w:rsid w:val="093F8069"/>
    <w:rsid w:val="106DCCA9"/>
    <w:rsid w:val="14AEEC4F"/>
    <w:rsid w:val="17883520"/>
    <w:rsid w:val="1DD48A3C"/>
    <w:rsid w:val="1FCCD33D"/>
    <w:rsid w:val="2223B04A"/>
    <w:rsid w:val="25FD121F"/>
    <w:rsid w:val="2798E280"/>
    <w:rsid w:val="3097B758"/>
    <w:rsid w:val="33F5325F"/>
    <w:rsid w:val="36A80AE9"/>
    <w:rsid w:val="36C858C3"/>
    <w:rsid w:val="379A71EE"/>
    <w:rsid w:val="3C51A54A"/>
    <w:rsid w:val="4F16F3B4"/>
    <w:rsid w:val="55BB1F45"/>
    <w:rsid w:val="600D287E"/>
    <w:rsid w:val="67265714"/>
    <w:rsid w:val="6B4A64BB"/>
    <w:rsid w:val="6CAC9216"/>
    <w:rsid w:val="6F72FC27"/>
    <w:rsid w:val="7339AD5E"/>
    <w:rsid w:val="740CA654"/>
    <w:rsid w:val="77CA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CA9A72"/>
  <w15:docId w15:val="{B5C16CBA-6242-4BAC-B90B-BDAA0296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4B08BA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4B08BA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  <w:ind w:left="648" w:hanging="288"/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4B08BA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4B08BA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23"/>
      </w:numPr>
      <w:ind w:left="360" w:right="72" w:hanging="288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paragraph" w:styleId="BodyText">
    <w:name w:val="Body Text"/>
    <w:basedOn w:val="Normal"/>
    <w:link w:val="BodyTextChar"/>
    <w:uiPriority w:val="99"/>
    <w:unhideWhenUsed/>
    <w:rsid w:val="00E565AC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65AC"/>
    <w:rPr>
      <w:sz w:val="24"/>
      <w:szCs w:val="24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0D06C1"/>
    <w:rPr>
      <w:rFonts w:ascii="Cambria" w:hAnsi="Cambria"/>
      <w:sz w:val="24"/>
      <w:szCs w:val="24"/>
    </w:rPr>
  </w:style>
  <w:style w:type="paragraph" w:customStyle="1" w:styleId="ATANumLevel01BodySlide">
    <w:name w:val="ATA Num Level 01 Body/Slide"/>
    <w:basedOn w:val="ATABody"/>
    <w:link w:val="ATANumLevel01BodySlideChar"/>
    <w:uiPriority w:val="8"/>
    <w:rsid w:val="000D06C1"/>
    <w:pPr>
      <w:numPr>
        <w:numId w:val="35"/>
      </w:numPr>
    </w:pPr>
  </w:style>
  <w:style w:type="paragraph" w:customStyle="1" w:styleId="ATATableHeading">
    <w:name w:val="ATA Table Heading"/>
    <w:next w:val="ATABody"/>
    <w:link w:val="ATATableHeadingChar"/>
    <w:uiPriority w:val="34"/>
    <w:qFormat/>
    <w:rsid w:val="00952F72"/>
    <w:pPr>
      <w:keepNext/>
      <w:tabs>
        <w:tab w:val="right" w:pos="9360"/>
      </w:tabs>
      <w:spacing w:before="40" w:after="40"/>
      <w:ind w:left="72"/>
    </w:pPr>
    <w:rPr>
      <w:rFonts w:ascii="Cambria" w:hAnsi="Cambria"/>
      <w:b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4B08BA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952F72"/>
    <w:rPr>
      <w:rFonts w:ascii="Cambria" w:hAnsi="Cambria"/>
      <w:b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8446B1"/>
    <w:pPr>
      <w:numPr>
        <w:numId w:val="31"/>
      </w:numPr>
      <w:ind w:left="360" w:right="72" w:hanging="270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8446B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5E0105"/>
    <w:pPr>
      <w:numPr>
        <w:numId w:val="32"/>
      </w:numPr>
      <w:ind w:left="720"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5E0105"/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Answers">
    <w:name w:val="ATA Answers"/>
    <w:uiPriority w:val="1"/>
    <w:qFormat/>
    <w:rsid w:val="004B08BA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Emphasis">
    <w:name w:val="ATA Emphasis"/>
    <w:basedOn w:val="DefaultParagraphFont"/>
    <w:uiPriority w:val="1"/>
    <w:qFormat/>
    <w:rsid w:val="004B08BA"/>
    <w:rPr>
      <w:rFonts w:ascii="Cambria" w:hAnsi="Cambria"/>
      <w:b/>
      <w:color w:val="262626" w:themeColor="text1" w:themeTint="D9"/>
      <w:sz w:val="24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8446B1"/>
    <w:pPr>
      <w:numPr>
        <w:numId w:val="33"/>
      </w:numPr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8446B1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A0C51"/>
    <w:rPr>
      <w:sz w:val="16"/>
      <w:szCs w:val="16"/>
    </w:rPr>
  </w:style>
  <w:style w:type="paragraph" w:styleId="ListParagraph">
    <w:name w:val="List Paragraph"/>
    <w:basedOn w:val="Normal"/>
    <w:locked/>
    <w:rsid w:val="00FA7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ah.Quinn\AppData\Roaming\Microsoft\Templates\ATA%20ITS%20Addendum%20Template_Dec-2014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Folders xmlns="0b39b100-34c8-42a1-9ad6-b6ff7a1420fd">Individual Handouts</Folders>
    <LS_x0020_Folder xmlns="0b39b100-34c8-42a1-9ad6-b6ff7a1420fd">GPS</LS_x0020_Folder>
    <Languages xmlns="0b39b100-34c8-42a1-9ad6-b6ff7a1420fd">French</Language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3158C-CCD9-449A-A15F-F010769B8475}">
  <ds:schemaRefs>
    <ds:schemaRef ds:uri="http://purl.org/dc/dcmitype/"/>
    <ds:schemaRef ds:uri="http://schemas.microsoft.com/office/infopath/2007/PartnerControls"/>
    <ds:schemaRef ds:uri="0b39b100-34c8-42a1-9ad6-b6ff7a1420fd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7c3a874-3d5f-4ad1-9848-430308a3599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74DA2-7195-4616-BE39-A6AD2351EF00}"/>
</file>

<file path=docProps/app.xml><?xml version="1.0" encoding="utf-8"?>
<Properties xmlns="http://schemas.openxmlformats.org/officeDocument/2006/extended-properties" xmlns:vt="http://schemas.openxmlformats.org/officeDocument/2006/docPropsVTypes">
  <Template>ATA ITS Addendum Template_Dec-2014</Template>
  <TotalTime>0</TotalTime>
  <Pages>7</Pages>
  <Words>307</Words>
  <Characters>1750</Characters>
  <Application>Microsoft Office Word</Application>
  <DocSecurity>0</DocSecurity>
  <Lines>14</Lines>
  <Paragraphs>4</Paragraphs>
  <ScaleCrop>false</ScaleCrop>
  <Company>Office of Antiterrorism Assistance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14: Suspect Interviews</dc:title>
  <dc:subject>Interdicting Terrorist Activities</dc:subject>
  <dc:creator>ATA</dc:creator>
  <cp:lastModifiedBy>Blackwell, Charita D</cp:lastModifiedBy>
  <cp:revision>18</cp:revision>
  <cp:lastPrinted>2012-04-27T18:10:00Z</cp:lastPrinted>
  <dcterms:created xsi:type="dcterms:W3CDTF">2021-12-30T11:53:00Z</dcterms:created>
  <dcterms:modified xsi:type="dcterms:W3CDTF">2023-03-24T16:51:00Z</dcterms:modified>
  <cp:category>Handout 14.2: Course Scenario Exercise, Part 3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Reviewed">
    <vt:lpwstr>Reviewed</vt:lpwstr>
  </property>
  <property fmtid="{D5CDD505-2E9C-101B-9397-08002B2CF9AE}" pid="4" name="PeerReview">
    <vt:bool>true</vt:bool>
  </property>
  <property fmtid="{D5CDD505-2E9C-101B-9397-08002B2CF9AE}" pid="5" name="MSIP_Label_0d3cdd76-ed86-4455-8be3-c27733367ace_Enabled">
    <vt:lpwstr>true</vt:lpwstr>
  </property>
  <property fmtid="{D5CDD505-2E9C-101B-9397-08002B2CF9AE}" pid="6" name="MSIP_Label_0d3cdd76-ed86-4455-8be3-c27733367ace_SetDate">
    <vt:lpwstr>2022-11-03T13:42:18Z</vt:lpwstr>
  </property>
  <property fmtid="{D5CDD505-2E9C-101B-9397-08002B2CF9AE}" pid="7" name="MSIP_Label_0d3cdd76-ed86-4455-8be3-c27733367ace_Method">
    <vt:lpwstr>Privileged</vt:lpwstr>
  </property>
  <property fmtid="{D5CDD505-2E9C-101B-9397-08002B2CF9AE}" pid="8" name="MSIP_Label_0d3cdd76-ed86-4455-8be3-c27733367ace_Name">
    <vt:lpwstr>0d3cdd76-ed86-4455-8be3-c27733367ace</vt:lpwstr>
  </property>
  <property fmtid="{D5CDD505-2E9C-101B-9397-08002B2CF9AE}" pid="9" name="MSIP_Label_0d3cdd76-ed86-4455-8be3-c27733367ace_SiteId">
    <vt:lpwstr>66cf5074-5afe-48d1-a691-a12b2121f44b</vt:lpwstr>
  </property>
  <property fmtid="{D5CDD505-2E9C-101B-9397-08002B2CF9AE}" pid="10" name="MSIP_Label_0d3cdd76-ed86-4455-8be3-c27733367ace_ActionId">
    <vt:lpwstr>f0c3afcd-baa3-4895-82e9-ad22542673d1</vt:lpwstr>
  </property>
  <property fmtid="{D5CDD505-2E9C-101B-9397-08002B2CF9AE}" pid="11" name="MSIP_Label_0d3cdd76-ed86-4455-8be3-c27733367ace_ContentBits">
    <vt:lpwstr>2</vt:lpwstr>
  </property>
  <property fmtid="{D5CDD505-2E9C-101B-9397-08002B2CF9AE}" pid="12" name="DateDue">
    <vt:filetime>2023-03-29T04:00:00Z</vt:filetime>
  </property>
</Properties>
</file>